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71DF" w14:textId="48D9BA1C" w:rsidR="00383048" w:rsidRPr="00153ED8" w:rsidRDefault="00383048" w:rsidP="00502B8F">
      <w:pPr>
        <w:pStyle w:val="TrustBody1"/>
        <w:pBdr>
          <w:bottom w:val="single" w:sz="4" w:space="1" w:color="auto"/>
        </w:pBdr>
        <w:spacing w:afterLines="80" w:after="192"/>
        <w:rPr>
          <w:rStyle w:val="normaltextrun"/>
          <w:sz w:val="24"/>
          <w:szCs w:val="24"/>
        </w:rPr>
      </w:pPr>
      <w:r>
        <w:rPr>
          <w:rStyle w:val="normaltextrun"/>
          <w:b/>
          <w:bCs/>
          <w:color w:val="006298"/>
          <w:sz w:val="28"/>
          <w:szCs w:val="28"/>
          <w:bdr w:val="none" w:sz="0" w:space="0" w:color="auto" w:frame="1"/>
          <w:lang w:val="en-US"/>
        </w:rPr>
        <w:t>APPLICATION WORKSHEET</w:t>
      </w:r>
    </w:p>
    <w:p w14:paraId="02B537EE" w14:textId="77777777" w:rsidR="00781652" w:rsidRDefault="00781652" w:rsidP="00781652">
      <w:pPr>
        <w:pStyle w:val="TrustBody1"/>
        <w:rPr>
          <w:highlight w:val="lightGray"/>
        </w:rPr>
      </w:pPr>
    </w:p>
    <w:p w14:paraId="7D2F569C" w14:textId="794274F3" w:rsidR="00066E4B" w:rsidRPr="00153ED8" w:rsidRDefault="00000000" w:rsidP="00066E4B">
      <w:pPr>
        <w:pStyle w:val="TrustBody1"/>
        <w:spacing w:afterLines="80" w:after="192"/>
        <w:rPr>
          <w:rStyle w:val="normaltextrun"/>
          <w:sz w:val="24"/>
          <w:szCs w:val="24"/>
        </w:rPr>
      </w:pPr>
      <w:sdt>
        <w:sdtPr>
          <w:rPr>
            <w:rStyle w:val="normaltextrun"/>
            <w:b/>
            <w:bCs/>
            <w:color w:val="006298"/>
            <w:sz w:val="28"/>
            <w:szCs w:val="28"/>
            <w:bdr w:val="none" w:sz="0" w:space="0" w:color="auto" w:frame="1"/>
            <w:lang w:val="en-US"/>
          </w:rPr>
          <w:alias w:val="Program Name"/>
          <w:tag w:val="Program Name"/>
          <w:id w:val="1915049117"/>
          <w:placeholder>
            <w:docPart w:val="DefaultPlaceholder_-1854013440"/>
          </w:placeholder>
          <w:text/>
        </w:sdtPr>
        <w:sdtContent>
          <w:r w:rsidR="00066E4B">
            <w:rPr>
              <w:rStyle w:val="normaltextrun"/>
              <w:b/>
              <w:bCs/>
              <w:color w:val="006298"/>
              <w:sz w:val="28"/>
              <w:szCs w:val="28"/>
              <w:bdr w:val="none" w:sz="0" w:space="0" w:color="auto" w:frame="1"/>
              <w:lang w:val="en-US"/>
            </w:rPr>
            <w:t>GATHER</w:t>
          </w:r>
          <w:r w:rsidR="00661C2F">
            <w:rPr>
              <w:rStyle w:val="normaltextrun"/>
              <w:b/>
              <w:bCs/>
              <w:color w:val="006298"/>
              <w:sz w:val="28"/>
              <w:szCs w:val="28"/>
              <w:bdr w:val="none" w:sz="0" w:space="0" w:color="auto" w:frame="1"/>
              <w:lang w:val="en-US"/>
            </w:rPr>
            <w:t xml:space="preserve"> </w:t>
          </w:r>
        </w:sdtContent>
      </w:sdt>
      <w:r w:rsidR="00066E4B">
        <w:rPr>
          <w:rStyle w:val="normaltextrun"/>
          <w:b/>
          <w:bCs/>
          <w:color w:val="006298"/>
          <w:sz w:val="28"/>
          <w:szCs w:val="28"/>
          <w:bdr w:val="none" w:sz="0" w:space="0" w:color="auto" w:frame="1"/>
          <w:lang w:val="en-US"/>
        </w:rPr>
        <w:t>GRANTS</w:t>
      </w:r>
    </w:p>
    <w:p w14:paraId="1C1AA4E0" w14:textId="237D2C66" w:rsidR="00781652" w:rsidRDefault="00781652" w:rsidP="00781652">
      <w:pPr>
        <w:pStyle w:val="BodyText"/>
        <w:ind w:left="0"/>
      </w:pPr>
      <w:r w:rsidRPr="00A91072">
        <w:t xml:space="preserve">This worksheet is an optional tool </w:t>
      </w:r>
      <w:r>
        <w:t>for</w:t>
      </w:r>
      <w:r w:rsidRPr="00A91072">
        <w:t xml:space="preserve"> preparing your </w:t>
      </w:r>
      <w:sdt>
        <w:sdtPr>
          <w:alias w:val="Program Name"/>
          <w:tag w:val="Program Name"/>
          <w:id w:val="-484234144"/>
          <w:placeholder>
            <w:docPart w:val="DefaultPlaceholder_-1854013440"/>
          </w:placeholder>
          <w:text/>
        </w:sdtPr>
        <w:sdtContent>
          <w:r w:rsidRPr="00EE6EEC">
            <w:t>GATHER</w:t>
          </w:r>
        </w:sdtContent>
      </w:sdt>
      <w:r>
        <w:t xml:space="preserve"> Grant </w:t>
      </w:r>
      <w:r w:rsidRPr="00A91072">
        <w:t xml:space="preserve">application and/or collaborating with others involved in your project. </w:t>
      </w:r>
      <w:r>
        <w:t>Please</w:t>
      </w:r>
      <w:r w:rsidRPr="00A91072">
        <w:t xml:space="preserve"> apply using the online application form.</w:t>
      </w:r>
      <w:r>
        <w:t xml:space="preserve"> If applying online is not an option for you, please contact Trust staff to arrange to submit a paper application.</w:t>
      </w:r>
    </w:p>
    <w:p w14:paraId="4533D5B4" w14:textId="77777777" w:rsidR="00781652" w:rsidRPr="00A91072" w:rsidRDefault="00781652" w:rsidP="00781652">
      <w:pPr>
        <w:pStyle w:val="BodyText"/>
        <w:ind w:left="0"/>
      </w:pPr>
    </w:p>
    <w:p w14:paraId="709A3A4C" w14:textId="01E082C5" w:rsidR="006F029F" w:rsidRDefault="00781652" w:rsidP="00781652">
      <w:pPr>
        <w:pBdr>
          <w:bottom w:val="single" w:sz="4" w:space="1" w:color="auto"/>
        </w:pBdr>
        <w:rPr>
          <w:rFonts w:ascii="Arial" w:eastAsia="Arial" w:hAnsi="Arial"/>
          <w:lang w:val="en-US"/>
        </w:rPr>
      </w:pPr>
      <w:r w:rsidRPr="001560DB">
        <w:rPr>
          <w:rFonts w:ascii="Arial" w:eastAsia="Arial" w:hAnsi="Arial"/>
          <w:lang w:val="en-US"/>
        </w:rPr>
        <w:t>All the questions you will be asked to complete on the online application form are below.</w:t>
      </w:r>
      <w:r w:rsidRPr="00673901">
        <w:rPr>
          <w:rFonts w:ascii="Arial" w:eastAsia="Arial" w:hAnsi="Arial"/>
          <w:lang w:val="en-US"/>
        </w:rPr>
        <w:t xml:space="preserve"> Keep your entries precise and</w:t>
      </w:r>
      <w:r w:rsidRPr="001560DB">
        <w:rPr>
          <w:rFonts w:ascii="Arial" w:eastAsia="Arial" w:hAnsi="Arial"/>
          <w:lang w:val="en-US"/>
        </w:rPr>
        <w:t xml:space="preserve"> </w:t>
      </w:r>
      <w:r w:rsidRPr="00673901">
        <w:rPr>
          <w:rFonts w:ascii="Arial" w:eastAsia="Arial" w:hAnsi="Arial"/>
          <w:lang w:val="en-US"/>
        </w:rPr>
        <w:t>clear. I</w:t>
      </w:r>
      <w:r w:rsidRPr="001560DB">
        <w:rPr>
          <w:rFonts w:ascii="Arial" w:eastAsia="Arial" w:hAnsi="Arial"/>
          <w:lang w:val="en-US"/>
        </w:rPr>
        <w:t>t is important to note that space in some sections is limited</w:t>
      </w:r>
      <w:r w:rsidR="00D14EE4">
        <w:rPr>
          <w:rFonts w:ascii="Arial" w:eastAsia="Arial" w:hAnsi="Arial"/>
          <w:lang w:val="en-US"/>
        </w:rPr>
        <w:t xml:space="preserve"> (as identified </w:t>
      </w:r>
      <w:r w:rsidR="009A1D5E">
        <w:rPr>
          <w:rFonts w:ascii="Arial" w:eastAsia="Arial" w:hAnsi="Arial"/>
          <w:lang w:val="en-US"/>
        </w:rPr>
        <w:t xml:space="preserve">below). </w:t>
      </w:r>
    </w:p>
    <w:p w14:paraId="67BB62A1" w14:textId="77777777" w:rsidR="00F54B7D" w:rsidRPr="001560DB" w:rsidRDefault="00F54B7D" w:rsidP="00781652">
      <w:pPr>
        <w:pBdr>
          <w:bottom w:val="single" w:sz="4" w:space="1" w:color="auto"/>
        </w:pBdr>
        <w:rPr>
          <w:rFonts w:ascii="Arial" w:eastAsia="Arial" w:hAnsi="Arial"/>
          <w:lang w:val="en-US"/>
        </w:rPr>
      </w:pPr>
    </w:p>
    <w:p w14:paraId="1AC39F6B" w14:textId="77777777" w:rsidR="00A57766" w:rsidRDefault="00A57766" w:rsidP="00673901">
      <w:pPr>
        <w:pStyle w:val="BodyText"/>
        <w:ind w:left="0"/>
      </w:pPr>
    </w:p>
    <w:p w14:paraId="4D473EA5" w14:textId="77777777" w:rsidR="00781652" w:rsidRPr="00936CCC" w:rsidRDefault="00781652" w:rsidP="00A23CCB">
      <w:pPr>
        <w:pStyle w:val="TrustHeader2"/>
      </w:pPr>
      <w:r w:rsidRPr="00936CCC">
        <w:t>APPLICANT INFORMATION</w:t>
      </w:r>
    </w:p>
    <w:p w14:paraId="413B1F40" w14:textId="77777777" w:rsidR="00781652" w:rsidRPr="00B42B25" w:rsidRDefault="00781652" w:rsidP="00781652">
      <w:pPr>
        <w:pStyle w:val="TrustParaTitle"/>
        <w:rPr>
          <w:szCs w:val="32"/>
        </w:rPr>
      </w:pPr>
      <w:r w:rsidRPr="00B42B25">
        <w:rPr>
          <w:szCs w:val="32"/>
        </w:rPr>
        <w:t>Organization Information</w:t>
      </w:r>
    </w:p>
    <w:p w14:paraId="142AB5E4" w14:textId="77777777" w:rsidR="00781652" w:rsidRDefault="00781652" w:rsidP="00781652">
      <w:pPr>
        <w:pStyle w:val="TrustBody1"/>
      </w:pPr>
      <w:r w:rsidRPr="007C5242">
        <w:t xml:space="preserve">Organization Legal Name </w:t>
      </w:r>
    </w:p>
    <w:p w14:paraId="69D13CEA" w14:textId="77777777" w:rsidR="00781652" w:rsidRPr="007C5242" w:rsidRDefault="00781652" w:rsidP="00781652">
      <w:pPr>
        <w:pStyle w:val="TrustBody1"/>
      </w:pPr>
      <w:r w:rsidRPr="007C5242">
        <w:t xml:space="preserve"> </w:t>
      </w:r>
    </w:p>
    <w:p w14:paraId="1B1AC755" w14:textId="77777777" w:rsidR="00781652" w:rsidRDefault="00781652" w:rsidP="00781652">
      <w:pPr>
        <w:pStyle w:val="TrustBody1"/>
      </w:pPr>
      <w:r w:rsidRPr="007C5242">
        <w:t>Organization Mailing Address</w:t>
      </w:r>
    </w:p>
    <w:p w14:paraId="6D5DD80D" w14:textId="77777777" w:rsidR="00781652" w:rsidRPr="007C5242" w:rsidRDefault="00781652" w:rsidP="00781652">
      <w:pPr>
        <w:pStyle w:val="TrustBody1"/>
      </w:pPr>
    </w:p>
    <w:p w14:paraId="44365233" w14:textId="77777777" w:rsidR="00781652" w:rsidRDefault="00781652" w:rsidP="00781652">
      <w:pPr>
        <w:pStyle w:val="TrustBody1"/>
      </w:pPr>
      <w:r w:rsidRPr="007C5242">
        <w:t xml:space="preserve">City Province Postal Code </w:t>
      </w:r>
      <w:r w:rsidRPr="007C5242">
        <w:tab/>
      </w:r>
    </w:p>
    <w:p w14:paraId="72FC4285" w14:textId="77777777" w:rsidR="00781652" w:rsidRPr="007C5242" w:rsidRDefault="00781652" w:rsidP="00781652">
      <w:pPr>
        <w:pStyle w:val="TrustBody1"/>
      </w:pPr>
    </w:p>
    <w:p w14:paraId="5290D9E8" w14:textId="77777777" w:rsidR="00781652" w:rsidRPr="00B42B25" w:rsidRDefault="00781652" w:rsidP="00781652">
      <w:pPr>
        <w:pStyle w:val="TrustParaTitle"/>
        <w:rPr>
          <w:sz w:val="22"/>
          <w:szCs w:val="28"/>
        </w:rPr>
      </w:pPr>
      <w:r w:rsidRPr="00B42B25">
        <w:rPr>
          <w:szCs w:val="32"/>
        </w:rPr>
        <w:t>Signing Authority Contact Information</w:t>
      </w:r>
    </w:p>
    <w:p w14:paraId="1A048136" w14:textId="77777777" w:rsidR="00781652" w:rsidRPr="00C15C2A" w:rsidRDefault="00781652" w:rsidP="00781652">
      <w:pPr>
        <w:rPr>
          <w:rFonts w:ascii="Arial" w:hAnsi="Arial" w:cs="Arial"/>
        </w:rPr>
      </w:pPr>
      <w:r w:rsidRPr="00C15C2A">
        <w:rPr>
          <w:rFonts w:ascii="Arial" w:hAnsi="Arial" w:cs="Arial"/>
        </w:rPr>
        <w:t>Signing Authority Name</w:t>
      </w:r>
    </w:p>
    <w:p w14:paraId="39DDA59F" w14:textId="77777777" w:rsidR="00781652" w:rsidRPr="00C15C2A" w:rsidRDefault="00781652" w:rsidP="00781652">
      <w:pPr>
        <w:rPr>
          <w:rFonts w:ascii="Arial" w:hAnsi="Arial" w:cs="Arial"/>
        </w:rPr>
      </w:pPr>
      <w:r w:rsidRPr="00C15C2A">
        <w:rPr>
          <w:rFonts w:ascii="Arial" w:hAnsi="Arial" w:cs="Arial"/>
        </w:rPr>
        <w:t>Phone</w:t>
      </w:r>
      <w:r w:rsidRPr="00C15C2A">
        <w:rPr>
          <w:rFonts w:ascii="Arial" w:hAnsi="Arial" w:cs="Arial"/>
        </w:rPr>
        <w:tab/>
      </w:r>
      <w:r w:rsidRPr="00C15C2A">
        <w:rPr>
          <w:rFonts w:ascii="Arial" w:hAnsi="Arial" w:cs="Arial"/>
        </w:rPr>
        <w:tab/>
      </w:r>
      <w:r w:rsidRPr="00C15C2A">
        <w:rPr>
          <w:rFonts w:ascii="Arial" w:hAnsi="Arial" w:cs="Arial"/>
        </w:rPr>
        <w:tab/>
      </w:r>
      <w:r w:rsidRPr="00C15C2A">
        <w:rPr>
          <w:rFonts w:ascii="Arial" w:hAnsi="Arial" w:cs="Arial"/>
        </w:rPr>
        <w:tab/>
      </w:r>
    </w:p>
    <w:p w14:paraId="072796AA" w14:textId="77777777" w:rsidR="00781652" w:rsidRDefault="00781652" w:rsidP="00781652">
      <w:pPr>
        <w:rPr>
          <w:rFonts w:ascii="Arial" w:hAnsi="Arial" w:cs="Arial"/>
        </w:rPr>
      </w:pPr>
      <w:r w:rsidRPr="00C15C2A">
        <w:rPr>
          <w:rFonts w:ascii="Arial" w:hAnsi="Arial" w:cs="Arial"/>
        </w:rPr>
        <w:t>Email</w:t>
      </w:r>
      <w:r w:rsidRPr="00C15C2A">
        <w:rPr>
          <w:rFonts w:ascii="Arial" w:hAnsi="Arial" w:cs="Arial"/>
        </w:rPr>
        <w:tab/>
      </w:r>
    </w:p>
    <w:p w14:paraId="14CB9954" w14:textId="77777777" w:rsidR="00781652" w:rsidRDefault="00781652" w:rsidP="00781652">
      <w:pPr>
        <w:numPr>
          <w:ilvl w:val="0"/>
          <w:numId w:val="3"/>
        </w:numPr>
        <w:spacing w:line="256" w:lineRule="auto"/>
        <w:ind w:left="360"/>
        <w:rPr>
          <w:rFonts w:ascii="Arial" w:hAnsi="Arial" w:cs="Arial"/>
        </w:rPr>
      </w:pPr>
      <w:r>
        <w:rPr>
          <w:rFonts w:ascii="Arial" w:hAnsi="Arial" w:cs="Arial"/>
        </w:rPr>
        <w:t>Check if Signing Authority information is the same as Project Contact information.</w:t>
      </w:r>
    </w:p>
    <w:p w14:paraId="61C5ED60" w14:textId="77777777" w:rsidR="00781652" w:rsidRPr="00B42B25" w:rsidRDefault="00781652" w:rsidP="00781652">
      <w:pPr>
        <w:pStyle w:val="TrustParaTitle"/>
        <w:rPr>
          <w:sz w:val="18"/>
          <w:szCs w:val="32"/>
        </w:rPr>
      </w:pPr>
      <w:r w:rsidRPr="00B42B25">
        <w:rPr>
          <w:szCs w:val="32"/>
        </w:rPr>
        <w:t>Primary Contact Information</w:t>
      </w:r>
    </w:p>
    <w:p w14:paraId="01306F1E" w14:textId="77777777" w:rsidR="00781652" w:rsidRDefault="00781652" w:rsidP="00781652">
      <w:pPr>
        <w:pStyle w:val="TrustBody1"/>
      </w:pPr>
      <w:r w:rsidRPr="001D1DAF">
        <w:t>Project Contact Name</w:t>
      </w:r>
    </w:p>
    <w:p w14:paraId="3A239350" w14:textId="77777777" w:rsidR="00781652" w:rsidRPr="001D1DAF" w:rsidRDefault="00781652" w:rsidP="00781652">
      <w:pPr>
        <w:pStyle w:val="TrustBody1"/>
      </w:pPr>
    </w:p>
    <w:p w14:paraId="01D72D7F" w14:textId="77777777" w:rsidR="00781652" w:rsidRDefault="00781652" w:rsidP="00781652">
      <w:pPr>
        <w:pStyle w:val="TrustBody1"/>
      </w:pPr>
      <w:r w:rsidRPr="001D1DAF">
        <w:t>Phone</w:t>
      </w:r>
      <w:r w:rsidRPr="001D1DAF">
        <w:tab/>
      </w:r>
    </w:p>
    <w:p w14:paraId="36F92061" w14:textId="77777777" w:rsidR="00781652" w:rsidRPr="001D1DAF" w:rsidRDefault="00781652" w:rsidP="00781652">
      <w:pPr>
        <w:pStyle w:val="TrustBody1"/>
      </w:pPr>
      <w:r w:rsidRPr="001D1DAF">
        <w:tab/>
      </w:r>
      <w:r w:rsidRPr="001D1DAF">
        <w:tab/>
      </w:r>
      <w:r w:rsidRPr="001D1DAF">
        <w:tab/>
      </w:r>
    </w:p>
    <w:p w14:paraId="0E5BE869" w14:textId="77777777" w:rsidR="00781652" w:rsidRDefault="00781652" w:rsidP="00781652">
      <w:pPr>
        <w:pStyle w:val="TrustBody1"/>
      </w:pPr>
      <w:r w:rsidRPr="001D1DAF">
        <w:t>Email</w:t>
      </w:r>
      <w:r w:rsidRPr="00C15C2A">
        <w:tab/>
      </w:r>
    </w:p>
    <w:p w14:paraId="76EFACFA" w14:textId="77777777" w:rsidR="00781652" w:rsidRPr="00C15C2A" w:rsidRDefault="00781652" w:rsidP="00781652">
      <w:pPr>
        <w:pStyle w:val="TrustBody1"/>
      </w:pPr>
    </w:p>
    <w:p w14:paraId="628590D7" w14:textId="77777777" w:rsidR="00645AA3" w:rsidRDefault="00645AA3" w:rsidP="006F43DF">
      <w:pPr>
        <w:spacing w:after="0"/>
        <w:sectPr w:rsidR="00645AA3" w:rsidSect="0090457D">
          <w:headerReference w:type="even" r:id="rId10"/>
          <w:headerReference w:type="default" r:id="rId11"/>
          <w:footerReference w:type="default" r:id="rId12"/>
          <w:headerReference w:type="first" r:id="rId13"/>
          <w:type w:val="continuous"/>
          <w:pgSz w:w="12240" w:h="15840" w:code="1"/>
          <w:pgMar w:top="810" w:right="806" w:bottom="922" w:left="864" w:header="720" w:footer="720" w:gutter="0"/>
          <w:cols w:space="720"/>
          <w:vAlign w:val="center"/>
          <w:docGrid w:linePitch="299"/>
        </w:sectPr>
      </w:pPr>
    </w:p>
    <w:p w14:paraId="345AF9CE" w14:textId="39303B1E" w:rsidR="00C97C02" w:rsidRPr="00980318" w:rsidRDefault="00C97C02" w:rsidP="00A23CCB">
      <w:pPr>
        <w:pStyle w:val="TrustHeader2"/>
      </w:pPr>
      <w:r w:rsidRPr="00980318">
        <w:t>PROJECT DETAILS</w:t>
      </w:r>
    </w:p>
    <w:p w14:paraId="212E292E" w14:textId="77777777" w:rsidR="00C97C02" w:rsidRPr="00ED1120" w:rsidRDefault="00C97C02" w:rsidP="00C97C02">
      <w:pPr>
        <w:pStyle w:val="TrustParaTitle"/>
        <w:rPr>
          <w:sz w:val="22"/>
          <w:szCs w:val="22"/>
        </w:rPr>
      </w:pPr>
      <w:r w:rsidRPr="00B42B25">
        <w:rPr>
          <w:szCs w:val="24"/>
        </w:rPr>
        <w:t>Project Title</w:t>
      </w:r>
      <w:r w:rsidRPr="00B42B25">
        <w:rPr>
          <w:spacing w:val="6"/>
          <w:szCs w:val="24"/>
        </w:rPr>
        <w:t xml:space="preserve"> </w:t>
      </w:r>
      <w:r w:rsidRPr="00ED1120">
        <w:rPr>
          <w:b w:val="0"/>
          <w:bCs w:val="0"/>
          <w:spacing w:val="6"/>
          <w:sz w:val="22"/>
          <w:szCs w:val="22"/>
        </w:rPr>
        <w:t>(</w:t>
      </w:r>
      <w:r w:rsidRPr="00ED1120">
        <w:rPr>
          <w:b w:val="0"/>
          <w:bCs w:val="0"/>
          <w:sz w:val="22"/>
          <w:szCs w:val="22"/>
        </w:rPr>
        <w:t>Limit of five words)</w:t>
      </w:r>
      <w:r w:rsidRPr="00ED1120">
        <w:rPr>
          <w:sz w:val="22"/>
          <w:szCs w:val="22"/>
        </w:rPr>
        <w:t xml:space="preserve"> </w:t>
      </w:r>
    </w:p>
    <w:p w14:paraId="02EE9F48" w14:textId="77777777" w:rsidR="00C97C02" w:rsidRPr="00A824A5" w:rsidRDefault="00C97C02" w:rsidP="00C97C02">
      <w:pPr>
        <w:pStyle w:val="TrustParaTitle"/>
        <w:rPr>
          <w:b w:val="0"/>
          <w:bCs w:val="0"/>
          <w:sz w:val="22"/>
          <w:szCs w:val="28"/>
        </w:rPr>
      </w:pPr>
    </w:p>
    <w:p w14:paraId="17615145" w14:textId="77777777" w:rsidR="00C97C02" w:rsidRPr="00B42B25" w:rsidRDefault="00C97C02" w:rsidP="00C97C02">
      <w:pPr>
        <w:pStyle w:val="TrustParaTitle"/>
        <w:rPr>
          <w:szCs w:val="24"/>
        </w:rPr>
      </w:pPr>
      <w:r w:rsidRPr="00B42B25">
        <w:rPr>
          <w:szCs w:val="24"/>
        </w:rPr>
        <w:t xml:space="preserve">Project Location </w:t>
      </w:r>
    </w:p>
    <w:p w14:paraId="0B777BD2" w14:textId="77777777" w:rsidR="00ED1120" w:rsidRDefault="00ED1120" w:rsidP="00C97C02">
      <w:pPr>
        <w:pStyle w:val="TrustParaTitle"/>
        <w:rPr>
          <w:rFonts w:eastAsia="Arial"/>
          <w:b w:val="0"/>
          <w:bCs w:val="0"/>
          <w:spacing w:val="4"/>
          <w:sz w:val="22"/>
          <w:szCs w:val="22"/>
          <w:lang w:val="en-US"/>
        </w:rPr>
      </w:pPr>
      <w:r w:rsidRPr="00ED1120">
        <w:rPr>
          <w:rFonts w:eastAsia="Arial"/>
          <w:b w:val="0"/>
          <w:bCs w:val="0"/>
          <w:spacing w:val="4"/>
          <w:sz w:val="22"/>
          <w:szCs w:val="22"/>
          <w:lang w:val="en-US"/>
        </w:rPr>
        <w:t>Identify the geographical locations of the project. When clicking in the box, hold down the [CTRL] key on a PC or the command button on a Mac to select more than one.</w:t>
      </w:r>
    </w:p>
    <w:p w14:paraId="6AE7014E" w14:textId="77777777" w:rsidR="00ED1120" w:rsidRPr="00743CED" w:rsidRDefault="00ED1120" w:rsidP="00C97C02">
      <w:pPr>
        <w:pStyle w:val="TrustParaTitle"/>
        <w:rPr>
          <w:b w:val="0"/>
          <w:bCs w:val="0"/>
          <w:i/>
          <w:iCs/>
          <w:sz w:val="22"/>
          <w:szCs w:val="22"/>
        </w:rPr>
      </w:pPr>
    </w:p>
    <w:p w14:paraId="3B2A0D76" w14:textId="77777777" w:rsidR="00C97C02" w:rsidRPr="00B42B25" w:rsidRDefault="00C97C02" w:rsidP="00C97C02">
      <w:pPr>
        <w:pStyle w:val="TrustParaTitle"/>
        <w:rPr>
          <w:szCs w:val="24"/>
        </w:rPr>
      </w:pPr>
      <w:r w:rsidRPr="00B42B25">
        <w:rPr>
          <w:szCs w:val="24"/>
        </w:rPr>
        <w:t xml:space="preserve">Estimated Start Date </w:t>
      </w:r>
    </w:p>
    <w:p w14:paraId="57532B14" w14:textId="77777777" w:rsidR="00C97C02" w:rsidRPr="00ED1120" w:rsidRDefault="00C97C02" w:rsidP="00C97C02">
      <w:pPr>
        <w:pStyle w:val="TrustParaTitle"/>
        <w:rPr>
          <w:b w:val="0"/>
          <w:bCs w:val="0"/>
          <w:sz w:val="22"/>
          <w:szCs w:val="22"/>
        </w:rPr>
      </w:pPr>
    </w:p>
    <w:p w14:paraId="2CA8757C" w14:textId="77777777" w:rsidR="00C97C02" w:rsidRPr="00B42B25" w:rsidRDefault="00C97C02" w:rsidP="00C97C02">
      <w:pPr>
        <w:pStyle w:val="TrustParaTitle"/>
        <w:rPr>
          <w:b w:val="0"/>
          <w:bCs w:val="0"/>
          <w:szCs w:val="24"/>
        </w:rPr>
      </w:pPr>
      <w:r w:rsidRPr="00B42B25">
        <w:rPr>
          <w:szCs w:val="24"/>
        </w:rPr>
        <w:t>Estimated End Date</w:t>
      </w:r>
    </w:p>
    <w:p w14:paraId="55AFDA01" w14:textId="77777777" w:rsidR="00C97C02" w:rsidRPr="00C15C2A" w:rsidRDefault="00C97C02" w:rsidP="00C97C02">
      <w:pPr>
        <w:rPr>
          <w:rFonts w:ascii="Arial" w:eastAsia="Arial" w:hAnsi="Arial" w:cs="Arial"/>
          <w:bCs/>
        </w:rPr>
      </w:pPr>
    </w:p>
    <w:p w14:paraId="004F3A7D" w14:textId="35D93C8A" w:rsidR="00637BA7" w:rsidRDefault="00637BA7" w:rsidP="001418BF">
      <w:pPr>
        <w:spacing w:after="0"/>
        <w:rPr>
          <w:rFonts w:ascii="Arial" w:eastAsia="Arial" w:hAnsi="Arial" w:cs="Arial"/>
          <w:b/>
          <w:bCs/>
          <w:sz w:val="24"/>
          <w:szCs w:val="24"/>
        </w:rPr>
      </w:pPr>
      <w:r>
        <w:rPr>
          <w:rFonts w:ascii="Arial" w:eastAsia="Arial" w:hAnsi="Arial" w:cs="Arial"/>
          <w:b/>
          <w:bCs/>
          <w:sz w:val="24"/>
          <w:szCs w:val="24"/>
        </w:rPr>
        <w:lastRenderedPageBreak/>
        <w:t>What is the current population of your community?</w:t>
      </w:r>
    </w:p>
    <w:p w14:paraId="1F4B14CA" w14:textId="77777777" w:rsidR="00637BA7" w:rsidRDefault="00637BA7" w:rsidP="001418BF">
      <w:pPr>
        <w:spacing w:after="0"/>
        <w:rPr>
          <w:rFonts w:ascii="Arial" w:eastAsia="Arial" w:hAnsi="Arial" w:cs="Arial"/>
          <w:b/>
          <w:bCs/>
          <w:sz w:val="24"/>
          <w:szCs w:val="24"/>
        </w:rPr>
      </w:pPr>
    </w:p>
    <w:p w14:paraId="599EC059" w14:textId="1101776D" w:rsidR="00996E23" w:rsidRDefault="00836008" w:rsidP="001418BF">
      <w:pPr>
        <w:spacing w:after="0"/>
        <w:rPr>
          <w:rFonts w:ascii="Arial" w:eastAsia="Arial" w:hAnsi="Arial" w:cs="Arial"/>
          <w:b/>
          <w:bCs/>
          <w:sz w:val="24"/>
          <w:szCs w:val="24"/>
        </w:rPr>
      </w:pPr>
      <w:r>
        <w:rPr>
          <w:rFonts w:ascii="Arial" w:eastAsia="Arial" w:hAnsi="Arial" w:cs="Arial"/>
          <w:b/>
          <w:bCs/>
          <w:sz w:val="24"/>
          <w:szCs w:val="24"/>
        </w:rPr>
        <w:t>What community outdoor gathering spac</w:t>
      </w:r>
      <w:r w:rsidR="00745A52">
        <w:rPr>
          <w:rFonts w:ascii="Arial" w:eastAsia="Arial" w:hAnsi="Arial" w:cs="Arial"/>
          <w:b/>
          <w:bCs/>
          <w:sz w:val="24"/>
          <w:szCs w:val="24"/>
        </w:rPr>
        <w:t>e are you improving?</w:t>
      </w:r>
    </w:p>
    <w:p w14:paraId="1D778DF1" w14:textId="4E8B1C91" w:rsidR="00481088" w:rsidRPr="00481088" w:rsidRDefault="00481088" w:rsidP="00C97C02">
      <w:pPr>
        <w:rPr>
          <w:rFonts w:ascii="Arial" w:eastAsia="Arial" w:hAnsi="Arial" w:cs="Arial"/>
          <w:sz w:val="24"/>
          <w:szCs w:val="24"/>
        </w:rPr>
      </w:pPr>
      <w:r>
        <w:rPr>
          <w:rFonts w:ascii="Arial" w:eastAsia="Arial" w:hAnsi="Arial" w:cs="Arial"/>
          <w:sz w:val="24"/>
          <w:szCs w:val="24"/>
        </w:rPr>
        <w:t>Describe the are</w:t>
      </w:r>
      <w:r w:rsidR="001866AC">
        <w:rPr>
          <w:rFonts w:ascii="Arial" w:eastAsia="Arial" w:hAnsi="Arial" w:cs="Arial"/>
          <w:sz w:val="24"/>
          <w:szCs w:val="24"/>
        </w:rPr>
        <w:t>a</w:t>
      </w:r>
      <w:r>
        <w:rPr>
          <w:rFonts w:ascii="Arial" w:eastAsia="Arial" w:hAnsi="Arial" w:cs="Arial"/>
          <w:sz w:val="24"/>
          <w:szCs w:val="24"/>
        </w:rPr>
        <w:t xml:space="preserve"> you have identified as your </w:t>
      </w:r>
      <w:r w:rsidR="00F975B4">
        <w:rPr>
          <w:rFonts w:ascii="Arial" w:eastAsia="Arial" w:hAnsi="Arial" w:cs="Arial"/>
          <w:sz w:val="24"/>
          <w:szCs w:val="24"/>
        </w:rPr>
        <w:t>o</w:t>
      </w:r>
      <w:r w:rsidR="00015EDE">
        <w:rPr>
          <w:rFonts w:ascii="Arial" w:eastAsia="Arial" w:hAnsi="Arial" w:cs="Arial"/>
          <w:sz w:val="24"/>
          <w:szCs w:val="24"/>
        </w:rPr>
        <w:t xml:space="preserve">utdoor </w:t>
      </w:r>
      <w:r w:rsidR="00F975B4">
        <w:rPr>
          <w:rFonts w:ascii="Arial" w:eastAsia="Arial" w:hAnsi="Arial" w:cs="Arial"/>
          <w:sz w:val="24"/>
          <w:szCs w:val="24"/>
        </w:rPr>
        <w:t>g</w:t>
      </w:r>
      <w:r w:rsidR="00015EDE">
        <w:rPr>
          <w:rFonts w:ascii="Arial" w:eastAsia="Arial" w:hAnsi="Arial" w:cs="Arial"/>
          <w:sz w:val="24"/>
          <w:szCs w:val="24"/>
        </w:rPr>
        <w:t xml:space="preserve">athering </w:t>
      </w:r>
      <w:r w:rsidR="00F975B4">
        <w:rPr>
          <w:rFonts w:ascii="Arial" w:eastAsia="Arial" w:hAnsi="Arial" w:cs="Arial"/>
          <w:sz w:val="24"/>
          <w:szCs w:val="24"/>
        </w:rPr>
        <w:t>s</w:t>
      </w:r>
      <w:r w:rsidR="00015EDE">
        <w:rPr>
          <w:rFonts w:ascii="Arial" w:eastAsia="Arial" w:hAnsi="Arial" w:cs="Arial"/>
          <w:sz w:val="24"/>
          <w:szCs w:val="24"/>
        </w:rPr>
        <w:t>pace. Include legal addresses and landmark descriptions. What amenities currently exi</w:t>
      </w:r>
      <w:r w:rsidR="004E1A65">
        <w:rPr>
          <w:rFonts w:ascii="Arial" w:eastAsia="Arial" w:hAnsi="Arial" w:cs="Arial"/>
          <w:sz w:val="24"/>
          <w:szCs w:val="24"/>
        </w:rPr>
        <w:t>s</w:t>
      </w:r>
      <w:r w:rsidR="00015EDE">
        <w:rPr>
          <w:rFonts w:ascii="Arial" w:eastAsia="Arial" w:hAnsi="Arial" w:cs="Arial"/>
          <w:sz w:val="24"/>
          <w:szCs w:val="24"/>
        </w:rPr>
        <w:t>t? How is the space being used?</w:t>
      </w:r>
    </w:p>
    <w:p w14:paraId="5CA8FB1C" w14:textId="77777777" w:rsidR="00E91D6B" w:rsidRDefault="00E91D6B" w:rsidP="001418BF">
      <w:pPr>
        <w:spacing w:after="0"/>
        <w:rPr>
          <w:rFonts w:ascii="Arial" w:eastAsia="Arial" w:hAnsi="Arial" w:cs="Arial"/>
          <w:b/>
          <w:bCs/>
          <w:sz w:val="24"/>
          <w:szCs w:val="24"/>
        </w:rPr>
      </w:pPr>
    </w:p>
    <w:p w14:paraId="564B4EE6" w14:textId="06ED6785" w:rsidR="00C97C02" w:rsidRPr="00A64B03" w:rsidRDefault="00664E32" w:rsidP="001418BF">
      <w:pPr>
        <w:spacing w:after="0"/>
        <w:rPr>
          <w:rFonts w:ascii="Arial" w:hAnsi="Arial" w:cs="Arial"/>
        </w:rPr>
      </w:pPr>
      <w:r w:rsidRPr="00B42B25">
        <w:rPr>
          <w:rFonts w:ascii="Arial" w:eastAsia="Arial" w:hAnsi="Arial" w:cs="Arial"/>
          <w:b/>
          <w:bCs/>
          <w:sz w:val="24"/>
          <w:szCs w:val="24"/>
        </w:rPr>
        <w:t xml:space="preserve">What is your project? </w:t>
      </w:r>
      <w:r w:rsidR="00C97C02" w:rsidRPr="00B42B25">
        <w:rPr>
          <w:rFonts w:ascii="Arial" w:eastAsia="Arial" w:hAnsi="Arial" w:cs="Arial"/>
          <w:b/>
          <w:bCs/>
          <w:sz w:val="24"/>
          <w:szCs w:val="24"/>
        </w:rPr>
        <w:t>What will the project do?</w:t>
      </w:r>
      <w:r w:rsidR="00C97C02" w:rsidRPr="00B42B25">
        <w:rPr>
          <w:rFonts w:ascii="Arial" w:eastAsia="Arial" w:hAnsi="Arial" w:cs="Arial"/>
          <w:sz w:val="24"/>
          <w:szCs w:val="24"/>
        </w:rPr>
        <w:t xml:space="preserve"> </w:t>
      </w:r>
      <w:r w:rsidR="00C97C02" w:rsidRPr="00A64B03">
        <w:rPr>
          <w:rFonts w:ascii="Arial" w:hAnsi="Arial" w:cs="Arial"/>
        </w:rPr>
        <w:t>(220 words)</w:t>
      </w:r>
    </w:p>
    <w:p w14:paraId="221EB508" w14:textId="0959CEEE" w:rsidR="00C97C02" w:rsidRPr="00A64B03" w:rsidRDefault="00A06BD5" w:rsidP="00C97C02">
      <w:pPr>
        <w:rPr>
          <w:rFonts w:ascii="Arial" w:eastAsia="Arial" w:hAnsi="Arial" w:cs="Arial"/>
        </w:rPr>
      </w:pPr>
      <w:r>
        <w:rPr>
          <w:rFonts w:ascii="Arial" w:eastAsia="Arial" w:hAnsi="Arial" w:cs="Arial"/>
        </w:rPr>
        <w:t xml:space="preserve">Provide </w:t>
      </w:r>
      <w:proofErr w:type="gramStart"/>
      <w:r>
        <w:rPr>
          <w:rFonts w:ascii="Arial" w:eastAsia="Arial" w:hAnsi="Arial" w:cs="Arial"/>
        </w:rPr>
        <w:t>a brief summary</w:t>
      </w:r>
      <w:proofErr w:type="gramEnd"/>
      <w:r>
        <w:rPr>
          <w:rFonts w:ascii="Arial" w:eastAsia="Arial" w:hAnsi="Arial" w:cs="Arial"/>
        </w:rPr>
        <w:t xml:space="preserve"> of the overall vision of the project. What will be done? How will it be accomplished? </w:t>
      </w:r>
    </w:p>
    <w:p w14:paraId="04E5D447" w14:textId="77777777" w:rsidR="00C97C02" w:rsidRPr="00A64B03" w:rsidRDefault="00C97C02" w:rsidP="00C97C02">
      <w:pPr>
        <w:rPr>
          <w:rFonts w:ascii="Arial" w:hAnsi="Arial" w:cs="Arial"/>
        </w:rPr>
      </w:pPr>
    </w:p>
    <w:p w14:paraId="68D08709" w14:textId="60494E19" w:rsidR="002C134B" w:rsidRDefault="00E05CA6" w:rsidP="0056493F">
      <w:pPr>
        <w:spacing w:after="0"/>
        <w:rPr>
          <w:rFonts w:ascii="Arial" w:eastAsia="Arial" w:hAnsi="Arial" w:cs="Arial"/>
          <w:b/>
          <w:bCs/>
          <w:sz w:val="24"/>
          <w:szCs w:val="24"/>
        </w:rPr>
      </w:pPr>
      <w:r>
        <w:rPr>
          <w:rFonts w:ascii="Arial" w:eastAsia="Arial" w:hAnsi="Arial" w:cs="Arial"/>
          <w:b/>
          <w:bCs/>
          <w:sz w:val="24"/>
          <w:szCs w:val="24"/>
        </w:rPr>
        <w:t>Explain why this project is important to your community</w:t>
      </w:r>
      <w:r w:rsidR="00175695">
        <w:rPr>
          <w:rFonts w:ascii="Arial" w:eastAsia="Arial" w:hAnsi="Arial" w:cs="Arial"/>
          <w:b/>
          <w:bCs/>
          <w:sz w:val="24"/>
          <w:szCs w:val="24"/>
        </w:rPr>
        <w:t xml:space="preserve"> </w:t>
      </w:r>
      <w:r w:rsidR="00175695" w:rsidRPr="00A64B03">
        <w:rPr>
          <w:rFonts w:ascii="Arial" w:hAnsi="Arial" w:cs="Arial"/>
        </w:rPr>
        <w:t>(220 words)</w:t>
      </w:r>
    </w:p>
    <w:p w14:paraId="77EE60FD" w14:textId="6671FA8B" w:rsidR="0056493F" w:rsidRPr="0056493F" w:rsidRDefault="0056493F" w:rsidP="009A797D">
      <w:pPr>
        <w:spacing w:after="0"/>
        <w:rPr>
          <w:rFonts w:ascii="Arial" w:eastAsia="Arial" w:hAnsi="Arial" w:cs="Arial"/>
          <w:sz w:val="24"/>
          <w:szCs w:val="24"/>
        </w:rPr>
      </w:pPr>
      <w:r w:rsidRPr="0056493F">
        <w:rPr>
          <w:rFonts w:ascii="Arial" w:eastAsia="Arial" w:hAnsi="Arial" w:cs="Arial"/>
          <w:sz w:val="24"/>
          <w:szCs w:val="24"/>
        </w:rPr>
        <w:t xml:space="preserve">What issues or opportunities will be addressed? </w:t>
      </w:r>
      <w:r w:rsidRPr="0056493F">
        <w:rPr>
          <w:rFonts w:ascii="Arial" w:hAnsi="Arial" w:cs="Arial"/>
          <w:sz w:val="24"/>
          <w:szCs w:val="24"/>
        </w:rPr>
        <w:t>How</w:t>
      </w:r>
      <w:r w:rsidRPr="0056493F">
        <w:rPr>
          <w:rFonts w:ascii="Arial" w:hAnsi="Arial" w:cs="Arial"/>
          <w:spacing w:val="-1"/>
          <w:sz w:val="24"/>
          <w:szCs w:val="24"/>
        </w:rPr>
        <w:t xml:space="preserve"> </w:t>
      </w:r>
      <w:r w:rsidRPr="0056493F">
        <w:rPr>
          <w:rFonts w:ascii="Arial" w:hAnsi="Arial" w:cs="Arial"/>
          <w:sz w:val="24"/>
          <w:szCs w:val="24"/>
        </w:rPr>
        <w:t>were they identified?</w:t>
      </w:r>
    </w:p>
    <w:p w14:paraId="3E8CD911" w14:textId="77777777" w:rsidR="00E91D6B" w:rsidRDefault="00E91D6B" w:rsidP="00C97C02">
      <w:pPr>
        <w:rPr>
          <w:rFonts w:ascii="Arial" w:eastAsia="Arial" w:hAnsi="Arial" w:cs="Arial"/>
          <w:b/>
          <w:bCs/>
          <w:sz w:val="24"/>
          <w:szCs w:val="24"/>
        </w:rPr>
      </w:pPr>
    </w:p>
    <w:p w14:paraId="3E397E8C" w14:textId="553BBD6A" w:rsidR="007819A0" w:rsidRDefault="007819A0" w:rsidP="006B4A8B">
      <w:pPr>
        <w:spacing w:after="0"/>
        <w:rPr>
          <w:rFonts w:ascii="Arial" w:eastAsia="Arial" w:hAnsi="Arial" w:cs="Arial"/>
          <w:b/>
          <w:bCs/>
          <w:sz w:val="24"/>
          <w:szCs w:val="24"/>
        </w:rPr>
      </w:pPr>
      <w:r>
        <w:rPr>
          <w:rFonts w:ascii="Arial" w:eastAsia="Arial" w:hAnsi="Arial" w:cs="Arial"/>
          <w:b/>
          <w:bCs/>
          <w:sz w:val="24"/>
          <w:szCs w:val="24"/>
        </w:rPr>
        <w:t>Is this project part of a broader community plan or project, or is this a discrete project?</w:t>
      </w:r>
      <w:r w:rsidR="00175695">
        <w:rPr>
          <w:rFonts w:ascii="Arial" w:eastAsia="Arial" w:hAnsi="Arial" w:cs="Arial"/>
          <w:b/>
          <w:bCs/>
          <w:sz w:val="24"/>
          <w:szCs w:val="24"/>
        </w:rPr>
        <w:t xml:space="preserve"> </w:t>
      </w:r>
      <w:r w:rsidR="00175695" w:rsidRPr="00A64B03">
        <w:rPr>
          <w:rFonts w:ascii="Arial" w:hAnsi="Arial" w:cs="Arial"/>
        </w:rPr>
        <w:t>(220 words)</w:t>
      </w:r>
    </w:p>
    <w:p w14:paraId="272D803B" w14:textId="6147A63B" w:rsidR="00284076" w:rsidRPr="006B4A8B" w:rsidRDefault="00284076" w:rsidP="00C97C02">
      <w:pPr>
        <w:rPr>
          <w:rFonts w:ascii="Arial" w:eastAsia="Arial" w:hAnsi="Arial" w:cs="Arial"/>
          <w:sz w:val="24"/>
          <w:szCs w:val="24"/>
        </w:rPr>
      </w:pPr>
      <w:r w:rsidRPr="006B4A8B">
        <w:rPr>
          <w:rFonts w:ascii="Arial" w:eastAsia="Arial" w:hAnsi="Arial" w:cs="Arial"/>
          <w:sz w:val="24"/>
          <w:szCs w:val="24"/>
        </w:rPr>
        <w:t>Describe how this project fits with the communit</w:t>
      </w:r>
      <w:r w:rsidR="003D4981">
        <w:rPr>
          <w:rFonts w:ascii="Arial" w:eastAsia="Arial" w:hAnsi="Arial" w:cs="Arial"/>
          <w:sz w:val="24"/>
          <w:szCs w:val="24"/>
        </w:rPr>
        <w:t>y’</w:t>
      </w:r>
      <w:r w:rsidRPr="006B4A8B">
        <w:rPr>
          <w:rFonts w:ascii="Arial" w:eastAsia="Arial" w:hAnsi="Arial" w:cs="Arial"/>
          <w:sz w:val="24"/>
          <w:szCs w:val="24"/>
        </w:rPr>
        <w:t>s broader goals and objectives. Was this space identified for improvement in a public process (e.g.</w:t>
      </w:r>
      <w:r w:rsidR="00585346" w:rsidRPr="006B4A8B">
        <w:rPr>
          <w:rFonts w:ascii="Arial" w:eastAsia="Arial" w:hAnsi="Arial" w:cs="Arial"/>
          <w:sz w:val="24"/>
          <w:szCs w:val="24"/>
        </w:rPr>
        <w:t xml:space="preserve"> Official Community Planning, etc.)</w:t>
      </w:r>
      <w:r w:rsidR="00F95ED7">
        <w:rPr>
          <w:rFonts w:ascii="Arial" w:eastAsia="Arial" w:hAnsi="Arial" w:cs="Arial"/>
          <w:sz w:val="24"/>
          <w:szCs w:val="24"/>
        </w:rPr>
        <w:t>?</w:t>
      </w:r>
    </w:p>
    <w:p w14:paraId="7788A5CA" w14:textId="77777777" w:rsidR="007819A0" w:rsidRDefault="007819A0" w:rsidP="00C97C02">
      <w:pPr>
        <w:rPr>
          <w:rFonts w:ascii="Arial" w:eastAsia="Arial" w:hAnsi="Arial" w:cs="Arial"/>
          <w:b/>
          <w:bCs/>
          <w:sz w:val="24"/>
          <w:szCs w:val="24"/>
        </w:rPr>
      </w:pPr>
    </w:p>
    <w:p w14:paraId="5B04AA7B" w14:textId="37C40F38" w:rsidR="00C97C02" w:rsidRPr="00A64B03" w:rsidRDefault="00C97C02" w:rsidP="00C97C02">
      <w:pPr>
        <w:rPr>
          <w:rFonts w:ascii="Arial" w:hAnsi="Arial" w:cs="Arial"/>
        </w:rPr>
      </w:pPr>
      <w:r w:rsidRPr="00B42B25">
        <w:rPr>
          <w:rFonts w:ascii="Arial" w:eastAsia="Arial" w:hAnsi="Arial" w:cs="Arial"/>
          <w:b/>
          <w:bCs/>
          <w:sz w:val="24"/>
          <w:szCs w:val="24"/>
        </w:rPr>
        <w:t>Who will be involved in implementing the project?</w:t>
      </w:r>
      <w:r w:rsidRPr="00B42B25">
        <w:rPr>
          <w:rFonts w:ascii="Arial" w:hAnsi="Arial" w:cs="Arial"/>
          <w:sz w:val="24"/>
          <w:szCs w:val="24"/>
        </w:rPr>
        <w:t xml:space="preserve"> </w:t>
      </w:r>
      <w:r w:rsidRPr="00A64B03">
        <w:rPr>
          <w:rFonts w:ascii="Arial" w:hAnsi="Arial" w:cs="Arial"/>
        </w:rPr>
        <w:t>(100 words)</w:t>
      </w:r>
    </w:p>
    <w:p w14:paraId="65C6EA3F" w14:textId="77777777" w:rsidR="00C97C02" w:rsidRPr="00A64B03" w:rsidRDefault="00C97C02" w:rsidP="00C97C02">
      <w:pPr>
        <w:rPr>
          <w:rFonts w:ascii="Arial" w:hAnsi="Arial" w:cs="Arial"/>
        </w:rPr>
      </w:pPr>
    </w:p>
    <w:p w14:paraId="71F3DC3C" w14:textId="77777777" w:rsidR="002C134B" w:rsidRDefault="002C134B" w:rsidP="002C134B">
      <w:pPr>
        <w:rPr>
          <w:rFonts w:ascii="Arial" w:hAnsi="Arial" w:cs="Arial"/>
        </w:rPr>
      </w:pPr>
      <w:r w:rsidRPr="00315E7B">
        <w:rPr>
          <w:rFonts w:ascii="Arial" w:hAnsi="Arial" w:cs="Arial"/>
          <w:b/>
          <w:bCs/>
          <w:sz w:val="24"/>
          <w:szCs w:val="24"/>
        </w:rPr>
        <w:t>Will your project require any authorizations or permits</w:t>
      </w:r>
      <w:r>
        <w:rPr>
          <w:rFonts w:ascii="Arial" w:hAnsi="Arial" w:cs="Arial"/>
          <w:b/>
          <w:bCs/>
          <w:sz w:val="24"/>
          <w:szCs w:val="24"/>
        </w:rPr>
        <w:t>?</w:t>
      </w:r>
      <w:r w:rsidRPr="00315E7B">
        <w:rPr>
          <w:rFonts w:ascii="Arial" w:hAnsi="Arial" w:cs="Arial"/>
          <w:b/>
          <w:bCs/>
          <w:sz w:val="24"/>
          <w:szCs w:val="24"/>
        </w:rPr>
        <w:t xml:space="preserve"> Please describe. </w:t>
      </w:r>
      <w:r w:rsidRPr="00A64B03">
        <w:rPr>
          <w:rFonts w:ascii="Arial" w:hAnsi="Arial" w:cs="Arial"/>
        </w:rPr>
        <w:t>(150 words)</w:t>
      </w:r>
    </w:p>
    <w:p w14:paraId="56A6885B" w14:textId="77777777" w:rsidR="00F76415" w:rsidRDefault="00F76415" w:rsidP="00330B8D">
      <w:pPr>
        <w:rPr>
          <w:rFonts w:ascii="Arial" w:hAnsi="Arial" w:cs="Arial"/>
          <w:b/>
          <w:bCs/>
          <w:sz w:val="24"/>
          <w:szCs w:val="24"/>
        </w:rPr>
      </w:pPr>
    </w:p>
    <w:p w14:paraId="76EB1E8E" w14:textId="746DF129" w:rsidR="00296258" w:rsidRDefault="00296258" w:rsidP="00296258">
      <w:pPr>
        <w:rPr>
          <w:rFonts w:ascii="Arial" w:hAnsi="Arial" w:cs="Arial"/>
          <w:b/>
          <w:bCs/>
          <w:sz w:val="24"/>
          <w:szCs w:val="24"/>
        </w:rPr>
      </w:pPr>
      <w:r>
        <w:rPr>
          <w:rFonts w:ascii="Arial" w:hAnsi="Arial" w:cs="Arial"/>
          <w:b/>
          <w:bCs/>
          <w:sz w:val="24"/>
          <w:szCs w:val="24"/>
        </w:rPr>
        <w:t xml:space="preserve">Describe how the space will be accessible and inclusive of the broad community. </w:t>
      </w:r>
      <w:r w:rsidR="00DE6467" w:rsidRPr="00A64B03">
        <w:rPr>
          <w:rFonts w:ascii="Arial" w:hAnsi="Arial" w:cs="Arial"/>
        </w:rPr>
        <w:t>(220 words)</w:t>
      </w:r>
    </w:p>
    <w:p w14:paraId="59670ECC" w14:textId="77777777" w:rsidR="00F76415" w:rsidRDefault="00F76415" w:rsidP="00330B8D">
      <w:pPr>
        <w:rPr>
          <w:rFonts w:ascii="Arial" w:eastAsia="Arial" w:hAnsi="Arial" w:cs="Arial"/>
          <w:b/>
          <w:bCs/>
          <w:sz w:val="24"/>
          <w:szCs w:val="24"/>
        </w:rPr>
      </w:pPr>
    </w:p>
    <w:p w14:paraId="568B3B33" w14:textId="02035502" w:rsidR="00330B8D" w:rsidRDefault="00330B8D" w:rsidP="00330B8D">
      <w:pPr>
        <w:rPr>
          <w:rFonts w:ascii="Arial" w:eastAsia="Arial" w:hAnsi="Arial" w:cs="Arial"/>
          <w:b/>
          <w:bCs/>
          <w:sz w:val="24"/>
          <w:szCs w:val="24"/>
        </w:rPr>
      </w:pPr>
      <w:r>
        <w:rPr>
          <w:rFonts w:ascii="Arial" w:eastAsia="Arial" w:hAnsi="Arial" w:cs="Arial"/>
          <w:b/>
          <w:bCs/>
          <w:sz w:val="24"/>
          <w:szCs w:val="24"/>
        </w:rPr>
        <w:t>How will you support the ongoing maintenance of any acquired infrastructure or equipment?</w:t>
      </w:r>
      <w:r w:rsidR="00DE6467">
        <w:rPr>
          <w:rFonts w:ascii="Arial" w:eastAsia="Arial" w:hAnsi="Arial" w:cs="Arial"/>
          <w:b/>
          <w:bCs/>
          <w:sz w:val="24"/>
          <w:szCs w:val="24"/>
        </w:rPr>
        <w:t xml:space="preserve"> </w:t>
      </w:r>
      <w:r w:rsidR="00DE6467" w:rsidRPr="00A64B03">
        <w:rPr>
          <w:rFonts w:ascii="Arial" w:hAnsi="Arial" w:cs="Arial"/>
        </w:rPr>
        <w:t>(150 words)</w:t>
      </w:r>
    </w:p>
    <w:p w14:paraId="68CE89D9" w14:textId="77777777" w:rsidR="00330B8D" w:rsidRDefault="00330B8D" w:rsidP="00C97C02">
      <w:pPr>
        <w:rPr>
          <w:rFonts w:ascii="Arial" w:hAnsi="Arial" w:cs="Arial"/>
          <w:b/>
          <w:bCs/>
          <w:sz w:val="24"/>
          <w:szCs w:val="24"/>
        </w:rPr>
      </w:pPr>
    </w:p>
    <w:p w14:paraId="47BDA954" w14:textId="77777777" w:rsidR="00781652" w:rsidRDefault="00781652" w:rsidP="00A23CCB">
      <w:pPr>
        <w:pStyle w:val="TrustHeader2"/>
      </w:pPr>
      <w:r w:rsidRPr="00E17505">
        <w:t>WORK PLAN</w:t>
      </w:r>
    </w:p>
    <w:p w14:paraId="5215E996" w14:textId="77777777" w:rsidR="00781652" w:rsidRPr="003E1CF4" w:rsidRDefault="00781652" w:rsidP="00781652">
      <w:pPr>
        <w:pStyle w:val="TrustBody1"/>
        <w:rPr>
          <w:rFonts w:eastAsia="Times New Roman"/>
          <w:color w:val="333333"/>
          <w:szCs w:val="24"/>
        </w:rPr>
      </w:pPr>
      <w:r w:rsidRPr="00396290">
        <w:rPr>
          <w:rStyle w:val="TrustParaTitleChar"/>
        </w:rPr>
        <w:t>Provide brief descriptions of your proposed project activities along with timelines for each</w:t>
      </w:r>
      <w:r w:rsidRPr="003E1CF4">
        <w:rPr>
          <w:rFonts w:eastAsia="Times New Roman"/>
          <w:color w:val="333333"/>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2640"/>
        <w:gridCol w:w="2640"/>
        <w:gridCol w:w="2640"/>
      </w:tblGrid>
      <w:tr w:rsidR="00781652" w:rsidRPr="00B53212" w14:paraId="5EF5DEFD" w14:textId="77777777" w:rsidTr="00673901">
        <w:tc>
          <w:tcPr>
            <w:tcW w:w="2640" w:type="dxa"/>
          </w:tcPr>
          <w:p w14:paraId="2DAEF2D0" w14:textId="77777777" w:rsidR="00781652" w:rsidRPr="00DE6467" w:rsidRDefault="00781652">
            <w:pPr>
              <w:spacing w:after="0" w:line="330" w:lineRule="atLeast"/>
              <w:rPr>
                <w:rFonts w:ascii="Arial" w:eastAsia="Times New Roman" w:hAnsi="Arial" w:cs="Arial"/>
                <w:color w:val="333333"/>
                <w:szCs w:val="24"/>
                <w:lang w:eastAsia="en-CA"/>
              </w:rPr>
            </w:pPr>
            <w:r w:rsidRPr="00DE6467">
              <w:rPr>
                <w:rFonts w:ascii="Arial" w:eastAsia="Times New Roman" w:hAnsi="Arial" w:cs="Arial"/>
                <w:color w:val="333333"/>
                <w:szCs w:val="24"/>
                <w:lang w:eastAsia="en-CA"/>
              </w:rPr>
              <w:t>Activity</w:t>
            </w:r>
          </w:p>
        </w:tc>
        <w:tc>
          <w:tcPr>
            <w:tcW w:w="2640" w:type="dxa"/>
          </w:tcPr>
          <w:p w14:paraId="2BA5EECE" w14:textId="77777777" w:rsidR="00781652" w:rsidRPr="00DE6467" w:rsidRDefault="00781652">
            <w:pPr>
              <w:spacing w:after="0" w:line="330" w:lineRule="atLeast"/>
              <w:rPr>
                <w:rFonts w:ascii="Arial" w:eastAsia="Times New Roman" w:hAnsi="Arial" w:cs="Arial"/>
                <w:color w:val="333333"/>
                <w:szCs w:val="24"/>
                <w:lang w:eastAsia="en-CA"/>
              </w:rPr>
            </w:pPr>
            <w:r w:rsidRPr="00DE6467">
              <w:rPr>
                <w:rFonts w:ascii="Arial" w:eastAsia="Times New Roman" w:hAnsi="Arial" w:cs="Arial"/>
                <w:color w:val="333333"/>
                <w:szCs w:val="24"/>
                <w:lang w:eastAsia="en-CA"/>
              </w:rPr>
              <w:t>Overseen by</w:t>
            </w:r>
          </w:p>
        </w:tc>
        <w:tc>
          <w:tcPr>
            <w:tcW w:w="2640" w:type="dxa"/>
          </w:tcPr>
          <w:p w14:paraId="17C71521" w14:textId="77777777" w:rsidR="00781652" w:rsidRPr="00DE6467" w:rsidRDefault="00781652">
            <w:pPr>
              <w:spacing w:after="0" w:line="330" w:lineRule="atLeast"/>
              <w:rPr>
                <w:rFonts w:ascii="Arial" w:eastAsia="Times New Roman" w:hAnsi="Arial" w:cs="Arial"/>
                <w:color w:val="333333"/>
                <w:szCs w:val="24"/>
                <w:lang w:eastAsia="en-CA"/>
              </w:rPr>
            </w:pPr>
            <w:r w:rsidRPr="00DE6467">
              <w:rPr>
                <w:rFonts w:ascii="Arial" w:eastAsia="Times New Roman" w:hAnsi="Arial" w:cs="Arial"/>
                <w:color w:val="333333"/>
                <w:szCs w:val="24"/>
                <w:lang w:eastAsia="en-CA"/>
              </w:rPr>
              <w:t>Start Date</w:t>
            </w:r>
          </w:p>
        </w:tc>
        <w:tc>
          <w:tcPr>
            <w:tcW w:w="2640" w:type="dxa"/>
          </w:tcPr>
          <w:p w14:paraId="4B82409F" w14:textId="77777777" w:rsidR="00781652" w:rsidRPr="00DE6467" w:rsidRDefault="00781652">
            <w:pPr>
              <w:spacing w:after="0" w:line="330" w:lineRule="atLeast"/>
              <w:rPr>
                <w:rFonts w:ascii="Arial" w:eastAsia="Times New Roman" w:hAnsi="Arial" w:cs="Arial"/>
                <w:color w:val="333333"/>
                <w:szCs w:val="24"/>
                <w:lang w:eastAsia="en-CA"/>
              </w:rPr>
            </w:pPr>
            <w:r w:rsidRPr="00DE6467">
              <w:rPr>
                <w:rFonts w:ascii="Arial" w:eastAsia="Times New Roman" w:hAnsi="Arial" w:cs="Arial"/>
                <w:color w:val="333333"/>
                <w:szCs w:val="24"/>
                <w:lang w:eastAsia="en-CA"/>
              </w:rPr>
              <w:t>End Date</w:t>
            </w:r>
          </w:p>
        </w:tc>
      </w:tr>
      <w:tr w:rsidR="00781652" w:rsidRPr="00B53212" w14:paraId="544D0DD1" w14:textId="77777777" w:rsidTr="00673901">
        <w:tc>
          <w:tcPr>
            <w:tcW w:w="2640" w:type="dxa"/>
          </w:tcPr>
          <w:p w14:paraId="197877D7" w14:textId="77777777" w:rsidR="00781652" w:rsidRPr="00DE6467" w:rsidRDefault="00781652">
            <w:pPr>
              <w:spacing w:after="0" w:line="330" w:lineRule="atLeast"/>
              <w:rPr>
                <w:rFonts w:ascii="Arial" w:eastAsia="Times New Roman" w:hAnsi="Arial" w:cs="Arial"/>
                <w:color w:val="333333"/>
                <w:szCs w:val="24"/>
                <w:lang w:eastAsia="en-CA"/>
              </w:rPr>
            </w:pPr>
          </w:p>
        </w:tc>
        <w:tc>
          <w:tcPr>
            <w:tcW w:w="2640" w:type="dxa"/>
          </w:tcPr>
          <w:p w14:paraId="3D9A241C" w14:textId="77777777" w:rsidR="00781652" w:rsidRPr="00DE6467" w:rsidRDefault="00781652">
            <w:pPr>
              <w:spacing w:after="0" w:line="330" w:lineRule="atLeast"/>
              <w:rPr>
                <w:rFonts w:ascii="Arial" w:eastAsia="Times New Roman" w:hAnsi="Arial" w:cs="Arial"/>
                <w:color w:val="333333"/>
                <w:szCs w:val="24"/>
                <w:lang w:eastAsia="en-CA"/>
              </w:rPr>
            </w:pPr>
          </w:p>
        </w:tc>
        <w:tc>
          <w:tcPr>
            <w:tcW w:w="2640" w:type="dxa"/>
          </w:tcPr>
          <w:p w14:paraId="5D681811" w14:textId="77777777" w:rsidR="00781652" w:rsidRPr="00DE6467" w:rsidRDefault="00781652">
            <w:pPr>
              <w:spacing w:after="0" w:line="330" w:lineRule="atLeast"/>
              <w:rPr>
                <w:rFonts w:ascii="Arial" w:eastAsia="Times New Roman" w:hAnsi="Arial" w:cs="Arial"/>
                <w:color w:val="333333"/>
                <w:szCs w:val="24"/>
                <w:lang w:eastAsia="en-CA"/>
              </w:rPr>
            </w:pPr>
          </w:p>
        </w:tc>
        <w:tc>
          <w:tcPr>
            <w:tcW w:w="2640" w:type="dxa"/>
          </w:tcPr>
          <w:p w14:paraId="7D703278" w14:textId="77777777" w:rsidR="00781652" w:rsidRPr="00DE6467" w:rsidRDefault="00781652">
            <w:pPr>
              <w:spacing w:after="0" w:line="330" w:lineRule="atLeast"/>
              <w:rPr>
                <w:rFonts w:ascii="Arial" w:eastAsia="Times New Roman" w:hAnsi="Arial" w:cs="Arial"/>
                <w:color w:val="333333"/>
                <w:szCs w:val="24"/>
                <w:lang w:eastAsia="en-CA"/>
              </w:rPr>
            </w:pPr>
          </w:p>
        </w:tc>
      </w:tr>
      <w:tr w:rsidR="00781652" w:rsidRPr="00B53212" w14:paraId="13FEF82D" w14:textId="77777777" w:rsidTr="00673901">
        <w:tc>
          <w:tcPr>
            <w:tcW w:w="2640" w:type="dxa"/>
          </w:tcPr>
          <w:p w14:paraId="2B17FE3E"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28158E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73C8197"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744585E"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1A95D164" w14:textId="77777777" w:rsidTr="00673901">
        <w:tc>
          <w:tcPr>
            <w:tcW w:w="2640" w:type="dxa"/>
          </w:tcPr>
          <w:p w14:paraId="37838AB9"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C6DB3C6"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2796813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3E88727"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58872A7E" w14:textId="77777777" w:rsidTr="00673901">
        <w:tc>
          <w:tcPr>
            <w:tcW w:w="2640" w:type="dxa"/>
          </w:tcPr>
          <w:p w14:paraId="008EA43A"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7B3EEFB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387EB3CB"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6FC44B3C" w14:textId="77777777" w:rsidR="00781652" w:rsidRPr="00B53212" w:rsidRDefault="00781652">
            <w:pPr>
              <w:spacing w:after="0" w:line="330" w:lineRule="atLeast"/>
              <w:rPr>
                <w:rFonts w:ascii="Arial" w:eastAsia="Times New Roman" w:hAnsi="Arial" w:cs="Arial"/>
                <w:color w:val="333333"/>
                <w:szCs w:val="24"/>
                <w:lang w:eastAsia="en-CA"/>
              </w:rPr>
            </w:pPr>
          </w:p>
        </w:tc>
      </w:tr>
      <w:tr w:rsidR="00781652" w:rsidRPr="00B53212" w14:paraId="3EB0E01D" w14:textId="77777777" w:rsidTr="00673901">
        <w:tc>
          <w:tcPr>
            <w:tcW w:w="2640" w:type="dxa"/>
          </w:tcPr>
          <w:p w14:paraId="5475FA9D"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4D1C46E1"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50D80A84" w14:textId="77777777" w:rsidR="00781652" w:rsidRPr="00B53212" w:rsidRDefault="00781652">
            <w:pPr>
              <w:spacing w:after="0" w:line="330" w:lineRule="atLeast"/>
              <w:rPr>
                <w:rFonts w:ascii="Arial" w:eastAsia="Times New Roman" w:hAnsi="Arial" w:cs="Arial"/>
                <w:color w:val="333333"/>
                <w:szCs w:val="24"/>
                <w:lang w:eastAsia="en-CA"/>
              </w:rPr>
            </w:pPr>
          </w:p>
        </w:tc>
        <w:tc>
          <w:tcPr>
            <w:tcW w:w="2640" w:type="dxa"/>
          </w:tcPr>
          <w:p w14:paraId="0B184F8F" w14:textId="77777777" w:rsidR="00781652" w:rsidRPr="00B53212" w:rsidRDefault="00781652">
            <w:pPr>
              <w:spacing w:after="0" w:line="330" w:lineRule="atLeast"/>
              <w:rPr>
                <w:rFonts w:ascii="Arial" w:eastAsia="Times New Roman" w:hAnsi="Arial" w:cs="Arial"/>
                <w:color w:val="333333"/>
                <w:szCs w:val="24"/>
                <w:lang w:eastAsia="en-CA"/>
              </w:rPr>
            </w:pPr>
          </w:p>
        </w:tc>
      </w:tr>
    </w:tbl>
    <w:p w14:paraId="6E2EDC59" w14:textId="77777777" w:rsidR="0098392E" w:rsidRDefault="0098392E" w:rsidP="0098392E">
      <w:pPr>
        <w:rPr>
          <w:rFonts w:ascii="Arial" w:hAnsi="Arial" w:cs="Arial"/>
          <w:highlight w:val="lightGray"/>
        </w:rPr>
        <w:sectPr w:rsidR="0098392E" w:rsidSect="0090457D">
          <w:headerReference w:type="default" r:id="rId14"/>
          <w:type w:val="continuous"/>
          <w:pgSz w:w="12240" w:h="15840"/>
          <w:pgMar w:top="700" w:right="800" w:bottom="920" w:left="860" w:header="720" w:footer="720" w:gutter="0"/>
          <w:cols w:space="720"/>
          <w:docGrid w:linePitch="299"/>
        </w:sectPr>
      </w:pPr>
    </w:p>
    <w:p w14:paraId="05EFC771" w14:textId="77777777" w:rsidR="00781652" w:rsidRPr="001310BC" w:rsidRDefault="00781652" w:rsidP="00A23CCB">
      <w:pPr>
        <w:pStyle w:val="TrustHeader2"/>
      </w:pPr>
      <w:r w:rsidRPr="00DA1B90">
        <w:lastRenderedPageBreak/>
        <w:t>PROJECT CASH BUDGET</w:t>
      </w:r>
    </w:p>
    <w:p w14:paraId="5AC2DDA4" w14:textId="11D92E1E" w:rsidR="00781652" w:rsidRPr="003E1CF4" w:rsidRDefault="00781652" w:rsidP="00781652">
      <w:pPr>
        <w:pStyle w:val="TrustBody1"/>
        <w:rPr>
          <w:spacing w:val="-1"/>
        </w:rPr>
      </w:pPr>
      <w:r w:rsidRPr="003E1CF4">
        <w:t xml:space="preserve">List </w:t>
      </w:r>
      <w:r w:rsidRPr="003E1CF4">
        <w:rPr>
          <w:spacing w:val="-1"/>
        </w:rPr>
        <w:t>specific budget</w:t>
      </w:r>
      <w:r w:rsidRPr="003E1CF4">
        <w:t xml:space="preserve"> </w:t>
      </w:r>
      <w:r w:rsidRPr="003E1CF4">
        <w:rPr>
          <w:spacing w:val="-1"/>
        </w:rPr>
        <w:t>items under</w:t>
      </w:r>
      <w:r w:rsidRPr="003E1CF4">
        <w:rPr>
          <w:spacing w:val="1"/>
        </w:rPr>
        <w:t xml:space="preserve"> </w:t>
      </w:r>
      <w:r w:rsidRPr="003E1CF4">
        <w:rPr>
          <w:spacing w:val="-1"/>
        </w:rPr>
        <w:t xml:space="preserve">each </w:t>
      </w:r>
      <w:r w:rsidRPr="003E1CF4">
        <w:rPr>
          <w:spacing w:val="-2"/>
        </w:rPr>
        <w:t>heading</w:t>
      </w:r>
      <w:r w:rsidRPr="003E1CF4">
        <w:rPr>
          <w:spacing w:val="-1"/>
        </w:rPr>
        <w:t xml:space="preserve"> </w:t>
      </w:r>
      <w:r w:rsidRPr="003E1CF4">
        <w:t>to</w:t>
      </w:r>
      <w:r w:rsidRPr="003E1CF4">
        <w:rPr>
          <w:spacing w:val="-3"/>
        </w:rPr>
        <w:t xml:space="preserve"> </w:t>
      </w:r>
      <w:r w:rsidRPr="003E1CF4">
        <w:rPr>
          <w:spacing w:val="-1"/>
        </w:rPr>
        <w:t>identify expenses that require cash.</w:t>
      </w:r>
      <w:r w:rsidRPr="003E1CF4">
        <w:rPr>
          <w:spacing w:val="-3"/>
        </w:rPr>
        <w:t xml:space="preserve"> R</w:t>
      </w:r>
      <w:r w:rsidRPr="003E1CF4">
        <w:rPr>
          <w:spacing w:val="-1"/>
        </w:rPr>
        <w:t>ound</w:t>
      </w:r>
      <w:r w:rsidRPr="003E1CF4">
        <w:t xml:space="preserve"> up</w:t>
      </w:r>
      <w:r w:rsidRPr="003E1CF4">
        <w:rPr>
          <w:spacing w:val="-3"/>
        </w:rPr>
        <w:t xml:space="preserve"> </w:t>
      </w:r>
      <w:r w:rsidRPr="003E1CF4">
        <w:rPr>
          <w:spacing w:val="-1"/>
        </w:rPr>
        <w:t>values</w:t>
      </w:r>
      <w:r w:rsidRPr="003E1CF4">
        <w:rPr>
          <w:spacing w:val="40"/>
        </w:rPr>
        <w:t xml:space="preserve"> </w:t>
      </w:r>
      <w:r w:rsidRPr="003E1CF4">
        <w:t xml:space="preserve">to </w:t>
      </w:r>
      <w:r w:rsidRPr="003E1CF4">
        <w:rPr>
          <w:spacing w:val="-1"/>
        </w:rPr>
        <w:t>the nearest</w:t>
      </w:r>
      <w:r w:rsidRPr="003E1CF4">
        <w:rPr>
          <w:spacing w:val="-2"/>
        </w:rPr>
        <w:t xml:space="preserve"> </w:t>
      </w:r>
      <w:r w:rsidRPr="003E1CF4">
        <w:rPr>
          <w:spacing w:val="-1"/>
        </w:rPr>
        <w:t xml:space="preserve">dollar. </w:t>
      </w:r>
    </w:p>
    <w:p w14:paraId="00BDC123" w14:textId="77777777" w:rsidR="00781652" w:rsidRPr="003E1CF4" w:rsidRDefault="00781652" w:rsidP="00781652">
      <w:pPr>
        <w:pStyle w:val="TrustBody1"/>
      </w:pPr>
    </w:p>
    <w:p w14:paraId="0AA7060E" w14:textId="7368C414" w:rsidR="00781652" w:rsidRDefault="00515297" w:rsidP="00781652">
      <w:pPr>
        <w:pStyle w:val="BodyText"/>
        <w:ind w:left="0"/>
        <w:rPr>
          <w:bCs/>
          <w:lang w:eastAsia="en-CA"/>
        </w:rPr>
      </w:pPr>
      <w:r>
        <w:rPr>
          <w:b/>
          <w:lang w:eastAsia="en-CA"/>
        </w:rPr>
        <w:t xml:space="preserve">Project Planning and Design </w:t>
      </w:r>
      <w:r w:rsidRPr="00515297">
        <w:rPr>
          <w:bCs/>
          <w:lang w:eastAsia="en-CA"/>
        </w:rPr>
        <w:t>(to a maximum of $</w:t>
      </w:r>
      <w:r w:rsidR="00404F7B">
        <w:rPr>
          <w:bCs/>
          <w:lang w:eastAsia="en-CA"/>
        </w:rPr>
        <w:t>25</w:t>
      </w:r>
      <w:r w:rsidRPr="00515297">
        <w:rPr>
          <w:bCs/>
          <w:lang w:eastAsia="en-CA"/>
        </w:rPr>
        <w:t>,000)</w:t>
      </w:r>
    </w:p>
    <w:p w14:paraId="4D5AB609" w14:textId="521DAC63" w:rsidR="008524CA" w:rsidRPr="003326B3" w:rsidRDefault="008524CA" w:rsidP="004931C8">
      <w:pPr>
        <w:pStyle w:val="ListParagraph"/>
        <w:tabs>
          <w:tab w:val="left" w:pos="1574"/>
        </w:tabs>
        <w:spacing w:after="0" w:line="240" w:lineRule="auto"/>
        <w:ind w:left="0"/>
        <w:rPr>
          <w:rFonts w:ascii="Arial" w:hAnsi="Arial" w:cs="Arial"/>
          <w:bCs/>
          <w:i/>
          <w:iCs/>
          <w:sz w:val="20"/>
          <w:szCs w:val="20"/>
          <w:lang w:eastAsia="en-CA"/>
        </w:rPr>
      </w:pPr>
      <w:r w:rsidRPr="003326B3">
        <w:rPr>
          <w:rFonts w:ascii="Arial" w:hAnsi="Arial" w:cs="Arial"/>
          <w:bCs/>
          <w:i/>
          <w:iCs/>
          <w:sz w:val="20"/>
          <w:szCs w:val="20"/>
          <w:lang w:eastAsia="en-CA"/>
        </w:rPr>
        <w:t xml:space="preserve">Including contracted </w:t>
      </w:r>
      <w:r w:rsidR="00B1249A" w:rsidRPr="003326B3">
        <w:rPr>
          <w:rFonts w:ascii="Arial" w:hAnsi="Arial" w:cs="Arial"/>
          <w:i/>
          <w:iCs/>
          <w:sz w:val="20"/>
          <w:szCs w:val="20"/>
        </w:rPr>
        <w:t xml:space="preserve">architectural and landscape </w:t>
      </w:r>
      <w:r w:rsidR="005779A2">
        <w:rPr>
          <w:rFonts w:ascii="Arial" w:hAnsi="Arial" w:cs="Arial"/>
          <w:i/>
          <w:iCs/>
          <w:sz w:val="20"/>
          <w:szCs w:val="20"/>
        </w:rPr>
        <w:t>services</w:t>
      </w:r>
      <w:r w:rsidR="00B1249A" w:rsidRPr="003326B3">
        <w:rPr>
          <w:rFonts w:ascii="Arial" w:hAnsi="Arial" w:cs="Arial"/>
          <w:i/>
          <w:iCs/>
          <w:sz w:val="20"/>
          <w:szCs w:val="20"/>
        </w:rPr>
        <w:t>,</w:t>
      </w:r>
      <w:r w:rsidR="005779A2">
        <w:rPr>
          <w:rFonts w:ascii="Arial" w:hAnsi="Arial" w:cs="Arial"/>
          <w:i/>
          <w:iCs/>
          <w:sz w:val="20"/>
          <w:szCs w:val="20"/>
        </w:rPr>
        <w:t xml:space="preserve"> </w:t>
      </w:r>
      <w:r w:rsidR="004931C8" w:rsidRPr="003326B3">
        <w:rPr>
          <w:rFonts w:ascii="Arial" w:hAnsi="Arial" w:cs="Arial"/>
          <w:i/>
          <w:iCs/>
          <w:sz w:val="20"/>
          <w:szCs w:val="20"/>
        </w:rPr>
        <w:t>engineering assessments</w:t>
      </w:r>
      <w:r w:rsidR="005779A2">
        <w:rPr>
          <w:rFonts w:ascii="Arial" w:hAnsi="Arial" w:cs="Arial"/>
          <w:i/>
          <w:iCs/>
          <w:sz w:val="20"/>
          <w:szCs w:val="20"/>
        </w:rPr>
        <w:t>/</w:t>
      </w:r>
      <w:r w:rsidR="004931C8" w:rsidRPr="003326B3">
        <w:rPr>
          <w:rFonts w:ascii="Arial" w:hAnsi="Arial" w:cs="Arial"/>
          <w:i/>
          <w:iCs/>
          <w:sz w:val="20"/>
          <w:szCs w:val="20"/>
        </w:rPr>
        <w:t>design</w:t>
      </w:r>
      <w:r w:rsidR="005779A2">
        <w:rPr>
          <w:rFonts w:ascii="Arial" w:hAnsi="Arial" w:cs="Arial"/>
          <w:i/>
          <w:iCs/>
          <w:sz w:val="20"/>
          <w:szCs w:val="20"/>
        </w:rPr>
        <w:t>, and/or</w:t>
      </w:r>
      <w:r w:rsidR="004931C8" w:rsidRPr="003326B3">
        <w:rPr>
          <w:rFonts w:ascii="Arial" w:hAnsi="Arial" w:cs="Arial"/>
          <w:i/>
          <w:iCs/>
          <w:sz w:val="20"/>
          <w:szCs w:val="20"/>
        </w:rPr>
        <w:t xml:space="preserve"> accessibility, geotechnical, archeological </w:t>
      </w:r>
      <w:r w:rsidR="005779A2">
        <w:rPr>
          <w:rFonts w:ascii="Arial" w:hAnsi="Arial" w:cs="Arial"/>
          <w:i/>
          <w:iCs/>
          <w:sz w:val="20"/>
          <w:szCs w:val="20"/>
        </w:rPr>
        <w:t xml:space="preserve">and </w:t>
      </w:r>
      <w:r w:rsidR="004931C8" w:rsidRPr="003326B3">
        <w:rPr>
          <w:rFonts w:ascii="Arial" w:hAnsi="Arial" w:cs="Arial"/>
          <w:i/>
          <w:iCs/>
          <w:sz w:val="20"/>
          <w:szCs w:val="20"/>
        </w:rPr>
        <w:t>environmental assessments.</w:t>
      </w:r>
      <w:r w:rsidR="005779A2">
        <w:rPr>
          <w:rFonts w:ascii="Arial" w:hAnsi="Arial" w:cs="Arial"/>
          <w:i/>
          <w:iCs/>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500CD301" w14:textId="77777777">
        <w:tc>
          <w:tcPr>
            <w:tcW w:w="5285" w:type="dxa"/>
          </w:tcPr>
          <w:p w14:paraId="449FEC40" w14:textId="77777777" w:rsidR="00781652" w:rsidRPr="00B53212" w:rsidRDefault="00781652">
            <w:pPr>
              <w:pStyle w:val="BodyText"/>
              <w:ind w:left="0"/>
              <w:rPr>
                <w:lang w:eastAsia="en-CA"/>
              </w:rPr>
            </w:pPr>
            <w:r w:rsidRPr="00B53212">
              <w:rPr>
                <w:lang w:eastAsia="en-CA"/>
              </w:rPr>
              <w:t>Cash Budget Item</w:t>
            </w:r>
          </w:p>
        </w:tc>
        <w:tc>
          <w:tcPr>
            <w:tcW w:w="5285" w:type="dxa"/>
          </w:tcPr>
          <w:p w14:paraId="46373C30" w14:textId="77777777" w:rsidR="00781652" w:rsidRPr="00B53212" w:rsidRDefault="00781652">
            <w:pPr>
              <w:pStyle w:val="BodyText"/>
              <w:ind w:left="0"/>
              <w:rPr>
                <w:lang w:eastAsia="en-CA"/>
              </w:rPr>
            </w:pPr>
            <w:r w:rsidRPr="00B53212">
              <w:rPr>
                <w:lang w:eastAsia="en-CA"/>
              </w:rPr>
              <w:t>Total Amount Required</w:t>
            </w:r>
          </w:p>
        </w:tc>
      </w:tr>
      <w:tr w:rsidR="00781652" w:rsidRPr="00B53212" w14:paraId="76240C6D" w14:textId="77777777">
        <w:tc>
          <w:tcPr>
            <w:tcW w:w="5285" w:type="dxa"/>
          </w:tcPr>
          <w:p w14:paraId="1707B7D7" w14:textId="77777777" w:rsidR="00781652" w:rsidRPr="00B53212" w:rsidRDefault="00781652">
            <w:pPr>
              <w:pStyle w:val="BodyText"/>
              <w:rPr>
                <w:lang w:eastAsia="en-CA"/>
              </w:rPr>
            </w:pPr>
          </w:p>
        </w:tc>
        <w:tc>
          <w:tcPr>
            <w:tcW w:w="5285" w:type="dxa"/>
          </w:tcPr>
          <w:p w14:paraId="1E246ADB" w14:textId="77777777" w:rsidR="00781652" w:rsidRPr="00B53212" w:rsidRDefault="00781652">
            <w:pPr>
              <w:pStyle w:val="BodyText"/>
              <w:rPr>
                <w:lang w:eastAsia="en-CA"/>
              </w:rPr>
            </w:pPr>
          </w:p>
        </w:tc>
      </w:tr>
      <w:tr w:rsidR="00781652" w:rsidRPr="00B53212" w14:paraId="7047B51D" w14:textId="77777777">
        <w:tc>
          <w:tcPr>
            <w:tcW w:w="5285" w:type="dxa"/>
          </w:tcPr>
          <w:p w14:paraId="5FFDACA1" w14:textId="77777777" w:rsidR="00781652" w:rsidRPr="00B53212" w:rsidRDefault="00781652">
            <w:pPr>
              <w:pStyle w:val="BodyText"/>
              <w:rPr>
                <w:lang w:eastAsia="en-CA"/>
              </w:rPr>
            </w:pPr>
          </w:p>
        </w:tc>
        <w:tc>
          <w:tcPr>
            <w:tcW w:w="5285" w:type="dxa"/>
          </w:tcPr>
          <w:p w14:paraId="21D48038" w14:textId="77777777" w:rsidR="00781652" w:rsidRPr="00B53212" w:rsidRDefault="00781652">
            <w:pPr>
              <w:pStyle w:val="BodyText"/>
              <w:rPr>
                <w:lang w:eastAsia="en-CA"/>
              </w:rPr>
            </w:pPr>
          </w:p>
        </w:tc>
      </w:tr>
    </w:tbl>
    <w:p w14:paraId="09FC1266" w14:textId="77777777" w:rsidR="00781652" w:rsidRPr="003E1CF4" w:rsidRDefault="00781652" w:rsidP="00781652">
      <w:pPr>
        <w:pStyle w:val="BodyText"/>
        <w:rPr>
          <w:lang w:eastAsia="en-CA"/>
        </w:rPr>
      </w:pPr>
    </w:p>
    <w:p w14:paraId="265A8615" w14:textId="0AB3D4BD" w:rsidR="00781652" w:rsidRPr="00C620A1" w:rsidRDefault="00D47BAC" w:rsidP="00781652">
      <w:pPr>
        <w:pStyle w:val="BodyText"/>
        <w:ind w:left="0"/>
        <w:rPr>
          <w:b/>
          <w:lang w:eastAsia="en-CA"/>
        </w:rPr>
      </w:pPr>
      <w:r>
        <w:rPr>
          <w:b/>
          <w:lang w:eastAsia="en-CA"/>
        </w:rPr>
        <w:t>Outdoor</w:t>
      </w:r>
      <w:r w:rsidR="00EB6095">
        <w:rPr>
          <w:b/>
          <w:lang w:eastAsia="en-CA"/>
        </w:rPr>
        <w:t xml:space="preserve"> Improvements</w:t>
      </w:r>
      <w:r>
        <w:rPr>
          <w:b/>
          <w:lang w:eastAsia="en-CA"/>
        </w:rPr>
        <w:t xml:space="preserve"> (Physical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5285"/>
      </w:tblGrid>
      <w:tr w:rsidR="00781652" w:rsidRPr="00B53212" w14:paraId="7D5A3B1C" w14:textId="77777777">
        <w:tc>
          <w:tcPr>
            <w:tcW w:w="5285" w:type="dxa"/>
          </w:tcPr>
          <w:p w14:paraId="79D6A1DA" w14:textId="77777777" w:rsidR="00781652" w:rsidRPr="00B53212" w:rsidRDefault="00781652">
            <w:pPr>
              <w:pStyle w:val="BodyText"/>
              <w:ind w:left="0"/>
              <w:rPr>
                <w:lang w:eastAsia="en-CA"/>
              </w:rPr>
            </w:pPr>
            <w:r w:rsidRPr="00B53212">
              <w:rPr>
                <w:lang w:eastAsia="en-CA"/>
              </w:rPr>
              <w:t>Cash Budget Item</w:t>
            </w:r>
          </w:p>
        </w:tc>
        <w:tc>
          <w:tcPr>
            <w:tcW w:w="5285" w:type="dxa"/>
          </w:tcPr>
          <w:p w14:paraId="3A0C1A50" w14:textId="77777777" w:rsidR="00781652" w:rsidRPr="00B53212" w:rsidRDefault="00781652">
            <w:pPr>
              <w:pStyle w:val="BodyText"/>
              <w:ind w:left="0"/>
              <w:rPr>
                <w:lang w:eastAsia="en-CA"/>
              </w:rPr>
            </w:pPr>
            <w:r w:rsidRPr="00B53212">
              <w:rPr>
                <w:lang w:eastAsia="en-CA"/>
              </w:rPr>
              <w:t>Total Amount Required</w:t>
            </w:r>
          </w:p>
        </w:tc>
      </w:tr>
      <w:tr w:rsidR="00781652" w:rsidRPr="00B53212" w14:paraId="5D763A8B" w14:textId="77777777">
        <w:tc>
          <w:tcPr>
            <w:tcW w:w="5285" w:type="dxa"/>
          </w:tcPr>
          <w:p w14:paraId="099AAF64" w14:textId="77777777" w:rsidR="00781652" w:rsidRPr="00B53212" w:rsidRDefault="00781652">
            <w:pPr>
              <w:pStyle w:val="BodyText"/>
              <w:rPr>
                <w:lang w:eastAsia="en-CA"/>
              </w:rPr>
            </w:pPr>
          </w:p>
        </w:tc>
        <w:tc>
          <w:tcPr>
            <w:tcW w:w="5285" w:type="dxa"/>
          </w:tcPr>
          <w:p w14:paraId="0E473984" w14:textId="77777777" w:rsidR="00781652" w:rsidRPr="00B53212" w:rsidRDefault="00781652">
            <w:pPr>
              <w:pStyle w:val="BodyText"/>
              <w:rPr>
                <w:lang w:eastAsia="en-CA"/>
              </w:rPr>
            </w:pPr>
          </w:p>
        </w:tc>
      </w:tr>
      <w:tr w:rsidR="00781652" w:rsidRPr="00B53212" w14:paraId="4F3A691F" w14:textId="77777777">
        <w:tc>
          <w:tcPr>
            <w:tcW w:w="5285" w:type="dxa"/>
          </w:tcPr>
          <w:p w14:paraId="1BB0CC2D" w14:textId="77777777" w:rsidR="00781652" w:rsidRPr="00B53212" w:rsidRDefault="00781652">
            <w:pPr>
              <w:pStyle w:val="BodyText"/>
              <w:rPr>
                <w:lang w:eastAsia="en-CA"/>
              </w:rPr>
            </w:pPr>
          </w:p>
        </w:tc>
        <w:tc>
          <w:tcPr>
            <w:tcW w:w="5285" w:type="dxa"/>
          </w:tcPr>
          <w:p w14:paraId="6895A07A" w14:textId="77777777" w:rsidR="00781652" w:rsidRPr="00B53212" w:rsidRDefault="00781652">
            <w:pPr>
              <w:pStyle w:val="BodyText"/>
              <w:rPr>
                <w:lang w:eastAsia="en-CA"/>
              </w:rPr>
            </w:pPr>
          </w:p>
        </w:tc>
      </w:tr>
    </w:tbl>
    <w:p w14:paraId="0EDFAD52" w14:textId="77777777" w:rsidR="00781652" w:rsidRPr="003E1CF4" w:rsidRDefault="00781652" w:rsidP="00781652">
      <w:pPr>
        <w:pStyle w:val="BodyText"/>
        <w:rPr>
          <w:lang w:eastAsia="en-CA"/>
        </w:rPr>
      </w:pPr>
    </w:p>
    <w:p w14:paraId="68C0CE45" w14:textId="77777777" w:rsidR="00781652" w:rsidRPr="00C620A1" w:rsidRDefault="00781652" w:rsidP="00781652">
      <w:pPr>
        <w:pStyle w:val="BodyText"/>
        <w:ind w:left="0"/>
        <w:rPr>
          <w:b/>
          <w:lang w:eastAsia="en-CA"/>
        </w:rPr>
      </w:pPr>
      <w:r w:rsidRPr="00EB6095">
        <w:rPr>
          <w:b/>
          <w:lang w:eastAsia="en-CA"/>
        </w:rPr>
        <w:t>Other Costs (Be Specific)</w:t>
      </w:r>
      <w:r w:rsidRPr="00C620A1">
        <w:rPr>
          <w:b/>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5280"/>
      </w:tblGrid>
      <w:tr w:rsidR="00781652" w:rsidRPr="00B53212" w14:paraId="7BFDCDB7" w14:textId="77777777" w:rsidTr="00673901">
        <w:tc>
          <w:tcPr>
            <w:tcW w:w="5280" w:type="dxa"/>
          </w:tcPr>
          <w:p w14:paraId="47B628B3" w14:textId="77777777" w:rsidR="00781652" w:rsidRPr="00B53212" w:rsidRDefault="00781652">
            <w:pPr>
              <w:pStyle w:val="BodyText"/>
              <w:ind w:left="0"/>
              <w:rPr>
                <w:lang w:eastAsia="en-CA"/>
              </w:rPr>
            </w:pPr>
            <w:r w:rsidRPr="00B53212">
              <w:rPr>
                <w:lang w:eastAsia="en-CA"/>
              </w:rPr>
              <w:t>Cash Budget Item</w:t>
            </w:r>
          </w:p>
        </w:tc>
        <w:tc>
          <w:tcPr>
            <w:tcW w:w="5280" w:type="dxa"/>
          </w:tcPr>
          <w:p w14:paraId="324429A1" w14:textId="77777777" w:rsidR="00781652" w:rsidRPr="00B53212" w:rsidRDefault="00781652">
            <w:pPr>
              <w:pStyle w:val="BodyText"/>
              <w:ind w:left="0"/>
              <w:rPr>
                <w:lang w:eastAsia="en-CA"/>
              </w:rPr>
            </w:pPr>
            <w:r w:rsidRPr="00B53212">
              <w:rPr>
                <w:lang w:eastAsia="en-CA"/>
              </w:rPr>
              <w:t>Total Amount Required</w:t>
            </w:r>
          </w:p>
        </w:tc>
      </w:tr>
      <w:tr w:rsidR="00781652" w:rsidRPr="00B53212" w14:paraId="13CD7877" w14:textId="77777777" w:rsidTr="00673901">
        <w:tc>
          <w:tcPr>
            <w:tcW w:w="5280" w:type="dxa"/>
          </w:tcPr>
          <w:p w14:paraId="52C9E994" w14:textId="77777777" w:rsidR="00781652" w:rsidRPr="00B53212" w:rsidRDefault="00781652">
            <w:pPr>
              <w:pStyle w:val="BodyText"/>
              <w:rPr>
                <w:lang w:eastAsia="en-CA"/>
              </w:rPr>
            </w:pPr>
          </w:p>
        </w:tc>
        <w:tc>
          <w:tcPr>
            <w:tcW w:w="5280" w:type="dxa"/>
          </w:tcPr>
          <w:p w14:paraId="2712B599" w14:textId="77777777" w:rsidR="00781652" w:rsidRPr="00B53212" w:rsidRDefault="00781652">
            <w:pPr>
              <w:pStyle w:val="BodyText"/>
              <w:rPr>
                <w:lang w:eastAsia="en-CA"/>
              </w:rPr>
            </w:pPr>
          </w:p>
        </w:tc>
      </w:tr>
      <w:tr w:rsidR="00781652" w:rsidRPr="00B53212" w14:paraId="0E4A8A86" w14:textId="77777777" w:rsidTr="00673901">
        <w:tc>
          <w:tcPr>
            <w:tcW w:w="5280" w:type="dxa"/>
          </w:tcPr>
          <w:p w14:paraId="4C932474" w14:textId="77777777" w:rsidR="00781652" w:rsidRPr="00B53212" w:rsidRDefault="00781652">
            <w:pPr>
              <w:pStyle w:val="BodyText"/>
              <w:rPr>
                <w:lang w:eastAsia="en-CA"/>
              </w:rPr>
            </w:pPr>
          </w:p>
        </w:tc>
        <w:tc>
          <w:tcPr>
            <w:tcW w:w="5280" w:type="dxa"/>
          </w:tcPr>
          <w:p w14:paraId="43EA4AF6" w14:textId="77777777" w:rsidR="00781652" w:rsidRPr="00B53212" w:rsidRDefault="00781652">
            <w:pPr>
              <w:pStyle w:val="BodyText"/>
              <w:rPr>
                <w:lang w:eastAsia="en-CA"/>
              </w:rPr>
            </w:pPr>
          </w:p>
        </w:tc>
      </w:tr>
    </w:tbl>
    <w:p w14:paraId="5CB0F146" w14:textId="77777777" w:rsidR="00781652" w:rsidRPr="0022580F" w:rsidRDefault="00781652" w:rsidP="00A23CCB">
      <w:pPr>
        <w:pStyle w:val="TrustHeader2"/>
      </w:pPr>
      <w:r w:rsidRPr="00C620A1">
        <w:t xml:space="preserve">CASH </w:t>
      </w:r>
      <w:r w:rsidRPr="0022580F">
        <w:t>REVENUE SOURCES</w:t>
      </w:r>
    </w:p>
    <w:p w14:paraId="0B24E5EC" w14:textId="77777777" w:rsidR="00781652" w:rsidRDefault="00781652" w:rsidP="00781652">
      <w:pPr>
        <w:pStyle w:val="TrustParaTitle"/>
      </w:pPr>
      <w:r w:rsidRPr="003E1CF4">
        <w:t>Who else is contributing cash to the project?</w:t>
      </w:r>
    </w:p>
    <w:p w14:paraId="55A18990" w14:textId="77777777" w:rsidR="007E6538" w:rsidRPr="007E6538" w:rsidRDefault="007E6538" w:rsidP="007E6538">
      <w:pPr>
        <w:pStyle w:val="TrustHeader2"/>
        <w:rPr>
          <w:rFonts w:eastAsiaTheme="minorHAnsi"/>
          <w:b w:val="0"/>
          <w:i/>
          <w:iCs/>
          <w:color w:val="000000"/>
          <w:sz w:val="20"/>
          <w:szCs w:val="20"/>
        </w:rPr>
      </w:pPr>
      <w:r w:rsidRPr="007E6538">
        <w:rPr>
          <w:rFonts w:eastAsiaTheme="minorHAnsi"/>
          <w:b w:val="0"/>
          <w:i/>
          <w:iCs/>
          <w:color w:val="000000"/>
          <w:sz w:val="20"/>
          <w:szCs w:val="20"/>
        </w:rPr>
        <w:t xml:space="preserve">Up to </w:t>
      </w:r>
      <w:r w:rsidRPr="007E6538">
        <w:rPr>
          <w:rFonts w:eastAsiaTheme="minorHAnsi"/>
          <w:i/>
          <w:iCs/>
          <w:color w:val="000000"/>
          <w:sz w:val="20"/>
          <w:szCs w:val="20"/>
        </w:rPr>
        <w:t>90 per cent of total project costs</w:t>
      </w:r>
      <w:r w:rsidRPr="007E6538">
        <w:rPr>
          <w:rFonts w:eastAsiaTheme="minorHAnsi"/>
          <w:b w:val="0"/>
          <w:i/>
          <w:iCs/>
          <w:color w:val="000000"/>
          <w:sz w:val="20"/>
          <w:szCs w:val="20"/>
        </w:rPr>
        <w:t xml:space="preserve"> can be requested from the Trust from local governments representing small communities (population typically less than 2,500) and First Nation Communities.</w:t>
      </w:r>
    </w:p>
    <w:p w14:paraId="495ABFE6" w14:textId="77777777" w:rsidR="007E6538" w:rsidRDefault="007E6538" w:rsidP="007E6538">
      <w:pPr>
        <w:pStyle w:val="TrustBody1"/>
        <w:rPr>
          <w:i/>
          <w:iCs/>
          <w:sz w:val="20"/>
          <w:szCs w:val="20"/>
        </w:rPr>
      </w:pPr>
      <w:r w:rsidRPr="007E6538">
        <w:rPr>
          <w:i/>
          <w:iCs/>
          <w:sz w:val="20"/>
          <w:szCs w:val="20"/>
        </w:rPr>
        <w:t xml:space="preserve">Up to </w:t>
      </w:r>
      <w:r w:rsidRPr="007E6538">
        <w:rPr>
          <w:b/>
          <w:i/>
          <w:iCs/>
          <w:sz w:val="20"/>
          <w:szCs w:val="20"/>
        </w:rPr>
        <w:t>75 per cent of the total project costs</w:t>
      </w:r>
      <w:r w:rsidRPr="007E6538">
        <w:rPr>
          <w:i/>
          <w:iCs/>
          <w:sz w:val="20"/>
          <w:szCs w:val="20"/>
        </w:rPr>
        <w:t xml:space="preserve"> can be requested from the Trust from local governments representing large communities (population typically more than 2,500).</w:t>
      </w:r>
    </w:p>
    <w:p w14:paraId="5B0AE403" w14:textId="77777777" w:rsidR="007E6538" w:rsidRDefault="007E6538" w:rsidP="007E6538">
      <w:pPr>
        <w:pStyle w:val="TrustBody1"/>
        <w:rPr>
          <w:i/>
          <w:iCs/>
          <w:sz w:val="20"/>
          <w:szCs w:val="20"/>
        </w:rPr>
      </w:pPr>
    </w:p>
    <w:p w14:paraId="0E21EE9D" w14:textId="70E456E8" w:rsidR="007E6538" w:rsidRPr="007E6538" w:rsidRDefault="00467936" w:rsidP="007E6538">
      <w:pPr>
        <w:pStyle w:val="TrustBody1"/>
        <w:rPr>
          <w:i/>
          <w:iCs/>
          <w:sz w:val="20"/>
          <w:szCs w:val="20"/>
        </w:rPr>
      </w:pPr>
      <w:r w:rsidRPr="00467936">
        <w:rPr>
          <w:i/>
          <w:iCs/>
          <w:sz w:val="20"/>
          <w:szCs w:val="20"/>
        </w:rPr>
        <w:t>Make sure to include the required percentage of other funding and indicate whether it has been confirmed.</w:t>
      </w:r>
    </w:p>
    <w:p w14:paraId="35ECAF03" w14:textId="77777777" w:rsidR="007E6538" w:rsidRPr="007E6538" w:rsidRDefault="007E6538" w:rsidP="007E6538">
      <w:pPr>
        <w:pStyle w:val="TrustBody1"/>
        <w:rPr>
          <w:i/>
          <w:iCs/>
          <w:sz w:val="20"/>
          <w:szCs w:val="20"/>
        </w:rPr>
      </w:pPr>
    </w:p>
    <w:p w14:paraId="3980B12C" w14:textId="148B0FE0" w:rsidR="007E6538" w:rsidRPr="007E6538" w:rsidRDefault="007E6538" w:rsidP="007E6538">
      <w:pPr>
        <w:pStyle w:val="TrustBody1"/>
        <w:rPr>
          <w:i/>
          <w:iCs/>
          <w:sz w:val="20"/>
          <w:szCs w:val="20"/>
        </w:rPr>
      </w:pPr>
      <w:r w:rsidRPr="007E6538">
        <w:rPr>
          <w:i/>
          <w:iCs/>
          <w:sz w:val="20"/>
          <w:szCs w:val="20"/>
        </w:rPr>
        <w:t xml:space="preserve">The maximum amount of Trust funding for any one project is $650,000. </w:t>
      </w:r>
    </w:p>
    <w:p w14:paraId="42A5E10B" w14:textId="77777777" w:rsidR="00D71B64" w:rsidRPr="003E1CF4" w:rsidRDefault="00D71B64" w:rsidP="00781652">
      <w:pPr>
        <w:pStyle w:val="TrustParaTitle"/>
        <w:rPr>
          <w:rFonts w:eastAsia="Times New Roman"/>
          <w:color w:val="333333"/>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20"/>
        <w:gridCol w:w="3520"/>
      </w:tblGrid>
      <w:tr w:rsidR="00781652" w:rsidRPr="00B53212" w14:paraId="463CF04C" w14:textId="77777777" w:rsidTr="00673901">
        <w:tc>
          <w:tcPr>
            <w:tcW w:w="3520" w:type="dxa"/>
          </w:tcPr>
          <w:p w14:paraId="219539E5"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Source Name</w:t>
            </w:r>
          </w:p>
        </w:tc>
        <w:tc>
          <w:tcPr>
            <w:tcW w:w="3520" w:type="dxa"/>
          </w:tcPr>
          <w:p w14:paraId="74DAD1A4"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Confirmed (Y/N)</w:t>
            </w:r>
          </w:p>
        </w:tc>
        <w:tc>
          <w:tcPr>
            <w:tcW w:w="3520" w:type="dxa"/>
          </w:tcPr>
          <w:p w14:paraId="09A97D6A" w14:textId="77777777" w:rsidR="00781652" w:rsidRPr="00B53212" w:rsidRDefault="00781652">
            <w:pPr>
              <w:spacing w:after="0" w:line="330" w:lineRule="atLeast"/>
              <w:rPr>
                <w:rFonts w:ascii="Arial" w:eastAsia="Times New Roman" w:hAnsi="Arial" w:cs="Arial"/>
                <w:b/>
                <w:color w:val="333333"/>
                <w:lang w:eastAsia="en-CA"/>
              </w:rPr>
            </w:pPr>
            <w:r w:rsidRPr="00B53212">
              <w:rPr>
                <w:rFonts w:ascii="Arial" w:eastAsia="Times New Roman" w:hAnsi="Arial" w:cs="Arial"/>
                <w:b/>
                <w:color w:val="333333"/>
                <w:lang w:eastAsia="en-CA"/>
              </w:rPr>
              <w:t>Amount</w:t>
            </w:r>
          </w:p>
        </w:tc>
      </w:tr>
      <w:tr w:rsidR="00781652" w:rsidRPr="00B53212" w14:paraId="6D12FA1B" w14:textId="77777777" w:rsidTr="00673901">
        <w:tc>
          <w:tcPr>
            <w:tcW w:w="3520" w:type="dxa"/>
          </w:tcPr>
          <w:p w14:paraId="2ADB7491"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Columbia Basin Trust</w:t>
            </w:r>
          </w:p>
        </w:tc>
        <w:tc>
          <w:tcPr>
            <w:tcW w:w="3520" w:type="dxa"/>
          </w:tcPr>
          <w:p w14:paraId="4013BA2A"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N</w:t>
            </w:r>
          </w:p>
        </w:tc>
        <w:tc>
          <w:tcPr>
            <w:tcW w:w="3520" w:type="dxa"/>
          </w:tcPr>
          <w:p w14:paraId="4FD9AEC7" w14:textId="77777777" w:rsidR="00781652" w:rsidRPr="00B53212" w:rsidRDefault="00781652">
            <w:pPr>
              <w:spacing w:after="0" w:line="330" w:lineRule="atLeast"/>
              <w:rPr>
                <w:rFonts w:ascii="Arial" w:eastAsia="Times New Roman" w:hAnsi="Arial" w:cs="Arial"/>
                <w:color w:val="333333"/>
                <w:lang w:eastAsia="en-CA"/>
              </w:rPr>
            </w:pPr>
            <w:r w:rsidRPr="00B53212">
              <w:rPr>
                <w:rFonts w:ascii="Arial" w:eastAsia="Times New Roman" w:hAnsi="Arial" w:cs="Arial"/>
                <w:color w:val="333333"/>
                <w:lang w:eastAsia="en-CA"/>
              </w:rPr>
              <w:t>$</w:t>
            </w:r>
          </w:p>
        </w:tc>
      </w:tr>
      <w:tr w:rsidR="00781652" w:rsidRPr="00B53212" w14:paraId="7094A450" w14:textId="77777777" w:rsidTr="00673901">
        <w:tc>
          <w:tcPr>
            <w:tcW w:w="3520" w:type="dxa"/>
          </w:tcPr>
          <w:p w14:paraId="0C11DAA5"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3FD90BC"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51A636E4"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1BD26B6C" w14:textId="77777777" w:rsidTr="00673901">
        <w:tc>
          <w:tcPr>
            <w:tcW w:w="3520" w:type="dxa"/>
          </w:tcPr>
          <w:p w14:paraId="117088F3"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5429DBB"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07A9E568" w14:textId="77777777" w:rsidR="00781652" w:rsidRPr="00B53212" w:rsidRDefault="00781652">
            <w:pPr>
              <w:spacing w:after="0" w:line="330" w:lineRule="atLeast"/>
              <w:rPr>
                <w:rFonts w:ascii="Arial" w:eastAsia="Times New Roman" w:hAnsi="Arial" w:cs="Arial"/>
                <w:color w:val="333333"/>
                <w:lang w:eastAsia="en-CA"/>
              </w:rPr>
            </w:pPr>
          </w:p>
        </w:tc>
      </w:tr>
      <w:tr w:rsidR="00781652" w:rsidRPr="00B53212" w14:paraId="7F36F963" w14:textId="77777777" w:rsidTr="00673901">
        <w:tc>
          <w:tcPr>
            <w:tcW w:w="3520" w:type="dxa"/>
          </w:tcPr>
          <w:p w14:paraId="726FE141"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49215E58" w14:textId="77777777" w:rsidR="00781652" w:rsidRPr="00B53212" w:rsidRDefault="00781652">
            <w:pPr>
              <w:spacing w:after="0" w:line="330" w:lineRule="atLeast"/>
              <w:rPr>
                <w:rFonts w:ascii="Arial" w:eastAsia="Times New Roman" w:hAnsi="Arial" w:cs="Arial"/>
                <w:color w:val="333333"/>
                <w:lang w:eastAsia="en-CA"/>
              </w:rPr>
            </w:pPr>
          </w:p>
        </w:tc>
        <w:tc>
          <w:tcPr>
            <w:tcW w:w="3520" w:type="dxa"/>
          </w:tcPr>
          <w:p w14:paraId="202D26D2" w14:textId="77777777" w:rsidR="00781652" w:rsidRPr="00B53212" w:rsidRDefault="00781652">
            <w:pPr>
              <w:spacing w:after="0" w:line="330" w:lineRule="atLeast"/>
              <w:rPr>
                <w:rFonts w:ascii="Arial" w:eastAsia="Times New Roman" w:hAnsi="Arial" w:cs="Arial"/>
                <w:color w:val="333333"/>
                <w:lang w:eastAsia="en-CA"/>
              </w:rPr>
            </w:pPr>
          </w:p>
        </w:tc>
      </w:tr>
    </w:tbl>
    <w:p w14:paraId="54404A63" w14:textId="77777777" w:rsidR="00781652" w:rsidRPr="003E1CF4" w:rsidRDefault="00781652" w:rsidP="00A23CCB">
      <w:pPr>
        <w:pStyle w:val="TrustHeader2"/>
        <w:rPr>
          <w:rFonts w:eastAsia="Arial"/>
          <w:spacing w:val="-1"/>
        </w:rPr>
      </w:pPr>
      <w:r w:rsidRPr="003E1CF4">
        <w:t>IN-KIND SOURCES &amp; CONTRIBUTIONS</w:t>
      </w:r>
      <w:r w:rsidR="00556A02">
        <w:t xml:space="preserve"> </w:t>
      </w:r>
    </w:p>
    <w:p w14:paraId="41728B5C" w14:textId="77777777" w:rsidR="00781652" w:rsidRPr="00C15C2A" w:rsidRDefault="00781652" w:rsidP="00781652">
      <w:pPr>
        <w:pStyle w:val="TrustParaTitle"/>
        <w:rPr>
          <w:rFonts w:eastAsia="Arial"/>
          <w:spacing w:val="-1"/>
        </w:rPr>
      </w:pPr>
      <w:r w:rsidRPr="00C15C2A">
        <w:t xml:space="preserve">What contributions are being made to the </w:t>
      </w:r>
      <w:r w:rsidRPr="00C15C2A">
        <w:rPr>
          <w:rFonts w:eastAsia="Arial"/>
          <w:spacing w:val="-1"/>
        </w:rPr>
        <w:t>project other than cash?</w:t>
      </w:r>
      <w:r>
        <w:rPr>
          <w:rFonts w:eastAsia="Arial"/>
          <w:spacing w:val="-1"/>
        </w:rPr>
        <w:t xml:space="preserve"> </w:t>
      </w:r>
      <w:r w:rsidRPr="00F820DB">
        <w:rPr>
          <w:rFonts w:eastAsia="Arial"/>
          <w:b w:val="0"/>
          <w:bCs w:val="0"/>
          <w:spacing w:val="-1"/>
          <w:sz w:val="22"/>
          <w:szCs w:val="28"/>
        </w:rPr>
        <w:t>(200 words)</w:t>
      </w:r>
    </w:p>
    <w:p w14:paraId="625928A1" w14:textId="77777777" w:rsidR="00781652" w:rsidRPr="00C15C2A" w:rsidRDefault="00781652" w:rsidP="00781652">
      <w:pPr>
        <w:rPr>
          <w:rFonts w:ascii="Arial" w:hAnsi="Arial" w:cs="Arial"/>
        </w:rPr>
      </w:pPr>
    </w:p>
    <w:p w14:paraId="11788B06" w14:textId="77777777" w:rsidR="00781652" w:rsidRPr="00C15C2A" w:rsidRDefault="00781652" w:rsidP="00781652">
      <w:pPr>
        <w:rPr>
          <w:rFonts w:ascii="Arial" w:hAnsi="Arial" w:cs="Arial"/>
        </w:rPr>
      </w:pPr>
    </w:p>
    <w:p w14:paraId="587A132F" w14:textId="77777777" w:rsidR="00781652" w:rsidRPr="00DA1B90" w:rsidRDefault="00781652" w:rsidP="00A23CCB">
      <w:pPr>
        <w:pStyle w:val="TrustHeader2"/>
      </w:pPr>
      <w:r w:rsidRPr="00DA1B90">
        <w:t>SUPPORTING DOCUMENTS</w:t>
      </w:r>
    </w:p>
    <w:p w14:paraId="5E3EE024" w14:textId="77777777" w:rsidR="00781652" w:rsidRDefault="00781652" w:rsidP="00781652">
      <w:pPr>
        <w:pStyle w:val="TrustParaTitle"/>
      </w:pPr>
      <w:r w:rsidRPr="00C15C2A">
        <w:t>Are you providing additional material that provides further evidence to support your project idea</w:t>
      </w:r>
      <w:r>
        <w:t>?</w:t>
      </w:r>
      <w:r w:rsidRPr="00C15C2A">
        <w:t xml:space="preserve"> </w:t>
      </w:r>
      <w:r>
        <w:rPr>
          <w:color w:val="333333"/>
        </w:rPr>
        <w:t>List what you are submitting</w:t>
      </w:r>
      <w:r>
        <w:t xml:space="preserve"> below.</w:t>
      </w:r>
    </w:p>
    <w:p w14:paraId="2D29BEC3" w14:textId="767274AF" w:rsidR="00781652" w:rsidRPr="00FE1A2F" w:rsidRDefault="00781652" w:rsidP="00781652">
      <w:pPr>
        <w:rPr>
          <w:rFonts w:ascii="Arial" w:hAnsi="Arial" w:cs="Arial"/>
        </w:rPr>
      </w:pPr>
      <w:r>
        <w:rPr>
          <w:rFonts w:ascii="Arial" w:hAnsi="Arial" w:cs="Arial"/>
        </w:rPr>
        <w:lastRenderedPageBreak/>
        <w:t>(Example</w:t>
      </w:r>
      <w:r w:rsidR="00D47BAC">
        <w:rPr>
          <w:rFonts w:ascii="Arial" w:hAnsi="Arial" w:cs="Arial"/>
        </w:rPr>
        <w:t>s</w:t>
      </w:r>
      <w:r>
        <w:rPr>
          <w:rFonts w:ascii="Arial" w:hAnsi="Arial" w:cs="Arial"/>
        </w:rPr>
        <w:t xml:space="preserve"> of Supporting Documents </w:t>
      </w:r>
      <w:proofErr w:type="gramStart"/>
      <w:r>
        <w:rPr>
          <w:rFonts w:ascii="Arial" w:hAnsi="Arial" w:cs="Arial"/>
        </w:rPr>
        <w:t>include</w:t>
      </w:r>
      <w:r w:rsidR="00D47BAC">
        <w:rPr>
          <w:rFonts w:ascii="Arial" w:hAnsi="Arial" w:cs="Arial"/>
        </w:rPr>
        <w:t>:</w:t>
      </w:r>
      <w:proofErr w:type="gramEnd"/>
      <w:r w:rsidRPr="00C15C2A">
        <w:rPr>
          <w:rFonts w:ascii="Arial" w:hAnsi="Arial" w:cs="Arial"/>
        </w:rPr>
        <w:t xml:space="preserve"> letters of support, </w:t>
      </w:r>
      <w:r>
        <w:rPr>
          <w:rFonts w:ascii="Arial" w:hAnsi="Arial" w:cs="Arial"/>
        </w:rPr>
        <w:t>outcomes of community engagement,</w:t>
      </w:r>
      <w:r w:rsidR="00CD570E">
        <w:rPr>
          <w:rFonts w:ascii="Arial" w:hAnsi="Arial" w:cs="Arial"/>
        </w:rPr>
        <w:t xml:space="preserve"> community plans,</w:t>
      </w:r>
      <w:r w:rsidRPr="00C15C2A">
        <w:rPr>
          <w:rFonts w:ascii="Arial" w:hAnsi="Arial" w:cs="Arial"/>
        </w:rPr>
        <w:t xml:space="preserve"> executive summaries</w:t>
      </w:r>
      <w:r>
        <w:rPr>
          <w:rFonts w:ascii="Arial" w:hAnsi="Arial" w:cs="Arial"/>
        </w:rPr>
        <w:t>, quotes, approvals</w:t>
      </w:r>
      <w:r w:rsidR="00482726">
        <w:rPr>
          <w:rFonts w:ascii="Arial" w:hAnsi="Arial" w:cs="Arial"/>
        </w:rPr>
        <w:t>,</w:t>
      </w:r>
      <w:r>
        <w:rPr>
          <w:rFonts w:ascii="Arial" w:hAnsi="Arial" w:cs="Arial"/>
        </w:rPr>
        <w:t xml:space="preserve"> maps, </w:t>
      </w:r>
      <w:r w:rsidR="00CD570E">
        <w:rPr>
          <w:rFonts w:ascii="Arial" w:hAnsi="Arial" w:cs="Arial"/>
        </w:rPr>
        <w:t>etc.</w:t>
      </w:r>
      <w:r>
        <w:rPr>
          <w:rFonts w:ascii="Arial" w:hAnsi="Arial" w:cs="Arial"/>
        </w:rPr>
        <w:t>)</w:t>
      </w:r>
    </w:p>
    <w:p w14:paraId="35881815" w14:textId="77777777" w:rsidR="00781652" w:rsidRDefault="00781652" w:rsidP="00781652">
      <w:pPr>
        <w:rPr>
          <w:rFonts w:ascii="Arial" w:hAnsi="Arial" w:cs="Arial"/>
          <w:color w:val="333333"/>
        </w:rPr>
      </w:pPr>
      <w:r>
        <w:rPr>
          <w:rFonts w:ascii="Arial" w:hAnsi="Arial" w:cs="Arial"/>
          <w:color w:val="333333"/>
        </w:rPr>
        <w:t xml:space="preserve">1. </w:t>
      </w:r>
    </w:p>
    <w:p w14:paraId="41109DEB" w14:textId="77777777" w:rsidR="00781652" w:rsidRDefault="00781652" w:rsidP="00781652">
      <w:pPr>
        <w:rPr>
          <w:rFonts w:ascii="Arial" w:hAnsi="Arial" w:cs="Arial"/>
          <w:color w:val="333333"/>
        </w:rPr>
      </w:pPr>
      <w:r>
        <w:rPr>
          <w:rFonts w:ascii="Arial" w:hAnsi="Arial" w:cs="Arial"/>
          <w:color w:val="333333"/>
        </w:rPr>
        <w:t xml:space="preserve">2. </w:t>
      </w:r>
    </w:p>
    <w:p w14:paraId="3587145E" w14:textId="77777777" w:rsidR="00781652" w:rsidRDefault="00781652" w:rsidP="00781652">
      <w:pPr>
        <w:rPr>
          <w:rFonts w:ascii="Arial" w:hAnsi="Arial" w:cs="Arial"/>
          <w:color w:val="333333"/>
        </w:rPr>
      </w:pPr>
      <w:r>
        <w:rPr>
          <w:rFonts w:ascii="Arial" w:hAnsi="Arial" w:cs="Arial"/>
          <w:color w:val="333333"/>
        </w:rPr>
        <w:t xml:space="preserve">3. </w:t>
      </w:r>
    </w:p>
    <w:p w14:paraId="1A252561" w14:textId="77777777" w:rsidR="00781652" w:rsidRDefault="00781652" w:rsidP="00781652">
      <w:pPr>
        <w:rPr>
          <w:rFonts w:ascii="Arial" w:hAnsi="Arial" w:cs="Arial"/>
          <w:color w:val="333333"/>
        </w:rPr>
      </w:pPr>
      <w:r>
        <w:rPr>
          <w:rFonts w:ascii="Arial" w:hAnsi="Arial" w:cs="Arial"/>
          <w:color w:val="333333"/>
        </w:rPr>
        <w:t xml:space="preserve">4. </w:t>
      </w:r>
    </w:p>
    <w:p w14:paraId="1E17BBCE" w14:textId="77777777" w:rsidR="00781652" w:rsidRDefault="00781652" w:rsidP="00781652">
      <w:pPr>
        <w:rPr>
          <w:rFonts w:ascii="Arial" w:hAnsi="Arial" w:cs="Arial"/>
          <w:color w:val="333333"/>
        </w:rPr>
      </w:pPr>
      <w:r>
        <w:rPr>
          <w:rFonts w:ascii="Arial" w:hAnsi="Arial" w:cs="Arial"/>
          <w:color w:val="333333"/>
        </w:rPr>
        <w:t xml:space="preserve">5. </w:t>
      </w:r>
    </w:p>
    <w:p w14:paraId="0F8C7ED8" w14:textId="77777777" w:rsidR="00781652" w:rsidRDefault="00781652" w:rsidP="00781652">
      <w:pPr>
        <w:rPr>
          <w:rFonts w:ascii="Arial" w:hAnsi="Arial" w:cs="Arial"/>
          <w:color w:val="333333"/>
        </w:rPr>
      </w:pPr>
      <w:r>
        <w:rPr>
          <w:rFonts w:ascii="Arial" w:hAnsi="Arial" w:cs="Arial"/>
          <w:color w:val="333333"/>
        </w:rPr>
        <w:t xml:space="preserve">6. </w:t>
      </w:r>
    </w:p>
    <w:p w14:paraId="1BEAD001" w14:textId="77777777" w:rsidR="00781652" w:rsidRPr="00117C24" w:rsidRDefault="00781652" w:rsidP="00781652">
      <w:pPr>
        <w:widowControl w:val="0"/>
        <w:spacing w:after="0" w:line="240" w:lineRule="auto"/>
        <w:rPr>
          <w:rFonts w:ascii="Arial" w:eastAsia="Maven Pro" w:hAnsi="Arial" w:cs="Arial"/>
          <w:b/>
        </w:rPr>
      </w:pPr>
      <w:r w:rsidRPr="00117C24">
        <w:rPr>
          <w:rFonts w:ascii="Arial" w:hAnsi="Arial" w:cs="Arial"/>
          <w:b/>
        </w:rPr>
        <w:t>You</w:t>
      </w:r>
      <w:r w:rsidRPr="00117C24">
        <w:rPr>
          <w:rFonts w:ascii="Arial" w:eastAsia="Maven Pro" w:hAnsi="Arial" w:cs="Arial"/>
          <w:b/>
        </w:rPr>
        <w:t xml:space="preserve"> may upload up to six s</w:t>
      </w:r>
      <w:r w:rsidRPr="00117C24">
        <w:rPr>
          <w:rFonts w:ascii="Arial" w:hAnsi="Arial" w:cs="Arial"/>
          <w:b/>
          <w:spacing w:val="-1"/>
        </w:rPr>
        <w:t>upporting</w:t>
      </w:r>
      <w:r w:rsidRPr="00117C24">
        <w:rPr>
          <w:rFonts w:ascii="Arial" w:hAnsi="Arial" w:cs="Arial"/>
          <w:b/>
          <w:spacing w:val="-2"/>
        </w:rPr>
        <w:t xml:space="preserve"> </w:t>
      </w:r>
      <w:r w:rsidRPr="00117C24">
        <w:rPr>
          <w:rFonts w:ascii="Arial" w:hAnsi="Arial" w:cs="Arial"/>
          <w:b/>
          <w:spacing w:val="-1"/>
        </w:rPr>
        <w:t>documents</w:t>
      </w:r>
      <w:r w:rsidRPr="00117C24">
        <w:rPr>
          <w:rFonts w:ascii="Arial" w:eastAsia="Maven Pro" w:hAnsi="Arial" w:cs="Arial"/>
          <w:b/>
        </w:rPr>
        <w:t xml:space="preserve">.   </w:t>
      </w:r>
    </w:p>
    <w:p w14:paraId="1A3A7E4C" w14:textId="77777777" w:rsidR="00781652" w:rsidRPr="00BF19B0" w:rsidRDefault="00781652" w:rsidP="00781652">
      <w:pPr>
        <w:pStyle w:val="ListParagraph"/>
        <w:numPr>
          <w:ilvl w:val="0"/>
          <w:numId w:val="8"/>
        </w:numPr>
        <w:spacing w:after="200" w:line="276" w:lineRule="auto"/>
        <w:rPr>
          <w:rFonts w:ascii="Arial" w:hAnsi="Arial" w:cs="Arial"/>
          <w:color w:val="333333"/>
        </w:rPr>
      </w:pPr>
      <w:r w:rsidRPr="00BF19B0">
        <w:rPr>
          <w:rFonts w:ascii="Arial" w:hAnsi="Arial" w:cs="Arial"/>
          <w:spacing w:val="-1"/>
        </w:rPr>
        <w:t>Before uploading your supporting document, ensure the file name is clear and identifies the content.</w:t>
      </w:r>
    </w:p>
    <w:p w14:paraId="510BEB78" w14:textId="77777777" w:rsidR="00781652" w:rsidRPr="000703A2" w:rsidRDefault="00781652" w:rsidP="000703A2">
      <w:pPr>
        <w:pStyle w:val="ListParagraph"/>
        <w:numPr>
          <w:ilvl w:val="0"/>
          <w:numId w:val="8"/>
        </w:numPr>
        <w:spacing w:after="200" w:line="276" w:lineRule="auto"/>
        <w:rPr>
          <w:rFonts w:ascii="Arial" w:hAnsi="Arial" w:cs="Arial"/>
          <w:color w:val="333333"/>
        </w:rPr>
      </w:pPr>
      <w:r w:rsidRPr="00BF19B0">
        <w:rPr>
          <w:rFonts w:ascii="Arial" w:hAnsi="Arial" w:cs="Arial"/>
          <w:spacing w:val="-1"/>
        </w:rPr>
        <w:t>File size may not exceed 3MB per document</w:t>
      </w:r>
      <w:r>
        <w:rPr>
          <w:rFonts w:ascii="Arial" w:hAnsi="Arial" w:cs="Arial"/>
          <w:spacing w:val="-1"/>
        </w:rPr>
        <w:t>, and a total of 10 MB for all uploads.</w:t>
      </w:r>
    </w:p>
    <w:p w14:paraId="51554DD5" w14:textId="77777777" w:rsidR="00781652" w:rsidRPr="002D4819" w:rsidRDefault="00781652" w:rsidP="00A23CCB">
      <w:pPr>
        <w:pStyle w:val="TrustHeader2"/>
      </w:pPr>
      <w:r w:rsidRPr="003E1CF4">
        <w:t>ADDITIONAL INFORMATION</w:t>
      </w:r>
    </w:p>
    <w:p w14:paraId="5097CC27" w14:textId="77777777" w:rsidR="00781652" w:rsidRDefault="00781652" w:rsidP="00673901">
      <w:pPr>
        <w:pStyle w:val="TrustParaTitle"/>
      </w:pPr>
      <w:r w:rsidRPr="00C15C2A">
        <w:t>Is there anything</w:t>
      </w:r>
      <w:r w:rsidRPr="00C15C2A">
        <w:rPr>
          <w:spacing w:val="-2"/>
        </w:rPr>
        <w:t xml:space="preserve"> </w:t>
      </w:r>
      <w:r w:rsidRPr="00C15C2A">
        <w:rPr>
          <w:spacing w:val="-1"/>
        </w:rPr>
        <w:t>else you would</w:t>
      </w:r>
      <w:r w:rsidRPr="00C15C2A">
        <w:t xml:space="preserve"> </w:t>
      </w:r>
      <w:r w:rsidRPr="00C15C2A">
        <w:rPr>
          <w:spacing w:val="-1"/>
        </w:rPr>
        <w:t>like to</w:t>
      </w:r>
      <w:r w:rsidRPr="00C15C2A">
        <w:rPr>
          <w:spacing w:val="-2"/>
        </w:rPr>
        <w:t xml:space="preserve"> </w:t>
      </w:r>
      <w:r w:rsidRPr="00C15C2A">
        <w:rPr>
          <w:spacing w:val="-1"/>
        </w:rPr>
        <w:t>add</w:t>
      </w:r>
      <w:r w:rsidRPr="00C15C2A">
        <w:t xml:space="preserve"> </w:t>
      </w:r>
      <w:r w:rsidRPr="00C15C2A">
        <w:rPr>
          <w:spacing w:val="-1"/>
        </w:rPr>
        <w:t>that</w:t>
      </w:r>
      <w:r w:rsidRPr="00C15C2A">
        <w:t xml:space="preserve"> </w:t>
      </w:r>
      <w:r w:rsidRPr="00C15C2A">
        <w:rPr>
          <w:spacing w:val="-1"/>
        </w:rPr>
        <w:t>has not</w:t>
      </w:r>
      <w:r w:rsidRPr="00C15C2A">
        <w:t xml:space="preserve"> </w:t>
      </w:r>
      <w:r w:rsidRPr="00C15C2A">
        <w:rPr>
          <w:spacing w:val="-1"/>
        </w:rPr>
        <w:t>already been</w:t>
      </w:r>
      <w:r w:rsidRPr="00C15C2A">
        <w:rPr>
          <w:spacing w:val="-4"/>
        </w:rPr>
        <w:t xml:space="preserve"> </w:t>
      </w:r>
      <w:r w:rsidRPr="00C15C2A">
        <w:rPr>
          <w:spacing w:val="-1"/>
        </w:rPr>
        <w:t xml:space="preserve">mentioned? </w:t>
      </w:r>
      <w:r w:rsidRPr="00F820DB">
        <w:rPr>
          <w:b w:val="0"/>
          <w:bCs w:val="0"/>
          <w:sz w:val="22"/>
          <w:szCs w:val="28"/>
        </w:rPr>
        <w:t>(220 words)</w:t>
      </w:r>
    </w:p>
    <w:p w14:paraId="6A7FE3F5" w14:textId="77777777" w:rsidR="00781652" w:rsidRPr="00C15C2A" w:rsidRDefault="00781652" w:rsidP="00781652">
      <w:pPr>
        <w:rPr>
          <w:rFonts w:ascii="Arial" w:hAnsi="Arial" w:cs="Arial"/>
          <w:spacing w:val="-1"/>
        </w:rPr>
      </w:pPr>
    </w:p>
    <w:p w14:paraId="47592E81" w14:textId="77777777" w:rsidR="00781652" w:rsidRDefault="00781652" w:rsidP="00A23CCB">
      <w:pPr>
        <w:pStyle w:val="TrustHeader2"/>
      </w:pPr>
      <w:r w:rsidRPr="00DA1B90">
        <w:t>FINAL STEPS</w:t>
      </w:r>
    </w:p>
    <w:p w14:paraId="4BA26129" w14:textId="77777777" w:rsidR="00D121E5" w:rsidRPr="00EB526D" w:rsidRDefault="00D121E5" w:rsidP="00D121E5">
      <w:pPr>
        <w:pStyle w:val="TrustParaTitle"/>
      </w:pPr>
      <w:r>
        <w:t xml:space="preserve">What is the main, and first way you heard about this program? [you may choose </w:t>
      </w:r>
      <w:proofErr w:type="gramStart"/>
      <w:r>
        <w:t>one ]</w:t>
      </w:r>
      <w:proofErr w:type="gramEnd"/>
    </w:p>
    <w:p w14:paraId="2F76512A"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 xml:space="preserve">Direct from </w:t>
      </w:r>
      <w:r w:rsidRPr="00C831A3">
        <w:rPr>
          <w:rFonts w:ascii="Arial" w:hAnsi="Arial" w:cs="Arial"/>
        </w:rPr>
        <w:t xml:space="preserve">Trust </w:t>
      </w:r>
      <w:r>
        <w:rPr>
          <w:rFonts w:ascii="Arial" w:hAnsi="Arial" w:cs="Arial"/>
        </w:rPr>
        <w:t>s</w:t>
      </w:r>
      <w:r w:rsidRPr="00C831A3">
        <w:rPr>
          <w:rFonts w:ascii="Arial" w:hAnsi="Arial" w:cs="Arial"/>
        </w:rPr>
        <w:t>taff</w:t>
      </w:r>
    </w:p>
    <w:p w14:paraId="691487F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Trust Website</w:t>
      </w:r>
    </w:p>
    <w:p w14:paraId="53B18C36"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Email </w:t>
      </w:r>
      <w:r>
        <w:rPr>
          <w:rFonts w:ascii="Arial" w:hAnsi="Arial" w:cs="Arial"/>
        </w:rPr>
        <w:t>from the Trust</w:t>
      </w:r>
    </w:p>
    <w:p w14:paraId="5D5CE043"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Our Trust monthly</w:t>
      </w:r>
      <w:r w:rsidRPr="00C831A3">
        <w:rPr>
          <w:rFonts w:ascii="Arial" w:hAnsi="Arial" w:cs="Arial"/>
        </w:rPr>
        <w:t xml:space="preserve"> </w:t>
      </w:r>
      <w:proofErr w:type="spellStart"/>
      <w:r>
        <w:rPr>
          <w:rFonts w:ascii="Arial" w:hAnsi="Arial" w:cs="Arial"/>
        </w:rPr>
        <w:t>e</w:t>
      </w:r>
      <w:r w:rsidRPr="00C831A3">
        <w:rPr>
          <w:rFonts w:ascii="Arial" w:hAnsi="Arial" w:cs="Arial"/>
        </w:rPr>
        <w:t>Newsletter</w:t>
      </w:r>
      <w:proofErr w:type="spellEnd"/>
    </w:p>
    <w:p w14:paraId="4F1452B7" w14:textId="77777777" w:rsidR="00D121E5" w:rsidRPr="00C831A3" w:rsidRDefault="00D121E5" w:rsidP="00D121E5">
      <w:pPr>
        <w:pStyle w:val="ListParagraph"/>
        <w:numPr>
          <w:ilvl w:val="0"/>
          <w:numId w:val="2"/>
        </w:numPr>
        <w:spacing w:after="0" w:line="240" w:lineRule="auto"/>
        <w:ind w:left="720"/>
        <w:rPr>
          <w:rFonts w:ascii="Arial" w:hAnsi="Arial" w:cs="Arial"/>
        </w:rPr>
      </w:pPr>
      <w:r>
        <w:rPr>
          <w:rFonts w:ascii="Arial" w:hAnsi="Arial" w:cs="Arial"/>
        </w:rPr>
        <w:t>A</w:t>
      </w:r>
      <w:r w:rsidRPr="00C831A3">
        <w:rPr>
          <w:rFonts w:ascii="Arial" w:hAnsi="Arial" w:cs="Arial"/>
        </w:rPr>
        <w:t>dvertisement</w:t>
      </w:r>
    </w:p>
    <w:p w14:paraId="59B6114B"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Social Media</w:t>
      </w:r>
    </w:p>
    <w:p w14:paraId="38C249C8"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Word of mouth</w:t>
      </w:r>
    </w:p>
    <w:p w14:paraId="109547D7"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Other [blank text entry] </w:t>
      </w:r>
    </w:p>
    <w:p w14:paraId="49F1AFD6" w14:textId="77777777" w:rsidR="00D121E5" w:rsidRPr="00EB526D" w:rsidRDefault="00D121E5" w:rsidP="00D121E5">
      <w:pPr>
        <w:spacing w:after="0"/>
        <w:rPr>
          <w:rFonts w:ascii="Arial" w:hAnsi="Arial" w:cs="Arial"/>
        </w:rPr>
      </w:pPr>
    </w:p>
    <w:p w14:paraId="57F38F70" w14:textId="77777777" w:rsidR="00D121E5" w:rsidRPr="00EB526D" w:rsidRDefault="00D121E5" w:rsidP="00D121E5">
      <w:pPr>
        <w:pStyle w:val="TrustParaTitle"/>
      </w:pPr>
      <w:r w:rsidRPr="00EB526D">
        <w:t xml:space="preserve">Would you like to receive email correspondence from the Trust? </w:t>
      </w:r>
    </w:p>
    <w:p w14:paraId="35D2AEB4" w14:textId="77777777" w:rsidR="00D121E5" w:rsidRPr="00C831A3"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 xml:space="preserve">Yes [enter email address] </w:t>
      </w:r>
    </w:p>
    <w:p w14:paraId="6E850242" w14:textId="77777777" w:rsidR="00D121E5" w:rsidRPr="00B87BC1" w:rsidRDefault="00D121E5" w:rsidP="00D121E5">
      <w:pPr>
        <w:pStyle w:val="ListParagraph"/>
        <w:numPr>
          <w:ilvl w:val="0"/>
          <w:numId w:val="2"/>
        </w:numPr>
        <w:spacing w:after="0" w:line="240" w:lineRule="auto"/>
        <w:ind w:left="720"/>
        <w:rPr>
          <w:rFonts w:ascii="Arial" w:hAnsi="Arial" w:cs="Arial"/>
        </w:rPr>
      </w:pPr>
      <w:r w:rsidRPr="00C831A3">
        <w:rPr>
          <w:rFonts w:ascii="Arial" w:hAnsi="Arial" w:cs="Arial"/>
        </w:rPr>
        <w:t>No</w:t>
      </w:r>
    </w:p>
    <w:p w14:paraId="7FB49A21" w14:textId="77777777" w:rsidR="00D121E5" w:rsidRPr="00F74866" w:rsidRDefault="00D121E5" w:rsidP="00D121E5">
      <w:pPr>
        <w:spacing w:after="0" w:line="240" w:lineRule="auto"/>
        <w:ind w:left="360"/>
        <w:rPr>
          <w:rFonts w:ascii="Arial" w:hAnsi="Arial" w:cs="Arial"/>
        </w:rPr>
      </w:pPr>
    </w:p>
    <w:p w14:paraId="4E89E371" w14:textId="77777777" w:rsidR="00D121E5" w:rsidRPr="00EB526D" w:rsidRDefault="00D121E5" w:rsidP="00D121E5">
      <w:pPr>
        <w:pStyle w:val="TrustParaTitle"/>
      </w:pPr>
      <w:r w:rsidRPr="00EB526D">
        <w:t xml:space="preserve">Does your organization have social media accounts? </w:t>
      </w:r>
      <w:r w:rsidRPr="00EB526D">
        <w:rPr>
          <w:i/>
          <w:iCs/>
        </w:rPr>
        <w:t>Share your account names and</w:t>
      </w:r>
      <w:r w:rsidRPr="00EB526D">
        <w:t xml:space="preserve"> </w:t>
      </w:r>
      <w:r w:rsidRPr="005B58C0">
        <w:rPr>
          <w:i/>
        </w:rPr>
        <w:t>w</w:t>
      </w:r>
      <w:r w:rsidRPr="00EB526D">
        <w:rPr>
          <w:i/>
          <w:iCs/>
        </w:rPr>
        <w:t xml:space="preserve">e can connect. </w:t>
      </w:r>
    </w:p>
    <w:p w14:paraId="1AE73ED8"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Facebook: </w:t>
      </w:r>
    </w:p>
    <w:p w14:paraId="3462A150"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Twitter: </w:t>
      </w:r>
    </w:p>
    <w:p w14:paraId="46D3406C"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Instagram: </w:t>
      </w:r>
    </w:p>
    <w:p w14:paraId="315B3837" w14:textId="77777777" w:rsidR="00D121E5" w:rsidRPr="00EB526D" w:rsidRDefault="00D121E5" w:rsidP="00D121E5">
      <w:pPr>
        <w:pStyle w:val="ListParagraph"/>
        <w:numPr>
          <w:ilvl w:val="0"/>
          <w:numId w:val="1"/>
        </w:numPr>
        <w:spacing w:after="0" w:line="240" w:lineRule="auto"/>
        <w:contextualSpacing w:val="0"/>
        <w:rPr>
          <w:rFonts w:ascii="Arial" w:hAnsi="Arial" w:cs="Arial"/>
        </w:rPr>
      </w:pPr>
      <w:r w:rsidRPr="00EB526D">
        <w:rPr>
          <w:rFonts w:ascii="Arial" w:hAnsi="Arial" w:cs="Arial"/>
        </w:rPr>
        <w:t xml:space="preserve">Linked in: </w:t>
      </w:r>
    </w:p>
    <w:p w14:paraId="13886CAD" w14:textId="77777777" w:rsidR="00D121E5" w:rsidRPr="00EB526D" w:rsidRDefault="00D121E5" w:rsidP="00D121E5">
      <w:pPr>
        <w:spacing w:after="0"/>
        <w:rPr>
          <w:rFonts w:ascii="Arial" w:hAnsi="Arial" w:cs="Arial"/>
          <w:color w:val="1F497D"/>
        </w:rPr>
      </w:pPr>
    </w:p>
    <w:p w14:paraId="73BDE264" w14:textId="77777777" w:rsidR="00D121E5" w:rsidRPr="007E30A2" w:rsidRDefault="00D121E5" w:rsidP="00D121E5">
      <w:pPr>
        <w:pStyle w:val="TrustParaTitle"/>
        <w:rPr>
          <w:i/>
          <w:iCs/>
        </w:rPr>
      </w:pPr>
      <w:r w:rsidRPr="00EB526D">
        <w:t>How do you like to receive news and hear updates from the Trust? [choose as many as applicable]</w:t>
      </w:r>
    </w:p>
    <w:p w14:paraId="56A30359"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Direct from Trust staff</w:t>
      </w:r>
    </w:p>
    <w:p w14:paraId="46C45243" w14:textId="77777777" w:rsidR="00D121E5" w:rsidRPr="00CA5ABD" w:rsidRDefault="00D121E5" w:rsidP="00D121E5">
      <w:pPr>
        <w:pStyle w:val="ListParagraph"/>
        <w:numPr>
          <w:ilvl w:val="0"/>
          <w:numId w:val="1"/>
        </w:numPr>
        <w:spacing w:after="0" w:line="240" w:lineRule="auto"/>
        <w:contextualSpacing w:val="0"/>
        <w:rPr>
          <w:rFonts w:ascii="Arial" w:hAnsi="Arial" w:cs="Arial"/>
        </w:rPr>
      </w:pPr>
      <w:r w:rsidRPr="00CA5ABD">
        <w:rPr>
          <w:rFonts w:ascii="Arial" w:hAnsi="Arial" w:cs="Arial"/>
        </w:rPr>
        <w:t xml:space="preserve">Our Trust Monthly </w:t>
      </w:r>
      <w:proofErr w:type="spellStart"/>
      <w:r w:rsidRPr="00CA5ABD">
        <w:rPr>
          <w:rFonts w:ascii="Arial" w:hAnsi="Arial" w:cs="Arial"/>
        </w:rPr>
        <w:t>eNewsletter</w:t>
      </w:r>
      <w:proofErr w:type="spellEnd"/>
    </w:p>
    <w:p w14:paraId="7494A183"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Trust W</w:t>
      </w:r>
      <w:r w:rsidRPr="00C831A3">
        <w:rPr>
          <w:rFonts w:ascii="Arial" w:hAnsi="Arial" w:cs="Arial"/>
        </w:rPr>
        <w:t xml:space="preserve">ebsite </w:t>
      </w:r>
    </w:p>
    <w:p w14:paraId="0505223E"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E</w:t>
      </w:r>
      <w:r w:rsidRPr="00C831A3">
        <w:rPr>
          <w:rFonts w:ascii="Arial" w:hAnsi="Arial" w:cs="Arial"/>
        </w:rPr>
        <w:t xml:space="preserve">mail from </w:t>
      </w:r>
      <w:r>
        <w:rPr>
          <w:rFonts w:ascii="Arial" w:hAnsi="Arial" w:cs="Arial"/>
        </w:rPr>
        <w:t>the Trust</w:t>
      </w:r>
    </w:p>
    <w:p w14:paraId="30FF5D8C"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proofErr w:type="gramStart"/>
      <w:r>
        <w:rPr>
          <w:rFonts w:ascii="Arial" w:hAnsi="Arial" w:cs="Arial"/>
        </w:rPr>
        <w:lastRenderedPageBreak/>
        <w:t>Social Media</w:t>
      </w:r>
      <w:proofErr w:type="gramEnd"/>
      <w:r>
        <w:rPr>
          <w:rFonts w:ascii="Arial" w:hAnsi="Arial" w:cs="Arial"/>
        </w:rPr>
        <w:t xml:space="preserve"> [blank box to enter preferred platform]</w:t>
      </w:r>
      <w:r w:rsidRPr="00C831A3">
        <w:rPr>
          <w:rFonts w:ascii="Arial" w:hAnsi="Arial" w:cs="Arial"/>
        </w:rPr>
        <w:t xml:space="preserve"> </w:t>
      </w:r>
    </w:p>
    <w:p w14:paraId="4FB4801A" w14:textId="77777777" w:rsidR="00D121E5" w:rsidRPr="00C831A3"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Advertisement</w:t>
      </w:r>
    </w:p>
    <w:p w14:paraId="5AA340C8" w14:textId="77777777" w:rsidR="00D121E5" w:rsidRDefault="00D121E5" w:rsidP="00D121E5">
      <w:pPr>
        <w:pStyle w:val="ListParagraph"/>
        <w:numPr>
          <w:ilvl w:val="0"/>
          <w:numId w:val="1"/>
        </w:numPr>
        <w:spacing w:after="0" w:line="240" w:lineRule="auto"/>
        <w:contextualSpacing w:val="0"/>
        <w:rPr>
          <w:rFonts w:ascii="Arial" w:hAnsi="Arial" w:cs="Arial"/>
        </w:rPr>
      </w:pPr>
      <w:r>
        <w:rPr>
          <w:rFonts w:ascii="Arial" w:hAnsi="Arial" w:cs="Arial"/>
        </w:rPr>
        <w:t>O</w:t>
      </w:r>
      <w:r w:rsidRPr="00C831A3">
        <w:rPr>
          <w:rFonts w:ascii="Arial" w:hAnsi="Arial" w:cs="Arial"/>
        </w:rPr>
        <w:t xml:space="preserve">ther </w:t>
      </w:r>
      <w:r>
        <w:rPr>
          <w:rFonts w:ascii="Arial" w:hAnsi="Arial" w:cs="Arial"/>
        </w:rPr>
        <w:t>[blank entry field]</w:t>
      </w:r>
    </w:p>
    <w:p w14:paraId="260C19F7" w14:textId="77777777" w:rsidR="008E0306" w:rsidRPr="008E0306" w:rsidRDefault="008E0306" w:rsidP="008E0306">
      <w:pPr>
        <w:spacing w:after="0" w:line="240" w:lineRule="auto"/>
        <w:rPr>
          <w:rFonts w:ascii="Arial" w:hAnsi="Arial" w:cs="Arial"/>
        </w:rPr>
      </w:pPr>
    </w:p>
    <w:p w14:paraId="394CCD2E" w14:textId="77777777" w:rsidR="008E0306" w:rsidRDefault="008E0306" w:rsidP="00E4773D">
      <w:pPr>
        <w:spacing w:after="0"/>
        <w:rPr>
          <w:rFonts w:ascii="Arial" w:hAnsi="Arial" w:cs="Arial"/>
          <w:highlight w:val="lightGray"/>
        </w:rPr>
        <w:sectPr w:rsidR="008E0306" w:rsidSect="0090457D">
          <w:type w:val="continuous"/>
          <w:pgSz w:w="12240" w:h="15840"/>
          <w:pgMar w:top="700" w:right="800" w:bottom="920" w:left="860" w:header="720" w:footer="720" w:gutter="0"/>
          <w:cols w:space="720"/>
          <w:docGrid w:linePitch="299"/>
        </w:sectPr>
      </w:pPr>
    </w:p>
    <w:p w14:paraId="04026412" w14:textId="77777777" w:rsidR="00781652" w:rsidRPr="00D332EF" w:rsidRDefault="00781652" w:rsidP="00A23CCB">
      <w:pPr>
        <w:pStyle w:val="TrustHeader2"/>
      </w:pPr>
      <w:r w:rsidRPr="00DA1B90">
        <w:t>DECLARATION</w:t>
      </w:r>
    </w:p>
    <w:p w14:paraId="6AC5B345"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I am authorized to submit this application on behalf of the organization that is applying.</w:t>
      </w:r>
    </w:p>
    <w:p w14:paraId="3D7B48C4"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The information I have provided in this application is true, accurate and complete in every way.</w:t>
      </w:r>
    </w:p>
    <w:p w14:paraId="3DA353DB"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Columbia Basin Trust—and the people and organizations that represent it—has the right to approve or decline any application.</w:t>
      </w:r>
    </w:p>
    <w:p w14:paraId="3DD4CB6E"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i/>
          <w:iCs/>
        </w:rPr>
      </w:pPr>
      <w:r w:rsidRPr="00575D5A">
        <w:rPr>
          <w:rFonts w:ascii="Arial" w:hAnsi="Arial" w:cs="Arial"/>
        </w:rPr>
        <w:t>Columbia Basin Trust may reveal details about this application—including my name, the applying organization’s name and location, and the amount and type of funding—to the public, individuals or anyone else, as allowed by the</w:t>
      </w:r>
      <w:r w:rsidRPr="00575D5A">
        <w:rPr>
          <w:rFonts w:ascii="Arial" w:hAnsi="Arial" w:cs="Arial"/>
          <w:i/>
          <w:iCs/>
        </w:rPr>
        <w:t xml:space="preserve"> Freedom of Information and Protection of Privacy Act (FOIPPA)</w:t>
      </w:r>
      <w:r w:rsidRPr="00575D5A">
        <w:rPr>
          <w:rFonts w:ascii="Arial" w:hAnsi="Arial" w:cs="Arial"/>
        </w:rPr>
        <w:t>.</w:t>
      </w:r>
    </w:p>
    <w:p w14:paraId="278D10C1" w14:textId="77777777" w:rsidR="00575D5A" w:rsidRPr="00575D5A" w:rsidRDefault="00575D5A" w:rsidP="00575D5A">
      <w:pPr>
        <w:numPr>
          <w:ilvl w:val="0"/>
          <w:numId w:val="15"/>
        </w:numPr>
        <w:tabs>
          <w:tab w:val="clear" w:pos="720"/>
        </w:tabs>
        <w:spacing w:after="0" w:line="330" w:lineRule="atLeast"/>
        <w:ind w:left="450" w:hanging="450"/>
        <w:rPr>
          <w:rFonts w:ascii="Arial" w:hAnsi="Arial" w:cs="Arial"/>
        </w:rPr>
      </w:pPr>
      <w:r w:rsidRPr="00575D5A">
        <w:rPr>
          <w:rFonts w:ascii="Arial" w:hAnsi="Arial" w:cs="Arial"/>
        </w:rPr>
        <w:t>Personal information requested that may be in this application is collected under authority of section 26(c) of the Act and will be used for administrative and evaluative purposes related to the program. Any privacy questions may be directed to: FOIPPA Inquiries, Senior Manager, Information Services, Columbia Basin Trust, 1.800.505.8998, privacy@outrust.org.</w:t>
      </w:r>
    </w:p>
    <w:p w14:paraId="69C89520"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I have read and agree to the declaration above. * </w:t>
      </w:r>
    </w:p>
    <w:p w14:paraId="4F0DE4BC" w14:textId="77777777" w:rsidR="00781652" w:rsidRDefault="00781652" w:rsidP="00781652">
      <w:pPr>
        <w:spacing w:after="0" w:line="330" w:lineRule="atLeast"/>
        <w:rPr>
          <w:rFonts w:ascii="Arial" w:eastAsia="Times New Roman" w:hAnsi="Arial" w:cs="Arial"/>
          <w:color w:val="333333"/>
          <w:lang w:eastAsia="en-CA"/>
        </w:rPr>
      </w:pPr>
      <w:r>
        <w:rPr>
          <w:rFonts w:ascii="Arial" w:eastAsia="Times New Roman" w:hAnsi="Arial" w:cs="Arial"/>
          <w:color w:val="333333"/>
        </w:rPr>
        <w:t xml:space="preserve">I </w:t>
      </w:r>
      <w:r w:rsidRPr="00A91072">
        <w:rPr>
          <w:rFonts w:ascii="Arial" w:eastAsia="Times New Roman" w:hAnsi="Arial" w:cs="Arial"/>
          <w:color w:val="333333"/>
          <w:lang w:eastAsia="en-CA"/>
        </w:rPr>
        <w:t>Agree</w:t>
      </w:r>
    </w:p>
    <w:p w14:paraId="630CE0A7" w14:textId="77777777" w:rsidR="0078165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Date </w:t>
      </w:r>
    </w:p>
    <w:p w14:paraId="00135724" w14:textId="77777777" w:rsidR="00781652" w:rsidRPr="00A91072" w:rsidRDefault="00781652" w:rsidP="00781652">
      <w:pPr>
        <w:spacing w:after="0"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 xml:space="preserve">Applicant Name </w:t>
      </w:r>
    </w:p>
    <w:p w14:paraId="0102A5D9" w14:textId="77777777" w:rsidR="00781652" w:rsidRPr="00A91072" w:rsidRDefault="00781652" w:rsidP="00781652">
      <w:pPr>
        <w:spacing w:line="330" w:lineRule="atLeast"/>
        <w:rPr>
          <w:rFonts w:ascii="Arial" w:eastAsia="Times New Roman" w:hAnsi="Arial" w:cs="Arial"/>
          <w:color w:val="333333"/>
          <w:lang w:eastAsia="en-CA"/>
        </w:rPr>
      </w:pPr>
      <w:r w:rsidRPr="00A91072">
        <w:rPr>
          <w:rFonts w:ascii="Arial" w:eastAsia="Times New Roman" w:hAnsi="Arial" w:cs="Arial"/>
          <w:color w:val="333333"/>
          <w:lang w:eastAsia="en-CA"/>
        </w:rPr>
        <w:t>Applicant Title</w:t>
      </w:r>
    </w:p>
    <w:sectPr w:rsidR="00781652" w:rsidRPr="00A91072" w:rsidSect="001544C7">
      <w:type w:val="continuous"/>
      <w:pgSz w:w="12240" w:h="15840"/>
      <w:pgMar w:top="700" w:right="800" w:bottom="920" w:left="8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00B1" w14:textId="77777777" w:rsidR="00DB2063" w:rsidRDefault="00DB2063">
      <w:pPr>
        <w:spacing w:after="0" w:line="240" w:lineRule="auto"/>
      </w:pPr>
      <w:r>
        <w:separator/>
      </w:r>
    </w:p>
  </w:endnote>
  <w:endnote w:type="continuationSeparator" w:id="0">
    <w:p w14:paraId="0D66AA1A" w14:textId="77777777" w:rsidR="00DB2063" w:rsidRDefault="00DB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01A89" w14:textId="77777777" w:rsidR="00EB05D0" w:rsidRDefault="00EB05D0">
    <w:pPr>
      <w:pStyle w:val="Footer"/>
    </w:pPr>
    <w:r>
      <w:rPr>
        <w:noProof/>
      </w:rPr>
      <mc:AlternateContent>
        <mc:Choice Requires="wps">
          <w:drawing>
            <wp:anchor distT="45720" distB="45720" distL="114300" distR="114300" simplePos="0" relativeHeight="251658243" behindDoc="1" locked="0" layoutInCell="1" allowOverlap="1" wp14:anchorId="4120F5E1" wp14:editId="28857D26">
              <wp:simplePos x="0" y="0"/>
              <wp:positionH relativeFrom="margin">
                <wp:posOffset>-2540</wp:posOffset>
              </wp:positionH>
              <wp:positionV relativeFrom="paragraph">
                <wp:posOffset>53975</wp:posOffset>
              </wp:positionV>
              <wp:extent cx="1762125" cy="640080"/>
              <wp:effectExtent l="0" t="0" r="9525"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640080"/>
                      </a:xfrm>
                      <a:prstGeom prst="rect">
                        <a:avLst/>
                      </a:prstGeom>
                      <a:solidFill>
                        <a:srgbClr val="FFFFFF"/>
                      </a:solidFill>
                      <a:ln w="9525">
                        <a:noFill/>
                        <a:miter lim="800000"/>
                        <a:headEnd/>
                        <a:tailEnd/>
                      </a:ln>
                    </wps:spPr>
                    <wps:txb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395851A1" w:rsidR="00EB05D0" w:rsidRPr="004A6096" w:rsidRDefault="007C77AD" w:rsidP="00EB05D0">
                          <w:pPr>
                            <w:spacing w:after="0"/>
                            <w:rPr>
                              <w:rFonts w:ascii="Arial" w:hAnsi="Arial" w:cs="Arial"/>
                              <w:color w:val="006298"/>
                              <w:sz w:val="20"/>
                              <w:szCs w:val="20"/>
                            </w:rPr>
                          </w:pPr>
                          <w:hyperlink r:id="rId1" w:history="1">
                            <w:r w:rsidRPr="00EF38B0">
                              <w:rPr>
                                <w:rStyle w:val="Hyperlink"/>
                                <w:sz w:val="20"/>
                                <w:szCs w:val="20"/>
                              </w:rPr>
                              <w:t>GATHER</w:t>
                            </w:r>
                            <w:r w:rsidRPr="00EF38B0">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20F5E1" id="_x0000_t202" coordsize="21600,21600" o:spt="202" path="m,l,21600r21600,l21600,xe">
              <v:stroke joinstyle="miter"/>
              <v:path gradientshapeok="t" o:connecttype="rect"/>
            </v:shapetype>
            <v:shape id="Text Box 2" o:spid="_x0000_s1026" type="#_x0000_t202" style="position:absolute;margin-left:-.2pt;margin-top:4.25pt;width:138.75pt;height:50.4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" stroked="f">
              <v:textbox>
                <w:txbxContent>
                  <w:p w14:paraId="079DAF8B"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Questions?</w:t>
                    </w:r>
                  </w:p>
                  <w:p w14:paraId="47641953" w14:textId="77777777" w:rsidR="00EB05D0" w:rsidRDefault="00EB05D0" w:rsidP="00EB05D0">
                    <w:pPr>
                      <w:spacing w:after="0"/>
                      <w:rPr>
                        <w:rFonts w:ascii="Arial" w:hAnsi="Arial" w:cs="Arial"/>
                        <w:color w:val="006298"/>
                        <w:sz w:val="20"/>
                        <w:szCs w:val="20"/>
                      </w:rPr>
                    </w:pPr>
                    <w:r w:rsidRPr="00292493">
                      <w:rPr>
                        <w:rFonts w:ascii="Arial" w:hAnsi="Arial" w:cs="Arial"/>
                        <w:color w:val="006298"/>
                        <w:sz w:val="20"/>
                        <w:szCs w:val="20"/>
                      </w:rPr>
                      <w:t>1.800.505.8998</w:t>
                    </w:r>
                  </w:p>
                  <w:p w14:paraId="662C56F9" w14:textId="395851A1" w:rsidR="00EB05D0" w:rsidRPr="004A6096" w:rsidRDefault="007C77AD" w:rsidP="00EB05D0">
                    <w:pPr>
                      <w:spacing w:after="0"/>
                      <w:rPr>
                        <w:rFonts w:ascii="Arial" w:hAnsi="Arial" w:cs="Arial"/>
                        <w:color w:val="006298"/>
                        <w:sz w:val="20"/>
                        <w:szCs w:val="20"/>
                      </w:rPr>
                    </w:pPr>
                    <w:hyperlink r:id="rId2" w:history="1">
                      <w:r w:rsidRPr="00EF38B0">
                        <w:rPr>
                          <w:rStyle w:val="Hyperlink"/>
                          <w:sz w:val="20"/>
                          <w:szCs w:val="20"/>
                        </w:rPr>
                        <w:t>GATHER</w:t>
                      </w:r>
                      <w:r w:rsidRPr="00EF38B0">
                        <w:rPr>
                          <w:rStyle w:val="Hyperlink"/>
                          <w:szCs w:val="20"/>
                        </w:rPr>
                        <w:t>@ourtrust.org</w:t>
                      </w:r>
                    </w:hyperlink>
                  </w:p>
                  <w:p w14:paraId="4E1175C8" w14:textId="77777777" w:rsidR="00EB05D0" w:rsidRDefault="00EB05D0" w:rsidP="00EB05D0">
                    <w:pPr>
                      <w:rPr>
                        <w:rFonts w:ascii="Arial" w:hAnsi="Arial" w:cs="Arial"/>
                        <w:color w:val="006298"/>
                        <w:sz w:val="20"/>
                        <w:szCs w:val="20"/>
                      </w:rPr>
                    </w:pPr>
                  </w:p>
                  <w:p w14:paraId="0EE06602" w14:textId="77777777" w:rsidR="00EB05D0" w:rsidRDefault="00EB05D0" w:rsidP="00EB05D0"/>
                </w:txbxContent>
              </v:textbox>
              <w10:wrap anchorx="margin"/>
            </v:shape>
          </w:pict>
        </mc:Fallback>
      </mc:AlternateContent>
    </w:r>
    <w:r>
      <w:rPr>
        <w:noProof/>
      </w:rPr>
      <mc:AlternateContent>
        <mc:Choice Requires="wps">
          <w:drawing>
            <wp:anchor distT="45720" distB="45720" distL="114300" distR="114300" simplePos="0" relativeHeight="251658244" behindDoc="1" locked="0" layoutInCell="1" allowOverlap="1" wp14:anchorId="241EEE6D" wp14:editId="51AD9A59">
              <wp:simplePos x="0" y="0"/>
              <wp:positionH relativeFrom="margin">
                <wp:posOffset>4309110</wp:posOffset>
              </wp:positionH>
              <wp:positionV relativeFrom="paragraph">
                <wp:posOffset>51435</wp:posOffset>
              </wp:positionV>
              <wp:extent cx="2390775" cy="640080"/>
              <wp:effectExtent l="0" t="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640080"/>
                      </a:xfrm>
                      <a:prstGeom prst="rect">
                        <a:avLst/>
                      </a:prstGeom>
                      <a:solidFill>
                        <a:srgbClr val="FFFFFF"/>
                      </a:solidFill>
                      <a:ln w="9525">
                        <a:noFill/>
                        <a:miter lim="800000"/>
                        <a:headEnd/>
                        <a:tailEnd/>
                      </a:ln>
                    </wps:spPr>
                    <wps:txbx>
                      <w:txbxContent>
                        <w:p w14:paraId="4E4C0995" w14:textId="4F4F3195" w:rsidR="00EB05D0" w:rsidRPr="00EB05D0" w:rsidRDefault="00000000"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Content>
                              <w:r w:rsidR="00EB05D0" w:rsidRPr="00EE6EEC">
                                <w:rPr>
                                  <w:rFonts w:ascii="Arial" w:hAnsi="Arial" w:cs="Arial"/>
                                  <w:color w:val="006298"/>
                                  <w:sz w:val="20"/>
                                  <w:szCs w:val="20"/>
                                </w:rPr>
                                <w:t>GATHER</w:t>
                              </w:r>
                            </w:sdtContent>
                          </w:sdt>
                          <w:r w:rsidR="00EB05D0" w:rsidRPr="00EE6EEC">
                            <w:rPr>
                              <w:rFonts w:ascii="Arial" w:hAnsi="Arial" w:cs="Arial"/>
                              <w:color w:val="006298"/>
                              <w:sz w:val="20"/>
                              <w:szCs w:val="20"/>
                            </w:rPr>
                            <w:t xml:space="preserve"> Program</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EEE6D" id="_x0000_s1027" type="#_x0000_t202" style="position:absolute;margin-left:339.3pt;margin-top:4.05pt;width:188.25pt;height:50.4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a1EAIAAP0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" stroked="f">
              <v:textbox>
                <w:txbxContent>
                  <w:p w14:paraId="4E4C0995" w14:textId="4F4F3195" w:rsidR="00EB05D0" w:rsidRPr="00EB05D0" w:rsidRDefault="00BD6949" w:rsidP="00EB05D0">
                    <w:pPr>
                      <w:spacing w:after="0"/>
                      <w:jc w:val="right"/>
                      <w:rPr>
                        <w:rFonts w:ascii="Arial" w:hAnsi="Arial" w:cs="Arial"/>
                        <w:color w:val="006298"/>
                        <w:sz w:val="20"/>
                        <w:szCs w:val="20"/>
                      </w:rPr>
                    </w:pPr>
                    <w:sdt>
                      <w:sdtPr>
                        <w:rPr>
                          <w:rFonts w:ascii="Arial" w:hAnsi="Arial" w:cs="Arial"/>
                          <w:color w:val="006298"/>
                          <w:sz w:val="20"/>
                          <w:szCs w:val="20"/>
                        </w:rPr>
                        <w:alias w:val="Program Name"/>
                        <w:tag w:val="Program Name"/>
                        <w:id w:val="-604415873"/>
                        <w:placeholder>
                          <w:docPart w:val="DefaultPlaceholder_-1854013440"/>
                        </w:placeholder>
                        <w:text/>
                      </w:sdtPr>
                      <w:sdtEndPr/>
                      <w:sdtContent>
                        <w:r w:rsidR="00EB05D0" w:rsidRPr="00EE6EEC">
                          <w:rPr>
                            <w:rFonts w:ascii="Arial" w:hAnsi="Arial" w:cs="Arial"/>
                            <w:color w:val="006298"/>
                            <w:sz w:val="20"/>
                            <w:szCs w:val="20"/>
                          </w:rPr>
                          <w:t>GATHER</w:t>
                        </w:r>
                      </w:sdtContent>
                    </w:sdt>
                    <w:r w:rsidR="00EB05D0" w:rsidRPr="00EE6EEC">
                      <w:rPr>
                        <w:rFonts w:ascii="Arial" w:hAnsi="Arial" w:cs="Arial"/>
                        <w:color w:val="006298"/>
                        <w:sz w:val="20"/>
                        <w:szCs w:val="20"/>
                      </w:rPr>
                      <w:t xml:space="preserve"> Program</w:t>
                    </w:r>
                    <w:r w:rsidR="00EB05D0">
                      <w:rPr>
                        <w:rFonts w:ascii="Arial" w:hAnsi="Arial" w:cs="Arial"/>
                        <w:color w:val="006298"/>
                        <w:sz w:val="20"/>
                        <w:szCs w:val="20"/>
                      </w:rPr>
                      <w:br/>
                    </w:r>
                    <w:r w:rsidR="00EB05D0" w:rsidRPr="00343B07">
                      <w:rPr>
                        <w:rFonts w:ascii="Arial" w:hAnsi="Arial" w:cs="Arial"/>
                        <w:color w:val="006298"/>
                        <w:sz w:val="20"/>
                        <w:szCs w:val="20"/>
                      </w:rPr>
                      <w:t xml:space="preserve">Application </w:t>
                    </w:r>
                    <w:r w:rsidR="00175E80">
                      <w:rPr>
                        <w:rFonts w:ascii="Arial" w:hAnsi="Arial" w:cs="Arial"/>
                        <w:color w:val="006298"/>
                        <w:sz w:val="20"/>
                        <w:szCs w:val="20"/>
                      </w:rPr>
                      <w:t>Worksheet</w:t>
                    </w:r>
                    <w:r w:rsidR="00EB05D0">
                      <w:rPr>
                        <w:rFonts w:ascii="Arial" w:hAnsi="Arial" w:cs="Arial"/>
                        <w:color w:val="006298"/>
                        <w:sz w:val="20"/>
                        <w:szCs w:val="20"/>
                      </w:rPr>
                      <w:br/>
                    </w:r>
                    <w:sdt>
                      <w:sdtPr>
                        <w:rPr>
                          <w:rFonts w:ascii="Arial" w:hAnsi="Arial" w:cs="Arial"/>
                          <w:color w:val="006298"/>
                          <w:sz w:val="20"/>
                          <w:szCs w:val="20"/>
                        </w:rPr>
                        <w:id w:val="-1318336367"/>
                        <w:docPartObj>
                          <w:docPartGallery w:val="Page Numbers (Top of Page)"/>
                          <w:docPartUnique/>
                        </w:docPartObj>
                      </w:sdtPr>
                      <w:sdtEndPr/>
                      <w:sdtContent>
                        <w:r w:rsidR="00EB05D0" w:rsidRPr="00EB05D0">
                          <w:rPr>
                            <w:rFonts w:ascii="Arial" w:hAnsi="Arial" w:cs="Arial"/>
                            <w:color w:val="006298"/>
                            <w:sz w:val="20"/>
                            <w:szCs w:val="20"/>
                          </w:rPr>
                          <w:t xml:space="preserve">Page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PAGE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2</w:t>
                        </w:r>
                        <w:r w:rsidR="00EB05D0" w:rsidRPr="00EB05D0">
                          <w:rPr>
                            <w:rFonts w:ascii="Arial" w:hAnsi="Arial" w:cs="Arial"/>
                            <w:color w:val="006298"/>
                            <w:sz w:val="20"/>
                            <w:szCs w:val="20"/>
                          </w:rPr>
                          <w:fldChar w:fldCharType="end"/>
                        </w:r>
                        <w:r w:rsidR="00EB05D0" w:rsidRPr="00EB05D0">
                          <w:rPr>
                            <w:rFonts w:ascii="Arial" w:hAnsi="Arial" w:cs="Arial"/>
                            <w:color w:val="006298"/>
                            <w:sz w:val="20"/>
                            <w:szCs w:val="20"/>
                          </w:rPr>
                          <w:t xml:space="preserve"> of </w:t>
                        </w:r>
                        <w:r w:rsidR="00EB05D0" w:rsidRPr="00EB05D0">
                          <w:rPr>
                            <w:rFonts w:ascii="Arial" w:hAnsi="Arial" w:cs="Arial"/>
                            <w:color w:val="006298"/>
                            <w:sz w:val="20"/>
                            <w:szCs w:val="20"/>
                          </w:rPr>
                          <w:fldChar w:fldCharType="begin"/>
                        </w:r>
                        <w:r w:rsidR="00EB05D0" w:rsidRPr="00EB05D0">
                          <w:rPr>
                            <w:rFonts w:ascii="Arial" w:hAnsi="Arial" w:cs="Arial"/>
                            <w:color w:val="006298"/>
                            <w:sz w:val="20"/>
                            <w:szCs w:val="20"/>
                          </w:rPr>
                          <w:instrText xml:space="preserve"> NUMPAGES  </w:instrText>
                        </w:r>
                        <w:r w:rsidR="00EB05D0" w:rsidRPr="00EB05D0">
                          <w:rPr>
                            <w:rFonts w:ascii="Arial" w:hAnsi="Arial" w:cs="Arial"/>
                            <w:color w:val="006298"/>
                            <w:sz w:val="20"/>
                            <w:szCs w:val="20"/>
                          </w:rPr>
                          <w:fldChar w:fldCharType="separate"/>
                        </w:r>
                        <w:r w:rsidR="00EB05D0" w:rsidRPr="00EB05D0">
                          <w:rPr>
                            <w:rFonts w:ascii="Arial" w:hAnsi="Arial" w:cs="Arial"/>
                            <w:color w:val="006298"/>
                            <w:sz w:val="20"/>
                            <w:szCs w:val="20"/>
                          </w:rPr>
                          <w:t>3</w:t>
                        </w:r>
                        <w:r w:rsidR="00EB05D0" w:rsidRPr="00EB05D0">
                          <w:rPr>
                            <w:rFonts w:ascii="Arial" w:hAnsi="Arial" w:cs="Arial"/>
                            <w:color w:val="006298"/>
                            <w:sz w:val="20"/>
                            <w:szCs w:val="20"/>
                          </w:rPr>
                          <w:fldChar w:fldCharType="end"/>
                        </w:r>
                      </w:sdtContent>
                    </w:sdt>
                  </w:p>
                  <w:p w14:paraId="5618772A" w14:textId="77777777" w:rsidR="00EB05D0" w:rsidRDefault="00EB05D0" w:rsidP="00EB05D0">
                    <w:pPr>
                      <w:jc w:val="right"/>
                    </w:pPr>
                  </w:p>
                </w:txbxContent>
              </v:textbox>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0C071E81" wp14:editId="0829E9FF">
              <wp:simplePos x="0" y="0"/>
              <wp:positionH relativeFrom="column">
                <wp:posOffset>51434</wp:posOffset>
              </wp:positionH>
              <wp:positionV relativeFrom="paragraph">
                <wp:posOffset>45720</wp:posOffset>
              </wp:positionV>
              <wp:extent cx="6619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19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v:line id="Straight Connector 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4.05pt,3.6pt" to="525.3pt,3.6pt" w14:anchorId="46A54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">
              <v:stroke joinstyle="miter"/>
            </v:line>
          </w:pict>
        </mc:Fallback>
      </mc:AlternateContent>
    </w:r>
  </w:p>
  <w:p w14:paraId="7A56DCE5" w14:textId="77777777" w:rsidR="00EB05D0" w:rsidRDefault="00E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246A8" w14:textId="77777777" w:rsidR="00DB2063" w:rsidRDefault="00DB2063">
      <w:pPr>
        <w:spacing w:after="0" w:line="240" w:lineRule="auto"/>
      </w:pPr>
      <w:r>
        <w:separator/>
      </w:r>
    </w:p>
  </w:footnote>
  <w:footnote w:type="continuationSeparator" w:id="0">
    <w:p w14:paraId="1FD8C519" w14:textId="77777777" w:rsidR="00DB2063" w:rsidRDefault="00DB2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B8CE" w14:textId="77777777" w:rsidR="000916FB" w:rsidRDefault="00000000">
    <w:pPr>
      <w:pStyle w:val="Header"/>
    </w:pPr>
    <w:r>
      <w:rPr>
        <w:noProof/>
      </w:rPr>
      <w:pict w14:anchorId="1E132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9" o:spid="_x0000_s1026" type="#_x0000_t136" style="position:absolute;margin-left:0;margin-top:0;width:573.75pt;height:172.1pt;rotation:315;z-index:-251658239;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F47" w14:textId="77777777" w:rsidR="000916FB" w:rsidRDefault="00000000">
    <w:pPr>
      <w:pStyle w:val="Header"/>
    </w:pPr>
    <w:r>
      <w:rPr>
        <w:noProof/>
      </w:rPr>
      <w:pict w14:anchorId="603DE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30" o:spid="_x0000_s1027" type="#_x0000_t136" style="position:absolute;margin-left:0;margin-top:0;width:573.75pt;height:172.1pt;rotation:315;z-index:-251658238;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08BF" w14:textId="77777777" w:rsidR="000916FB" w:rsidRDefault="00000000">
    <w:pPr>
      <w:pStyle w:val="Header"/>
    </w:pPr>
    <w:r>
      <w:rPr>
        <w:noProof/>
      </w:rPr>
      <w:pict w14:anchorId="4B02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1828" o:spid="_x0000_s1025" type="#_x0000_t136" style="position:absolute;margin-left:0;margin-top:0;width:573.75pt;height:172.1pt;rotation:315;z-index:-251658240;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0C6" w14:textId="77777777" w:rsidR="0090457D" w:rsidRDefault="00000000">
    <w:pPr>
      <w:pStyle w:val="Header"/>
    </w:pPr>
    <w:r>
      <w:rPr>
        <w:noProof/>
      </w:rPr>
      <w:pict w14:anchorId="3DABE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3.75pt;height:172.1pt;rotation:315;z-index:-251658234;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BD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6C53824"/>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7F66CC3"/>
    <w:multiLevelType w:val="hybridMultilevel"/>
    <w:tmpl w:val="09206716"/>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DA73990"/>
    <w:multiLevelType w:val="hybridMultilevel"/>
    <w:tmpl w:val="1B92305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47C515D"/>
    <w:multiLevelType w:val="multilevel"/>
    <w:tmpl w:val="A20EA484"/>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0552B"/>
    <w:multiLevelType w:val="hybridMultilevel"/>
    <w:tmpl w:val="2E827B26"/>
    <w:lvl w:ilvl="0" w:tplc="AAE6AEE8">
      <w:start w:val="1"/>
      <w:numFmt w:val="bullet"/>
      <w:lvlText w:val=""/>
      <w:lvlJc w:val="left"/>
      <w:pPr>
        <w:ind w:left="720" w:hanging="360"/>
      </w:pPr>
      <w:rPr>
        <w:rFonts w:ascii="Wingdings 2" w:hAnsi="Wingdings 2"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87264CE"/>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8FD1B65"/>
    <w:multiLevelType w:val="hybridMultilevel"/>
    <w:tmpl w:val="60CA88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CF90A68"/>
    <w:multiLevelType w:val="hybridMultilevel"/>
    <w:tmpl w:val="AF5037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5F0721"/>
    <w:multiLevelType w:val="hybridMultilevel"/>
    <w:tmpl w:val="3B300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944E44"/>
    <w:multiLevelType w:val="hybridMultilevel"/>
    <w:tmpl w:val="7BD0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F02ECC"/>
    <w:multiLevelType w:val="hybridMultilevel"/>
    <w:tmpl w:val="E60E5C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EEE5516"/>
    <w:multiLevelType w:val="multilevel"/>
    <w:tmpl w:val="08F88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A814DA"/>
    <w:multiLevelType w:val="hybridMultilevel"/>
    <w:tmpl w:val="9122671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05312F"/>
    <w:multiLevelType w:val="hybridMultilevel"/>
    <w:tmpl w:val="0182433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7759585D"/>
    <w:multiLevelType w:val="hybridMultilevel"/>
    <w:tmpl w:val="5F6AC106"/>
    <w:lvl w:ilvl="0" w:tplc="3376A838">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9484575">
    <w:abstractNumId w:val="9"/>
  </w:num>
  <w:num w:numId="2" w16cid:durableId="449401880">
    <w:abstractNumId w:val="3"/>
  </w:num>
  <w:num w:numId="3" w16cid:durableId="1834955754">
    <w:abstractNumId w:val="5"/>
  </w:num>
  <w:num w:numId="4" w16cid:durableId="2033071293">
    <w:abstractNumId w:val="7"/>
  </w:num>
  <w:num w:numId="5" w16cid:durableId="1616476526">
    <w:abstractNumId w:val="0"/>
  </w:num>
  <w:num w:numId="6" w16cid:durableId="998776973">
    <w:abstractNumId w:val="13"/>
  </w:num>
  <w:num w:numId="7" w16cid:durableId="992030434">
    <w:abstractNumId w:val="11"/>
  </w:num>
  <w:num w:numId="8" w16cid:durableId="472912444">
    <w:abstractNumId w:val="8"/>
  </w:num>
  <w:num w:numId="9" w16cid:durableId="699668916">
    <w:abstractNumId w:val="12"/>
  </w:num>
  <w:num w:numId="10" w16cid:durableId="1004625071">
    <w:abstractNumId w:val="15"/>
  </w:num>
  <w:num w:numId="11" w16cid:durableId="1337150348">
    <w:abstractNumId w:val="16"/>
  </w:num>
  <w:num w:numId="12" w16cid:durableId="1953857186">
    <w:abstractNumId w:val="6"/>
  </w:num>
  <w:num w:numId="13" w16cid:durableId="1784808636">
    <w:abstractNumId w:val="14"/>
  </w:num>
  <w:num w:numId="14" w16cid:durableId="1454061102">
    <w:abstractNumId w:val="1"/>
  </w:num>
  <w:num w:numId="15" w16cid:durableId="1169057402">
    <w:abstractNumId w:val="4"/>
  </w:num>
  <w:num w:numId="16" w16cid:durableId="1464926865">
    <w:abstractNumId w:val="10"/>
  </w:num>
  <w:num w:numId="17" w16cid:durableId="138189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52"/>
    <w:rsid w:val="000041D9"/>
    <w:rsid w:val="00015EDE"/>
    <w:rsid w:val="000255E3"/>
    <w:rsid w:val="000273B3"/>
    <w:rsid w:val="00066E4B"/>
    <w:rsid w:val="000703A2"/>
    <w:rsid w:val="0007175F"/>
    <w:rsid w:val="00071E97"/>
    <w:rsid w:val="00074BA7"/>
    <w:rsid w:val="00085119"/>
    <w:rsid w:val="000916FB"/>
    <w:rsid w:val="00092776"/>
    <w:rsid w:val="000A4003"/>
    <w:rsid w:val="000B5BFC"/>
    <w:rsid w:val="000C6A5E"/>
    <w:rsid w:val="000E1414"/>
    <w:rsid w:val="000E5B20"/>
    <w:rsid w:val="00107FA4"/>
    <w:rsid w:val="0011374A"/>
    <w:rsid w:val="001140B9"/>
    <w:rsid w:val="00123AA4"/>
    <w:rsid w:val="00127C1F"/>
    <w:rsid w:val="001310BC"/>
    <w:rsid w:val="001418BF"/>
    <w:rsid w:val="00153ED8"/>
    <w:rsid w:val="001544C7"/>
    <w:rsid w:val="001560DB"/>
    <w:rsid w:val="0015631F"/>
    <w:rsid w:val="00174C77"/>
    <w:rsid w:val="00175695"/>
    <w:rsid w:val="00175E80"/>
    <w:rsid w:val="0018657A"/>
    <w:rsid w:val="001866AC"/>
    <w:rsid w:val="001F22A5"/>
    <w:rsid w:val="001F55FE"/>
    <w:rsid w:val="001F6016"/>
    <w:rsid w:val="001F6556"/>
    <w:rsid w:val="001F7D16"/>
    <w:rsid w:val="0020310B"/>
    <w:rsid w:val="0020493F"/>
    <w:rsid w:val="00235041"/>
    <w:rsid w:val="002662F3"/>
    <w:rsid w:val="00284076"/>
    <w:rsid w:val="00296258"/>
    <w:rsid w:val="002A0C97"/>
    <w:rsid w:val="002C134B"/>
    <w:rsid w:val="002D4819"/>
    <w:rsid w:val="002E1106"/>
    <w:rsid w:val="003110A2"/>
    <w:rsid w:val="003177AF"/>
    <w:rsid w:val="0032054E"/>
    <w:rsid w:val="00330B8D"/>
    <w:rsid w:val="003326B3"/>
    <w:rsid w:val="0033761B"/>
    <w:rsid w:val="003407A0"/>
    <w:rsid w:val="00350C83"/>
    <w:rsid w:val="00364188"/>
    <w:rsid w:val="00366638"/>
    <w:rsid w:val="00383048"/>
    <w:rsid w:val="00390EC2"/>
    <w:rsid w:val="00391049"/>
    <w:rsid w:val="003931A1"/>
    <w:rsid w:val="003A3ED0"/>
    <w:rsid w:val="003D4981"/>
    <w:rsid w:val="003D7487"/>
    <w:rsid w:val="003E4162"/>
    <w:rsid w:val="00404F7B"/>
    <w:rsid w:val="00414C07"/>
    <w:rsid w:val="00423C6B"/>
    <w:rsid w:val="00430CFC"/>
    <w:rsid w:val="0046770F"/>
    <w:rsid w:val="00467936"/>
    <w:rsid w:val="004701DC"/>
    <w:rsid w:val="004722D8"/>
    <w:rsid w:val="00472B70"/>
    <w:rsid w:val="00480BC1"/>
    <w:rsid w:val="00481088"/>
    <w:rsid w:val="00482726"/>
    <w:rsid w:val="004931C8"/>
    <w:rsid w:val="0049477B"/>
    <w:rsid w:val="004B1604"/>
    <w:rsid w:val="004B4E5F"/>
    <w:rsid w:val="004D1CFF"/>
    <w:rsid w:val="004E1A65"/>
    <w:rsid w:val="004E3C7B"/>
    <w:rsid w:val="004E7817"/>
    <w:rsid w:val="00502B8F"/>
    <w:rsid w:val="00502D51"/>
    <w:rsid w:val="005051B0"/>
    <w:rsid w:val="00515297"/>
    <w:rsid w:val="00545FEB"/>
    <w:rsid w:val="00552DC5"/>
    <w:rsid w:val="0055581B"/>
    <w:rsid w:val="00556A02"/>
    <w:rsid w:val="0056019C"/>
    <w:rsid w:val="005601D5"/>
    <w:rsid w:val="0056493F"/>
    <w:rsid w:val="00566C48"/>
    <w:rsid w:val="00575D5A"/>
    <w:rsid w:val="005779A2"/>
    <w:rsid w:val="00585346"/>
    <w:rsid w:val="005943B4"/>
    <w:rsid w:val="00597CCC"/>
    <w:rsid w:val="005C54D6"/>
    <w:rsid w:val="005E5ADD"/>
    <w:rsid w:val="006241A5"/>
    <w:rsid w:val="006329BB"/>
    <w:rsid w:val="00637BA7"/>
    <w:rsid w:val="00645AA3"/>
    <w:rsid w:val="00647D9E"/>
    <w:rsid w:val="00650C01"/>
    <w:rsid w:val="00652395"/>
    <w:rsid w:val="00652C8B"/>
    <w:rsid w:val="00656D95"/>
    <w:rsid w:val="00661B68"/>
    <w:rsid w:val="00661C2F"/>
    <w:rsid w:val="00661FCC"/>
    <w:rsid w:val="00663FA6"/>
    <w:rsid w:val="00664E32"/>
    <w:rsid w:val="0067360E"/>
    <w:rsid w:val="00673901"/>
    <w:rsid w:val="006812FC"/>
    <w:rsid w:val="00691AF6"/>
    <w:rsid w:val="006A432A"/>
    <w:rsid w:val="006B4A8B"/>
    <w:rsid w:val="006B659F"/>
    <w:rsid w:val="006C3854"/>
    <w:rsid w:val="006D632C"/>
    <w:rsid w:val="006E79C2"/>
    <w:rsid w:val="006F029F"/>
    <w:rsid w:val="006F43DF"/>
    <w:rsid w:val="006F5ACB"/>
    <w:rsid w:val="0070160E"/>
    <w:rsid w:val="00702374"/>
    <w:rsid w:val="0072266E"/>
    <w:rsid w:val="00725131"/>
    <w:rsid w:val="00745A52"/>
    <w:rsid w:val="0074612C"/>
    <w:rsid w:val="0077670A"/>
    <w:rsid w:val="00781652"/>
    <w:rsid w:val="007819A0"/>
    <w:rsid w:val="00782890"/>
    <w:rsid w:val="00793490"/>
    <w:rsid w:val="00795E9C"/>
    <w:rsid w:val="007A21EC"/>
    <w:rsid w:val="007A48C2"/>
    <w:rsid w:val="007B676F"/>
    <w:rsid w:val="007C77AD"/>
    <w:rsid w:val="007E39E8"/>
    <w:rsid w:val="007E6538"/>
    <w:rsid w:val="008163C2"/>
    <w:rsid w:val="008254C2"/>
    <w:rsid w:val="008279F8"/>
    <w:rsid w:val="00831EA2"/>
    <w:rsid w:val="00832DC4"/>
    <w:rsid w:val="00834AB7"/>
    <w:rsid w:val="00836008"/>
    <w:rsid w:val="0085188E"/>
    <w:rsid w:val="008524CA"/>
    <w:rsid w:val="0085422D"/>
    <w:rsid w:val="00855CAD"/>
    <w:rsid w:val="00872D43"/>
    <w:rsid w:val="00895FAE"/>
    <w:rsid w:val="00896105"/>
    <w:rsid w:val="0089704F"/>
    <w:rsid w:val="008B0E62"/>
    <w:rsid w:val="008C0815"/>
    <w:rsid w:val="008E0306"/>
    <w:rsid w:val="008F2199"/>
    <w:rsid w:val="0090457D"/>
    <w:rsid w:val="009133FE"/>
    <w:rsid w:val="00916F49"/>
    <w:rsid w:val="00922D32"/>
    <w:rsid w:val="00923CD7"/>
    <w:rsid w:val="009257EC"/>
    <w:rsid w:val="00926799"/>
    <w:rsid w:val="00936CCC"/>
    <w:rsid w:val="00942358"/>
    <w:rsid w:val="00947A44"/>
    <w:rsid w:val="00970FDA"/>
    <w:rsid w:val="009740E1"/>
    <w:rsid w:val="0098392E"/>
    <w:rsid w:val="00996AFC"/>
    <w:rsid w:val="00996E23"/>
    <w:rsid w:val="009A1D5E"/>
    <w:rsid w:val="009A797D"/>
    <w:rsid w:val="009C4B96"/>
    <w:rsid w:val="009D15FB"/>
    <w:rsid w:val="009D2D85"/>
    <w:rsid w:val="00A06BD5"/>
    <w:rsid w:val="00A22F05"/>
    <w:rsid w:val="00A23CCB"/>
    <w:rsid w:val="00A23F88"/>
    <w:rsid w:val="00A50DA8"/>
    <w:rsid w:val="00A57766"/>
    <w:rsid w:val="00A71502"/>
    <w:rsid w:val="00A824A5"/>
    <w:rsid w:val="00A9696F"/>
    <w:rsid w:val="00AD4975"/>
    <w:rsid w:val="00AE0A71"/>
    <w:rsid w:val="00B0713F"/>
    <w:rsid w:val="00B10E6B"/>
    <w:rsid w:val="00B1249A"/>
    <w:rsid w:val="00B3485F"/>
    <w:rsid w:val="00B42B25"/>
    <w:rsid w:val="00B80352"/>
    <w:rsid w:val="00B85F40"/>
    <w:rsid w:val="00B94340"/>
    <w:rsid w:val="00BA276F"/>
    <w:rsid w:val="00BB0DAB"/>
    <w:rsid w:val="00BC3A0E"/>
    <w:rsid w:val="00BD5E79"/>
    <w:rsid w:val="00BD6949"/>
    <w:rsid w:val="00BF3C11"/>
    <w:rsid w:val="00BF4023"/>
    <w:rsid w:val="00C0086E"/>
    <w:rsid w:val="00C24BEB"/>
    <w:rsid w:val="00C27022"/>
    <w:rsid w:val="00C32741"/>
    <w:rsid w:val="00C327E5"/>
    <w:rsid w:val="00C42355"/>
    <w:rsid w:val="00C43D70"/>
    <w:rsid w:val="00C62A82"/>
    <w:rsid w:val="00C64153"/>
    <w:rsid w:val="00C6495B"/>
    <w:rsid w:val="00C72262"/>
    <w:rsid w:val="00C7776B"/>
    <w:rsid w:val="00C77C15"/>
    <w:rsid w:val="00C91EFF"/>
    <w:rsid w:val="00C970FA"/>
    <w:rsid w:val="00C97C02"/>
    <w:rsid w:val="00CB19E8"/>
    <w:rsid w:val="00CC0964"/>
    <w:rsid w:val="00CC0FD9"/>
    <w:rsid w:val="00CD570E"/>
    <w:rsid w:val="00CF30BB"/>
    <w:rsid w:val="00CF4428"/>
    <w:rsid w:val="00D121E5"/>
    <w:rsid w:val="00D14EE4"/>
    <w:rsid w:val="00D2346D"/>
    <w:rsid w:val="00D23B82"/>
    <w:rsid w:val="00D35E6F"/>
    <w:rsid w:val="00D47BAC"/>
    <w:rsid w:val="00D5393B"/>
    <w:rsid w:val="00D66FEA"/>
    <w:rsid w:val="00D71B64"/>
    <w:rsid w:val="00D72256"/>
    <w:rsid w:val="00D74F9D"/>
    <w:rsid w:val="00D7625B"/>
    <w:rsid w:val="00D87C9C"/>
    <w:rsid w:val="00DA4DB8"/>
    <w:rsid w:val="00DB2063"/>
    <w:rsid w:val="00DB6C28"/>
    <w:rsid w:val="00DB7D9E"/>
    <w:rsid w:val="00DC7D8C"/>
    <w:rsid w:val="00DD0AAA"/>
    <w:rsid w:val="00DE2A87"/>
    <w:rsid w:val="00DE6467"/>
    <w:rsid w:val="00DF6CC4"/>
    <w:rsid w:val="00E01175"/>
    <w:rsid w:val="00E02D2F"/>
    <w:rsid w:val="00E05CA6"/>
    <w:rsid w:val="00E11751"/>
    <w:rsid w:val="00E17505"/>
    <w:rsid w:val="00E17AA9"/>
    <w:rsid w:val="00E35A11"/>
    <w:rsid w:val="00E3666E"/>
    <w:rsid w:val="00E37EEF"/>
    <w:rsid w:val="00E4773D"/>
    <w:rsid w:val="00E6272A"/>
    <w:rsid w:val="00E62D3E"/>
    <w:rsid w:val="00E74302"/>
    <w:rsid w:val="00E901D4"/>
    <w:rsid w:val="00E91D6B"/>
    <w:rsid w:val="00EB05D0"/>
    <w:rsid w:val="00EB44C7"/>
    <w:rsid w:val="00EB6095"/>
    <w:rsid w:val="00ED1120"/>
    <w:rsid w:val="00ED2A19"/>
    <w:rsid w:val="00EE152F"/>
    <w:rsid w:val="00EE6EEC"/>
    <w:rsid w:val="00EF1E0D"/>
    <w:rsid w:val="00F1164D"/>
    <w:rsid w:val="00F2267C"/>
    <w:rsid w:val="00F23E0D"/>
    <w:rsid w:val="00F2538E"/>
    <w:rsid w:val="00F26210"/>
    <w:rsid w:val="00F30B71"/>
    <w:rsid w:val="00F340F6"/>
    <w:rsid w:val="00F35060"/>
    <w:rsid w:val="00F46B28"/>
    <w:rsid w:val="00F54B7D"/>
    <w:rsid w:val="00F56E7F"/>
    <w:rsid w:val="00F60FD9"/>
    <w:rsid w:val="00F76415"/>
    <w:rsid w:val="00F820DB"/>
    <w:rsid w:val="00F904F0"/>
    <w:rsid w:val="00F95ED7"/>
    <w:rsid w:val="00F97182"/>
    <w:rsid w:val="00F975B4"/>
    <w:rsid w:val="00FA5752"/>
    <w:rsid w:val="00FD45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0FD4"/>
  <w15:chartTrackingRefBased/>
  <w15:docId w15:val="{37D3A000-7BDE-4B48-85F6-85AAB843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52"/>
    <w:rPr>
      <w:rFonts w:ascii="Calibri" w:eastAsia="Calibri" w:hAnsi="Calibri" w:cs="Times New Roman"/>
    </w:rPr>
  </w:style>
  <w:style w:type="paragraph" w:styleId="Heading1">
    <w:name w:val="heading 1"/>
    <w:basedOn w:val="Normal"/>
    <w:next w:val="Normal"/>
    <w:link w:val="Heading1Char"/>
    <w:uiPriority w:val="9"/>
    <w:qFormat/>
    <w:rsid w:val="007816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6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652"/>
    <w:rPr>
      <w:rFonts w:ascii="Segoe UI" w:hAnsi="Segoe UI" w:cs="Segoe UI"/>
      <w:sz w:val="18"/>
      <w:szCs w:val="18"/>
    </w:rPr>
  </w:style>
  <w:style w:type="paragraph" w:styleId="ListParagraph">
    <w:name w:val="List Paragraph"/>
    <w:basedOn w:val="Normal"/>
    <w:link w:val="ListParagraphChar"/>
    <w:uiPriority w:val="34"/>
    <w:qFormat/>
    <w:rsid w:val="00781652"/>
    <w:pPr>
      <w:ind w:left="720"/>
      <w:contextualSpacing/>
    </w:pPr>
  </w:style>
  <w:style w:type="paragraph" w:styleId="BodyText">
    <w:name w:val="Body Text"/>
    <w:basedOn w:val="Normal"/>
    <w:link w:val="BodyTextChar"/>
    <w:uiPriority w:val="1"/>
    <w:qFormat/>
    <w:rsid w:val="00781652"/>
    <w:pPr>
      <w:widowControl w:val="0"/>
      <w:spacing w:after="0" w:line="240" w:lineRule="auto"/>
      <w:ind w:left="591"/>
    </w:pPr>
    <w:rPr>
      <w:rFonts w:ascii="Arial" w:eastAsia="Arial" w:hAnsi="Arial"/>
      <w:lang w:val="en-US"/>
    </w:rPr>
  </w:style>
  <w:style w:type="character" w:customStyle="1" w:styleId="BodyTextChar">
    <w:name w:val="Body Text Char"/>
    <w:basedOn w:val="DefaultParagraphFont"/>
    <w:link w:val="BodyText"/>
    <w:uiPriority w:val="1"/>
    <w:rsid w:val="00781652"/>
    <w:rPr>
      <w:rFonts w:ascii="Arial" w:eastAsia="Arial" w:hAnsi="Arial" w:cs="Times New Roman"/>
      <w:lang w:val="en-US"/>
    </w:rPr>
  </w:style>
  <w:style w:type="paragraph" w:styleId="Header">
    <w:name w:val="header"/>
    <w:basedOn w:val="Normal"/>
    <w:link w:val="HeaderChar"/>
    <w:uiPriority w:val="99"/>
    <w:unhideWhenUsed/>
    <w:rsid w:val="0078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52"/>
    <w:rPr>
      <w:rFonts w:ascii="Calibri" w:eastAsia="Calibri" w:hAnsi="Calibri" w:cs="Times New Roman"/>
    </w:rPr>
  </w:style>
  <w:style w:type="character" w:styleId="Hyperlink">
    <w:name w:val="Hyperlink"/>
    <w:uiPriority w:val="99"/>
    <w:rsid w:val="00781652"/>
    <w:rPr>
      <w:color w:val="0000FF"/>
      <w:u w:val="single"/>
    </w:rPr>
  </w:style>
  <w:style w:type="character" w:styleId="CommentReference">
    <w:name w:val="annotation reference"/>
    <w:uiPriority w:val="99"/>
    <w:semiHidden/>
    <w:unhideWhenUsed/>
    <w:rsid w:val="00781652"/>
    <w:rPr>
      <w:sz w:val="16"/>
      <w:szCs w:val="16"/>
    </w:rPr>
  </w:style>
  <w:style w:type="paragraph" w:styleId="CommentText">
    <w:name w:val="annotation text"/>
    <w:basedOn w:val="Normal"/>
    <w:link w:val="CommentTextChar"/>
    <w:uiPriority w:val="99"/>
    <w:unhideWhenUsed/>
    <w:rsid w:val="00781652"/>
    <w:pPr>
      <w:spacing w:line="240" w:lineRule="auto"/>
    </w:pPr>
    <w:rPr>
      <w:sz w:val="20"/>
      <w:szCs w:val="20"/>
    </w:rPr>
  </w:style>
  <w:style w:type="character" w:customStyle="1" w:styleId="CommentTextChar">
    <w:name w:val="Comment Text Char"/>
    <w:basedOn w:val="DefaultParagraphFont"/>
    <w:link w:val="CommentText"/>
    <w:uiPriority w:val="99"/>
    <w:rsid w:val="00781652"/>
    <w:rPr>
      <w:rFonts w:ascii="Calibri" w:eastAsia="Calibri" w:hAnsi="Calibri" w:cs="Times New Roman"/>
      <w:sz w:val="20"/>
      <w:szCs w:val="20"/>
    </w:rPr>
  </w:style>
  <w:style w:type="paragraph" w:customStyle="1" w:styleId="TrustBody1">
    <w:name w:val="TrustBody1"/>
    <w:basedOn w:val="Normal"/>
    <w:link w:val="TrustBody1Char"/>
    <w:qFormat/>
    <w:rsid w:val="00781652"/>
    <w:pPr>
      <w:spacing w:after="0" w:line="240" w:lineRule="auto"/>
    </w:pPr>
    <w:rPr>
      <w:rFonts w:ascii="Arial" w:eastAsiaTheme="minorHAnsi" w:hAnsi="Arial" w:cs="Arial"/>
      <w:color w:val="000000"/>
      <w:lang w:eastAsia="en-CA"/>
    </w:rPr>
  </w:style>
  <w:style w:type="character" w:customStyle="1" w:styleId="TrustBody1Char">
    <w:name w:val="TrustBody1 Char"/>
    <w:basedOn w:val="DefaultParagraphFont"/>
    <w:link w:val="TrustBody1"/>
    <w:rsid w:val="00781652"/>
    <w:rPr>
      <w:rFonts w:ascii="Arial" w:hAnsi="Arial" w:cs="Arial"/>
      <w:color w:val="000000"/>
      <w:lang w:eastAsia="en-CA"/>
    </w:rPr>
  </w:style>
  <w:style w:type="paragraph" w:customStyle="1" w:styleId="TrustHeader2">
    <w:name w:val="TrustHeader2"/>
    <w:basedOn w:val="Heading2"/>
    <w:link w:val="TrustHeader2Char"/>
    <w:autoRedefine/>
    <w:qFormat/>
    <w:rsid w:val="00A23CCB"/>
    <w:pPr>
      <w:spacing w:before="120" w:after="120" w:line="240" w:lineRule="auto"/>
    </w:pPr>
    <w:rPr>
      <w:rFonts w:ascii="Arial" w:eastAsia="Times New Roman" w:hAnsi="Arial" w:cs="Arial"/>
      <w:b/>
      <w:bCs/>
      <w:color w:val="006299"/>
      <w:sz w:val="28"/>
      <w:szCs w:val="28"/>
      <w:lang w:eastAsia="en-CA"/>
    </w:rPr>
  </w:style>
  <w:style w:type="character" w:customStyle="1" w:styleId="TrustHeader2Char">
    <w:name w:val="TrustHeader2 Char"/>
    <w:basedOn w:val="Heading2Char"/>
    <w:link w:val="TrustHeader2"/>
    <w:rsid w:val="00A23CCB"/>
    <w:rPr>
      <w:rFonts w:ascii="Arial" w:eastAsia="Times New Roman" w:hAnsi="Arial" w:cs="Arial"/>
      <w:b/>
      <w:bCs/>
      <w:color w:val="006299"/>
      <w:sz w:val="28"/>
      <w:szCs w:val="28"/>
      <w:lang w:eastAsia="en-CA"/>
    </w:rPr>
  </w:style>
  <w:style w:type="paragraph" w:customStyle="1" w:styleId="TrustHeader1">
    <w:name w:val="Trust Header 1"/>
    <w:basedOn w:val="Heading1"/>
    <w:link w:val="TrustHeader1Char"/>
    <w:qFormat/>
    <w:rsid w:val="00781652"/>
    <w:pPr>
      <w:pBdr>
        <w:bottom w:val="single" w:sz="12" w:space="1" w:color="006298"/>
      </w:pBdr>
      <w:spacing w:before="0" w:line="240" w:lineRule="auto"/>
    </w:pPr>
    <w:rPr>
      <w:rFonts w:ascii="Arial" w:hAnsi="Arial" w:cs="Arial"/>
      <w:b/>
      <w:color w:val="006298"/>
      <w:sz w:val="28"/>
      <w:lang w:val="en-US" w:eastAsia="en-CA"/>
    </w:rPr>
  </w:style>
  <w:style w:type="paragraph" w:customStyle="1" w:styleId="TrustParaTitle">
    <w:name w:val="TrustParaTitle"/>
    <w:basedOn w:val="Normal"/>
    <w:link w:val="TrustParaTitleChar"/>
    <w:qFormat/>
    <w:rsid w:val="00781652"/>
    <w:pPr>
      <w:spacing w:after="0"/>
    </w:pPr>
    <w:rPr>
      <w:rFonts w:ascii="Arial" w:hAnsi="Arial" w:cs="Arial"/>
      <w:b/>
      <w:bCs/>
      <w:sz w:val="24"/>
      <w:szCs w:val="30"/>
    </w:rPr>
  </w:style>
  <w:style w:type="character" w:customStyle="1" w:styleId="TrustHeader1Char">
    <w:name w:val="Trust Header 1 Char"/>
    <w:basedOn w:val="TrustHeader2Char"/>
    <w:link w:val="TrustHeader1"/>
    <w:rsid w:val="00781652"/>
    <w:rPr>
      <w:rFonts w:ascii="Arial" w:eastAsiaTheme="majorEastAsia" w:hAnsi="Arial" w:cs="Arial"/>
      <w:b/>
      <w:bCs w:val="0"/>
      <w:color w:val="006298"/>
      <w:sz w:val="28"/>
      <w:szCs w:val="32"/>
      <w:lang w:val="en-US" w:eastAsia="en-CA"/>
    </w:rPr>
  </w:style>
  <w:style w:type="character" w:customStyle="1" w:styleId="TrustParaTitleChar">
    <w:name w:val="TrustParaTitle Char"/>
    <w:basedOn w:val="DefaultParagraphFont"/>
    <w:link w:val="TrustParaTitle"/>
    <w:rsid w:val="00781652"/>
    <w:rPr>
      <w:rFonts w:ascii="Arial" w:eastAsia="Calibri" w:hAnsi="Arial" w:cs="Arial"/>
      <w:b/>
      <w:bCs/>
      <w:sz w:val="24"/>
      <w:szCs w:val="30"/>
    </w:rPr>
  </w:style>
  <w:style w:type="character" w:styleId="Mention">
    <w:name w:val="Mention"/>
    <w:basedOn w:val="DefaultParagraphFont"/>
    <w:uiPriority w:val="99"/>
    <w:unhideWhenUsed/>
    <w:rsid w:val="00781652"/>
    <w:rPr>
      <w:color w:val="2B579A"/>
      <w:shd w:val="clear" w:color="auto" w:fill="E1DFDD"/>
    </w:rPr>
  </w:style>
  <w:style w:type="character" w:customStyle="1" w:styleId="Heading2Char">
    <w:name w:val="Heading 2 Char"/>
    <w:basedOn w:val="DefaultParagraphFont"/>
    <w:link w:val="Heading2"/>
    <w:uiPriority w:val="9"/>
    <w:rsid w:val="0078165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1652"/>
    <w:rPr>
      <w:rFonts w:asciiTheme="majorHAnsi" w:eastAsiaTheme="majorEastAsia" w:hAnsiTheme="majorHAnsi" w:cstheme="majorBidi"/>
      <w:color w:val="2F5496" w:themeColor="accent1" w:themeShade="BF"/>
      <w:sz w:val="32"/>
      <w:szCs w:val="32"/>
    </w:rPr>
  </w:style>
  <w:style w:type="character" w:customStyle="1" w:styleId="frmrequired">
    <w:name w:val="frm_required"/>
    <w:basedOn w:val="DefaultParagraphFont"/>
    <w:rsid w:val="008C0815"/>
  </w:style>
  <w:style w:type="paragraph" w:styleId="CommentSubject">
    <w:name w:val="annotation subject"/>
    <w:basedOn w:val="CommentText"/>
    <w:next w:val="CommentText"/>
    <w:link w:val="CommentSubjectChar"/>
    <w:uiPriority w:val="99"/>
    <w:semiHidden/>
    <w:unhideWhenUsed/>
    <w:rsid w:val="00390EC2"/>
    <w:rPr>
      <w:b/>
      <w:bCs/>
    </w:rPr>
  </w:style>
  <w:style w:type="character" w:customStyle="1" w:styleId="CommentSubjectChar">
    <w:name w:val="Comment Subject Char"/>
    <w:basedOn w:val="CommentTextChar"/>
    <w:link w:val="CommentSubject"/>
    <w:uiPriority w:val="99"/>
    <w:semiHidden/>
    <w:rsid w:val="00390EC2"/>
    <w:rPr>
      <w:rFonts w:ascii="Calibri" w:eastAsia="Calibri" w:hAnsi="Calibri" w:cs="Times New Roman"/>
      <w:b/>
      <w:bCs/>
      <w:sz w:val="20"/>
      <w:szCs w:val="20"/>
    </w:rPr>
  </w:style>
  <w:style w:type="paragraph" w:styleId="Title">
    <w:name w:val="Title"/>
    <w:basedOn w:val="Normal"/>
    <w:next w:val="Normal"/>
    <w:link w:val="TitleChar"/>
    <w:uiPriority w:val="10"/>
    <w:qFormat/>
    <w:rsid w:val="001560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0DB"/>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C327E5"/>
  </w:style>
  <w:style w:type="paragraph" w:styleId="Revision">
    <w:name w:val="Revision"/>
    <w:hidden/>
    <w:uiPriority w:val="99"/>
    <w:semiHidden/>
    <w:rsid w:val="006E79C2"/>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D0"/>
    <w:rPr>
      <w:rFonts w:ascii="Calibri" w:eastAsia="Calibri" w:hAnsi="Calibri" w:cs="Times New Roman"/>
    </w:rPr>
  </w:style>
  <w:style w:type="character" w:styleId="UnresolvedMention">
    <w:name w:val="Unresolved Mention"/>
    <w:basedOn w:val="DefaultParagraphFont"/>
    <w:uiPriority w:val="99"/>
    <w:semiHidden/>
    <w:unhideWhenUsed/>
    <w:rsid w:val="00C970FA"/>
    <w:rPr>
      <w:color w:val="605E5C"/>
      <w:shd w:val="clear" w:color="auto" w:fill="E1DFDD"/>
    </w:rPr>
  </w:style>
  <w:style w:type="character" w:styleId="FollowedHyperlink">
    <w:name w:val="FollowedHyperlink"/>
    <w:basedOn w:val="DefaultParagraphFont"/>
    <w:uiPriority w:val="99"/>
    <w:semiHidden/>
    <w:unhideWhenUsed/>
    <w:rsid w:val="00C970FA"/>
    <w:rPr>
      <w:color w:val="954F72" w:themeColor="followedHyperlink"/>
      <w:u w:val="single"/>
    </w:rPr>
  </w:style>
  <w:style w:type="table" w:styleId="TableGrid">
    <w:name w:val="Table Grid"/>
    <w:basedOn w:val="TableNormal"/>
    <w:uiPriority w:val="39"/>
    <w:rsid w:val="007E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6EEC"/>
    <w:rPr>
      <w:color w:val="808080"/>
    </w:rPr>
  </w:style>
  <w:style w:type="character" w:customStyle="1" w:styleId="ListParagraphChar">
    <w:name w:val="List Paragraph Char"/>
    <w:basedOn w:val="DefaultParagraphFont"/>
    <w:link w:val="ListParagraph"/>
    <w:uiPriority w:val="34"/>
    <w:rsid w:val="004931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019">
      <w:bodyDiv w:val="1"/>
      <w:marLeft w:val="0"/>
      <w:marRight w:val="0"/>
      <w:marTop w:val="0"/>
      <w:marBottom w:val="0"/>
      <w:divBdr>
        <w:top w:val="none" w:sz="0" w:space="0" w:color="auto"/>
        <w:left w:val="none" w:sz="0" w:space="0" w:color="auto"/>
        <w:bottom w:val="none" w:sz="0" w:space="0" w:color="auto"/>
        <w:right w:val="none" w:sz="0" w:space="0" w:color="auto"/>
      </w:divBdr>
      <w:divsChild>
        <w:div w:id="51971083">
          <w:marLeft w:val="0"/>
          <w:marRight w:val="0"/>
          <w:marTop w:val="0"/>
          <w:marBottom w:val="300"/>
          <w:divBdr>
            <w:top w:val="none" w:sz="0" w:space="0" w:color="auto"/>
            <w:left w:val="none" w:sz="0" w:space="0" w:color="auto"/>
            <w:bottom w:val="none" w:sz="0" w:space="0" w:color="auto"/>
            <w:right w:val="none" w:sz="0" w:space="0" w:color="auto"/>
          </w:divBdr>
          <w:divsChild>
            <w:div w:id="624046477">
              <w:marLeft w:val="0"/>
              <w:marRight w:val="0"/>
              <w:marTop w:val="0"/>
              <w:marBottom w:val="0"/>
              <w:divBdr>
                <w:top w:val="none" w:sz="0" w:space="0" w:color="auto"/>
                <w:left w:val="none" w:sz="0" w:space="0" w:color="auto"/>
                <w:bottom w:val="none" w:sz="0" w:space="0" w:color="auto"/>
                <w:right w:val="none" w:sz="0" w:space="0" w:color="auto"/>
              </w:divBdr>
              <w:divsChild>
                <w:div w:id="5784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30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mailto:GATHER@ourtrust.org" TargetMode="External"/><Relationship Id="rId1" Type="http://schemas.openxmlformats.org/officeDocument/2006/relationships/hyperlink" Target="mailto:GATHER@ourtrus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oochnoff\Downloads\ApplicationWorksheet_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3DB408D-15FF-46C6-AE8B-B0507E010C5F}"/>
      </w:docPartPr>
      <w:docPartBody>
        <w:p w:rsidR="009428D0" w:rsidRDefault="00A07784">
          <w:r w:rsidRPr="002F09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84"/>
    <w:rsid w:val="00366638"/>
    <w:rsid w:val="00376B0A"/>
    <w:rsid w:val="004632A2"/>
    <w:rsid w:val="004B4E5F"/>
    <w:rsid w:val="005102FA"/>
    <w:rsid w:val="00514A0F"/>
    <w:rsid w:val="00646B72"/>
    <w:rsid w:val="00652395"/>
    <w:rsid w:val="0067360E"/>
    <w:rsid w:val="007607C1"/>
    <w:rsid w:val="007E2E07"/>
    <w:rsid w:val="0085188E"/>
    <w:rsid w:val="00895FAE"/>
    <w:rsid w:val="008B08DF"/>
    <w:rsid w:val="008F2199"/>
    <w:rsid w:val="009428D0"/>
    <w:rsid w:val="009D2D85"/>
    <w:rsid w:val="00A07784"/>
    <w:rsid w:val="00A81DC3"/>
    <w:rsid w:val="00AC41C6"/>
    <w:rsid w:val="00B65D8B"/>
    <w:rsid w:val="00B94340"/>
    <w:rsid w:val="00C27022"/>
    <w:rsid w:val="00C44A0E"/>
    <w:rsid w:val="00DF6C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7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8" ma:contentTypeDescription="Create a new document." ma:contentTypeScope="" ma:versionID="221669d5654321b2bb412032bbbd8752">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0298434cf4c022797baca9637736d811"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Props1.xml><?xml version="1.0" encoding="utf-8"?>
<ds:datastoreItem xmlns:ds="http://schemas.openxmlformats.org/officeDocument/2006/customXml" ds:itemID="{592E4758-B76A-4DED-9B8E-F2C90FC6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64C43-CA33-4280-AC67-6BAF52DEFE8A}">
  <ds:schemaRefs>
    <ds:schemaRef ds:uri="http://schemas.microsoft.com/sharepoint/v3/contenttype/forms"/>
  </ds:schemaRefs>
</ds:datastoreItem>
</file>

<file path=customXml/itemProps3.xml><?xml version="1.0" encoding="utf-8"?>
<ds:datastoreItem xmlns:ds="http://schemas.openxmlformats.org/officeDocument/2006/customXml" ds:itemID="{2A81610C-4819-4D4F-BD9C-5FA1351D2AF1}">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docProps/app.xml><?xml version="1.0" encoding="utf-8"?>
<Properties xmlns="http://schemas.openxmlformats.org/officeDocument/2006/extended-properties" xmlns:vt="http://schemas.openxmlformats.org/officeDocument/2006/docPropsVTypes">
  <Template>ApplicationWorksheet_Template (1).dotx</Template>
  <TotalTime>403</TotalTime>
  <Pages>5</Pages>
  <Words>992</Words>
  <Characters>5443</Characters>
  <Application>Microsoft Office Word</Application>
  <DocSecurity>0</DocSecurity>
  <Lines>223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Links>
    <vt:vector size="6" baseType="variant">
      <vt:variant>
        <vt:i4>6029425</vt:i4>
      </vt:variant>
      <vt:variant>
        <vt:i4>0</vt:i4>
      </vt:variant>
      <vt:variant>
        <vt:i4>0</vt:i4>
      </vt:variant>
      <vt:variant>
        <vt:i4>5</vt:i4>
      </vt:variant>
      <vt:variant>
        <vt:lpwstr>mailto:GATHER@ourtrust.org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Stoochnoff</dc:creator>
  <cp:keywords/>
  <dc:description/>
  <cp:lastModifiedBy>Leah Biln</cp:lastModifiedBy>
  <cp:revision>107</cp:revision>
  <cp:lastPrinted>2026-03-23T15:58:00Z</cp:lastPrinted>
  <dcterms:created xsi:type="dcterms:W3CDTF">2022-04-06T23:12:00Z</dcterms:created>
  <dcterms:modified xsi:type="dcterms:W3CDTF">2026-04-01T15:26:00Z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0x010100AC417CCBBD84AF41B5021DCFABB3F44B</vt:lpwstr>
  </property>
  <property fmtid="{D5CDD505-2E9C-101B-9397-08002B2CF9AE}" pid="3" name="MediaServiceImageTags">
    <vt:lpwstr/>
  </property>
  <property fmtid="{D5CDD505-2E9C-101B-9397-08002B2CF9AE}" pid="4" name="GrammarlyDocumentId">
    <vt:lpwstr>e672811c-af62-45af-99a0-5b0fe8b60c61</vt:lpwstr>
  </property>
</Properties>
</file>