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871DF" w14:textId="23A1E33C" w:rsidR="00383048" w:rsidRPr="00C51FF6" w:rsidRDefault="00E26E4F" w:rsidP="00C51FF6">
      <w:pPr>
        <w:pStyle w:val="TrustBody1"/>
        <w:pBdr>
          <w:bottom w:val="single" w:sz="4" w:space="1" w:color="auto"/>
        </w:pBdr>
        <w:spacing w:before="120"/>
        <w:rPr>
          <w:rStyle w:val="normaltextrun"/>
          <w:b/>
          <w:bCs/>
          <w:color w:val="006298"/>
          <w:sz w:val="28"/>
          <w:szCs w:val="28"/>
          <w:bdr w:val="none" w:sz="0" w:space="0" w:color="auto" w:frame="1"/>
          <w:lang w:val="en-US"/>
        </w:rPr>
      </w:pPr>
      <w:r w:rsidRPr="00C51FF6">
        <w:rPr>
          <w:rStyle w:val="normaltextrun"/>
          <w:b/>
          <w:bCs/>
          <w:noProof/>
          <w:color w:val="006298"/>
          <w:sz w:val="28"/>
          <w:szCs w:val="28"/>
          <w:bdr w:val="none" w:sz="0" w:space="0" w:color="auto" w:frame="1"/>
          <w:lang w:val="en-US"/>
        </w:rPr>
        <w:drawing>
          <wp:anchor distT="0" distB="0" distL="114300" distR="114300" simplePos="0" relativeHeight="251659264" behindDoc="1" locked="0" layoutInCell="1" allowOverlap="1" wp14:anchorId="281E5954" wp14:editId="55C31CBB">
            <wp:simplePos x="0" y="0"/>
            <wp:positionH relativeFrom="margin">
              <wp:posOffset>4705350</wp:posOffset>
            </wp:positionH>
            <wp:positionV relativeFrom="margin">
              <wp:posOffset>-310515</wp:posOffset>
            </wp:positionV>
            <wp:extent cx="2054225" cy="572770"/>
            <wp:effectExtent l="0" t="0" r="3175" b="0"/>
            <wp:wrapSquare wrapText="bothSides"/>
            <wp:docPr id="1601014530"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014530" name="Picture 1" descr="A logo with text on i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4225" cy="572770"/>
                    </a:xfrm>
                    <a:prstGeom prst="rect">
                      <a:avLst/>
                    </a:prstGeom>
                    <a:noFill/>
                  </pic:spPr>
                </pic:pic>
              </a:graphicData>
            </a:graphic>
            <wp14:sizeRelH relativeFrom="page">
              <wp14:pctWidth>0</wp14:pctWidth>
            </wp14:sizeRelH>
            <wp14:sizeRelV relativeFrom="page">
              <wp14:pctHeight>0</wp14:pctHeight>
            </wp14:sizeRelV>
          </wp:anchor>
        </w:drawing>
      </w:r>
      <w:r w:rsidR="00CE1F88" w:rsidRPr="00C51FF6">
        <w:rPr>
          <w:rStyle w:val="normaltextrun"/>
          <w:b/>
          <w:bCs/>
          <w:color w:val="006298"/>
          <w:sz w:val="28"/>
          <w:szCs w:val="28"/>
          <w:bdr w:val="none" w:sz="0" w:space="0" w:color="auto" w:frame="1"/>
          <w:lang w:val="en-US"/>
        </w:rPr>
        <w:t>202</w:t>
      </w:r>
      <w:r w:rsidR="00EF1AB5">
        <w:rPr>
          <w:rStyle w:val="normaltextrun"/>
          <w:b/>
          <w:bCs/>
          <w:color w:val="006298"/>
          <w:sz w:val="28"/>
          <w:szCs w:val="28"/>
          <w:bdr w:val="none" w:sz="0" w:space="0" w:color="auto" w:frame="1"/>
          <w:lang w:val="en-US"/>
        </w:rPr>
        <w:t>6</w:t>
      </w:r>
      <w:r w:rsidR="00CE1F88" w:rsidRPr="00C51FF6">
        <w:rPr>
          <w:rStyle w:val="normaltextrun"/>
          <w:b/>
          <w:bCs/>
          <w:color w:val="006298"/>
          <w:sz w:val="28"/>
          <w:szCs w:val="28"/>
          <w:bdr w:val="none" w:sz="0" w:space="0" w:color="auto" w:frame="1"/>
          <w:lang w:val="en-US"/>
        </w:rPr>
        <w:t xml:space="preserve"> </w:t>
      </w:r>
      <w:r w:rsidR="00270D1E" w:rsidRPr="00C51FF6">
        <w:rPr>
          <w:rStyle w:val="normaltextrun"/>
          <w:b/>
          <w:bCs/>
          <w:color w:val="006298"/>
          <w:sz w:val="28"/>
          <w:szCs w:val="28"/>
          <w:bdr w:val="none" w:sz="0" w:space="0" w:color="auto" w:frame="1"/>
          <w:lang w:val="en-US"/>
        </w:rPr>
        <w:t>EOI</w:t>
      </w:r>
      <w:r w:rsidR="00383048" w:rsidRPr="00C51FF6">
        <w:rPr>
          <w:rStyle w:val="normaltextrun"/>
          <w:b/>
          <w:bCs/>
          <w:color w:val="006298"/>
          <w:sz w:val="28"/>
          <w:szCs w:val="28"/>
          <w:bdr w:val="none" w:sz="0" w:space="0" w:color="auto" w:frame="1"/>
          <w:lang w:val="en-US"/>
        </w:rPr>
        <w:t xml:space="preserve"> WORKSHEET</w:t>
      </w:r>
    </w:p>
    <w:p w14:paraId="34E61FA3" w14:textId="6FE6B0EE" w:rsidR="00FA0ADE" w:rsidRPr="00C51FF6" w:rsidRDefault="00FA0ADE" w:rsidP="00E26E4F">
      <w:pPr>
        <w:pStyle w:val="TrustBody1"/>
        <w:pBdr>
          <w:bottom w:val="single" w:sz="4" w:space="1" w:color="auto"/>
        </w:pBdr>
        <w:spacing w:before="120"/>
        <w:rPr>
          <w:rStyle w:val="normaltextrun"/>
          <w:sz w:val="24"/>
          <w:szCs w:val="24"/>
        </w:rPr>
      </w:pPr>
      <w:r w:rsidRPr="00C51FF6">
        <w:rPr>
          <w:rStyle w:val="normaltextrun"/>
          <w:b/>
          <w:bCs/>
          <w:color w:val="006298"/>
          <w:sz w:val="28"/>
          <w:szCs w:val="28"/>
          <w:bdr w:val="none" w:sz="0" w:space="0" w:color="auto" w:frame="1"/>
          <w:lang w:val="en-US"/>
        </w:rPr>
        <w:t xml:space="preserve">Stream 2 – Renewable Energy &amp; Improvements to Buildings </w:t>
      </w:r>
      <w:r w:rsidR="006979D7" w:rsidRPr="00C51FF6">
        <w:rPr>
          <w:rStyle w:val="normaltextrun"/>
          <w:b/>
          <w:bCs/>
          <w:color w:val="006298"/>
          <w:sz w:val="28"/>
          <w:szCs w:val="28"/>
          <w:bdr w:val="none" w:sz="0" w:space="0" w:color="auto" w:frame="1"/>
          <w:lang w:val="en-US"/>
        </w:rPr>
        <w:t>or Property</w:t>
      </w:r>
    </w:p>
    <w:p w14:paraId="7D2F569C" w14:textId="334E31E3" w:rsidR="00066E4B" w:rsidRPr="00C51FF6" w:rsidRDefault="00BF3D52" w:rsidP="00E26E4F">
      <w:pPr>
        <w:pStyle w:val="TrustBody1"/>
        <w:spacing w:before="120"/>
        <w:rPr>
          <w:rStyle w:val="normaltextrun"/>
          <w:sz w:val="24"/>
          <w:szCs w:val="24"/>
        </w:rPr>
      </w:pPr>
      <w:r w:rsidRPr="00C51FF6">
        <w:rPr>
          <w:rStyle w:val="normaltextrun"/>
          <w:b/>
          <w:bCs/>
          <w:color w:val="006298"/>
          <w:sz w:val="28"/>
          <w:szCs w:val="28"/>
          <w:bdr w:val="none" w:sz="0" w:space="0" w:color="auto" w:frame="1"/>
          <w:lang w:val="en-US"/>
        </w:rPr>
        <w:t xml:space="preserve">NON-PROFIT </w:t>
      </w:r>
      <w:r w:rsidR="001C1CD9" w:rsidRPr="00C51FF6">
        <w:rPr>
          <w:rStyle w:val="normaltextrun"/>
          <w:b/>
          <w:bCs/>
          <w:color w:val="006298"/>
          <w:sz w:val="28"/>
          <w:szCs w:val="28"/>
          <w:bdr w:val="none" w:sz="0" w:space="0" w:color="auto" w:frame="1"/>
          <w:lang w:val="en-US"/>
        </w:rPr>
        <w:t>SMART</w:t>
      </w:r>
      <w:r w:rsidR="00066E4B" w:rsidRPr="00C51FF6">
        <w:rPr>
          <w:rStyle w:val="normaltextrun"/>
          <w:b/>
          <w:bCs/>
          <w:color w:val="006298"/>
          <w:sz w:val="28"/>
          <w:szCs w:val="28"/>
          <w:bdr w:val="none" w:sz="0" w:space="0" w:color="auto" w:frame="1"/>
          <w:lang w:val="en-US"/>
        </w:rPr>
        <w:t xml:space="preserve"> </w:t>
      </w:r>
      <w:r w:rsidR="00702785" w:rsidRPr="00C51FF6">
        <w:rPr>
          <w:rStyle w:val="normaltextrun"/>
          <w:b/>
          <w:bCs/>
          <w:color w:val="006298"/>
          <w:sz w:val="28"/>
          <w:szCs w:val="28"/>
          <w:bdr w:val="none" w:sz="0" w:space="0" w:color="auto" w:frame="1"/>
          <w:lang w:val="en-US"/>
        </w:rPr>
        <w:t>PROGRAM</w:t>
      </w:r>
    </w:p>
    <w:p w14:paraId="1C1AA4E0" w14:textId="18400C2D" w:rsidR="00781652" w:rsidRPr="00C51FF6" w:rsidRDefault="00781652" w:rsidP="00E26E4F">
      <w:pPr>
        <w:pStyle w:val="BodyText"/>
        <w:spacing w:before="120"/>
        <w:ind w:left="0"/>
        <w:rPr>
          <w:rFonts w:cs="Arial"/>
        </w:rPr>
      </w:pPr>
      <w:r w:rsidRPr="00C51FF6">
        <w:rPr>
          <w:rFonts w:cs="Arial"/>
        </w:rPr>
        <w:t xml:space="preserve">This worksheet is an optional tool for preparing your </w:t>
      </w:r>
      <w:r w:rsidR="00BF3D52" w:rsidRPr="00C51FF6">
        <w:rPr>
          <w:rFonts w:cs="Arial"/>
        </w:rPr>
        <w:t>Non-Profit</w:t>
      </w:r>
      <w:r w:rsidR="001C1CD9" w:rsidRPr="00C51FF6">
        <w:rPr>
          <w:rFonts w:cs="Arial"/>
        </w:rPr>
        <w:t xml:space="preserve"> SMART</w:t>
      </w:r>
      <w:r w:rsidRPr="00C51FF6">
        <w:rPr>
          <w:rFonts w:cs="Arial"/>
        </w:rPr>
        <w:t xml:space="preserve"> </w:t>
      </w:r>
      <w:r w:rsidR="00E26E4F" w:rsidRPr="00C51FF6">
        <w:rPr>
          <w:rFonts w:cs="Arial"/>
        </w:rPr>
        <w:t>Grant</w:t>
      </w:r>
      <w:r w:rsidR="00702785" w:rsidRPr="00C51FF6">
        <w:rPr>
          <w:rFonts w:cs="Arial"/>
        </w:rPr>
        <w:t xml:space="preserve"> </w:t>
      </w:r>
      <w:r w:rsidR="005D61AD">
        <w:rPr>
          <w:rFonts w:cs="Arial"/>
        </w:rPr>
        <w:t xml:space="preserve">Expression of Interest </w:t>
      </w:r>
      <w:r w:rsidRPr="00C51FF6">
        <w:rPr>
          <w:rFonts w:cs="Arial"/>
        </w:rPr>
        <w:t>and/or collaborating with others involved in your project. Please apply using the online application form. If applying online is not an option for you, please contact Trust staff to arrange to submit a paper application.</w:t>
      </w:r>
    </w:p>
    <w:p w14:paraId="7B9FAD6F" w14:textId="77777777" w:rsidR="007227D7" w:rsidRPr="001560DB" w:rsidRDefault="00781652" w:rsidP="007227D7">
      <w:pPr>
        <w:pBdr>
          <w:bottom w:val="single" w:sz="4" w:space="1" w:color="auto"/>
        </w:pBdr>
        <w:spacing w:after="120" w:line="240" w:lineRule="auto"/>
        <w:rPr>
          <w:rFonts w:ascii="Arial" w:eastAsia="Arial" w:hAnsi="Arial"/>
          <w:lang w:val="en-US"/>
        </w:rPr>
      </w:pPr>
      <w:r w:rsidRPr="00C51FF6">
        <w:rPr>
          <w:rFonts w:ascii="Arial" w:eastAsia="Arial" w:hAnsi="Arial" w:cs="Arial"/>
          <w:lang w:val="en-US"/>
        </w:rPr>
        <w:t xml:space="preserve">All the questions you will be asked to complete on the online application form are below. </w:t>
      </w:r>
      <w:bookmarkStart w:id="0" w:name="_Hlk160615502"/>
      <w:r w:rsidR="007227D7" w:rsidRPr="00673901">
        <w:rPr>
          <w:rFonts w:ascii="Arial" w:eastAsia="Arial" w:hAnsi="Arial"/>
          <w:lang w:val="en-US"/>
        </w:rPr>
        <w:t>Keep your entries precise and</w:t>
      </w:r>
      <w:r w:rsidR="007227D7" w:rsidRPr="001560DB">
        <w:rPr>
          <w:rFonts w:ascii="Arial" w:eastAsia="Arial" w:hAnsi="Arial"/>
          <w:lang w:val="en-US"/>
        </w:rPr>
        <w:t xml:space="preserve"> </w:t>
      </w:r>
      <w:r w:rsidR="007227D7" w:rsidRPr="00673901">
        <w:rPr>
          <w:rFonts w:ascii="Arial" w:eastAsia="Arial" w:hAnsi="Arial"/>
          <w:lang w:val="en-US"/>
        </w:rPr>
        <w:t>clear. I</w:t>
      </w:r>
      <w:r w:rsidR="007227D7" w:rsidRPr="001560DB">
        <w:rPr>
          <w:rFonts w:ascii="Arial" w:eastAsia="Arial" w:hAnsi="Arial"/>
          <w:lang w:val="en-US"/>
        </w:rPr>
        <w:t>t is important to note that space is limited</w:t>
      </w:r>
      <w:r w:rsidR="007227D7">
        <w:rPr>
          <w:rFonts w:ascii="Arial" w:eastAsia="Arial" w:hAnsi="Arial"/>
          <w:lang w:val="en-US"/>
        </w:rPr>
        <w:t>,</w:t>
      </w:r>
      <w:r w:rsidR="007227D7" w:rsidRPr="001560DB">
        <w:rPr>
          <w:rFonts w:ascii="Arial" w:eastAsia="Arial" w:hAnsi="Arial"/>
          <w:lang w:val="en-US"/>
        </w:rPr>
        <w:t xml:space="preserve"> and</w:t>
      </w:r>
      <w:r w:rsidR="007227D7">
        <w:rPr>
          <w:rFonts w:ascii="Arial" w:eastAsia="Arial" w:hAnsi="Arial"/>
          <w:lang w:val="en-US"/>
        </w:rPr>
        <w:t xml:space="preserve"> a</w:t>
      </w:r>
      <w:r w:rsidR="007227D7" w:rsidRPr="001560DB">
        <w:rPr>
          <w:rFonts w:ascii="Arial" w:eastAsia="Arial" w:hAnsi="Arial"/>
          <w:lang w:val="en-US"/>
        </w:rPr>
        <w:t xml:space="preserve"> </w:t>
      </w:r>
      <w:r w:rsidR="007227D7">
        <w:rPr>
          <w:rFonts w:ascii="Arial" w:eastAsia="Arial" w:hAnsi="Arial"/>
          <w:lang w:val="en-US"/>
        </w:rPr>
        <w:t>maximum number of words</w:t>
      </w:r>
      <w:r w:rsidR="007227D7" w:rsidRPr="001560DB">
        <w:rPr>
          <w:rFonts w:ascii="Arial" w:eastAsia="Arial" w:hAnsi="Arial"/>
          <w:lang w:val="en-US"/>
        </w:rPr>
        <w:t xml:space="preserve"> is identified in </w:t>
      </w:r>
      <w:r w:rsidR="007227D7">
        <w:rPr>
          <w:rFonts w:ascii="Arial" w:eastAsia="Arial" w:hAnsi="Arial"/>
          <w:lang w:val="en-US"/>
        </w:rPr>
        <w:t>some</w:t>
      </w:r>
      <w:r w:rsidR="007227D7" w:rsidRPr="001560DB">
        <w:rPr>
          <w:rFonts w:ascii="Arial" w:eastAsia="Arial" w:hAnsi="Arial"/>
          <w:lang w:val="en-US"/>
        </w:rPr>
        <w:t xml:space="preserve"> sections.</w:t>
      </w:r>
    </w:p>
    <w:bookmarkEnd w:id="0"/>
    <w:p w14:paraId="4D473EA5" w14:textId="77777777" w:rsidR="00781652" w:rsidRPr="00C51FF6" w:rsidRDefault="00781652" w:rsidP="00632399">
      <w:pPr>
        <w:pStyle w:val="TrustHeader2"/>
        <w:rPr>
          <w:i/>
          <w:iCs/>
        </w:rPr>
      </w:pPr>
      <w:r w:rsidRPr="00C51FF6">
        <w:t>APPLICANT INFORMATION</w:t>
      </w:r>
    </w:p>
    <w:p w14:paraId="413B1F40" w14:textId="77777777" w:rsidR="00781652" w:rsidRPr="00C51FF6" w:rsidRDefault="00781652" w:rsidP="00632399">
      <w:pPr>
        <w:pStyle w:val="TrustParaTitle"/>
        <w:spacing w:before="240" w:after="120" w:line="240" w:lineRule="auto"/>
        <w:rPr>
          <w:szCs w:val="32"/>
        </w:rPr>
      </w:pPr>
      <w:r w:rsidRPr="00C51FF6">
        <w:rPr>
          <w:szCs w:val="32"/>
        </w:rPr>
        <w:t>Organization Information</w:t>
      </w:r>
    </w:p>
    <w:p w14:paraId="1C075512" w14:textId="65DD3B16" w:rsidR="00FA4D15" w:rsidRPr="00C51FF6" w:rsidRDefault="00781652" w:rsidP="00632399">
      <w:pPr>
        <w:pStyle w:val="TrustBody1"/>
        <w:spacing w:before="120" w:after="120"/>
        <w:rPr>
          <w:i/>
          <w:iCs/>
          <w:sz w:val="20"/>
          <w:szCs w:val="20"/>
        </w:rPr>
      </w:pPr>
      <w:r w:rsidRPr="00C51FF6">
        <w:t xml:space="preserve">Organization Legal Name </w:t>
      </w:r>
      <w:r w:rsidR="00FA4D15" w:rsidRPr="00C51FF6">
        <w:rPr>
          <w:i/>
          <w:iCs/>
          <w:sz w:val="20"/>
          <w:szCs w:val="20"/>
        </w:rPr>
        <w:t xml:space="preserve">Enter the full legal name of your </w:t>
      </w:r>
      <w:r w:rsidR="00235E2B" w:rsidRPr="00C51FF6">
        <w:rPr>
          <w:i/>
          <w:iCs/>
          <w:sz w:val="20"/>
          <w:szCs w:val="20"/>
        </w:rPr>
        <w:t>organization</w:t>
      </w:r>
      <w:r w:rsidR="00EE19D7" w:rsidRPr="00C51FF6">
        <w:rPr>
          <w:i/>
          <w:iCs/>
          <w:sz w:val="20"/>
          <w:szCs w:val="20"/>
        </w:rPr>
        <w:t>.</w:t>
      </w:r>
    </w:p>
    <w:p w14:paraId="5913DB4F" w14:textId="77777777" w:rsidR="00781652" w:rsidRPr="00C51FF6" w:rsidRDefault="00781652" w:rsidP="00632399">
      <w:pPr>
        <w:pStyle w:val="TrustBody1"/>
        <w:spacing w:before="120" w:after="120"/>
      </w:pPr>
      <w:r w:rsidRPr="00C51FF6">
        <w:t>BC Registry Incorporation/Registration or Business Number (if applicable)</w:t>
      </w:r>
    </w:p>
    <w:p w14:paraId="1B1AC755" w14:textId="0EDFD8B4" w:rsidR="00781652" w:rsidRPr="00C51FF6" w:rsidRDefault="00781652" w:rsidP="00632399">
      <w:pPr>
        <w:pStyle w:val="TrustBody1"/>
        <w:spacing w:before="120" w:after="120"/>
      </w:pPr>
      <w:r w:rsidRPr="00C51FF6">
        <w:t>Organization Mailing Address</w:t>
      </w:r>
    </w:p>
    <w:p w14:paraId="44365233" w14:textId="77777777" w:rsidR="00781652" w:rsidRPr="00C51FF6" w:rsidRDefault="00781652" w:rsidP="00632399">
      <w:pPr>
        <w:pStyle w:val="TrustBody1"/>
        <w:spacing w:before="120" w:after="120"/>
      </w:pPr>
      <w:r w:rsidRPr="00C51FF6">
        <w:t xml:space="preserve">City Province Postal Code </w:t>
      </w:r>
      <w:r w:rsidRPr="00C51FF6">
        <w:tab/>
      </w:r>
    </w:p>
    <w:p w14:paraId="5290D9E8" w14:textId="77777777" w:rsidR="00781652" w:rsidRPr="00C51FF6" w:rsidRDefault="00781652" w:rsidP="00632399">
      <w:pPr>
        <w:pStyle w:val="TrustParaTitle"/>
        <w:spacing w:before="120" w:after="120" w:line="240" w:lineRule="auto"/>
        <w:rPr>
          <w:szCs w:val="32"/>
        </w:rPr>
      </w:pPr>
      <w:r w:rsidRPr="00C51FF6">
        <w:rPr>
          <w:szCs w:val="32"/>
        </w:rPr>
        <w:t>Signing Authority Contact Information</w:t>
      </w:r>
    </w:p>
    <w:p w14:paraId="40C5477E" w14:textId="77777777" w:rsidR="00D47B73" w:rsidRPr="00C51FF6" w:rsidRDefault="00D47B73" w:rsidP="00E26E4F">
      <w:pPr>
        <w:pStyle w:val="TrustBody1"/>
        <w:spacing w:before="120"/>
        <w:rPr>
          <w:i/>
          <w:iCs/>
          <w:sz w:val="20"/>
          <w:szCs w:val="20"/>
        </w:rPr>
      </w:pPr>
      <w:r w:rsidRPr="00C51FF6">
        <w:rPr>
          <w:i/>
          <w:iCs/>
          <w:sz w:val="20"/>
          <w:szCs w:val="20"/>
        </w:rPr>
        <w:t xml:space="preserve">This person is authorized to sign financial documents on behalf of the organization and will be the signatory of the Application Agreement found on the last page of the online application.  </w:t>
      </w:r>
    </w:p>
    <w:p w14:paraId="1A048136" w14:textId="77777777" w:rsidR="00781652" w:rsidRPr="00C51FF6" w:rsidRDefault="00781652" w:rsidP="00E26E4F">
      <w:pPr>
        <w:spacing w:before="120" w:after="0" w:line="360" w:lineRule="auto"/>
        <w:rPr>
          <w:rFonts w:ascii="Arial" w:hAnsi="Arial" w:cs="Arial"/>
        </w:rPr>
      </w:pPr>
      <w:r w:rsidRPr="00C51FF6">
        <w:rPr>
          <w:rFonts w:ascii="Arial" w:hAnsi="Arial" w:cs="Arial"/>
        </w:rPr>
        <w:t>Signing Authority Name</w:t>
      </w:r>
    </w:p>
    <w:p w14:paraId="39DDA59F" w14:textId="77777777" w:rsidR="00781652" w:rsidRPr="00C51FF6" w:rsidRDefault="00781652" w:rsidP="00E26E4F">
      <w:pPr>
        <w:spacing w:after="0" w:line="360" w:lineRule="auto"/>
        <w:rPr>
          <w:rFonts w:ascii="Arial" w:hAnsi="Arial" w:cs="Arial"/>
        </w:rPr>
      </w:pPr>
      <w:r w:rsidRPr="00C51FF6">
        <w:rPr>
          <w:rFonts w:ascii="Arial" w:hAnsi="Arial" w:cs="Arial"/>
        </w:rPr>
        <w:t>Phone</w:t>
      </w:r>
      <w:r w:rsidRPr="00C51FF6">
        <w:rPr>
          <w:rFonts w:ascii="Arial" w:hAnsi="Arial" w:cs="Arial"/>
        </w:rPr>
        <w:tab/>
      </w:r>
      <w:r w:rsidRPr="00C51FF6">
        <w:rPr>
          <w:rFonts w:ascii="Arial" w:hAnsi="Arial" w:cs="Arial"/>
        </w:rPr>
        <w:tab/>
      </w:r>
      <w:r w:rsidRPr="00C51FF6">
        <w:rPr>
          <w:rFonts w:ascii="Arial" w:hAnsi="Arial" w:cs="Arial"/>
        </w:rPr>
        <w:tab/>
      </w:r>
      <w:r w:rsidRPr="00C51FF6">
        <w:rPr>
          <w:rFonts w:ascii="Arial" w:hAnsi="Arial" w:cs="Arial"/>
        </w:rPr>
        <w:tab/>
      </w:r>
    </w:p>
    <w:p w14:paraId="072796AA" w14:textId="77777777" w:rsidR="00781652" w:rsidRPr="00C51FF6" w:rsidRDefault="00781652" w:rsidP="00632399">
      <w:pPr>
        <w:spacing w:after="0" w:line="240" w:lineRule="auto"/>
        <w:rPr>
          <w:rFonts w:ascii="Arial" w:hAnsi="Arial" w:cs="Arial"/>
        </w:rPr>
      </w:pPr>
      <w:r w:rsidRPr="00C51FF6">
        <w:rPr>
          <w:rFonts w:ascii="Arial" w:hAnsi="Arial" w:cs="Arial"/>
        </w:rPr>
        <w:t>Email</w:t>
      </w:r>
      <w:r w:rsidRPr="00C51FF6">
        <w:rPr>
          <w:rFonts w:ascii="Arial" w:hAnsi="Arial" w:cs="Arial"/>
        </w:rPr>
        <w:tab/>
      </w:r>
    </w:p>
    <w:p w14:paraId="14CB9954" w14:textId="77777777" w:rsidR="00781652" w:rsidRPr="00C51FF6" w:rsidRDefault="00781652" w:rsidP="00632399">
      <w:pPr>
        <w:numPr>
          <w:ilvl w:val="0"/>
          <w:numId w:val="3"/>
        </w:numPr>
        <w:spacing w:after="120" w:line="240" w:lineRule="auto"/>
        <w:ind w:left="360"/>
        <w:rPr>
          <w:rFonts w:ascii="Arial" w:hAnsi="Arial" w:cs="Arial"/>
        </w:rPr>
      </w:pPr>
      <w:r w:rsidRPr="00C51FF6">
        <w:rPr>
          <w:rFonts w:ascii="Arial" w:hAnsi="Arial" w:cs="Arial"/>
        </w:rPr>
        <w:t>Check if Signing Authority information is the same as Project Contact information.</w:t>
      </w:r>
    </w:p>
    <w:p w14:paraId="61C5ED60" w14:textId="77777777" w:rsidR="00781652" w:rsidRPr="00C51FF6" w:rsidRDefault="00781652" w:rsidP="00632399">
      <w:pPr>
        <w:pStyle w:val="TrustParaTitle"/>
        <w:spacing w:before="120" w:line="240" w:lineRule="auto"/>
        <w:rPr>
          <w:szCs w:val="32"/>
        </w:rPr>
      </w:pPr>
      <w:r w:rsidRPr="00C51FF6">
        <w:rPr>
          <w:szCs w:val="32"/>
        </w:rPr>
        <w:t>Primary Contact Information</w:t>
      </w:r>
    </w:p>
    <w:p w14:paraId="6E650223" w14:textId="77777777" w:rsidR="00EC2476" w:rsidRPr="00C51FF6" w:rsidRDefault="00EC2476" w:rsidP="00632399">
      <w:pPr>
        <w:pStyle w:val="TrustBody1"/>
        <w:spacing w:before="120"/>
        <w:rPr>
          <w:i/>
          <w:iCs/>
          <w:spacing w:val="-1"/>
          <w:sz w:val="20"/>
          <w:szCs w:val="20"/>
        </w:rPr>
      </w:pPr>
      <w:r w:rsidRPr="00C51FF6">
        <w:rPr>
          <w:i/>
          <w:iCs/>
          <w:spacing w:val="-1"/>
          <w:sz w:val="20"/>
          <w:szCs w:val="20"/>
        </w:rPr>
        <w:t>Identify the person</w:t>
      </w:r>
      <w:r w:rsidRPr="00C51FF6">
        <w:rPr>
          <w:i/>
          <w:iCs/>
          <w:spacing w:val="-2"/>
          <w:sz w:val="20"/>
          <w:szCs w:val="20"/>
        </w:rPr>
        <w:t xml:space="preserve"> who</w:t>
      </w:r>
      <w:r w:rsidRPr="00C51FF6">
        <w:rPr>
          <w:i/>
          <w:iCs/>
          <w:spacing w:val="49"/>
          <w:sz w:val="20"/>
          <w:szCs w:val="20"/>
        </w:rPr>
        <w:t xml:space="preserve"> </w:t>
      </w:r>
      <w:r w:rsidRPr="00C51FF6">
        <w:rPr>
          <w:i/>
          <w:iCs/>
          <w:spacing w:val="-1"/>
          <w:sz w:val="20"/>
          <w:szCs w:val="20"/>
        </w:rPr>
        <w:t>will</w:t>
      </w:r>
      <w:r w:rsidRPr="00C51FF6">
        <w:rPr>
          <w:i/>
          <w:iCs/>
          <w:sz w:val="20"/>
          <w:szCs w:val="20"/>
        </w:rPr>
        <w:t xml:space="preserve"> </w:t>
      </w:r>
      <w:r w:rsidRPr="00C51FF6">
        <w:rPr>
          <w:i/>
          <w:iCs/>
          <w:spacing w:val="-1"/>
          <w:sz w:val="20"/>
          <w:szCs w:val="20"/>
        </w:rPr>
        <w:t>be leading</w:t>
      </w:r>
      <w:r w:rsidRPr="00C51FF6">
        <w:rPr>
          <w:i/>
          <w:iCs/>
          <w:spacing w:val="-2"/>
          <w:sz w:val="20"/>
          <w:szCs w:val="20"/>
        </w:rPr>
        <w:t xml:space="preserve"> </w:t>
      </w:r>
      <w:r w:rsidRPr="00C51FF6">
        <w:rPr>
          <w:i/>
          <w:iCs/>
          <w:spacing w:val="-1"/>
          <w:sz w:val="20"/>
          <w:szCs w:val="20"/>
        </w:rPr>
        <w:t xml:space="preserve">the project, or if they are not in place at this time, identify </w:t>
      </w:r>
      <w:r w:rsidRPr="00C51FF6">
        <w:rPr>
          <w:i/>
          <w:iCs/>
          <w:sz w:val="20"/>
          <w:szCs w:val="20"/>
        </w:rPr>
        <w:t>someone</w:t>
      </w:r>
      <w:r w:rsidRPr="00C51FF6">
        <w:rPr>
          <w:i/>
          <w:iCs/>
          <w:spacing w:val="-1"/>
          <w:sz w:val="20"/>
          <w:szCs w:val="20"/>
        </w:rPr>
        <w:t xml:space="preserve"> in your organization who can be contacted </w:t>
      </w:r>
      <w:r w:rsidRPr="00C51FF6">
        <w:rPr>
          <w:i/>
          <w:iCs/>
          <w:sz w:val="20"/>
          <w:szCs w:val="20"/>
        </w:rPr>
        <w:t xml:space="preserve">about your project either at the application stage or if your </w:t>
      </w:r>
      <w:r w:rsidRPr="00C51FF6">
        <w:rPr>
          <w:i/>
          <w:iCs/>
          <w:spacing w:val="-1"/>
          <w:sz w:val="20"/>
          <w:szCs w:val="20"/>
        </w:rPr>
        <w:t>application</w:t>
      </w:r>
      <w:r w:rsidRPr="00C51FF6">
        <w:rPr>
          <w:i/>
          <w:iCs/>
          <w:spacing w:val="-2"/>
          <w:sz w:val="20"/>
          <w:szCs w:val="20"/>
        </w:rPr>
        <w:t xml:space="preserve"> </w:t>
      </w:r>
      <w:r w:rsidRPr="00C51FF6">
        <w:rPr>
          <w:i/>
          <w:iCs/>
          <w:spacing w:val="-1"/>
          <w:sz w:val="20"/>
          <w:szCs w:val="20"/>
        </w:rPr>
        <w:t xml:space="preserve">is successful. </w:t>
      </w:r>
    </w:p>
    <w:p w14:paraId="01306F1E" w14:textId="77777777" w:rsidR="00781652" w:rsidRPr="00C51FF6" w:rsidRDefault="00781652" w:rsidP="00632399">
      <w:pPr>
        <w:pStyle w:val="TrustBody1"/>
        <w:spacing w:before="120"/>
      </w:pPr>
      <w:r w:rsidRPr="00C51FF6">
        <w:t>Project Contact Name</w:t>
      </w:r>
    </w:p>
    <w:p w14:paraId="01D72D7F" w14:textId="77777777" w:rsidR="00781652" w:rsidRPr="00C51FF6" w:rsidRDefault="00781652" w:rsidP="00632399">
      <w:pPr>
        <w:pStyle w:val="TrustBody1"/>
        <w:spacing w:before="120"/>
      </w:pPr>
      <w:r w:rsidRPr="00C51FF6">
        <w:t>Phone</w:t>
      </w:r>
      <w:r w:rsidRPr="00C51FF6">
        <w:tab/>
      </w:r>
    </w:p>
    <w:p w14:paraId="0E5BE869" w14:textId="77777777" w:rsidR="00781652" w:rsidRPr="00C51FF6" w:rsidRDefault="00781652" w:rsidP="00632399">
      <w:pPr>
        <w:pStyle w:val="TrustBody1"/>
        <w:spacing w:before="120"/>
      </w:pPr>
      <w:r w:rsidRPr="00C51FF6">
        <w:t>Email</w:t>
      </w:r>
      <w:r w:rsidRPr="00C51FF6">
        <w:tab/>
      </w:r>
    </w:p>
    <w:p w14:paraId="63CBF2CC" w14:textId="616E4220" w:rsidR="00781652" w:rsidRPr="00C51FF6" w:rsidRDefault="00781652" w:rsidP="00632399">
      <w:pPr>
        <w:pStyle w:val="TrustParaTitle"/>
        <w:spacing w:before="120" w:line="240" w:lineRule="auto"/>
        <w:rPr>
          <w:b w:val="0"/>
          <w:i/>
        </w:rPr>
      </w:pPr>
      <w:r w:rsidRPr="00C51FF6">
        <w:rPr>
          <w:szCs w:val="32"/>
        </w:rPr>
        <w:t>Organization Mandate (120 words)</w:t>
      </w:r>
    </w:p>
    <w:p w14:paraId="62B1E720" w14:textId="42224934" w:rsidR="00055C7D" w:rsidRPr="00C51FF6" w:rsidRDefault="00055C7D" w:rsidP="00632399">
      <w:pPr>
        <w:pStyle w:val="TrustParaTitle"/>
        <w:spacing w:before="120" w:line="240" w:lineRule="auto"/>
        <w:rPr>
          <w:rFonts w:eastAsia="Arial"/>
          <w:b w:val="0"/>
          <w:bCs w:val="0"/>
          <w:i/>
          <w:iCs/>
          <w:spacing w:val="-1"/>
          <w:sz w:val="20"/>
          <w:szCs w:val="20"/>
          <w:lang w:val="en-US"/>
        </w:rPr>
      </w:pPr>
      <w:r w:rsidRPr="00C51FF6">
        <w:rPr>
          <w:rFonts w:eastAsia="Arial"/>
          <w:b w:val="0"/>
          <w:bCs w:val="0"/>
          <w:i/>
          <w:iCs/>
          <w:spacing w:val="-1"/>
          <w:sz w:val="20"/>
          <w:szCs w:val="20"/>
          <w:lang w:val="en-US"/>
        </w:rPr>
        <w:t>Briefly describe your organization’s purpose and mandate. Include the types of projects, programs and services you deliver, and to which location(s) in the Basin.</w:t>
      </w:r>
    </w:p>
    <w:p w14:paraId="628590D7" w14:textId="639DBD55" w:rsidR="0096115F" w:rsidRPr="00C51FF6" w:rsidRDefault="0096115F" w:rsidP="00E26E4F">
      <w:pPr>
        <w:spacing w:before="120" w:after="0"/>
        <w:rPr>
          <w:rFonts w:ascii="Arial" w:hAnsi="Arial" w:cs="Arial"/>
        </w:rPr>
        <w:sectPr w:rsidR="0096115F" w:rsidRPr="00C51FF6" w:rsidSect="00277064">
          <w:headerReference w:type="even" r:id="rId12"/>
          <w:headerReference w:type="default" r:id="rId13"/>
          <w:footerReference w:type="default" r:id="rId14"/>
          <w:headerReference w:type="first" r:id="rId15"/>
          <w:type w:val="continuous"/>
          <w:pgSz w:w="12240" w:h="15840" w:code="1"/>
          <w:pgMar w:top="810" w:right="806" w:bottom="922" w:left="864" w:header="720" w:footer="720" w:gutter="0"/>
          <w:cols w:space="720"/>
          <w:vAlign w:val="center"/>
          <w:docGrid w:linePitch="299"/>
        </w:sectPr>
      </w:pPr>
    </w:p>
    <w:p w14:paraId="1F5F507B" w14:textId="59E3EF3C" w:rsidR="00FD31F6" w:rsidRPr="00C51FF6" w:rsidRDefault="00FD31F6" w:rsidP="00632399">
      <w:pPr>
        <w:pStyle w:val="TrustParaTitle"/>
        <w:spacing w:before="240" w:line="240" w:lineRule="auto"/>
        <w:rPr>
          <w:rFonts w:eastAsia="Times New Roman"/>
          <w:color w:val="006299"/>
          <w:sz w:val="28"/>
          <w:szCs w:val="28"/>
          <w:lang w:eastAsia="en-CA"/>
        </w:rPr>
      </w:pPr>
      <w:r w:rsidRPr="00C51FF6">
        <w:rPr>
          <w:rFonts w:eastAsia="Times New Roman"/>
          <w:color w:val="006299"/>
          <w:sz w:val="28"/>
          <w:szCs w:val="28"/>
          <w:lang w:eastAsia="en-CA"/>
        </w:rPr>
        <w:t>PROJECT DETAILS</w:t>
      </w:r>
    </w:p>
    <w:p w14:paraId="02A58B16" w14:textId="1BA07576" w:rsidR="00FD31F6" w:rsidRPr="00C51FF6" w:rsidRDefault="00FD31F6" w:rsidP="00632399">
      <w:pPr>
        <w:pStyle w:val="TrustParaTitle"/>
        <w:spacing w:before="120" w:line="240" w:lineRule="auto"/>
        <w:rPr>
          <w:sz w:val="22"/>
          <w:szCs w:val="22"/>
        </w:rPr>
      </w:pPr>
      <w:r w:rsidRPr="00C51FF6">
        <w:rPr>
          <w:szCs w:val="24"/>
        </w:rPr>
        <w:t>Project Title</w:t>
      </w:r>
      <w:r w:rsidRPr="00C51FF6">
        <w:rPr>
          <w:spacing w:val="6"/>
          <w:szCs w:val="24"/>
        </w:rPr>
        <w:t xml:space="preserve"> </w:t>
      </w:r>
      <w:r w:rsidRPr="00632399">
        <w:rPr>
          <w:b w:val="0"/>
          <w:bCs w:val="0"/>
          <w:i/>
          <w:iCs/>
          <w:spacing w:val="6"/>
          <w:sz w:val="20"/>
          <w:szCs w:val="20"/>
        </w:rPr>
        <w:t>(</w:t>
      </w:r>
      <w:r w:rsidR="00632399" w:rsidRPr="00632399">
        <w:rPr>
          <w:b w:val="0"/>
          <w:bCs w:val="0"/>
          <w:i/>
          <w:iCs/>
          <w:sz w:val="20"/>
          <w:szCs w:val="20"/>
        </w:rPr>
        <w:t>5</w:t>
      </w:r>
      <w:r w:rsidRPr="00632399">
        <w:rPr>
          <w:b w:val="0"/>
          <w:bCs w:val="0"/>
          <w:i/>
          <w:iCs/>
          <w:sz w:val="20"/>
          <w:szCs w:val="20"/>
        </w:rPr>
        <w:t xml:space="preserve"> words)</w:t>
      </w:r>
      <w:r w:rsidRPr="00632399">
        <w:rPr>
          <w:i/>
          <w:iCs/>
          <w:sz w:val="20"/>
          <w:szCs w:val="20"/>
        </w:rPr>
        <w:t xml:space="preserve"> </w:t>
      </w:r>
    </w:p>
    <w:p w14:paraId="2BEDBC87" w14:textId="77777777" w:rsidR="00632399" w:rsidRDefault="00FD31F6" w:rsidP="00632399">
      <w:pPr>
        <w:pStyle w:val="TrustParaTitle"/>
        <w:spacing w:before="120" w:after="120" w:line="240" w:lineRule="auto"/>
        <w:rPr>
          <w:rFonts w:eastAsia="Times New Roman"/>
          <w:b w:val="0"/>
          <w:i/>
          <w:iCs/>
          <w:sz w:val="20"/>
          <w:szCs w:val="20"/>
        </w:rPr>
      </w:pPr>
      <w:r w:rsidRPr="00C51FF6">
        <w:rPr>
          <w:szCs w:val="24"/>
        </w:rPr>
        <w:t xml:space="preserve">Project Location </w:t>
      </w:r>
      <w:r w:rsidRPr="00C51FF6">
        <w:rPr>
          <w:rFonts w:eastAsia="Times New Roman"/>
          <w:b w:val="0"/>
          <w:i/>
          <w:iCs/>
          <w:sz w:val="20"/>
          <w:szCs w:val="20"/>
        </w:rPr>
        <w:t>Identify the geographical locations of the project. When clicking in the box, hold down the [CTRL] key on a PC or the command button on a Mac to select more than one.</w:t>
      </w:r>
    </w:p>
    <w:p w14:paraId="772B8B97" w14:textId="5C9725E7" w:rsidR="007227D7" w:rsidRDefault="007227D7" w:rsidP="00632399">
      <w:pPr>
        <w:pStyle w:val="TrustParaTitle"/>
        <w:spacing w:before="120" w:after="120" w:line="240" w:lineRule="auto"/>
        <w:rPr>
          <w:szCs w:val="24"/>
        </w:rPr>
      </w:pPr>
      <w:r w:rsidRPr="000C4D74">
        <w:rPr>
          <w:b w:val="0"/>
          <w:bCs w:val="0"/>
          <w:i/>
          <w:iCs/>
          <w:sz w:val="20"/>
          <w:szCs w:val="20"/>
        </w:rPr>
        <w:t xml:space="preserve">Tell us when the project will begin and end. Grant </w:t>
      </w:r>
      <w:r w:rsidRPr="000C4D74" w:rsidDel="00DB7001">
        <w:rPr>
          <w:b w:val="0"/>
          <w:bCs w:val="0"/>
          <w:i/>
          <w:iCs/>
          <w:sz w:val="20"/>
          <w:szCs w:val="20"/>
        </w:rPr>
        <w:t xml:space="preserve">funds </w:t>
      </w:r>
      <w:r w:rsidRPr="000C4D74">
        <w:rPr>
          <w:b w:val="0"/>
          <w:bCs w:val="0"/>
          <w:i/>
          <w:iCs/>
          <w:sz w:val="20"/>
          <w:szCs w:val="20"/>
        </w:rPr>
        <w:t>cannot be allocated to any project expenses before you have received funding approval.</w:t>
      </w:r>
      <w:r w:rsidRPr="00C51FF6">
        <w:rPr>
          <w:i/>
          <w:iCs/>
          <w:sz w:val="20"/>
          <w:szCs w:val="20"/>
        </w:rPr>
        <w:t xml:space="preserve">  </w:t>
      </w:r>
    </w:p>
    <w:p w14:paraId="1706AFE1" w14:textId="2617B946" w:rsidR="00033940" w:rsidRPr="00C51FF6" w:rsidRDefault="00FD31F6" w:rsidP="00632399">
      <w:pPr>
        <w:pStyle w:val="TrustParaTitle"/>
        <w:spacing w:before="120" w:after="120" w:line="240" w:lineRule="auto"/>
        <w:rPr>
          <w:bCs w:val="0"/>
          <w:i/>
          <w:iCs/>
          <w:sz w:val="20"/>
          <w:szCs w:val="20"/>
        </w:rPr>
      </w:pPr>
      <w:r w:rsidRPr="00C51FF6">
        <w:rPr>
          <w:szCs w:val="24"/>
        </w:rPr>
        <w:t xml:space="preserve">Estimated Start Date </w:t>
      </w:r>
    </w:p>
    <w:p w14:paraId="6DD2CBFA" w14:textId="77777777" w:rsidR="00FD31F6" w:rsidRPr="00C51FF6" w:rsidRDefault="00FD31F6" w:rsidP="000C4D74">
      <w:pPr>
        <w:pStyle w:val="TrustParaTitle"/>
        <w:spacing w:before="120"/>
        <w:rPr>
          <w:szCs w:val="24"/>
        </w:rPr>
      </w:pPr>
      <w:r w:rsidRPr="00C51FF6">
        <w:rPr>
          <w:szCs w:val="24"/>
        </w:rPr>
        <w:lastRenderedPageBreak/>
        <w:t>Estimated End Date</w:t>
      </w:r>
    </w:p>
    <w:p w14:paraId="7E5ACE5E" w14:textId="0141CB1E" w:rsidR="00786483" w:rsidRPr="00720D6D" w:rsidRDefault="00786483" w:rsidP="000C4D74">
      <w:pPr>
        <w:pStyle w:val="TrustParaTitle"/>
        <w:spacing w:before="120"/>
        <w:rPr>
          <w:rFonts w:eastAsiaTheme="minorHAnsi"/>
          <w:b w:val="0"/>
          <w:bCs w:val="0"/>
          <w:i/>
          <w:iCs/>
          <w:color w:val="000000"/>
          <w:sz w:val="20"/>
          <w:szCs w:val="20"/>
          <w:lang w:eastAsia="en-CA"/>
        </w:rPr>
      </w:pPr>
      <w:r w:rsidRPr="00720D6D">
        <w:rPr>
          <w:szCs w:val="24"/>
        </w:rPr>
        <w:t>Project Description</w:t>
      </w:r>
      <w:r w:rsidR="000C4D74" w:rsidRPr="00720D6D">
        <w:rPr>
          <w:szCs w:val="24"/>
        </w:rPr>
        <w:t xml:space="preserve"> </w:t>
      </w:r>
      <w:r w:rsidR="00D41C14" w:rsidRPr="00720D6D">
        <w:rPr>
          <w:rFonts w:eastAsiaTheme="minorHAnsi"/>
          <w:b w:val="0"/>
          <w:bCs w:val="0"/>
          <w:i/>
          <w:iCs/>
          <w:color w:val="000000"/>
          <w:sz w:val="20"/>
          <w:szCs w:val="20"/>
          <w:lang w:eastAsia="en-CA"/>
        </w:rPr>
        <w:t>Provide a concise description of what your project will do a</w:t>
      </w:r>
      <w:r w:rsidR="00F019EF" w:rsidRPr="00720D6D">
        <w:rPr>
          <w:rFonts w:eastAsiaTheme="minorHAnsi"/>
          <w:b w:val="0"/>
          <w:bCs w:val="0"/>
          <w:i/>
          <w:iCs/>
          <w:color w:val="000000"/>
          <w:sz w:val="20"/>
          <w:szCs w:val="20"/>
          <w:lang w:eastAsia="en-CA"/>
        </w:rPr>
        <w:t>nd the impacts or effects your project aims to achieve.</w:t>
      </w:r>
    </w:p>
    <w:p w14:paraId="756DDA2C" w14:textId="27228EAE" w:rsidR="00B8176F" w:rsidRPr="00720D6D" w:rsidRDefault="48F2C233" w:rsidP="000C4D74">
      <w:pPr>
        <w:spacing w:before="120" w:after="0"/>
        <w:rPr>
          <w:rFonts w:ascii="Arial" w:eastAsia="Times New Roman" w:hAnsi="Arial" w:cs="Arial"/>
          <w:b/>
          <w:bCs/>
          <w:sz w:val="24"/>
          <w:szCs w:val="24"/>
        </w:rPr>
      </w:pPr>
      <w:r w:rsidRPr="00720D6D">
        <w:rPr>
          <w:rFonts w:ascii="Arial" w:eastAsia="Times New Roman" w:hAnsi="Arial" w:cs="Arial"/>
          <w:b/>
          <w:bCs/>
          <w:sz w:val="24"/>
          <w:szCs w:val="24"/>
        </w:rPr>
        <w:t xml:space="preserve">How will your project change your </w:t>
      </w:r>
      <w:r w:rsidR="1EDAAFAE" w:rsidRPr="00720D6D">
        <w:rPr>
          <w:rFonts w:ascii="Arial" w:eastAsia="Times New Roman" w:hAnsi="Arial" w:cs="Arial"/>
          <w:b/>
          <w:bCs/>
          <w:sz w:val="24"/>
          <w:szCs w:val="24"/>
        </w:rPr>
        <w:t xml:space="preserve">Non-Profit or </w:t>
      </w:r>
      <w:r w:rsidR="00817A45" w:rsidRPr="00720D6D">
        <w:rPr>
          <w:rFonts w:ascii="Arial" w:eastAsia="Times New Roman" w:hAnsi="Arial" w:cs="Arial"/>
          <w:b/>
          <w:bCs/>
          <w:sz w:val="24"/>
          <w:szCs w:val="24"/>
        </w:rPr>
        <w:t>First Nation</w:t>
      </w:r>
      <w:r w:rsidR="61735193" w:rsidRPr="00720D6D">
        <w:rPr>
          <w:rFonts w:ascii="Arial" w:eastAsia="Times New Roman" w:hAnsi="Arial" w:cs="Arial"/>
          <w:b/>
          <w:bCs/>
          <w:sz w:val="24"/>
          <w:szCs w:val="24"/>
        </w:rPr>
        <w:t xml:space="preserve"> community </w:t>
      </w:r>
      <w:r w:rsidRPr="00720D6D">
        <w:rPr>
          <w:rFonts w:ascii="Arial" w:eastAsia="Times New Roman" w:hAnsi="Arial" w:cs="Arial"/>
          <w:b/>
          <w:bCs/>
          <w:sz w:val="24"/>
          <w:szCs w:val="24"/>
        </w:rPr>
        <w:t xml:space="preserve">operations or infrastructure? </w:t>
      </w:r>
      <w:r w:rsidRPr="00720D6D">
        <w:rPr>
          <w:rFonts w:ascii="Arial" w:eastAsia="Times New Roman" w:hAnsi="Arial" w:cs="Arial"/>
          <w:i/>
          <w:iCs/>
          <w:sz w:val="20"/>
          <w:szCs w:val="20"/>
        </w:rPr>
        <w:t>(100 words)</w:t>
      </w:r>
    </w:p>
    <w:p w14:paraId="1F6808BA" w14:textId="7593C54E" w:rsidR="006211D7" w:rsidRPr="00720D6D" w:rsidRDefault="006211D7" w:rsidP="000C4D74">
      <w:pPr>
        <w:spacing w:before="120"/>
        <w:rPr>
          <w:rFonts w:ascii="Arial" w:eastAsia="Times New Roman" w:hAnsi="Arial" w:cs="Arial"/>
          <w:b/>
          <w:bCs/>
          <w:sz w:val="24"/>
          <w:szCs w:val="24"/>
          <w:lang w:eastAsia="en-CA"/>
        </w:rPr>
      </w:pPr>
      <w:r w:rsidRPr="00720D6D">
        <w:rPr>
          <w:rFonts w:ascii="Arial" w:eastAsia="Times New Roman" w:hAnsi="Arial" w:cs="Arial"/>
          <w:b/>
          <w:bCs/>
          <w:sz w:val="24"/>
          <w:szCs w:val="24"/>
          <w:lang w:eastAsia="en-CA"/>
        </w:rPr>
        <w:t xml:space="preserve">Are you applying </w:t>
      </w:r>
      <w:r w:rsidR="003562CF" w:rsidRPr="00720D6D">
        <w:rPr>
          <w:rFonts w:ascii="Arial" w:eastAsia="Times New Roman" w:hAnsi="Arial" w:cs="Arial"/>
          <w:b/>
          <w:bCs/>
          <w:sz w:val="24"/>
          <w:szCs w:val="24"/>
          <w:lang w:eastAsia="en-CA"/>
        </w:rPr>
        <w:t>to generate</w:t>
      </w:r>
      <w:r w:rsidR="00881747" w:rsidRPr="00720D6D">
        <w:rPr>
          <w:rFonts w:ascii="Arial" w:eastAsia="Times New Roman" w:hAnsi="Arial" w:cs="Arial"/>
          <w:b/>
          <w:bCs/>
          <w:sz w:val="24"/>
          <w:szCs w:val="24"/>
          <w:lang w:eastAsia="en-CA"/>
        </w:rPr>
        <w:t xml:space="preserve"> renewable energy by installing </w:t>
      </w:r>
      <w:r w:rsidR="001D6BCB" w:rsidRPr="00720D6D">
        <w:rPr>
          <w:rFonts w:ascii="Arial" w:eastAsia="Times New Roman" w:hAnsi="Arial" w:cs="Arial"/>
          <w:b/>
          <w:bCs/>
          <w:sz w:val="24"/>
          <w:szCs w:val="24"/>
          <w:lang w:eastAsia="en-CA"/>
        </w:rPr>
        <w:t>solar photov</w:t>
      </w:r>
      <w:r w:rsidR="00D0736B" w:rsidRPr="00720D6D">
        <w:rPr>
          <w:rFonts w:ascii="Arial" w:eastAsia="Times New Roman" w:hAnsi="Arial" w:cs="Arial"/>
          <w:b/>
          <w:bCs/>
          <w:sz w:val="24"/>
          <w:szCs w:val="24"/>
          <w:lang w:eastAsia="en-CA"/>
        </w:rPr>
        <w:t>oltaic arrays (</w:t>
      </w:r>
      <w:r w:rsidR="00881747" w:rsidRPr="00720D6D">
        <w:rPr>
          <w:rFonts w:ascii="Arial" w:eastAsia="Times New Roman" w:hAnsi="Arial" w:cs="Arial"/>
          <w:b/>
          <w:bCs/>
          <w:sz w:val="24"/>
          <w:szCs w:val="24"/>
          <w:lang w:eastAsia="en-CA"/>
        </w:rPr>
        <w:t>solar panels</w:t>
      </w:r>
      <w:r w:rsidR="00D0736B" w:rsidRPr="00720D6D">
        <w:rPr>
          <w:rFonts w:ascii="Arial" w:eastAsia="Times New Roman" w:hAnsi="Arial" w:cs="Arial"/>
          <w:b/>
          <w:bCs/>
          <w:sz w:val="24"/>
          <w:szCs w:val="24"/>
          <w:lang w:eastAsia="en-CA"/>
        </w:rPr>
        <w:t>)?</w:t>
      </w:r>
      <w:r w:rsidR="002F00F4" w:rsidRPr="00720D6D">
        <w:rPr>
          <w:rFonts w:ascii="Arial" w:eastAsia="Times New Roman" w:hAnsi="Arial" w:cs="Arial"/>
          <w:b/>
          <w:bCs/>
          <w:sz w:val="24"/>
          <w:szCs w:val="24"/>
          <w:lang w:eastAsia="en-CA"/>
        </w:rPr>
        <w:t xml:space="preserve"> (Y/N)</w:t>
      </w:r>
    </w:p>
    <w:p w14:paraId="294BBF85" w14:textId="78868491" w:rsidR="00BD4319" w:rsidRPr="00720D6D" w:rsidRDefault="00BD4319" w:rsidP="000C4D74">
      <w:pPr>
        <w:spacing w:before="120"/>
        <w:rPr>
          <w:rFonts w:ascii="Arial" w:eastAsia="Times New Roman" w:hAnsi="Arial" w:cs="Arial"/>
          <w:lang w:eastAsia="en-CA"/>
        </w:rPr>
      </w:pPr>
      <w:r w:rsidRPr="00720D6D">
        <w:rPr>
          <w:rFonts w:ascii="Arial" w:eastAsia="Times New Roman" w:hAnsi="Arial" w:cs="Arial"/>
          <w:lang w:eastAsia="en-CA"/>
        </w:rPr>
        <w:t>If yes, the below section appears.</w:t>
      </w:r>
    </w:p>
    <w:p w14:paraId="65C6EA3F" w14:textId="013FD7FF" w:rsidR="00C97C02" w:rsidRPr="00720D6D" w:rsidRDefault="007A5159" w:rsidP="000C4D74">
      <w:pPr>
        <w:spacing w:before="120"/>
        <w:rPr>
          <w:rFonts w:ascii="Arial" w:eastAsia="Times New Roman" w:hAnsi="Arial" w:cs="Arial"/>
          <w:b/>
          <w:bCs/>
          <w:sz w:val="24"/>
          <w:szCs w:val="24"/>
          <w:lang w:eastAsia="en-CA"/>
        </w:rPr>
      </w:pPr>
      <w:r w:rsidRPr="00720D6D">
        <w:rPr>
          <w:rFonts w:ascii="Arial" w:eastAsia="Times New Roman" w:hAnsi="Arial" w:cs="Arial"/>
          <w:b/>
          <w:bCs/>
          <w:sz w:val="24"/>
          <w:szCs w:val="24"/>
          <w:lang w:eastAsia="en-CA"/>
        </w:rPr>
        <w:t>RENEWABLE ENERGY GENERATION</w:t>
      </w:r>
    </w:p>
    <w:p w14:paraId="5D1F9EB4" w14:textId="711ECA52" w:rsidR="00CC0CC7" w:rsidRPr="00720D6D" w:rsidRDefault="00CC0CC7" w:rsidP="000C4D74">
      <w:pPr>
        <w:spacing w:before="120" w:after="0" w:line="240" w:lineRule="auto"/>
        <w:rPr>
          <w:rFonts w:ascii="Arial" w:eastAsia="Arial" w:hAnsi="Arial" w:cs="Arial"/>
        </w:rPr>
      </w:pPr>
      <w:r w:rsidRPr="00720D6D">
        <w:rPr>
          <w:rFonts w:ascii="Arial" w:eastAsia="Arial" w:hAnsi="Arial" w:cs="Arial"/>
        </w:rPr>
        <w:t xml:space="preserve">What is the </w:t>
      </w:r>
      <w:r w:rsidR="00DC71FE" w:rsidRPr="00720D6D">
        <w:rPr>
          <w:rFonts w:ascii="Arial" w:eastAsia="Arial" w:hAnsi="Arial" w:cs="Arial"/>
        </w:rPr>
        <w:t xml:space="preserve">operating </w:t>
      </w:r>
      <w:r w:rsidRPr="00720D6D">
        <w:rPr>
          <w:rFonts w:ascii="Arial" w:eastAsia="Arial" w:hAnsi="Arial" w:cs="Arial"/>
        </w:rPr>
        <w:t xml:space="preserve">name of the building, </w:t>
      </w:r>
      <w:r w:rsidR="000A1A1B" w:rsidRPr="00720D6D">
        <w:rPr>
          <w:rFonts w:ascii="Arial" w:eastAsia="Arial" w:hAnsi="Arial" w:cs="Arial"/>
        </w:rPr>
        <w:t>facility,</w:t>
      </w:r>
      <w:r w:rsidRPr="00720D6D">
        <w:rPr>
          <w:rFonts w:ascii="Arial" w:eastAsia="Arial" w:hAnsi="Arial" w:cs="Arial"/>
        </w:rPr>
        <w:t xml:space="preserve"> or structure where the solar </w:t>
      </w:r>
      <w:r w:rsidR="00D97429" w:rsidRPr="00720D6D">
        <w:rPr>
          <w:rFonts w:ascii="Arial" w:eastAsia="Arial" w:hAnsi="Arial" w:cs="Arial"/>
        </w:rPr>
        <w:t xml:space="preserve">panel </w:t>
      </w:r>
      <w:r w:rsidRPr="00720D6D">
        <w:rPr>
          <w:rFonts w:ascii="Arial" w:eastAsia="Arial" w:hAnsi="Arial" w:cs="Arial"/>
        </w:rPr>
        <w:t>would be installed?</w:t>
      </w:r>
    </w:p>
    <w:p w14:paraId="6805AD9A" w14:textId="0F48CDEF" w:rsidR="000A1A1B" w:rsidRPr="00720D6D" w:rsidRDefault="005440DB" w:rsidP="000C4D74">
      <w:pPr>
        <w:spacing w:before="120" w:after="0" w:line="240" w:lineRule="auto"/>
        <w:rPr>
          <w:rFonts w:ascii="Arial" w:eastAsia="Times New Roman" w:hAnsi="Arial" w:cs="Arial"/>
          <w:bCs/>
          <w:i/>
          <w:iCs/>
          <w:sz w:val="20"/>
          <w:szCs w:val="20"/>
        </w:rPr>
      </w:pPr>
      <w:r w:rsidRPr="00720D6D">
        <w:rPr>
          <w:rFonts w:ascii="Arial" w:eastAsia="Times New Roman" w:hAnsi="Arial" w:cs="Arial"/>
          <w:bCs/>
          <w:i/>
          <w:iCs/>
          <w:sz w:val="20"/>
          <w:szCs w:val="20"/>
        </w:rPr>
        <w:t>Enter</w:t>
      </w:r>
      <w:r w:rsidR="000A1A1B" w:rsidRPr="00720D6D">
        <w:rPr>
          <w:rFonts w:ascii="Arial" w:eastAsia="Times New Roman" w:hAnsi="Arial" w:cs="Arial"/>
          <w:bCs/>
          <w:i/>
          <w:iCs/>
          <w:sz w:val="20"/>
          <w:szCs w:val="20"/>
        </w:rPr>
        <w:t xml:space="preserve"> the name and the address.</w:t>
      </w:r>
    </w:p>
    <w:p w14:paraId="4656916B" w14:textId="4C1DA312" w:rsidR="00556E45" w:rsidRPr="00720D6D" w:rsidRDefault="6F869A2B" w:rsidP="000C4D74">
      <w:pPr>
        <w:spacing w:before="120" w:after="0" w:line="240" w:lineRule="auto"/>
        <w:rPr>
          <w:rFonts w:ascii="Arial" w:eastAsia="Arial" w:hAnsi="Arial" w:cs="Arial"/>
        </w:rPr>
      </w:pPr>
      <w:r w:rsidRPr="00720D6D">
        <w:rPr>
          <w:rFonts w:ascii="Arial" w:eastAsia="Arial" w:hAnsi="Arial" w:cs="Arial"/>
        </w:rPr>
        <w:t xml:space="preserve">Does your </w:t>
      </w:r>
      <w:r w:rsidR="0CA20988" w:rsidRPr="00720D6D">
        <w:rPr>
          <w:rFonts w:ascii="Arial" w:eastAsia="Arial" w:hAnsi="Arial" w:cs="Arial"/>
        </w:rPr>
        <w:t xml:space="preserve">non-profit or </w:t>
      </w:r>
      <w:r w:rsidR="00817A45" w:rsidRPr="00720D6D">
        <w:rPr>
          <w:rFonts w:ascii="Arial" w:eastAsia="Arial" w:hAnsi="Arial" w:cs="Arial"/>
        </w:rPr>
        <w:t>First Nation</w:t>
      </w:r>
      <w:r w:rsidR="08C70907" w:rsidRPr="00720D6D">
        <w:rPr>
          <w:rFonts w:ascii="Arial" w:eastAsia="Arial" w:hAnsi="Arial" w:cs="Arial"/>
        </w:rPr>
        <w:t xml:space="preserve"> community</w:t>
      </w:r>
      <w:r w:rsidR="0CA20988" w:rsidRPr="00720D6D">
        <w:rPr>
          <w:rFonts w:ascii="Arial" w:eastAsia="Arial" w:hAnsi="Arial" w:cs="Arial"/>
        </w:rPr>
        <w:t xml:space="preserve"> </w:t>
      </w:r>
      <w:r w:rsidRPr="00720D6D">
        <w:rPr>
          <w:rFonts w:ascii="Arial" w:eastAsia="Arial" w:hAnsi="Arial" w:cs="Arial"/>
        </w:rPr>
        <w:t>own the building, facility, or structure?</w:t>
      </w:r>
    </w:p>
    <w:p w14:paraId="546F8394" w14:textId="2D569208" w:rsidR="00C22FE3" w:rsidRPr="00720D6D" w:rsidRDefault="00C22FE3" w:rsidP="000C4D74">
      <w:pPr>
        <w:spacing w:before="120"/>
        <w:rPr>
          <w:rFonts w:ascii="Arial" w:eastAsia="Times New Roman" w:hAnsi="Arial" w:cs="Arial"/>
          <w:bCs/>
          <w:i/>
          <w:iCs/>
          <w:sz w:val="20"/>
          <w:szCs w:val="20"/>
        </w:rPr>
      </w:pPr>
      <w:r w:rsidRPr="00720D6D">
        <w:rPr>
          <w:rFonts w:ascii="Arial" w:eastAsia="Times New Roman" w:hAnsi="Arial" w:cs="Arial"/>
          <w:bCs/>
          <w:i/>
          <w:iCs/>
          <w:sz w:val="20"/>
          <w:szCs w:val="20"/>
        </w:rPr>
        <w:t>Yes or No. If no, please explain</w:t>
      </w:r>
      <w:r w:rsidR="0028190E" w:rsidRPr="00720D6D">
        <w:rPr>
          <w:rFonts w:ascii="Arial" w:eastAsia="Times New Roman" w:hAnsi="Arial" w:cs="Arial"/>
          <w:bCs/>
          <w:i/>
          <w:iCs/>
          <w:sz w:val="20"/>
          <w:szCs w:val="20"/>
        </w:rPr>
        <w:t xml:space="preserve"> and provide </w:t>
      </w:r>
      <w:r w:rsidR="00B40C06" w:rsidRPr="00720D6D">
        <w:rPr>
          <w:rFonts w:ascii="Arial" w:eastAsia="Times New Roman" w:hAnsi="Arial" w:cs="Arial"/>
          <w:bCs/>
          <w:i/>
          <w:iCs/>
          <w:sz w:val="20"/>
          <w:szCs w:val="20"/>
        </w:rPr>
        <w:t>details of lease</w:t>
      </w:r>
      <w:r w:rsidR="00B5736D" w:rsidRPr="00720D6D">
        <w:rPr>
          <w:rFonts w:ascii="Arial" w:eastAsia="Times New Roman" w:hAnsi="Arial" w:cs="Arial"/>
          <w:bCs/>
          <w:i/>
          <w:iCs/>
          <w:sz w:val="20"/>
          <w:szCs w:val="20"/>
        </w:rPr>
        <w:t xml:space="preserve"> agreement</w:t>
      </w:r>
      <w:r w:rsidR="000636E1" w:rsidRPr="00720D6D">
        <w:rPr>
          <w:rFonts w:ascii="Arial" w:eastAsia="Times New Roman" w:hAnsi="Arial" w:cs="Arial"/>
          <w:bCs/>
          <w:i/>
          <w:iCs/>
          <w:sz w:val="20"/>
          <w:szCs w:val="20"/>
        </w:rPr>
        <w:t xml:space="preserve">. </w:t>
      </w:r>
    </w:p>
    <w:p w14:paraId="6A3E6525" w14:textId="51E785B8" w:rsidR="00B96561" w:rsidRPr="00720D6D" w:rsidRDefault="00B96561" w:rsidP="000C4D74">
      <w:pPr>
        <w:spacing w:before="120" w:after="0"/>
        <w:rPr>
          <w:rFonts w:ascii="Arial" w:eastAsia="Arial" w:hAnsi="Arial" w:cs="Arial"/>
        </w:rPr>
      </w:pPr>
      <w:r w:rsidRPr="00720D6D">
        <w:rPr>
          <w:rFonts w:ascii="Arial" w:eastAsia="Arial" w:hAnsi="Arial" w:cs="Arial"/>
        </w:rPr>
        <w:t>Briefly explain what services/activities are offered in</w:t>
      </w:r>
      <w:r w:rsidR="007A1486" w:rsidRPr="00720D6D">
        <w:rPr>
          <w:rFonts w:ascii="Arial" w:eastAsia="Arial" w:hAnsi="Arial" w:cs="Arial"/>
        </w:rPr>
        <w:t>/by</w:t>
      </w:r>
      <w:r w:rsidRPr="00720D6D">
        <w:rPr>
          <w:rFonts w:ascii="Arial" w:eastAsia="Arial" w:hAnsi="Arial" w:cs="Arial"/>
        </w:rPr>
        <w:t xml:space="preserve"> the building</w:t>
      </w:r>
      <w:r w:rsidR="004D08DB" w:rsidRPr="00720D6D">
        <w:rPr>
          <w:rFonts w:ascii="Arial" w:eastAsia="Arial" w:hAnsi="Arial" w:cs="Arial"/>
        </w:rPr>
        <w:t>,</w:t>
      </w:r>
      <w:r w:rsidR="007A1486" w:rsidRPr="00720D6D">
        <w:rPr>
          <w:rFonts w:ascii="Arial" w:eastAsia="Arial" w:hAnsi="Arial" w:cs="Arial"/>
        </w:rPr>
        <w:t xml:space="preserve"> facility, or structure</w:t>
      </w:r>
      <w:r w:rsidR="00DE3BFB" w:rsidRPr="00720D6D">
        <w:rPr>
          <w:rFonts w:ascii="Arial" w:eastAsia="Arial" w:hAnsi="Arial" w:cs="Arial"/>
        </w:rPr>
        <w:t>.</w:t>
      </w:r>
    </w:p>
    <w:p w14:paraId="22B743B2" w14:textId="5EC52956" w:rsidR="00EF1AB5" w:rsidRPr="0057119D" w:rsidRDefault="00BD4319" w:rsidP="0057119D">
      <w:pPr>
        <w:pStyle w:val="BodyText"/>
        <w:spacing w:before="120"/>
        <w:ind w:left="0"/>
        <w:rPr>
          <w:rFonts w:cs="Arial"/>
          <w:b/>
          <w:lang w:eastAsia="en-CA"/>
        </w:rPr>
      </w:pPr>
      <w:r w:rsidRPr="00DC6AB8">
        <w:rPr>
          <w:rFonts w:cs="Arial"/>
          <w:bCs/>
          <w:lang w:eastAsia="en-CA"/>
        </w:rPr>
        <w:t xml:space="preserve">Note: </w:t>
      </w:r>
      <w:r w:rsidR="00F843F1" w:rsidRPr="00DC6AB8">
        <w:rPr>
          <w:rFonts w:cs="Arial"/>
          <w:bCs/>
          <w:lang w:eastAsia="en-CA"/>
        </w:rPr>
        <w:t xml:space="preserve">If your EOI has been selected to move forward, applications seeking funding </w:t>
      </w:r>
      <w:r w:rsidR="000E4E5F" w:rsidRPr="00DC6AB8">
        <w:rPr>
          <w:rFonts w:cs="Arial"/>
          <w:bCs/>
          <w:lang w:eastAsia="en-CA"/>
        </w:rPr>
        <w:t xml:space="preserve">for </w:t>
      </w:r>
      <w:r w:rsidR="0053565A" w:rsidRPr="00DC6AB8">
        <w:rPr>
          <w:rFonts w:cs="Arial"/>
          <w:bCs/>
          <w:lang w:eastAsia="en-CA"/>
        </w:rPr>
        <w:t>s</w:t>
      </w:r>
      <w:r w:rsidR="000E4E5F" w:rsidRPr="00DC6AB8">
        <w:rPr>
          <w:rFonts w:cs="Arial"/>
          <w:bCs/>
          <w:lang w:eastAsia="en-CA"/>
        </w:rPr>
        <w:t xml:space="preserve">olar </w:t>
      </w:r>
      <w:r w:rsidR="00D97429" w:rsidRPr="00DC6AB8">
        <w:rPr>
          <w:rFonts w:cs="Arial"/>
          <w:bCs/>
          <w:lang w:eastAsia="en-CA"/>
        </w:rPr>
        <w:t>panels</w:t>
      </w:r>
      <w:r w:rsidR="000E4E5F" w:rsidRPr="00DC6AB8">
        <w:rPr>
          <w:rFonts w:cs="Arial"/>
          <w:bCs/>
          <w:lang w:eastAsia="en-CA"/>
        </w:rPr>
        <w:t xml:space="preserve"> </w:t>
      </w:r>
      <w:r w:rsidR="00DA3E3B" w:rsidRPr="00DC6AB8">
        <w:rPr>
          <w:rFonts w:cs="Arial"/>
          <w:bCs/>
          <w:lang w:eastAsia="en-CA"/>
        </w:rPr>
        <w:t xml:space="preserve">must be </w:t>
      </w:r>
      <w:r w:rsidR="000E4E5F" w:rsidRPr="00DC6AB8">
        <w:rPr>
          <w:rFonts w:cs="Arial"/>
          <w:bCs/>
          <w:lang w:eastAsia="en-CA"/>
        </w:rPr>
        <w:t xml:space="preserve">supported by </w:t>
      </w:r>
      <w:r w:rsidR="00845C88" w:rsidRPr="00DC6AB8">
        <w:rPr>
          <w:rFonts w:cs="Arial"/>
          <w:bCs/>
          <w:lang w:eastAsia="en-CA"/>
        </w:rPr>
        <w:t xml:space="preserve">quotes from a qualified installer. </w:t>
      </w:r>
      <w:r w:rsidR="0050378C" w:rsidRPr="00DC6AB8">
        <w:rPr>
          <w:rFonts w:cs="Arial"/>
          <w:bCs/>
          <w:lang w:eastAsia="en-CA"/>
        </w:rPr>
        <w:t>The Grant will cover up to 75% of eligible project costs to a maximum of $</w:t>
      </w:r>
      <w:r w:rsidR="000416F9">
        <w:rPr>
          <w:rFonts w:cs="Arial"/>
          <w:bCs/>
          <w:lang w:eastAsia="en-CA"/>
        </w:rPr>
        <w:t>50</w:t>
      </w:r>
      <w:r w:rsidR="0050378C" w:rsidRPr="00DC6AB8">
        <w:rPr>
          <w:rFonts w:cs="Arial"/>
          <w:bCs/>
          <w:lang w:eastAsia="en-CA"/>
        </w:rPr>
        <w:t>,000 for Renewable Energy Generation.</w:t>
      </w:r>
      <w:r w:rsidR="00DA3E3B" w:rsidRPr="00DC6AB8">
        <w:rPr>
          <w:rFonts w:cs="Arial"/>
          <w:bCs/>
          <w:lang w:eastAsia="en-CA"/>
        </w:rPr>
        <w:t xml:space="preserve"> </w:t>
      </w:r>
    </w:p>
    <w:p w14:paraId="2011519E" w14:textId="70C914F9" w:rsidR="00BD4319" w:rsidRPr="00720D6D" w:rsidRDefault="00BD4319" w:rsidP="00A77B34">
      <w:pPr>
        <w:spacing w:before="120"/>
        <w:rPr>
          <w:rFonts w:ascii="Arial" w:eastAsia="Times New Roman" w:hAnsi="Arial" w:cs="Arial"/>
          <w:b/>
          <w:bCs/>
          <w:sz w:val="24"/>
          <w:szCs w:val="24"/>
          <w:lang w:eastAsia="en-CA"/>
        </w:rPr>
      </w:pPr>
      <w:r w:rsidRPr="00720D6D">
        <w:rPr>
          <w:rFonts w:ascii="Arial" w:eastAsia="Times New Roman" w:hAnsi="Arial" w:cs="Arial"/>
          <w:b/>
          <w:bCs/>
          <w:sz w:val="24"/>
          <w:szCs w:val="24"/>
          <w:lang w:eastAsia="en-CA"/>
        </w:rPr>
        <w:t xml:space="preserve">Are you applying for </w:t>
      </w:r>
      <w:r w:rsidR="001350AB" w:rsidRPr="00720D6D">
        <w:rPr>
          <w:rFonts w:ascii="Arial" w:eastAsia="Times New Roman" w:hAnsi="Arial" w:cs="Arial"/>
          <w:b/>
          <w:bCs/>
          <w:sz w:val="24"/>
          <w:szCs w:val="24"/>
          <w:lang w:eastAsia="en-CA"/>
        </w:rPr>
        <w:t>IMPROVEMENTS TO BUILDINGS OR PROPERTY?</w:t>
      </w:r>
      <w:r w:rsidRPr="00720D6D">
        <w:rPr>
          <w:rFonts w:ascii="Arial" w:eastAsia="Times New Roman" w:hAnsi="Arial" w:cs="Arial"/>
          <w:b/>
          <w:bCs/>
          <w:sz w:val="24"/>
          <w:szCs w:val="24"/>
          <w:lang w:eastAsia="en-CA"/>
        </w:rPr>
        <w:t xml:space="preserve"> (Y/N)</w:t>
      </w:r>
    </w:p>
    <w:p w14:paraId="1C022CA5" w14:textId="6DB4DAF4" w:rsidR="003D4EAA" w:rsidRPr="000C4D74" w:rsidRDefault="00BD4319" w:rsidP="00A77B34">
      <w:pPr>
        <w:spacing w:before="120"/>
        <w:rPr>
          <w:rFonts w:ascii="Arial" w:eastAsia="Times New Roman" w:hAnsi="Arial" w:cs="Arial"/>
          <w:lang w:eastAsia="en-CA"/>
        </w:rPr>
      </w:pPr>
      <w:r w:rsidRPr="00720D6D">
        <w:rPr>
          <w:rFonts w:ascii="Arial" w:eastAsia="Times New Roman" w:hAnsi="Arial" w:cs="Arial"/>
          <w:lang w:eastAsia="en-CA"/>
        </w:rPr>
        <w:t>If yes, the below section appears.</w:t>
      </w:r>
    </w:p>
    <w:p w14:paraId="6A781D1C" w14:textId="1839BB1B" w:rsidR="00AE39C5" w:rsidRPr="00C51FF6" w:rsidRDefault="00352166" w:rsidP="00A77B34">
      <w:pPr>
        <w:spacing w:before="120"/>
        <w:rPr>
          <w:rFonts w:ascii="Arial" w:eastAsia="Times New Roman" w:hAnsi="Arial" w:cs="Arial"/>
          <w:b/>
          <w:bCs/>
          <w:sz w:val="24"/>
          <w:szCs w:val="24"/>
          <w:lang w:eastAsia="en-CA"/>
        </w:rPr>
      </w:pPr>
      <w:r w:rsidRPr="00C51FF6">
        <w:rPr>
          <w:rFonts w:ascii="Arial" w:eastAsia="Times New Roman" w:hAnsi="Arial" w:cs="Arial"/>
          <w:b/>
          <w:bCs/>
          <w:sz w:val="24"/>
          <w:szCs w:val="24"/>
          <w:lang w:eastAsia="en-CA"/>
        </w:rPr>
        <w:t>IMPROV</w:t>
      </w:r>
      <w:r w:rsidR="003D4EAA" w:rsidRPr="00C51FF6">
        <w:rPr>
          <w:rFonts w:ascii="Arial" w:eastAsia="Times New Roman" w:hAnsi="Arial" w:cs="Arial"/>
          <w:b/>
          <w:bCs/>
          <w:sz w:val="24"/>
          <w:szCs w:val="24"/>
          <w:lang w:eastAsia="en-CA"/>
        </w:rPr>
        <w:t>E</w:t>
      </w:r>
      <w:r w:rsidRPr="00C51FF6">
        <w:rPr>
          <w:rFonts w:ascii="Arial" w:eastAsia="Times New Roman" w:hAnsi="Arial" w:cs="Arial"/>
          <w:b/>
          <w:bCs/>
          <w:sz w:val="24"/>
          <w:szCs w:val="24"/>
          <w:lang w:eastAsia="en-CA"/>
        </w:rPr>
        <w:t>MENTS TO BUILDINGS OR PROPERTY</w:t>
      </w:r>
    </w:p>
    <w:p w14:paraId="58F2D06A" w14:textId="1A002748" w:rsidR="007214E9" w:rsidRPr="00720D6D" w:rsidRDefault="007214E9" w:rsidP="000C4D74">
      <w:pPr>
        <w:spacing w:before="120" w:after="0" w:line="240" w:lineRule="auto"/>
        <w:rPr>
          <w:rFonts w:ascii="Arial" w:eastAsia="Arial" w:hAnsi="Arial" w:cs="Arial"/>
        </w:rPr>
      </w:pPr>
      <w:r w:rsidRPr="00720D6D">
        <w:rPr>
          <w:rFonts w:ascii="Arial" w:eastAsia="Arial" w:hAnsi="Arial" w:cs="Arial"/>
        </w:rPr>
        <w:t xml:space="preserve">What is the </w:t>
      </w:r>
      <w:r w:rsidR="00DC71FE" w:rsidRPr="00720D6D">
        <w:rPr>
          <w:rFonts w:ascii="Arial" w:eastAsia="Arial" w:hAnsi="Arial" w:cs="Arial"/>
        </w:rPr>
        <w:t xml:space="preserve">operating </w:t>
      </w:r>
      <w:r w:rsidRPr="00720D6D">
        <w:rPr>
          <w:rFonts w:ascii="Arial" w:eastAsia="Arial" w:hAnsi="Arial" w:cs="Arial"/>
        </w:rPr>
        <w:t xml:space="preserve">name of the building, </w:t>
      </w:r>
      <w:r w:rsidR="0081634C" w:rsidRPr="00720D6D">
        <w:rPr>
          <w:rFonts w:ascii="Arial" w:eastAsia="Arial" w:hAnsi="Arial" w:cs="Arial"/>
        </w:rPr>
        <w:t>facility</w:t>
      </w:r>
      <w:r w:rsidRPr="00720D6D">
        <w:rPr>
          <w:rFonts w:ascii="Arial" w:eastAsia="Arial" w:hAnsi="Arial" w:cs="Arial"/>
        </w:rPr>
        <w:t xml:space="preserve">, or structure where the </w:t>
      </w:r>
      <w:r w:rsidR="0071242A" w:rsidRPr="00720D6D">
        <w:rPr>
          <w:rFonts w:ascii="Arial" w:eastAsia="Arial" w:hAnsi="Arial" w:cs="Arial"/>
        </w:rPr>
        <w:t>improvements will take place?</w:t>
      </w:r>
    </w:p>
    <w:p w14:paraId="555B4492" w14:textId="77777777" w:rsidR="007E12F2" w:rsidRPr="00720D6D" w:rsidRDefault="007E12F2" w:rsidP="000C4D74">
      <w:pPr>
        <w:spacing w:before="120" w:after="0" w:line="240" w:lineRule="auto"/>
        <w:rPr>
          <w:rFonts w:ascii="Arial" w:eastAsia="Times New Roman" w:hAnsi="Arial" w:cs="Arial"/>
          <w:bCs/>
          <w:i/>
          <w:iCs/>
          <w:sz w:val="20"/>
          <w:szCs w:val="20"/>
        </w:rPr>
      </w:pPr>
      <w:r w:rsidRPr="00720D6D">
        <w:rPr>
          <w:rFonts w:ascii="Arial" w:eastAsia="Times New Roman" w:hAnsi="Arial" w:cs="Arial"/>
          <w:bCs/>
          <w:i/>
          <w:iCs/>
          <w:sz w:val="20"/>
          <w:szCs w:val="20"/>
        </w:rPr>
        <w:t>Enter the name and the address.</w:t>
      </w:r>
    </w:p>
    <w:p w14:paraId="14F9716F" w14:textId="03165008" w:rsidR="00B96561" w:rsidRPr="00720D6D" w:rsidRDefault="00B96561" w:rsidP="000C4D74">
      <w:pPr>
        <w:spacing w:before="120" w:after="0" w:line="240" w:lineRule="auto"/>
        <w:rPr>
          <w:rFonts w:ascii="Arial" w:eastAsia="Arial" w:hAnsi="Arial" w:cs="Arial"/>
        </w:rPr>
      </w:pPr>
      <w:r w:rsidRPr="00720D6D">
        <w:rPr>
          <w:rFonts w:ascii="Arial" w:eastAsia="Arial" w:hAnsi="Arial" w:cs="Arial"/>
        </w:rPr>
        <w:t xml:space="preserve">Does your </w:t>
      </w:r>
      <w:r w:rsidR="00C32381" w:rsidRPr="00720D6D">
        <w:rPr>
          <w:rFonts w:ascii="Arial" w:eastAsia="Arial" w:hAnsi="Arial" w:cs="Arial"/>
        </w:rPr>
        <w:t xml:space="preserve">non-profit or </w:t>
      </w:r>
      <w:r w:rsidR="00817A45" w:rsidRPr="00720D6D">
        <w:rPr>
          <w:rFonts w:ascii="Arial" w:eastAsia="Arial" w:hAnsi="Arial" w:cs="Arial"/>
        </w:rPr>
        <w:t>First Nation</w:t>
      </w:r>
      <w:r w:rsidR="009E277A" w:rsidRPr="00720D6D">
        <w:rPr>
          <w:rFonts w:ascii="Arial" w:eastAsia="Arial" w:hAnsi="Arial" w:cs="Arial"/>
        </w:rPr>
        <w:t xml:space="preserve"> community</w:t>
      </w:r>
      <w:r w:rsidR="00C32381" w:rsidRPr="00720D6D">
        <w:rPr>
          <w:rFonts w:ascii="Arial" w:eastAsia="Arial" w:hAnsi="Arial" w:cs="Arial"/>
        </w:rPr>
        <w:t xml:space="preserve"> </w:t>
      </w:r>
      <w:r w:rsidRPr="00720D6D">
        <w:rPr>
          <w:rFonts w:ascii="Arial" w:eastAsia="Arial" w:hAnsi="Arial" w:cs="Arial"/>
        </w:rPr>
        <w:t>own the building, facility, or structure?</w:t>
      </w:r>
      <w:r w:rsidR="00503604" w:rsidRPr="00720D6D">
        <w:rPr>
          <w:rFonts w:ascii="Arial" w:eastAsia="Arial" w:hAnsi="Arial" w:cs="Arial"/>
        </w:rPr>
        <w:t xml:space="preserve"> </w:t>
      </w:r>
    </w:p>
    <w:p w14:paraId="1966B9FA" w14:textId="3BA9BED9" w:rsidR="00B96561" w:rsidRPr="00720D6D" w:rsidRDefault="00F73C68" w:rsidP="000C4D74">
      <w:pPr>
        <w:spacing w:before="120"/>
        <w:rPr>
          <w:rFonts w:ascii="Arial" w:eastAsia="Times New Roman" w:hAnsi="Arial" w:cs="Arial"/>
          <w:bCs/>
          <w:i/>
          <w:iCs/>
          <w:sz w:val="20"/>
          <w:szCs w:val="20"/>
        </w:rPr>
      </w:pPr>
      <w:r w:rsidRPr="00720D6D">
        <w:rPr>
          <w:rFonts w:ascii="Arial" w:eastAsia="Times New Roman" w:hAnsi="Arial" w:cs="Arial"/>
          <w:bCs/>
          <w:i/>
          <w:iCs/>
          <w:sz w:val="20"/>
          <w:szCs w:val="20"/>
        </w:rPr>
        <w:t>Yes or No</w:t>
      </w:r>
      <w:r w:rsidR="00156291" w:rsidRPr="00720D6D">
        <w:rPr>
          <w:rFonts w:ascii="Arial" w:eastAsia="Times New Roman" w:hAnsi="Arial" w:cs="Arial"/>
          <w:bCs/>
          <w:i/>
          <w:iCs/>
          <w:sz w:val="20"/>
          <w:szCs w:val="20"/>
        </w:rPr>
        <w:t>. If no, please explain</w:t>
      </w:r>
      <w:r w:rsidR="001F1FD9" w:rsidRPr="00720D6D">
        <w:rPr>
          <w:rFonts w:ascii="Arial" w:eastAsia="Times New Roman" w:hAnsi="Arial" w:cs="Arial"/>
          <w:bCs/>
          <w:i/>
          <w:iCs/>
          <w:sz w:val="20"/>
          <w:szCs w:val="20"/>
        </w:rPr>
        <w:t xml:space="preserve"> and provide details of lease agreement.</w:t>
      </w:r>
    </w:p>
    <w:p w14:paraId="7FF54D33" w14:textId="4D3440AA" w:rsidR="00B96561" w:rsidRPr="00720D6D" w:rsidRDefault="00B96561" w:rsidP="000C4D74">
      <w:pPr>
        <w:spacing w:before="120" w:after="0"/>
        <w:rPr>
          <w:rFonts w:ascii="Arial" w:eastAsia="Arial" w:hAnsi="Arial" w:cs="Arial"/>
        </w:rPr>
      </w:pPr>
      <w:r w:rsidRPr="00720D6D">
        <w:rPr>
          <w:rFonts w:ascii="Arial" w:eastAsia="Arial" w:hAnsi="Arial" w:cs="Arial"/>
        </w:rPr>
        <w:t xml:space="preserve">Briefly explain what services/activities are offered </w:t>
      </w:r>
      <w:r w:rsidR="004D08DB" w:rsidRPr="00720D6D">
        <w:rPr>
          <w:rFonts w:ascii="Arial" w:eastAsia="Arial" w:hAnsi="Arial" w:cs="Arial"/>
        </w:rPr>
        <w:t>in/by the building, facility, or structure</w:t>
      </w:r>
      <w:r w:rsidR="00C841FA" w:rsidRPr="00720D6D">
        <w:rPr>
          <w:rFonts w:ascii="Arial" w:eastAsia="Arial" w:hAnsi="Arial" w:cs="Arial"/>
        </w:rPr>
        <w:t>.</w:t>
      </w:r>
    </w:p>
    <w:p w14:paraId="084A7EEF" w14:textId="1A45BC69" w:rsidR="001B4F35" w:rsidRPr="00720D6D" w:rsidRDefault="001B4F35" w:rsidP="000C4D74">
      <w:pPr>
        <w:spacing w:before="120" w:after="0" w:line="240" w:lineRule="auto"/>
        <w:rPr>
          <w:rFonts w:ascii="Arial" w:eastAsia="Arial" w:hAnsi="Arial" w:cs="Arial"/>
        </w:rPr>
      </w:pPr>
      <w:bookmarkStart w:id="1" w:name="_Hlk106116294"/>
      <w:r w:rsidRPr="00720D6D">
        <w:rPr>
          <w:rFonts w:ascii="Arial" w:eastAsia="Arial" w:hAnsi="Arial" w:cs="Arial"/>
        </w:rPr>
        <w:t>What improvements do you think that your building</w:t>
      </w:r>
      <w:r w:rsidR="00033DE5" w:rsidRPr="00720D6D">
        <w:rPr>
          <w:rFonts w:ascii="Arial" w:eastAsia="Arial" w:hAnsi="Arial" w:cs="Arial"/>
        </w:rPr>
        <w:t xml:space="preserve"> or property</w:t>
      </w:r>
      <w:r w:rsidRPr="00720D6D">
        <w:rPr>
          <w:rFonts w:ascii="Arial" w:eastAsia="Arial" w:hAnsi="Arial" w:cs="Arial"/>
        </w:rPr>
        <w:t xml:space="preserve"> needs? Refer to the eligible and ineligible costs listed in Program Guide. (200 words)</w:t>
      </w:r>
    </w:p>
    <w:p w14:paraId="1F57A276" w14:textId="5E0DFBC9" w:rsidR="00050741" w:rsidRPr="00720D6D" w:rsidRDefault="00050741" w:rsidP="000C4D74">
      <w:pPr>
        <w:spacing w:before="120" w:after="0" w:line="240" w:lineRule="auto"/>
        <w:rPr>
          <w:rFonts w:ascii="Arial" w:eastAsia="Times New Roman" w:hAnsi="Arial" w:cs="Arial"/>
          <w:bCs/>
          <w:i/>
          <w:iCs/>
          <w:sz w:val="20"/>
          <w:szCs w:val="20"/>
        </w:rPr>
      </w:pPr>
      <w:r w:rsidRPr="00720D6D">
        <w:rPr>
          <w:rFonts w:ascii="Arial" w:eastAsia="Times New Roman" w:hAnsi="Arial" w:cs="Arial"/>
          <w:bCs/>
          <w:i/>
          <w:iCs/>
          <w:sz w:val="20"/>
          <w:szCs w:val="20"/>
        </w:rPr>
        <w:t>What potential improvements in energy efficiency or conservation could your building benefit from?</w:t>
      </w:r>
    </w:p>
    <w:p w14:paraId="4BF2AB5B" w14:textId="3823F87D" w:rsidR="00687BAE" w:rsidRPr="00BD0953" w:rsidRDefault="00687BAE" w:rsidP="000C4D74">
      <w:pPr>
        <w:spacing w:before="120"/>
        <w:rPr>
          <w:rFonts w:ascii="Arial" w:eastAsia="Times New Roman" w:hAnsi="Arial" w:cs="Arial"/>
        </w:rPr>
      </w:pPr>
      <w:r w:rsidRPr="00720D6D">
        <w:rPr>
          <w:rFonts w:ascii="Arial" w:eastAsia="Times New Roman" w:hAnsi="Arial" w:cs="Arial"/>
        </w:rPr>
        <w:t xml:space="preserve">How will these </w:t>
      </w:r>
      <w:r w:rsidR="00DD1C8B" w:rsidRPr="00720D6D">
        <w:rPr>
          <w:rFonts w:ascii="Arial" w:eastAsia="Times New Roman" w:hAnsi="Arial" w:cs="Arial"/>
        </w:rPr>
        <w:t>improvements</w:t>
      </w:r>
      <w:r w:rsidRPr="00720D6D">
        <w:rPr>
          <w:rFonts w:ascii="Arial" w:eastAsia="Times New Roman" w:hAnsi="Arial" w:cs="Arial"/>
        </w:rPr>
        <w:t xml:space="preserve"> lead to greenhouse gas reduction, </w:t>
      </w:r>
      <w:r w:rsidR="0094654B" w:rsidRPr="00720D6D">
        <w:rPr>
          <w:rFonts w:ascii="Arial" w:eastAsia="Times New Roman" w:hAnsi="Arial" w:cs="Arial"/>
        </w:rPr>
        <w:t xml:space="preserve">climate </w:t>
      </w:r>
      <w:r w:rsidRPr="00720D6D">
        <w:rPr>
          <w:rFonts w:ascii="Arial" w:eastAsia="Times New Roman" w:hAnsi="Arial" w:cs="Arial"/>
        </w:rPr>
        <w:t xml:space="preserve">adaptation, resiliency or energy </w:t>
      </w:r>
      <w:r w:rsidRPr="00BD0953">
        <w:rPr>
          <w:rFonts w:ascii="Arial" w:eastAsia="Times New Roman" w:hAnsi="Arial" w:cs="Arial"/>
        </w:rPr>
        <w:t>efficiency</w:t>
      </w:r>
      <w:r w:rsidR="0094654B" w:rsidRPr="00BD0953">
        <w:rPr>
          <w:rFonts w:ascii="Arial" w:eastAsia="Times New Roman" w:hAnsi="Arial" w:cs="Arial"/>
        </w:rPr>
        <w:t>?</w:t>
      </w:r>
      <w:r w:rsidRPr="00BD0953">
        <w:rPr>
          <w:rFonts w:ascii="Arial" w:eastAsia="Times New Roman" w:hAnsi="Arial" w:cs="Arial"/>
          <w:b/>
          <w:bCs/>
        </w:rPr>
        <w:t xml:space="preserve"> </w:t>
      </w:r>
      <w:r w:rsidRPr="00BD0953">
        <w:rPr>
          <w:rFonts w:ascii="Arial" w:eastAsia="Times New Roman" w:hAnsi="Arial" w:cs="Arial"/>
        </w:rPr>
        <w:t>(150 words)</w:t>
      </w:r>
    </w:p>
    <w:p w14:paraId="76FA80BB" w14:textId="63D408AC" w:rsidR="006F2B4A" w:rsidRPr="00BD0953" w:rsidRDefault="006F2B4A" w:rsidP="006F2B4A">
      <w:pPr>
        <w:spacing w:after="0"/>
        <w:rPr>
          <w:rFonts w:ascii="Arial" w:eastAsia="Times New Roman" w:hAnsi="Arial" w:cs="Arial"/>
          <w:b/>
          <w:bCs/>
        </w:rPr>
      </w:pPr>
      <w:r w:rsidRPr="00BD0953">
        <w:rPr>
          <w:rFonts w:ascii="Arial" w:eastAsia="Times New Roman" w:hAnsi="Arial" w:cs="Arial"/>
          <w:b/>
          <w:bCs/>
        </w:rPr>
        <w:t>Does your organization pay the utility bills?</w:t>
      </w:r>
    </w:p>
    <w:p w14:paraId="1729CAFE" w14:textId="5537AEA7" w:rsidR="006F2B4A" w:rsidRPr="00BD0953" w:rsidRDefault="006F2B4A" w:rsidP="006F2B4A">
      <w:pPr>
        <w:rPr>
          <w:rFonts w:ascii="Arial" w:eastAsia="Times New Roman" w:hAnsi="Arial" w:cs="Arial"/>
          <w:bCs/>
          <w:i/>
          <w:iCs/>
          <w:sz w:val="20"/>
          <w:szCs w:val="20"/>
        </w:rPr>
      </w:pPr>
      <w:r w:rsidRPr="00BD0953">
        <w:rPr>
          <w:rFonts w:ascii="Arial" w:eastAsia="Times New Roman" w:hAnsi="Arial" w:cs="Arial"/>
          <w:bCs/>
          <w:i/>
          <w:iCs/>
          <w:sz w:val="20"/>
          <w:szCs w:val="20"/>
        </w:rPr>
        <w:t>Yes or No. If no, please explain.</w:t>
      </w:r>
    </w:p>
    <w:p w14:paraId="546F813C" w14:textId="3F19E8CE" w:rsidR="00B8517B" w:rsidRPr="00720D6D" w:rsidRDefault="00BD4319" w:rsidP="000C4D74">
      <w:pPr>
        <w:pStyle w:val="BodyText"/>
        <w:spacing w:before="120"/>
        <w:ind w:left="0"/>
        <w:rPr>
          <w:rFonts w:cs="Arial"/>
          <w:b/>
          <w:lang w:eastAsia="en-CA"/>
        </w:rPr>
      </w:pPr>
      <w:r w:rsidRPr="00BD0953">
        <w:rPr>
          <w:rFonts w:cs="Arial"/>
          <w:b/>
          <w:lang w:eastAsia="en-CA"/>
        </w:rPr>
        <w:t xml:space="preserve">Note: </w:t>
      </w:r>
      <w:r w:rsidRPr="00BD0953">
        <w:rPr>
          <w:rFonts w:cs="Arial"/>
          <w:bCs/>
          <w:lang w:eastAsia="en-CA"/>
        </w:rPr>
        <w:t xml:space="preserve">For </w:t>
      </w:r>
      <w:r w:rsidR="00B72A15" w:rsidRPr="00BD0953">
        <w:rPr>
          <w:rFonts w:cs="Arial"/>
          <w:bCs/>
          <w:lang w:eastAsia="en-CA"/>
        </w:rPr>
        <w:t>Improvements to Buildings</w:t>
      </w:r>
      <w:r w:rsidR="00B72A15" w:rsidRPr="00720D6D">
        <w:rPr>
          <w:rFonts w:cs="Arial"/>
          <w:bCs/>
          <w:lang w:eastAsia="en-CA"/>
        </w:rPr>
        <w:t xml:space="preserve"> or Property </w:t>
      </w:r>
      <w:r w:rsidRPr="00720D6D">
        <w:rPr>
          <w:rFonts w:cs="Arial"/>
          <w:bCs/>
          <w:lang w:eastAsia="en-CA"/>
        </w:rPr>
        <w:t>requests</w:t>
      </w:r>
      <w:r w:rsidR="00B72A15" w:rsidRPr="00720D6D">
        <w:rPr>
          <w:rFonts w:cs="Arial"/>
          <w:bCs/>
          <w:lang w:eastAsia="en-CA"/>
        </w:rPr>
        <w:t>,</w:t>
      </w:r>
      <w:r w:rsidRPr="00720D6D">
        <w:rPr>
          <w:rFonts w:cs="Arial"/>
          <w:bCs/>
          <w:lang w:eastAsia="en-CA"/>
        </w:rPr>
        <w:t xml:space="preserve"> the scope of the project will be provided by the Advisor who will assess your needs in detail and help you develop the project and budget. The Grant will cover up 75% of eligible project costs to a maximum of $</w:t>
      </w:r>
      <w:r w:rsidR="000416F9">
        <w:rPr>
          <w:rFonts w:cs="Arial"/>
          <w:bCs/>
          <w:lang w:eastAsia="en-CA"/>
        </w:rPr>
        <w:t>1</w:t>
      </w:r>
      <w:r w:rsidR="0027282D" w:rsidRPr="00720D6D">
        <w:rPr>
          <w:rFonts w:cs="Arial"/>
          <w:bCs/>
          <w:lang w:eastAsia="en-CA"/>
        </w:rPr>
        <w:t>5</w:t>
      </w:r>
      <w:r w:rsidRPr="00720D6D">
        <w:rPr>
          <w:rFonts w:cs="Arial"/>
          <w:bCs/>
          <w:lang w:eastAsia="en-CA"/>
        </w:rPr>
        <w:t xml:space="preserve">0,000 for </w:t>
      </w:r>
      <w:r w:rsidR="00D32B99" w:rsidRPr="00720D6D">
        <w:rPr>
          <w:rFonts w:cs="Arial"/>
          <w:bCs/>
          <w:lang w:eastAsia="en-CA"/>
        </w:rPr>
        <w:t>Improvements to Buildings or Property</w:t>
      </w:r>
      <w:r w:rsidR="004272EB" w:rsidRPr="00720D6D">
        <w:rPr>
          <w:rFonts w:cs="Arial"/>
          <w:bCs/>
          <w:lang w:eastAsia="en-CA"/>
        </w:rPr>
        <w:t>.</w:t>
      </w:r>
      <w:bookmarkEnd w:id="1"/>
    </w:p>
    <w:p w14:paraId="6473C7A0" w14:textId="437397EB" w:rsidR="00310ADF" w:rsidRPr="000C4D74" w:rsidRDefault="00950BB4" w:rsidP="000C4D74">
      <w:pPr>
        <w:pStyle w:val="TrustBody1"/>
        <w:spacing w:before="120" w:after="160"/>
      </w:pPr>
      <w:r w:rsidRPr="00720D6D">
        <w:t>Does your organization ha</w:t>
      </w:r>
      <w:r w:rsidR="00065FDF" w:rsidRPr="00720D6D">
        <w:t>ve a plan to support the ongoing maintenance of an</w:t>
      </w:r>
      <w:r w:rsidR="00310ADF" w:rsidRPr="00720D6D">
        <w:t>y acquired infrastructure? (</w:t>
      </w:r>
      <w:r w:rsidR="00065FDF" w:rsidRPr="00720D6D">
        <w:t>Y/N</w:t>
      </w:r>
      <w:r w:rsidR="00310ADF" w:rsidRPr="00720D6D">
        <w:t>)</w:t>
      </w:r>
      <w:r w:rsidR="00310ADF" w:rsidRPr="000C4D74">
        <w:t xml:space="preserve">  </w:t>
      </w:r>
    </w:p>
    <w:p w14:paraId="5D6780A4" w14:textId="77777777" w:rsidR="00A77B34" w:rsidRPr="00C406DE" w:rsidRDefault="00A77B34" w:rsidP="00632399">
      <w:pPr>
        <w:pStyle w:val="TrustHeader2"/>
        <w:rPr>
          <w:i/>
          <w:iCs/>
        </w:rPr>
      </w:pPr>
      <w:r w:rsidRPr="00C406DE">
        <w:lastRenderedPageBreak/>
        <w:t>SUPPORTING DOCUMENTS</w:t>
      </w:r>
    </w:p>
    <w:p w14:paraId="66BEEA1E" w14:textId="77777777" w:rsidR="00A77B34" w:rsidRPr="00867986" w:rsidRDefault="00A77B34" w:rsidP="00A77B34">
      <w:pPr>
        <w:pStyle w:val="TrustParaTitle"/>
        <w:spacing w:after="120" w:line="240" w:lineRule="auto"/>
        <w:rPr>
          <w:i/>
          <w:iCs/>
          <w:sz w:val="20"/>
          <w:szCs w:val="20"/>
        </w:rPr>
      </w:pPr>
      <w:r w:rsidRPr="00867986">
        <w:rPr>
          <w:b w:val="0"/>
          <w:bCs w:val="0"/>
          <w:i/>
          <w:iCs/>
          <w:sz w:val="20"/>
          <w:szCs w:val="20"/>
        </w:rPr>
        <w:t>Are you providing additional material that provides further evidence to support your project idea?</w:t>
      </w:r>
      <w:r w:rsidRPr="00867986">
        <w:rPr>
          <w:i/>
          <w:iCs/>
          <w:sz w:val="20"/>
          <w:szCs w:val="20"/>
        </w:rPr>
        <w:t xml:space="preserve"> </w:t>
      </w:r>
      <w:r w:rsidRPr="00867986">
        <w:rPr>
          <w:b w:val="0"/>
          <w:bCs w:val="0"/>
          <w:i/>
          <w:iCs/>
          <w:color w:val="333333"/>
          <w:sz w:val="20"/>
          <w:szCs w:val="20"/>
        </w:rPr>
        <w:t>List what you are submitting</w:t>
      </w:r>
      <w:r w:rsidRPr="00867986">
        <w:rPr>
          <w:b w:val="0"/>
          <w:bCs w:val="0"/>
          <w:i/>
          <w:iCs/>
          <w:sz w:val="20"/>
          <w:szCs w:val="20"/>
        </w:rPr>
        <w:t xml:space="preserve"> below. (Examples of Supporting Documents include, letters of support, quotes, approvals, maps, lease agreements, etc.)</w:t>
      </w:r>
      <w:r w:rsidRPr="00867986">
        <w:rPr>
          <w:i/>
          <w:iCs/>
          <w:sz w:val="20"/>
          <w:szCs w:val="20"/>
        </w:rPr>
        <w:t xml:space="preserve">  </w:t>
      </w:r>
    </w:p>
    <w:p w14:paraId="4528793C" w14:textId="77777777" w:rsidR="00A77B34" w:rsidRDefault="00A77B34" w:rsidP="00A77B34">
      <w:pPr>
        <w:spacing w:after="120" w:line="240" w:lineRule="auto"/>
        <w:contextualSpacing/>
        <w:rPr>
          <w:rFonts w:ascii="Arial" w:hAnsi="Arial" w:cs="Arial"/>
          <w:color w:val="333333"/>
        </w:rPr>
      </w:pPr>
      <w:r>
        <w:rPr>
          <w:rFonts w:ascii="Arial" w:hAnsi="Arial" w:cs="Arial"/>
          <w:color w:val="333333"/>
        </w:rPr>
        <w:t xml:space="preserve">1. </w:t>
      </w:r>
    </w:p>
    <w:p w14:paraId="3CBFC1B2" w14:textId="77777777" w:rsidR="00A77B34" w:rsidRDefault="00A77B34" w:rsidP="00A77B34">
      <w:pPr>
        <w:spacing w:after="120" w:line="240" w:lineRule="auto"/>
        <w:contextualSpacing/>
        <w:rPr>
          <w:rFonts w:ascii="Arial" w:hAnsi="Arial" w:cs="Arial"/>
          <w:color w:val="333333"/>
        </w:rPr>
      </w:pPr>
      <w:r>
        <w:rPr>
          <w:rFonts w:ascii="Arial" w:hAnsi="Arial" w:cs="Arial"/>
          <w:color w:val="333333"/>
        </w:rPr>
        <w:t xml:space="preserve">2. </w:t>
      </w:r>
    </w:p>
    <w:p w14:paraId="2376ADC5" w14:textId="77777777" w:rsidR="00A77B34" w:rsidRPr="00117C24" w:rsidRDefault="00A77B34" w:rsidP="00A77B34">
      <w:pPr>
        <w:widowControl w:val="0"/>
        <w:spacing w:after="120" w:line="240" w:lineRule="auto"/>
        <w:rPr>
          <w:rFonts w:ascii="Arial" w:eastAsia="Maven Pro" w:hAnsi="Arial" w:cs="Arial"/>
          <w:b/>
        </w:rPr>
      </w:pPr>
      <w:r w:rsidRPr="00117C24">
        <w:rPr>
          <w:rFonts w:ascii="Arial" w:hAnsi="Arial" w:cs="Arial"/>
          <w:b/>
        </w:rPr>
        <w:t>You</w:t>
      </w:r>
      <w:r w:rsidRPr="00117C24">
        <w:rPr>
          <w:rFonts w:ascii="Arial" w:eastAsia="Maven Pro" w:hAnsi="Arial" w:cs="Arial"/>
          <w:b/>
        </w:rPr>
        <w:t xml:space="preserve"> may upload up to six s</w:t>
      </w:r>
      <w:r w:rsidRPr="00117C24">
        <w:rPr>
          <w:rFonts w:ascii="Arial" w:hAnsi="Arial" w:cs="Arial"/>
          <w:b/>
          <w:spacing w:val="-1"/>
        </w:rPr>
        <w:t>upporting</w:t>
      </w:r>
      <w:r w:rsidRPr="00117C24">
        <w:rPr>
          <w:rFonts w:ascii="Arial" w:hAnsi="Arial" w:cs="Arial"/>
          <w:b/>
          <w:spacing w:val="-2"/>
        </w:rPr>
        <w:t xml:space="preserve"> </w:t>
      </w:r>
      <w:r w:rsidRPr="00117C24">
        <w:rPr>
          <w:rFonts w:ascii="Arial" w:hAnsi="Arial" w:cs="Arial"/>
          <w:b/>
          <w:spacing w:val="-1"/>
        </w:rPr>
        <w:t>documents</w:t>
      </w:r>
      <w:r w:rsidRPr="00117C24">
        <w:rPr>
          <w:rFonts w:ascii="Arial" w:eastAsia="Maven Pro" w:hAnsi="Arial" w:cs="Arial"/>
          <w:b/>
        </w:rPr>
        <w:t xml:space="preserve">.   </w:t>
      </w:r>
    </w:p>
    <w:p w14:paraId="1AF52BD2" w14:textId="77777777" w:rsidR="00A77B34" w:rsidRPr="0074174D" w:rsidRDefault="00A77B34" w:rsidP="00A77B34">
      <w:pPr>
        <w:pStyle w:val="ListParagraph"/>
        <w:numPr>
          <w:ilvl w:val="0"/>
          <w:numId w:val="8"/>
        </w:numPr>
        <w:spacing w:after="120" w:line="240" w:lineRule="auto"/>
        <w:rPr>
          <w:rFonts w:ascii="Arial" w:hAnsi="Arial" w:cs="Arial"/>
          <w:i/>
          <w:iCs/>
          <w:color w:val="333333"/>
        </w:rPr>
      </w:pPr>
      <w:r w:rsidRPr="0074174D">
        <w:rPr>
          <w:rFonts w:ascii="Arial" w:hAnsi="Arial" w:cs="Arial"/>
          <w:i/>
          <w:iCs/>
          <w:spacing w:val="-1"/>
        </w:rPr>
        <w:t>Before uploading your supporting document, ensure the file name is clear and identifies the content.</w:t>
      </w:r>
    </w:p>
    <w:p w14:paraId="4A9ED52E" w14:textId="77777777" w:rsidR="00A77B34" w:rsidRPr="0074174D" w:rsidRDefault="00A77B34" w:rsidP="007A3F0E">
      <w:pPr>
        <w:pStyle w:val="ListParagraph"/>
        <w:numPr>
          <w:ilvl w:val="0"/>
          <w:numId w:val="8"/>
        </w:numPr>
        <w:spacing w:after="120" w:line="240" w:lineRule="auto"/>
        <w:rPr>
          <w:rFonts w:ascii="Arial" w:hAnsi="Arial" w:cs="Arial"/>
          <w:i/>
          <w:iCs/>
          <w:color w:val="333333"/>
        </w:rPr>
      </w:pPr>
      <w:r w:rsidRPr="0074174D">
        <w:rPr>
          <w:rFonts w:ascii="Arial" w:hAnsi="Arial" w:cs="Arial"/>
          <w:i/>
          <w:iCs/>
          <w:spacing w:val="-1"/>
        </w:rPr>
        <w:t>File size may not exceed 3MB per document, and a total of 10 MB for all uploads.</w:t>
      </w:r>
    </w:p>
    <w:p w14:paraId="4A6520E6" w14:textId="77777777" w:rsidR="00A77B34" w:rsidRPr="009622D8" w:rsidRDefault="00A77B34" w:rsidP="00632399">
      <w:pPr>
        <w:pStyle w:val="TrustHeader2"/>
        <w:rPr>
          <w:i/>
          <w:iCs/>
        </w:rPr>
      </w:pPr>
      <w:r w:rsidRPr="009622D8">
        <w:t>ADDITIONAL INFORMATION</w:t>
      </w:r>
    </w:p>
    <w:p w14:paraId="24ABF392" w14:textId="77777777" w:rsidR="00A77B34" w:rsidRPr="0074174D" w:rsidRDefault="00A77B34" w:rsidP="00A77B34">
      <w:pPr>
        <w:pStyle w:val="TrustParaTitle"/>
        <w:spacing w:before="120" w:line="240" w:lineRule="auto"/>
        <w:rPr>
          <w:b w:val="0"/>
          <w:bCs w:val="0"/>
          <w:i/>
          <w:iCs/>
          <w:sz w:val="20"/>
          <w:szCs w:val="24"/>
        </w:rPr>
      </w:pPr>
      <w:r w:rsidRPr="00C15C2A">
        <w:t>Is there anything</w:t>
      </w:r>
      <w:r w:rsidRPr="00C15C2A">
        <w:rPr>
          <w:spacing w:val="-2"/>
        </w:rPr>
        <w:t xml:space="preserve"> </w:t>
      </w:r>
      <w:r w:rsidRPr="00C15C2A">
        <w:rPr>
          <w:spacing w:val="-1"/>
        </w:rPr>
        <w:t>else you would</w:t>
      </w:r>
      <w:r w:rsidRPr="00C15C2A">
        <w:t xml:space="preserve"> </w:t>
      </w:r>
      <w:r w:rsidRPr="00C15C2A">
        <w:rPr>
          <w:spacing w:val="-1"/>
        </w:rPr>
        <w:t>like to</w:t>
      </w:r>
      <w:r w:rsidRPr="00C15C2A">
        <w:rPr>
          <w:spacing w:val="-2"/>
        </w:rPr>
        <w:t xml:space="preserve"> </w:t>
      </w:r>
      <w:r w:rsidRPr="00C15C2A">
        <w:rPr>
          <w:spacing w:val="-1"/>
        </w:rPr>
        <w:t>add</w:t>
      </w:r>
      <w:r w:rsidRPr="00C15C2A">
        <w:t xml:space="preserve"> </w:t>
      </w:r>
      <w:r w:rsidRPr="00C15C2A">
        <w:rPr>
          <w:spacing w:val="-1"/>
        </w:rPr>
        <w:t>that</w:t>
      </w:r>
      <w:r w:rsidRPr="00C15C2A">
        <w:t xml:space="preserve"> </w:t>
      </w:r>
      <w:r w:rsidRPr="00C15C2A">
        <w:rPr>
          <w:spacing w:val="-1"/>
        </w:rPr>
        <w:t>has not</w:t>
      </w:r>
      <w:r w:rsidRPr="00C15C2A">
        <w:t xml:space="preserve"> </w:t>
      </w:r>
      <w:r w:rsidRPr="00C15C2A">
        <w:rPr>
          <w:spacing w:val="-1"/>
        </w:rPr>
        <w:t>already been</w:t>
      </w:r>
      <w:r w:rsidRPr="00C15C2A">
        <w:rPr>
          <w:spacing w:val="-4"/>
        </w:rPr>
        <w:t xml:space="preserve"> </w:t>
      </w:r>
      <w:r w:rsidRPr="00C15C2A">
        <w:rPr>
          <w:spacing w:val="-1"/>
        </w:rPr>
        <w:t xml:space="preserve">mentioned? </w:t>
      </w:r>
      <w:r w:rsidRPr="0074174D">
        <w:rPr>
          <w:b w:val="0"/>
          <w:bCs w:val="0"/>
          <w:i/>
          <w:iCs/>
          <w:sz w:val="20"/>
          <w:szCs w:val="24"/>
        </w:rPr>
        <w:t>(220 words)</w:t>
      </w:r>
    </w:p>
    <w:p w14:paraId="73ABDD9C" w14:textId="2FF1F076" w:rsidR="00A77B34" w:rsidRPr="0074174D" w:rsidRDefault="00A77B34" w:rsidP="005E4780">
      <w:pPr>
        <w:pStyle w:val="TrustParaTitle"/>
        <w:spacing w:before="120" w:after="120" w:line="240" w:lineRule="auto"/>
        <w:rPr>
          <w:b w:val="0"/>
          <w:bCs w:val="0"/>
          <w:i/>
          <w:iCs/>
          <w:sz w:val="22"/>
          <w:szCs w:val="28"/>
        </w:rPr>
      </w:pPr>
      <w:r w:rsidRPr="0074174D">
        <w:rPr>
          <w:b w:val="0"/>
          <w:bCs w:val="0"/>
          <w:i/>
          <w:iCs/>
          <w:sz w:val="20"/>
          <w:szCs w:val="24"/>
        </w:rPr>
        <w:t xml:space="preserve">If you’re applying for more than one </w:t>
      </w:r>
      <w:r>
        <w:rPr>
          <w:b w:val="0"/>
          <w:bCs w:val="0"/>
          <w:i/>
          <w:iCs/>
          <w:sz w:val="20"/>
          <w:szCs w:val="24"/>
        </w:rPr>
        <w:t xml:space="preserve">project, including any for Stream </w:t>
      </w:r>
      <w:r w:rsidR="001B6F3E">
        <w:rPr>
          <w:b w:val="0"/>
          <w:bCs w:val="0"/>
          <w:i/>
          <w:iCs/>
          <w:sz w:val="20"/>
          <w:szCs w:val="24"/>
        </w:rPr>
        <w:t>1</w:t>
      </w:r>
      <w:r w:rsidRPr="0074174D">
        <w:rPr>
          <w:b w:val="0"/>
          <w:bCs w:val="0"/>
          <w:i/>
          <w:iCs/>
          <w:sz w:val="20"/>
          <w:szCs w:val="24"/>
        </w:rPr>
        <w:t>, please prioritize them in order of importance here.</w:t>
      </w:r>
    </w:p>
    <w:p w14:paraId="2361A502" w14:textId="77777777" w:rsidR="00A77B34" w:rsidRPr="009622D8" w:rsidRDefault="00A77B34" w:rsidP="00632399">
      <w:pPr>
        <w:pStyle w:val="TrustHeader2"/>
        <w:rPr>
          <w:i/>
          <w:iCs/>
        </w:rPr>
      </w:pPr>
      <w:r w:rsidRPr="009622D8">
        <w:t>FINAL STEPS</w:t>
      </w:r>
    </w:p>
    <w:p w14:paraId="7403F09A" w14:textId="77777777" w:rsidR="00A77B34" w:rsidRPr="00EB526D" w:rsidRDefault="00A77B34" w:rsidP="00F967E0">
      <w:pPr>
        <w:pStyle w:val="TrustParaTitle"/>
        <w:spacing w:before="120" w:after="120" w:line="240" w:lineRule="auto"/>
      </w:pPr>
      <w:r>
        <w:t>What is the main, and first, way you heard about this program? [you may choose one]</w:t>
      </w:r>
    </w:p>
    <w:p w14:paraId="56322A99" w14:textId="77777777" w:rsidR="00A77B34" w:rsidRPr="00C831A3" w:rsidRDefault="00A77B34" w:rsidP="00A77B34">
      <w:pPr>
        <w:pStyle w:val="ListParagraph"/>
        <w:numPr>
          <w:ilvl w:val="0"/>
          <w:numId w:val="2"/>
        </w:numPr>
        <w:spacing w:after="120" w:line="240" w:lineRule="auto"/>
        <w:ind w:left="720"/>
        <w:rPr>
          <w:rFonts w:ascii="Arial" w:hAnsi="Arial" w:cs="Arial"/>
        </w:rPr>
      </w:pPr>
      <w:r w:rsidRPr="00C831A3">
        <w:rPr>
          <w:rFonts w:ascii="Arial" w:hAnsi="Arial" w:cs="Arial"/>
        </w:rPr>
        <w:t>Trust Staff</w:t>
      </w:r>
    </w:p>
    <w:p w14:paraId="5D9903BA" w14:textId="77777777" w:rsidR="00A77B34" w:rsidRPr="00C831A3" w:rsidRDefault="00A77B34" w:rsidP="00A77B34">
      <w:pPr>
        <w:pStyle w:val="ListParagraph"/>
        <w:numPr>
          <w:ilvl w:val="0"/>
          <w:numId w:val="2"/>
        </w:numPr>
        <w:spacing w:after="120" w:line="240" w:lineRule="auto"/>
        <w:ind w:left="720"/>
        <w:rPr>
          <w:rFonts w:ascii="Arial" w:hAnsi="Arial" w:cs="Arial"/>
        </w:rPr>
      </w:pPr>
      <w:r w:rsidRPr="00C831A3">
        <w:rPr>
          <w:rFonts w:ascii="Arial" w:hAnsi="Arial" w:cs="Arial"/>
        </w:rPr>
        <w:t>Trust Website</w:t>
      </w:r>
    </w:p>
    <w:p w14:paraId="5230CFBC" w14:textId="77777777" w:rsidR="00A77B34" w:rsidRPr="00C831A3" w:rsidRDefault="00A77B34" w:rsidP="00A77B34">
      <w:pPr>
        <w:pStyle w:val="ListParagraph"/>
        <w:numPr>
          <w:ilvl w:val="0"/>
          <w:numId w:val="2"/>
        </w:numPr>
        <w:spacing w:after="120" w:line="240" w:lineRule="auto"/>
        <w:ind w:left="720"/>
        <w:rPr>
          <w:rFonts w:ascii="Arial" w:hAnsi="Arial" w:cs="Arial"/>
        </w:rPr>
      </w:pPr>
      <w:r w:rsidRPr="00C831A3">
        <w:rPr>
          <w:rFonts w:ascii="Arial" w:hAnsi="Arial" w:cs="Arial"/>
        </w:rPr>
        <w:t xml:space="preserve">Email or </w:t>
      </w:r>
      <w:r>
        <w:rPr>
          <w:rFonts w:ascii="Arial" w:hAnsi="Arial" w:cs="Arial"/>
        </w:rPr>
        <w:t>Our Trust monthly</w:t>
      </w:r>
      <w:r w:rsidRPr="00C831A3">
        <w:rPr>
          <w:rFonts w:ascii="Arial" w:hAnsi="Arial" w:cs="Arial"/>
        </w:rPr>
        <w:t xml:space="preserve"> Newsletter</w:t>
      </w:r>
    </w:p>
    <w:p w14:paraId="359E3EFB" w14:textId="77777777" w:rsidR="00A77B34" w:rsidRPr="00C831A3" w:rsidRDefault="00A77B34" w:rsidP="00A77B34">
      <w:pPr>
        <w:pStyle w:val="ListParagraph"/>
        <w:numPr>
          <w:ilvl w:val="0"/>
          <w:numId w:val="2"/>
        </w:numPr>
        <w:spacing w:after="120" w:line="240" w:lineRule="auto"/>
        <w:ind w:left="720"/>
        <w:rPr>
          <w:rFonts w:ascii="Arial" w:hAnsi="Arial" w:cs="Arial"/>
        </w:rPr>
      </w:pPr>
      <w:r w:rsidRPr="00C831A3">
        <w:rPr>
          <w:rFonts w:ascii="Arial" w:hAnsi="Arial" w:cs="Arial"/>
        </w:rPr>
        <w:t>Newspaper article/story</w:t>
      </w:r>
    </w:p>
    <w:p w14:paraId="12E2FB4D" w14:textId="77777777" w:rsidR="00A77B34" w:rsidRPr="00C831A3" w:rsidRDefault="00A77B34" w:rsidP="00A77B34">
      <w:pPr>
        <w:pStyle w:val="ListParagraph"/>
        <w:numPr>
          <w:ilvl w:val="0"/>
          <w:numId w:val="2"/>
        </w:numPr>
        <w:spacing w:after="120" w:line="240" w:lineRule="auto"/>
        <w:ind w:left="720"/>
        <w:rPr>
          <w:rFonts w:ascii="Arial" w:hAnsi="Arial" w:cs="Arial"/>
        </w:rPr>
      </w:pPr>
      <w:r w:rsidRPr="00C831A3">
        <w:rPr>
          <w:rFonts w:ascii="Arial" w:hAnsi="Arial" w:cs="Arial"/>
        </w:rPr>
        <w:t>Newspaper advertisement</w:t>
      </w:r>
    </w:p>
    <w:p w14:paraId="28CF83D4" w14:textId="77777777" w:rsidR="00A77B34" w:rsidRPr="00C831A3" w:rsidRDefault="00A77B34" w:rsidP="00A77B34">
      <w:pPr>
        <w:pStyle w:val="ListParagraph"/>
        <w:numPr>
          <w:ilvl w:val="0"/>
          <w:numId w:val="2"/>
        </w:numPr>
        <w:spacing w:after="120" w:line="240" w:lineRule="auto"/>
        <w:ind w:left="720"/>
        <w:rPr>
          <w:rFonts w:ascii="Arial" w:hAnsi="Arial" w:cs="Arial"/>
        </w:rPr>
      </w:pPr>
      <w:r w:rsidRPr="00C831A3">
        <w:rPr>
          <w:rFonts w:ascii="Arial" w:hAnsi="Arial" w:cs="Arial"/>
        </w:rPr>
        <w:t>Online advertisement</w:t>
      </w:r>
    </w:p>
    <w:p w14:paraId="3C01211A" w14:textId="77777777" w:rsidR="00A77B34" w:rsidRPr="00C831A3" w:rsidRDefault="00A77B34" w:rsidP="00A77B34">
      <w:pPr>
        <w:pStyle w:val="ListParagraph"/>
        <w:numPr>
          <w:ilvl w:val="0"/>
          <w:numId w:val="2"/>
        </w:numPr>
        <w:spacing w:after="120" w:line="240" w:lineRule="auto"/>
        <w:ind w:left="720"/>
        <w:rPr>
          <w:rFonts w:ascii="Arial" w:hAnsi="Arial" w:cs="Arial"/>
        </w:rPr>
      </w:pPr>
      <w:r w:rsidRPr="00C831A3">
        <w:rPr>
          <w:rFonts w:ascii="Arial" w:hAnsi="Arial" w:cs="Arial"/>
        </w:rPr>
        <w:t>Online news story</w:t>
      </w:r>
    </w:p>
    <w:p w14:paraId="125FA80F" w14:textId="77777777" w:rsidR="00A77B34" w:rsidRPr="00C831A3" w:rsidRDefault="00A77B34" w:rsidP="00A77B34">
      <w:pPr>
        <w:pStyle w:val="ListParagraph"/>
        <w:numPr>
          <w:ilvl w:val="0"/>
          <w:numId w:val="2"/>
        </w:numPr>
        <w:spacing w:after="120" w:line="240" w:lineRule="auto"/>
        <w:ind w:left="720"/>
        <w:rPr>
          <w:rFonts w:ascii="Arial" w:hAnsi="Arial" w:cs="Arial"/>
        </w:rPr>
      </w:pPr>
      <w:r w:rsidRPr="00C831A3">
        <w:rPr>
          <w:rFonts w:ascii="Arial" w:hAnsi="Arial" w:cs="Arial"/>
        </w:rPr>
        <w:t>Radio advertisement</w:t>
      </w:r>
    </w:p>
    <w:p w14:paraId="7ABEF11B" w14:textId="77777777" w:rsidR="00A77B34" w:rsidRPr="00C831A3" w:rsidRDefault="00A77B34" w:rsidP="00A77B34">
      <w:pPr>
        <w:pStyle w:val="ListParagraph"/>
        <w:numPr>
          <w:ilvl w:val="0"/>
          <w:numId w:val="2"/>
        </w:numPr>
        <w:spacing w:after="120" w:line="240" w:lineRule="auto"/>
        <w:ind w:left="720"/>
        <w:rPr>
          <w:rFonts w:ascii="Arial" w:hAnsi="Arial" w:cs="Arial"/>
        </w:rPr>
      </w:pPr>
      <w:r w:rsidRPr="00C831A3">
        <w:rPr>
          <w:rFonts w:ascii="Arial" w:hAnsi="Arial" w:cs="Arial"/>
        </w:rPr>
        <w:t>Word of mouth</w:t>
      </w:r>
    </w:p>
    <w:p w14:paraId="0A3498B7" w14:textId="77777777" w:rsidR="00A77B34" w:rsidRPr="00C831A3" w:rsidRDefault="00A77B34" w:rsidP="00A77B34">
      <w:pPr>
        <w:pStyle w:val="ListParagraph"/>
        <w:numPr>
          <w:ilvl w:val="0"/>
          <w:numId w:val="2"/>
        </w:numPr>
        <w:spacing w:after="120" w:line="240" w:lineRule="auto"/>
        <w:ind w:left="720"/>
        <w:rPr>
          <w:rFonts w:ascii="Arial" w:hAnsi="Arial" w:cs="Arial"/>
        </w:rPr>
      </w:pPr>
      <w:r w:rsidRPr="00C831A3">
        <w:rPr>
          <w:rFonts w:ascii="Arial" w:hAnsi="Arial" w:cs="Arial"/>
        </w:rPr>
        <w:t>Social Media</w:t>
      </w:r>
    </w:p>
    <w:p w14:paraId="1ED35A5B" w14:textId="77777777" w:rsidR="00A77B34" w:rsidRPr="00C831A3" w:rsidRDefault="00A77B34" w:rsidP="00A77B34">
      <w:pPr>
        <w:pStyle w:val="ListParagraph"/>
        <w:numPr>
          <w:ilvl w:val="0"/>
          <w:numId w:val="2"/>
        </w:numPr>
        <w:spacing w:after="120" w:line="240" w:lineRule="auto"/>
        <w:ind w:left="720"/>
        <w:rPr>
          <w:rFonts w:ascii="Arial" w:hAnsi="Arial" w:cs="Arial"/>
        </w:rPr>
      </w:pPr>
      <w:r w:rsidRPr="00C831A3">
        <w:rPr>
          <w:rFonts w:ascii="Arial" w:hAnsi="Arial" w:cs="Arial"/>
        </w:rPr>
        <w:t xml:space="preserve">Other [blank text entry] </w:t>
      </w:r>
    </w:p>
    <w:p w14:paraId="2D3E1F8A" w14:textId="77777777" w:rsidR="00A77B34" w:rsidRPr="00EB526D" w:rsidRDefault="00A77B34" w:rsidP="00A77B34">
      <w:pPr>
        <w:pStyle w:val="TrustParaTitle"/>
        <w:spacing w:after="120" w:line="240" w:lineRule="auto"/>
      </w:pPr>
      <w:r w:rsidRPr="00EB526D">
        <w:t xml:space="preserve">Would you like to receive email correspondence from the Trust? </w:t>
      </w:r>
    </w:p>
    <w:p w14:paraId="434CB9BD" w14:textId="77777777" w:rsidR="00A77B34" w:rsidRPr="00C831A3" w:rsidRDefault="00A77B34" w:rsidP="00A77B34">
      <w:pPr>
        <w:pStyle w:val="ListParagraph"/>
        <w:numPr>
          <w:ilvl w:val="0"/>
          <w:numId w:val="2"/>
        </w:numPr>
        <w:spacing w:after="120" w:line="240" w:lineRule="auto"/>
        <w:ind w:left="720"/>
        <w:rPr>
          <w:rFonts w:ascii="Arial" w:hAnsi="Arial" w:cs="Arial"/>
        </w:rPr>
      </w:pPr>
      <w:r w:rsidRPr="00C831A3">
        <w:rPr>
          <w:rFonts w:ascii="Arial" w:hAnsi="Arial" w:cs="Arial"/>
        </w:rPr>
        <w:t xml:space="preserve">Yes [enter email address] </w:t>
      </w:r>
    </w:p>
    <w:p w14:paraId="717E61DF" w14:textId="77777777" w:rsidR="00A77B34" w:rsidRPr="00B87BC1" w:rsidRDefault="00A77B34" w:rsidP="00A77B34">
      <w:pPr>
        <w:pStyle w:val="ListParagraph"/>
        <w:numPr>
          <w:ilvl w:val="0"/>
          <w:numId w:val="2"/>
        </w:numPr>
        <w:spacing w:after="120" w:line="240" w:lineRule="auto"/>
        <w:ind w:left="720"/>
        <w:rPr>
          <w:rFonts w:ascii="Arial" w:hAnsi="Arial" w:cs="Arial"/>
        </w:rPr>
      </w:pPr>
      <w:r w:rsidRPr="00C831A3">
        <w:rPr>
          <w:rFonts w:ascii="Arial" w:hAnsi="Arial" w:cs="Arial"/>
        </w:rPr>
        <w:t>No</w:t>
      </w:r>
    </w:p>
    <w:p w14:paraId="187D9C87" w14:textId="77777777" w:rsidR="00A77B34" w:rsidRPr="00EB526D" w:rsidRDefault="00A77B34" w:rsidP="00A77B34">
      <w:pPr>
        <w:pStyle w:val="TrustParaTitle"/>
        <w:spacing w:after="120" w:line="240" w:lineRule="auto"/>
      </w:pPr>
      <w:r w:rsidRPr="00EB526D">
        <w:t xml:space="preserve">Does your organization have social media accounts? </w:t>
      </w:r>
      <w:r w:rsidRPr="00EB526D">
        <w:rPr>
          <w:i/>
          <w:iCs/>
        </w:rPr>
        <w:t>Share your account names and</w:t>
      </w:r>
      <w:r w:rsidRPr="00EB526D">
        <w:t xml:space="preserve"> </w:t>
      </w:r>
      <w:r w:rsidRPr="005B58C0">
        <w:rPr>
          <w:i/>
        </w:rPr>
        <w:t>w</w:t>
      </w:r>
      <w:r w:rsidRPr="00EB526D">
        <w:rPr>
          <w:i/>
          <w:iCs/>
        </w:rPr>
        <w:t xml:space="preserve">e can connect. </w:t>
      </w:r>
    </w:p>
    <w:p w14:paraId="25EAABE7" w14:textId="77777777" w:rsidR="00A77B34" w:rsidRPr="00EB526D" w:rsidRDefault="00A77B34" w:rsidP="00A77B34">
      <w:pPr>
        <w:pStyle w:val="ListParagraph"/>
        <w:numPr>
          <w:ilvl w:val="0"/>
          <w:numId w:val="1"/>
        </w:numPr>
        <w:spacing w:after="120" w:line="240" w:lineRule="auto"/>
        <w:rPr>
          <w:rFonts w:ascii="Arial" w:hAnsi="Arial" w:cs="Arial"/>
        </w:rPr>
      </w:pPr>
      <w:r w:rsidRPr="00EB526D">
        <w:rPr>
          <w:rFonts w:ascii="Arial" w:hAnsi="Arial" w:cs="Arial"/>
        </w:rPr>
        <w:t xml:space="preserve">Facebook: </w:t>
      </w:r>
    </w:p>
    <w:p w14:paraId="36D193FC" w14:textId="77777777" w:rsidR="00A77B34" w:rsidRPr="00EB526D" w:rsidRDefault="00A77B34" w:rsidP="00A77B34">
      <w:pPr>
        <w:pStyle w:val="ListParagraph"/>
        <w:numPr>
          <w:ilvl w:val="0"/>
          <w:numId w:val="1"/>
        </w:numPr>
        <w:spacing w:after="120" w:line="240" w:lineRule="auto"/>
        <w:rPr>
          <w:rFonts w:ascii="Arial" w:hAnsi="Arial" w:cs="Arial"/>
        </w:rPr>
      </w:pPr>
      <w:r w:rsidRPr="00EB526D">
        <w:rPr>
          <w:rFonts w:ascii="Arial" w:hAnsi="Arial" w:cs="Arial"/>
        </w:rPr>
        <w:t xml:space="preserve">Twitter: </w:t>
      </w:r>
    </w:p>
    <w:p w14:paraId="212706F0" w14:textId="77777777" w:rsidR="00A77B34" w:rsidRPr="00EB526D" w:rsidRDefault="00A77B34" w:rsidP="00A77B34">
      <w:pPr>
        <w:pStyle w:val="ListParagraph"/>
        <w:numPr>
          <w:ilvl w:val="0"/>
          <w:numId w:val="1"/>
        </w:numPr>
        <w:spacing w:after="120" w:line="240" w:lineRule="auto"/>
        <w:rPr>
          <w:rFonts w:ascii="Arial" w:hAnsi="Arial" w:cs="Arial"/>
        </w:rPr>
      </w:pPr>
      <w:r w:rsidRPr="00EB526D">
        <w:rPr>
          <w:rFonts w:ascii="Arial" w:hAnsi="Arial" w:cs="Arial"/>
        </w:rPr>
        <w:t xml:space="preserve">Instagram: </w:t>
      </w:r>
    </w:p>
    <w:p w14:paraId="7141D73D" w14:textId="77777777" w:rsidR="00A77B34" w:rsidRPr="00EB526D" w:rsidRDefault="00A77B34" w:rsidP="00A77B34">
      <w:pPr>
        <w:pStyle w:val="ListParagraph"/>
        <w:numPr>
          <w:ilvl w:val="0"/>
          <w:numId w:val="1"/>
        </w:numPr>
        <w:spacing w:after="120" w:line="240" w:lineRule="auto"/>
        <w:rPr>
          <w:rFonts w:ascii="Arial" w:hAnsi="Arial" w:cs="Arial"/>
        </w:rPr>
      </w:pPr>
      <w:r w:rsidRPr="00EB526D">
        <w:rPr>
          <w:rFonts w:ascii="Arial" w:hAnsi="Arial" w:cs="Arial"/>
        </w:rPr>
        <w:t xml:space="preserve">Linked in: </w:t>
      </w:r>
    </w:p>
    <w:p w14:paraId="05EB25E4" w14:textId="77777777" w:rsidR="00A77B34" w:rsidRPr="007E30A2" w:rsidRDefault="00A77B34" w:rsidP="00A77B34">
      <w:pPr>
        <w:pStyle w:val="TrustParaTitle"/>
        <w:spacing w:after="120" w:line="240" w:lineRule="auto"/>
        <w:rPr>
          <w:i/>
          <w:iCs/>
        </w:rPr>
      </w:pPr>
      <w:r w:rsidRPr="00EB526D">
        <w:t>How do you like to receive news and hear about updates from the Trust? [choose as many as applicable]</w:t>
      </w:r>
    </w:p>
    <w:p w14:paraId="29195081" w14:textId="77777777" w:rsidR="00A77B34" w:rsidRPr="00B076AE" w:rsidRDefault="00A77B34" w:rsidP="00A77B34">
      <w:pPr>
        <w:pStyle w:val="ListParagraph"/>
        <w:numPr>
          <w:ilvl w:val="0"/>
          <w:numId w:val="1"/>
        </w:numPr>
        <w:spacing w:after="120" w:line="240" w:lineRule="auto"/>
        <w:rPr>
          <w:rFonts w:ascii="Arial" w:hAnsi="Arial" w:cs="Arial"/>
        </w:rPr>
      </w:pPr>
      <w:r w:rsidRPr="00C831A3">
        <w:rPr>
          <w:rFonts w:ascii="Arial" w:hAnsi="Arial" w:cs="Arial"/>
        </w:rPr>
        <w:t xml:space="preserve">Facebook </w:t>
      </w:r>
    </w:p>
    <w:p w14:paraId="4B3232F0" w14:textId="77777777" w:rsidR="00A77B34" w:rsidRPr="00C831A3" w:rsidRDefault="00A77B34" w:rsidP="00A77B34">
      <w:pPr>
        <w:pStyle w:val="ListParagraph"/>
        <w:numPr>
          <w:ilvl w:val="0"/>
          <w:numId w:val="1"/>
        </w:numPr>
        <w:spacing w:after="120" w:line="240" w:lineRule="auto"/>
        <w:rPr>
          <w:rFonts w:ascii="Arial" w:hAnsi="Arial" w:cs="Arial"/>
        </w:rPr>
      </w:pPr>
      <w:r w:rsidRPr="00C831A3">
        <w:rPr>
          <w:rFonts w:ascii="Arial" w:hAnsi="Arial" w:cs="Arial"/>
        </w:rPr>
        <w:t xml:space="preserve">LinkedIn </w:t>
      </w:r>
    </w:p>
    <w:p w14:paraId="5FD9055D" w14:textId="77777777" w:rsidR="00A77B34" w:rsidRPr="00C831A3" w:rsidRDefault="00A77B34" w:rsidP="00A77B34">
      <w:pPr>
        <w:pStyle w:val="ListParagraph"/>
        <w:numPr>
          <w:ilvl w:val="0"/>
          <w:numId w:val="1"/>
        </w:numPr>
        <w:spacing w:after="120" w:line="240" w:lineRule="auto"/>
        <w:rPr>
          <w:rFonts w:ascii="Arial" w:hAnsi="Arial" w:cs="Arial"/>
        </w:rPr>
      </w:pPr>
      <w:r>
        <w:rPr>
          <w:rFonts w:ascii="Arial" w:hAnsi="Arial" w:cs="Arial"/>
        </w:rPr>
        <w:t>Our Trust Monthly</w:t>
      </w:r>
    </w:p>
    <w:p w14:paraId="23AFBB5F" w14:textId="77777777" w:rsidR="00A77B34" w:rsidRPr="00C831A3" w:rsidRDefault="00A77B34" w:rsidP="00A77B34">
      <w:pPr>
        <w:pStyle w:val="ListParagraph"/>
        <w:numPr>
          <w:ilvl w:val="0"/>
          <w:numId w:val="1"/>
        </w:numPr>
        <w:spacing w:after="120" w:line="240" w:lineRule="auto"/>
        <w:rPr>
          <w:rFonts w:ascii="Arial" w:hAnsi="Arial" w:cs="Arial"/>
        </w:rPr>
      </w:pPr>
      <w:r>
        <w:rPr>
          <w:rFonts w:ascii="Arial" w:hAnsi="Arial" w:cs="Arial"/>
        </w:rPr>
        <w:t>W</w:t>
      </w:r>
      <w:r w:rsidRPr="00C831A3">
        <w:rPr>
          <w:rFonts w:ascii="Arial" w:hAnsi="Arial" w:cs="Arial"/>
        </w:rPr>
        <w:t xml:space="preserve">ebsite </w:t>
      </w:r>
    </w:p>
    <w:p w14:paraId="27B3E549" w14:textId="77777777" w:rsidR="00A77B34" w:rsidRPr="00C831A3" w:rsidRDefault="00A77B34" w:rsidP="00A77B34">
      <w:pPr>
        <w:pStyle w:val="ListParagraph"/>
        <w:numPr>
          <w:ilvl w:val="0"/>
          <w:numId w:val="1"/>
        </w:numPr>
        <w:spacing w:after="120" w:line="240" w:lineRule="auto"/>
        <w:rPr>
          <w:rFonts w:ascii="Arial" w:hAnsi="Arial" w:cs="Arial"/>
        </w:rPr>
      </w:pPr>
      <w:r>
        <w:rPr>
          <w:rFonts w:ascii="Arial" w:hAnsi="Arial" w:cs="Arial"/>
        </w:rPr>
        <w:t>E</w:t>
      </w:r>
      <w:r w:rsidRPr="00C831A3">
        <w:rPr>
          <w:rFonts w:ascii="Arial" w:hAnsi="Arial" w:cs="Arial"/>
        </w:rPr>
        <w:t xml:space="preserve">mail from staff </w:t>
      </w:r>
    </w:p>
    <w:p w14:paraId="3B6FD6B8" w14:textId="77777777" w:rsidR="00A77B34" w:rsidRPr="00C831A3" w:rsidRDefault="00A77B34" w:rsidP="00A77B34">
      <w:pPr>
        <w:pStyle w:val="ListParagraph"/>
        <w:numPr>
          <w:ilvl w:val="0"/>
          <w:numId w:val="1"/>
        </w:numPr>
        <w:spacing w:after="120" w:line="240" w:lineRule="auto"/>
        <w:rPr>
          <w:rFonts w:ascii="Arial" w:hAnsi="Arial" w:cs="Arial"/>
        </w:rPr>
      </w:pPr>
      <w:r>
        <w:rPr>
          <w:rFonts w:ascii="Arial" w:hAnsi="Arial" w:cs="Arial"/>
        </w:rPr>
        <w:t>Ne</w:t>
      </w:r>
      <w:r w:rsidRPr="00C831A3">
        <w:rPr>
          <w:rFonts w:ascii="Arial" w:hAnsi="Arial" w:cs="Arial"/>
        </w:rPr>
        <w:t xml:space="preserve">wsprint </w:t>
      </w:r>
    </w:p>
    <w:p w14:paraId="4C8D2955" w14:textId="77777777" w:rsidR="00A77B34" w:rsidRPr="00C831A3" w:rsidRDefault="00A77B34" w:rsidP="00A77B34">
      <w:pPr>
        <w:pStyle w:val="ListParagraph"/>
        <w:numPr>
          <w:ilvl w:val="0"/>
          <w:numId w:val="1"/>
        </w:numPr>
        <w:spacing w:after="120" w:line="240" w:lineRule="auto"/>
        <w:rPr>
          <w:rFonts w:ascii="Arial" w:hAnsi="Arial" w:cs="Arial"/>
        </w:rPr>
      </w:pPr>
      <w:r>
        <w:rPr>
          <w:rFonts w:ascii="Arial" w:hAnsi="Arial" w:cs="Arial"/>
        </w:rPr>
        <w:t>O</w:t>
      </w:r>
      <w:r w:rsidRPr="00C831A3">
        <w:rPr>
          <w:rFonts w:ascii="Arial" w:hAnsi="Arial" w:cs="Arial"/>
        </w:rPr>
        <w:t xml:space="preserve">nline news </w:t>
      </w:r>
    </w:p>
    <w:p w14:paraId="5E778F93" w14:textId="77777777" w:rsidR="00A77B34" w:rsidRDefault="00A77B34" w:rsidP="00A77B34">
      <w:pPr>
        <w:pStyle w:val="ListParagraph"/>
        <w:numPr>
          <w:ilvl w:val="0"/>
          <w:numId w:val="1"/>
        </w:numPr>
        <w:spacing w:after="120" w:line="240" w:lineRule="auto"/>
        <w:rPr>
          <w:rFonts w:ascii="Arial" w:hAnsi="Arial" w:cs="Arial"/>
        </w:rPr>
      </w:pPr>
      <w:r>
        <w:rPr>
          <w:rFonts w:ascii="Arial" w:hAnsi="Arial" w:cs="Arial"/>
        </w:rPr>
        <w:lastRenderedPageBreak/>
        <w:t>O</w:t>
      </w:r>
      <w:r w:rsidRPr="00C831A3">
        <w:rPr>
          <w:rFonts w:ascii="Arial" w:hAnsi="Arial" w:cs="Arial"/>
        </w:rPr>
        <w:t>ther – please list</w:t>
      </w:r>
    </w:p>
    <w:p w14:paraId="081FB908" w14:textId="145121FA" w:rsidR="00781652" w:rsidRPr="00C51FF6" w:rsidRDefault="00781652" w:rsidP="00632399">
      <w:pPr>
        <w:pStyle w:val="TrustHeader2"/>
        <w:rPr>
          <w:i/>
          <w:iCs/>
        </w:rPr>
      </w:pPr>
      <w:r w:rsidRPr="00C51FF6">
        <w:t>EOI DECLARATION</w:t>
      </w:r>
    </w:p>
    <w:p w14:paraId="440A2D37" w14:textId="77777777" w:rsidR="00575D5A" w:rsidRPr="00C51FF6" w:rsidRDefault="00575D5A" w:rsidP="00575D5A">
      <w:pPr>
        <w:numPr>
          <w:ilvl w:val="0"/>
          <w:numId w:val="16"/>
        </w:numPr>
        <w:spacing w:after="0" w:line="330" w:lineRule="atLeast"/>
        <w:ind w:left="450" w:hanging="450"/>
        <w:rPr>
          <w:rFonts w:ascii="Arial" w:hAnsi="Arial" w:cs="Arial"/>
        </w:rPr>
      </w:pPr>
      <w:r w:rsidRPr="00C51FF6">
        <w:rPr>
          <w:rFonts w:ascii="Arial" w:hAnsi="Arial" w:cs="Arial"/>
        </w:rPr>
        <w:t>I am authorized to submit this Expression of Interest (EOI) on behalf of the organization that wishes to pursue this opportunity.</w:t>
      </w:r>
    </w:p>
    <w:p w14:paraId="5575717E" w14:textId="77777777" w:rsidR="00575D5A" w:rsidRPr="00C51FF6" w:rsidRDefault="00575D5A" w:rsidP="00575D5A">
      <w:pPr>
        <w:numPr>
          <w:ilvl w:val="0"/>
          <w:numId w:val="16"/>
        </w:numPr>
        <w:spacing w:after="0" w:line="330" w:lineRule="atLeast"/>
        <w:ind w:left="450" w:hanging="450"/>
        <w:rPr>
          <w:rFonts w:ascii="Arial" w:hAnsi="Arial" w:cs="Arial"/>
        </w:rPr>
      </w:pPr>
      <w:r w:rsidRPr="00C51FF6">
        <w:rPr>
          <w:rFonts w:ascii="Arial" w:hAnsi="Arial" w:cs="Arial"/>
        </w:rPr>
        <w:t>The information I have provided in this EOI is true, accurate and complete in every way.</w:t>
      </w:r>
    </w:p>
    <w:p w14:paraId="158FD8CD" w14:textId="77777777" w:rsidR="00575D5A" w:rsidRPr="00C51FF6" w:rsidRDefault="00575D5A" w:rsidP="00575D5A">
      <w:pPr>
        <w:numPr>
          <w:ilvl w:val="0"/>
          <w:numId w:val="16"/>
        </w:numPr>
        <w:spacing w:after="0" w:line="330" w:lineRule="atLeast"/>
        <w:ind w:left="450" w:hanging="450"/>
        <w:rPr>
          <w:rFonts w:ascii="Arial" w:hAnsi="Arial" w:cs="Arial"/>
        </w:rPr>
      </w:pPr>
      <w:r w:rsidRPr="00C51FF6">
        <w:rPr>
          <w:rFonts w:ascii="Arial" w:hAnsi="Arial" w:cs="Arial"/>
        </w:rPr>
        <w:t xml:space="preserve">Columbia Basin Trust—and the people and organizations that represent it—has the right to decline any project idea or follow up with any organization with an invitation to submit a full application. </w:t>
      </w:r>
    </w:p>
    <w:p w14:paraId="4A7CE4C6" w14:textId="77777777" w:rsidR="00575D5A" w:rsidRPr="00C51FF6" w:rsidRDefault="00575D5A" w:rsidP="00575D5A">
      <w:pPr>
        <w:numPr>
          <w:ilvl w:val="0"/>
          <w:numId w:val="16"/>
        </w:numPr>
        <w:spacing w:after="0" w:line="330" w:lineRule="atLeast"/>
        <w:ind w:left="450" w:hanging="450"/>
        <w:rPr>
          <w:rFonts w:ascii="Arial" w:hAnsi="Arial" w:cs="Arial"/>
        </w:rPr>
      </w:pPr>
      <w:r w:rsidRPr="00C51FF6">
        <w:rPr>
          <w:rFonts w:ascii="Arial" w:hAnsi="Arial" w:cs="Arial"/>
        </w:rPr>
        <w:t>Columbia Basin Trust may reveal details about this EOI—including my name, the organization’s name and location, and the amount and type of funding—to the public, individuals or anyone else, as allowed by the</w:t>
      </w:r>
      <w:r w:rsidRPr="00C51FF6">
        <w:rPr>
          <w:rFonts w:ascii="Arial" w:hAnsi="Arial" w:cs="Arial"/>
          <w:i/>
          <w:iCs/>
        </w:rPr>
        <w:t xml:space="preserve"> Freedom of Information and Protection of Privacy Act (FOIPPA)</w:t>
      </w:r>
      <w:r w:rsidRPr="00C51FF6">
        <w:rPr>
          <w:rFonts w:ascii="Arial" w:hAnsi="Arial" w:cs="Arial"/>
        </w:rPr>
        <w:t>.</w:t>
      </w:r>
    </w:p>
    <w:p w14:paraId="34615187" w14:textId="77777777" w:rsidR="00575D5A" w:rsidRPr="00C51FF6" w:rsidRDefault="00575D5A" w:rsidP="00575D5A">
      <w:pPr>
        <w:numPr>
          <w:ilvl w:val="0"/>
          <w:numId w:val="16"/>
        </w:numPr>
        <w:spacing w:after="0" w:line="330" w:lineRule="atLeast"/>
        <w:ind w:left="450" w:hanging="450"/>
        <w:rPr>
          <w:rFonts w:ascii="Arial" w:hAnsi="Arial" w:cs="Arial"/>
        </w:rPr>
      </w:pPr>
      <w:r w:rsidRPr="00C51FF6">
        <w:rPr>
          <w:rFonts w:ascii="Arial" w:hAnsi="Arial" w:cs="Arial"/>
        </w:rPr>
        <w:t>Personal information that may be requested in this application is collected under authority of section 26(c) of the Act and will be used for administrative and evaluative purposes related to the program. Any privacy questions may be directed to: FOIPPA Inquiries, Senior Manager, Information Services, Columbia Basin Trust, 1.800.505.8998, privacy@outrust.org.</w:t>
      </w:r>
    </w:p>
    <w:p w14:paraId="14817A78" w14:textId="77777777" w:rsidR="00781652" w:rsidRPr="00C51FF6" w:rsidRDefault="00781652" w:rsidP="00575D5A">
      <w:pPr>
        <w:spacing w:after="0" w:line="330" w:lineRule="atLeast"/>
        <w:ind w:left="450" w:hanging="450"/>
        <w:rPr>
          <w:rFonts w:ascii="Arial" w:eastAsia="Times New Roman" w:hAnsi="Arial" w:cs="Arial"/>
          <w:color w:val="333333"/>
          <w:lang w:eastAsia="en-CA"/>
        </w:rPr>
      </w:pPr>
    </w:p>
    <w:p w14:paraId="4643F994" w14:textId="77777777" w:rsidR="00781652" w:rsidRPr="00C51FF6" w:rsidRDefault="00781652" w:rsidP="00781652">
      <w:pPr>
        <w:spacing w:after="0" w:line="330" w:lineRule="atLeast"/>
        <w:rPr>
          <w:rFonts w:ascii="Arial" w:eastAsia="Times New Roman" w:hAnsi="Arial" w:cs="Arial"/>
          <w:color w:val="333333"/>
        </w:rPr>
      </w:pPr>
      <w:r w:rsidRPr="00C51FF6">
        <w:rPr>
          <w:rFonts w:ascii="Arial" w:eastAsia="Times New Roman" w:hAnsi="Arial" w:cs="Arial"/>
          <w:color w:val="333333"/>
          <w:lang w:eastAsia="en-CA"/>
        </w:rPr>
        <w:t xml:space="preserve">I have read and agree to the declaration above. * </w:t>
      </w:r>
    </w:p>
    <w:p w14:paraId="38CA6E25" w14:textId="77777777" w:rsidR="00781652" w:rsidRPr="00C51FF6" w:rsidRDefault="00781652" w:rsidP="00781652">
      <w:pPr>
        <w:spacing w:after="0" w:line="330" w:lineRule="atLeast"/>
        <w:rPr>
          <w:rFonts w:ascii="Arial" w:eastAsia="Times New Roman" w:hAnsi="Arial" w:cs="Arial"/>
          <w:color w:val="333333"/>
          <w:lang w:eastAsia="en-CA"/>
        </w:rPr>
      </w:pPr>
      <w:r w:rsidRPr="00C51FF6">
        <w:rPr>
          <w:rFonts w:ascii="Arial" w:eastAsia="Times New Roman" w:hAnsi="Arial" w:cs="Arial"/>
          <w:color w:val="333333"/>
          <w:lang w:eastAsia="en-CA"/>
        </w:rPr>
        <w:t>I Agree</w:t>
      </w:r>
    </w:p>
    <w:p w14:paraId="48F050F1" w14:textId="77777777" w:rsidR="00781652" w:rsidRPr="00C51FF6" w:rsidRDefault="00781652" w:rsidP="00781652">
      <w:pPr>
        <w:spacing w:after="0" w:line="330" w:lineRule="atLeast"/>
        <w:rPr>
          <w:rFonts w:ascii="Arial" w:eastAsia="Times New Roman" w:hAnsi="Arial" w:cs="Arial"/>
          <w:color w:val="333333"/>
          <w:lang w:eastAsia="en-CA"/>
        </w:rPr>
      </w:pPr>
      <w:r w:rsidRPr="00C51FF6">
        <w:rPr>
          <w:rFonts w:ascii="Arial" w:eastAsia="Times New Roman" w:hAnsi="Arial" w:cs="Arial"/>
          <w:color w:val="333333"/>
          <w:lang w:eastAsia="en-CA"/>
        </w:rPr>
        <w:t xml:space="preserve">Date </w:t>
      </w:r>
    </w:p>
    <w:p w14:paraId="465DFCAD" w14:textId="77777777" w:rsidR="00781652" w:rsidRPr="00C51FF6" w:rsidRDefault="00781652" w:rsidP="00781652">
      <w:pPr>
        <w:spacing w:after="0" w:line="330" w:lineRule="atLeast"/>
        <w:rPr>
          <w:rFonts w:ascii="Arial" w:eastAsia="Times New Roman" w:hAnsi="Arial" w:cs="Arial"/>
          <w:color w:val="333333"/>
          <w:lang w:eastAsia="en-CA"/>
        </w:rPr>
      </w:pPr>
      <w:r w:rsidRPr="00C51FF6">
        <w:rPr>
          <w:rFonts w:ascii="Arial" w:eastAsia="Times New Roman" w:hAnsi="Arial" w:cs="Arial"/>
          <w:color w:val="333333"/>
          <w:lang w:eastAsia="en-CA"/>
        </w:rPr>
        <w:t>Applicant Name</w:t>
      </w:r>
    </w:p>
    <w:p w14:paraId="1EB34B7F" w14:textId="77777777" w:rsidR="00781652" w:rsidRPr="00C51FF6" w:rsidRDefault="00781652" w:rsidP="00575D5A">
      <w:pPr>
        <w:spacing w:line="330" w:lineRule="atLeast"/>
        <w:rPr>
          <w:rFonts w:ascii="Arial" w:eastAsia="Times New Roman" w:hAnsi="Arial" w:cs="Arial"/>
          <w:color w:val="333333"/>
          <w:lang w:eastAsia="en-CA"/>
        </w:rPr>
      </w:pPr>
      <w:r w:rsidRPr="00C51FF6">
        <w:rPr>
          <w:rFonts w:ascii="Arial" w:eastAsia="Times New Roman" w:hAnsi="Arial" w:cs="Arial"/>
          <w:color w:val="333333"/>
          <w:lang w:eastAsia="en-CA"/>
        </w:rPr>
        <w:t>Applicant Title</w:t>
      </w:r>
    </w:p>
    <w:sectPr w:rsidR="00781652" w:rsidRPr="00C51FF6" w:rsidSect="00277064">
      <w:headerReference w:type="default" r:id="rId16"/>
      <w:type w:val="continuous"/>
      <w:pgSz w:w="12240" w:h="15840"/>
      <w:pgMar w:top="706" w:right="806" w:bottom="922" w:left="864"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97CF6" w14:textId="77777777" w:rsidR="00277064" w:rsidRDefault="00277064">
      <w:pPr>
        <w:spacing w:after="0" w:line="240" w:lineRule="auto"/>
      </w:pPr>
      <w:r>
        <w:separator/>
      </w:r>
    </w:p>
  </w:endnote>
  <w:endnote w:type="continuationSeparator" w:id="0">
    <w:p w14:paraId="6FAEBD1A" w14:textId="77777777" w:rsidR="00277064" w:rsidRDefault="00277064">
      <w:pPr>
        <w:spacing w:after="0" w:line="240" w:lineRule="auto"/>
      </w:pPr>
      <w:r>
        <w:continuationSeparator/>
      </w:r>
    </w:p>
  </w:endnote>
  <w:endnote w:type="continuationNotice" w:id="1">
    <w:p w14:paraId="22733C8F" w14:textId="77777777" w:rsidR="00277064" w:rsidRDefault="002770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aven Pro">
    <w:panose1 w:val="02000000000000000000"/>
    <w:charset w:val="00"/>
    <w:family w:val="moder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1A89" w14:textId="40F62A61" w:rsidR="00EB05D0" w:rsidRDefault="00EB05D0" w:rsidP="00235E2B">
    <w:pPr>
      <w:pStyle w:val="Footer"/>
      <w:tabs>
        <w:tab w:val="clear" w:pos="4680"/>
        <w:tab w:val="clear" w:pos="9360"/>
        <w:tab w:val="left" w:pos="8355"/>
      </w:tabs>
    </w:pPr>
    <w:r>
      <w:rPr>
        <w:noProof/>
      </w:rPr>
      <mc:AlternateContent>
        <mc:Choice Requires="wps">
          <w:drawing>
            <wp:anchor distT="45720" distB="45720" distL="114300" distR="114300" simplePos="0" relativeHeight="251658243" behindDoc="1" locked="0" layoutInCell="1" allowOverlap="1" wp14:anchorId="4120F5E1" wp14:editId="102E40D3">
              <wp:simplePos x="0" y="0"/>
              <wp:positionH relativeFrom="margin">
                <wp:align>left</wp:align>
              </wp:positionH>
              <wp:positionV relativeFrom="paragraph">
                <wp:posOffset>52045</wp:posOffset>
              </wp:positionV>
              <wp:extent cx="2114093" cy="640080"/>
              <wp:effectExtent l="0" t="0" r="635" b="762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093" cy="640080"/>
                      </a:xfrm>
                      <a:prstGeom prst="rect">
                        <a:avLst/>
                      </a:prstGeom>
                      <a:solidFill>
                        <a:srgbClr val="FFFFFF"/>
                      </a:solidFill>
                      <a:ln w="9525">
                        <a:noFill/>
                        <a:miter lim="800000"/>
                        <a:headEnd/>
                        <a:tailEnd/>
                      </a:ln>
                    </wps:spPr>
                    <wps:txbx>
                      <w:txbxContent>
                        <w:p w14:paraId="079DAF8B" w14:textId="77777777" w:rsidR="00EB05D0" w:rsidRDefault="00EB05D0" w:rsidP="00EB05D0">
                          <w:pPr>
                            <w:spacing w:after="0"/>
                            <w:rPr>
                              <w:rFonts w:ascii="Arial" w:hAnsi="Arial" w:cs="Arial"/>
                              <w:color w:val="006298"/>
                              <w:sz w:val="20"/>
                              <w:szCs w:val="20"/>
                            </w:rPr>
                          </w:pPr>
                          <w:r w:rsidRPr="00292493">
                            <w:rPr>
                              <w:rFonts w:ascii="Arial" w:hAnsi="Arial" w:cs="Arial"/>
                              <w:color w:val="006298"/>
                              <w:sz w:val="20"/>
                              <w:szCs w:val="20"/>
                            </w:rPr>
                            <w:t>Questions?</w:t>
                          </w:r>
                        </w:p>
                        <w:p w14:paraId="47641953" w14:textId="77777777" w:rsidR="00EB05D0" w:rsidRDefault="00EB05D0" w:rsidP="00EB05D0">
                          <w:pPr>
                            <w:spacing w:after="0"/>
                            <w:rPr>
                              <w:rFonts w:ascii="Arial" w:hAnsi="Arial" w:cs="Arial"/>
                              <w:color w:val="006298"/>
                              <w:sz w:val="20"/>
                              <w:szCs w:val="20"/>
                            </w:rPr>
                          </w:pPr>
                          <w:r w:rsidRPr="00292493">
                            <w:rPr>
                              <w:rFonts w:ascii="Arial" w:hAnsi="Arial" w:cs="Arial"/>
                              <w:color w:val="006298"/>
                              <w:sz w:val="20"/>
                              <w:szCs w:val="20"/>
                            </w:rPr>
                            <w:t>1.800.505.8</w:t>
                          </w:r>
                          <w:r w:rsidRPr="007C5986">
                            <w:rPr>
                              <w:rFonts w:ascii="Arial" w:hAnsi="Arial" w:cs="Arial"/>
                              <w:color w:val="006298"/>
                              <w:sz w:val="20"/>
                              <w:szCs w:val="20"/>
                            </w:rPr>
                            <w:t>998</w:t>
                          </w:r>
                        </w:p>
                        <w:p w14:paraId="662C56F9" w14:textId="1EE69235" w:rsidR="00EB05D0" w:rsidRPr="004A6096" w:rsidRDefault="00235E2B" w:rsidP="00EB05D0">
                          <w:pPr>
                            <w:spacing w:after="0"/>
                            <w:rPr>
                              <w:rFonts w:ascii="Arial" w:hAnsi="Arial" w:cs="Arial"/>
                              <w:color w:val="006298"/>
                              <w:sz w:val="20"/>
                              <w:szCs w:val="20"/>
                            </w:rPr>
                          </w:pPr>
                          <w:hyperlink r:id="rId1" w:history="1">
                            <w:r>
                              <w:rPr>
                                <w:rStyle w:val="Hyperlink"/>
                                <w:rFonts w:ascii="Arial" w:hAnsi="Arial" w:cs="Arial"/>
                                <w:sz w:val="20"/>
                                <w:szCs w:val="20"/>
                              </w:rPr>
                              <w:t>nonprofit</w:t>
                            </w:r>
                            <w:r w:rsidR="00F35D6F" w:rsidRPr="00C73634">
                              <w:rPr>
                                <w:rStyle w:val="Hyperlink"/>
                                <w:rFonts w:ascii="Arial" w:hAnsi="Arial" w:cs="Arial"/>
                                <w:sz w:val="20"/>
                                <w:szCs w:val="20"/>
                              </w:rPr>
                              <w:t>SMART@ourtrust.org</w:t>
                            </w:r>
                          </w:hyperlink>
                        </w:p>
                        <w:p w14:paraId="4E1175C8" w14:textId="77777777" w:rsidR="00EB05D0" w:rsidRDefault="00EB05D0" w:rsidP="00EB05D0">
                          <w:pPr>
                            <w:rPr>
                              <w:rFonts w:ascii="Arial" w:hAnsi="Arial" w:cs="Arial"/>
                              <w:color w:val="006298"/>
                              <w:sz w:val="20"/>
                              <w:szCs w:val="20"/>
                            </w:rPr>
                          </w:pPr>
                        </w:p>
                        <w:p w14:paraId="0EE06602" w14:textId="77777777" w:rsidR="00EB05D0" w:rsidRDefault="00EB05D0" w:rsidP="00EB05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20F5E1" id="_x0000_t202" coordsize="21600,21600" o:spt="202" path="m,l,21600r21600,l21600,xe">
              <v:stroke joinstyle="miter"/>
              <v:path gradientshapeok="t" o:connecttype="rect"/>
            </v:shapetype>
            <v:shape id="Text Box 217" o:spid="_x0000_s1026" type="#_x0000_t202" style="position:absolute;margin-left:0;margin-top:4.1pt;width:166.45pt;height:50.4pt;z-index:-25165823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" stroked="f">
              <v:textbox>
                <w:txbxContent>
                  <w:p w14:paraId="079DAF8B" w14:textId="77777777" w:rsidR="00EB05D0" w:rsidRDefault="00EB05D0" w:rsidP="00EB05D0">
                    <w:pPr>
                      <w:spacing w:after="0"/>
                      <w:rPr>
                        <w:rFonts w:ascii="Arial" w:hAnsi="Arial" w:cs="Arial"/>
                        <w:color w:val="006298"/>
                        <w:sz w:val="20"/>
                        <w:szCs w:val="20"/>
                      </w:rPr>
                    </w:pPr>
                    <w:r w:rsidRPr="00292493">
                      <w:rPr>
                        <w:rFonts w:ascii="Arial" w:hAnsi="Arial" w:cs="Arial"/>
                        <w:color w:val="006298"/>
                        <w:sz w:val="20"/>
                        <w:szCs w:val="20"/>
                      </w:rPr>
                      <w:t>Questions?</w:t>
                    </w:r>
                  </w:p>
                  <w:p w14:paraId="47641953" w14:textId="77777777" w:rsidR="00EB05D0" w:rsidRDefault="00EB05D0" w:rsidP="00EB05D0">
                    <w:pPr>
                      <w:spacing w:after="0"/>
                      <w:rPr>
                        <w:rFonts w:ascii="Arial" w:hAnsi="Arial" w:cs="Arial"/>
                        <w:color w:val="006298"/>
                        <w:sz w:val="20"/>
                        <w:szCs w:val="20"/>
                      </w:rPr>
                    </w:pPr>
                    <w:r w:rsidRPr="00292493">
                      <w:rPr>
                        <w:rFonts w:ascii="Arial" w:hAnsi="Arial" w:cs="Arial"/>
                        <w:color w:val="006298"/>
                        <w:sz w:val="20"/>
                        <w:szCs w:val="20"/>
                      </w:rPr>
                      <w:t>1.800.505.8</w:t>
                    </w:r>
                    <w:r w:rsidRPr="007C5986">
                      <w:rPr>
                        <w:rFonts w:ascii="Arial" w:hAnsi="Arial" w:cs="Arial"/>
                        <w:color w:val="006298"/>
                        <w:sz w:val="20"/>
                        <w:szCs w:val="20"/>
                      </w:rPr>
                      <w:t>998</w:t>
                    </w:r>
                  </w:p>
                  <w:p w14:paraId="662C56F9" w14:textId="1EE69235" w:rsidR="00EB05D0" w:rsidRPr="004A6096" w:rsidRDefault="00235E2B" w:rsidP="00EB05D0">
                    <w:pPr>
                      <w:spacing w:after="0"/>
                      <w:rPr>
                        <w:rFonts w:ascii="Arial" w:hAnsi="Arial" w:cs="Arial"/>
                        <w:color w:val="006298"/>
                        <w:sz w:val="20"/>
                        <w:szCs w:val="20"/>
                      </w:rPr>
                    </w:pPr>
                    <w:hyperlink r:id="rId2" w:history="1">
                      <w:r>
                        <w:rPr>
                          <w:rStyle w:val="Hyperlink"/>
                          <w:rFonts w:ascii="Arial" w:hAnsi="Arial" w:cs="Arial"/>
                          <w:sz w:val="20"/>
                          <w:szCs w:val="20"/>
                        </w:rPr>
                        <w:t>nonprofit</w:t>
                      </w:r>
                      <w:r w:rsidR="00F35D6F" w:rsidRPr="00C73634">
                        <w:rPr>
                          <w:rStyle w:val="Hyperlink"/>
                          <w:rFonts w:ascii="Arial" w:hAnsi="Arial" w:cs="Arial"/>
                          <w:sz w:val="20"/>
                          <w:szCs w:val="20"/>
                        </w:rPr>
                        <w:t>SMART@ourtrust.org</w:t>
                      </w:r>
                    </w:hyperlink>
                  </w:p>
                  <w:p w14:paraId="4E1175C8" w14:textId="77777777" w:rsidR="00EB05D0" w:rsidRDefault="00EB05D0" w:rsidP="00EB05D0">
                    <w:pPr>
                      <w:rPr>
                        <w:rFonts w:ascii="Arial" w:hAnsi="Arial" w:cs="Arial"/>
                        <w:color w:val="006298"/>
                        <w:sz w:val="20"/>
                        <w:szCs w:val="20"/>
                      </w:rPr>
                    </w:pPr>
                  </w:p>
                  <w:p w14:paraId="0EE06602" w14:textId="77777777" w:rsidR="00EB05D0" w:rsidRDefault="00EB05D0" w:rsidP="00EB05D0"/>
                </w:txbxContent>
              </v:textbox>
              <w10:wrap anchorx="margin"/>
            </v:shape>
          </w:pict>
        </mc:Fallback>
      </mc:AlternateContent>
    </w:r>
    <w:r>
      <w:rPr>
        <w:noProof/>
      </w:rPr>
      <mc:AlternateContent>
        <mc:Choice Requires="wps">
          <w:drawing>
            <wp:anchor distT="45720" distB="45720" distL="114300" distR="114300" simplePos="0" relativeHeight="251658244" behindDoc="1" locked="0" layoutInCell="1" allowOverlap="1" wp14:anchorId="241EEE6D" wp14:editId="51AD9A59">
              <wp:simplePos x="0" y="0"/>
              <wp:positionH relativeFrom="margin">
                <wp:posOffset>4309110</wp:posOffset>
              </wp:positionH>
              <wp:positionV relativeFrom="paragraph">
                <wp:posOffset>51435</wp:posOffset>
              </wp:positionV>
              <wp:extent cx="2390775" cy="640080"/>
              <wp:effectExtent l="0" t="0" r="952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640080"/>
                      </a:xfrm>
                      <a:prstGeom prst="rect">
                        <a:avLst/>
                      </a:prstGeom>
                      <a:solidFill>
                        <a:srgbClr val="FFFFFF"/>
                      </a:solidFill>
                      <a:ln w="9525">
                        <a:noFill/>
                        <a:miter lim="800000"/>
                        <a:headEnd/>
                        <a:tailEnd/>
                      </a:ln>
                    </wps:spPr>
                    <wps:txbx>
                      <w:txbxContent>
                        <w:p w14:paraId="4E4C0995" w14:textId="5AD4A9F8" w:rsidR="00EB05D0" w:rsidRPr="00EB05D0" w:rsidRDefault="00235E2B" w:rsidP="00EB05D0">
                          <w:pPr>
                            <w:spacing w:after="0"/>
                            <w:jc w:val="right"/>
                            <w:rPr>
                              <w:rFonts w:ascii="Arial" w:hAnsi="Arial" w:cs="Arial"/>
                              <w:color w:val="006298"/>
                              <w:sz w:val="20"/>
                              <w:szCs w:val="20"/>
                            </w:rPr>
                          </w:pPr>
                          <w:r>
                            <w:rPr>
                              <w:rFonts w:ascii="Arial" w:hAnsi="Arial" w:cs="Arial"/>
                              <w:color w:val="006298"/>
                              <w:sz w:val="20"/>
                              <w:szCs w:val="20"/>
                            </w:rPr>
                            <w:t>Non-Profit</w:t>
                          </w:r>
                          <w:r w:rsidR="00F35D6F">
                            <w:rPr>
                              <w:rFonts w:ascii="Arial" w:hAnsi="Arial" w:cs="Arial"/>
                              <w:color w:val="006298"/>
                              <w:sz w:val="20"/>
                              <w:szCs w:val="20"/>
                            </w:rPr>
                            <w:t xml:space="preserve"> SMART</w:t>
                          </w:r>
                          <w:r w:rsidR="00EB05D0" w:rsidRPr="007C5986">
                            <w:rPr>
                              <w:rFonts w:ascii="Arial" w:hAnsi="Arial" w:cs="Arial"/>
                              <w:color w:val="006298"/>
                              <w:sz w:val="20"/>
                              <w:szCs w:val="20"/>
                            </w:rPr>
                            <w:t xml:space="preserve"> </w:t>
                          </w:r>
                          <w:r w:rsidR="00632399">
                            <w:rPr>
                              <w:rFonts w:ascii="Arial" w:hAnsi="Arial" w:cs="Arial"/>
                              <w:color w:val="006298"/>
                              <w:sz w:val="20"/>
                              <w:szCs w:val="20"/>
                            </w:rPr>
                            <w:t>Grant</w:t>
                          </w:r>
                          <w:r w:rsidR="00EB05D0">
                            <w:rPr>
                              <w:rFonts w:ascii="Arial" w:hAnsi="Arial" w:cs="Arial"/>
                              <w:color w:val="006298"/>
                              <w:sz w:val="20"/>
                              <w:szCs w:val="20"/>
                            </w:rPr>
                            <w:br/>
                          </w:r>
                          <w:r w:rsidR="006D785C">
                            <w:rPr>
                              <w:rFonts w:ascii="Arial" w:hAnsi="Arial" w:cs="Arial"/>
                              <w:color w:val="006298"/>
                              <w:sz w:val="20"/>
                              <w:szCs w:val="20"/>
                            </w:rPr>
                            <w:t>202</w:t>
                          </w:r>
                          <w:r w:rsidR="00EF1AB5">
                            <w:rPr>
                              <w:rFonts w:ascii="Arial" w:hAnsi="Arial" w:cs="Arial"/>
                              <w:color w:val="006298"/>
                              <w:sz w:val="20"/>
                              <w:szCs w:val="20"/>
                            </w:rPr>
                            <w:t>6</w:t>
                          </w:r>
                          <w:r w:rsidR="006D785C">
                            <w:rPr>
                              <w:rFonts w:ascii="Arial" w:hAnsi="Arial" w:cs="Arial"/>
                              <w:color w:val="006298"/>
                              <w:sz w:val="20"/>
                              <w:szCs w:val="20"/>
                            </w:rPr>
                            <w:t xml:space="preserve"> </w:t>
                          </w:r>
                          <w:r w:rsidR="00C7794E">
                            <w:rPr>
                              <w:rFonts w:ascii="Arial" w:hAnsi="Arial" w:cs="Arial"/>
                              <w:color w:val="006298"/>
                              <w:sz w:val="20"/>
                              <w:szCs w:val="20"/>
                            </w:rPr>
                            <w:t>EOI</w:t>
                          </w:r>
                          <w:r w:rsidR="00EB05D0" w:rsidRPr="00343B07">
                            <w:rPr>
                              <w:rFonts w:ascii="Arial" w:hAnsi="Arial" w:cs="Arial"/>
                              <w:color w:val="006298"/>
                              <w:sz w:val="20"/>
                              <w:szCs w:val="20"/>
                            </w:rPr>
                            <w:t xml:space="preserve"> </w:t>
                          </w:r>
                          <w:r w:rsidR="00175E80">
                            <w:rPr>
                              <w:rFonts w:ascii="Arial" w:hAnsi="Arial" w:cs="Arial"/>
                              <w:color w:val="006298"/>
                              <w:sz w:val="20"/>
                              <w:szCs w:val="20"/>
                            </w:rPr>
                            <w:t>Worksheet</w:t>
                          </w:r>
                          <w:r w:rsidR="007E5F96">
                            <w:rPr>
                              <w:rFonts w:ascii="Arial" w:hAnsi="Arial" w:cs="Arial"/>
                              <w:color w:val="006298"/>
                              <w:sz w:val="20"/>
                              <w:szCs w:val="20"/>
                            </w:rPr>
                            <w:t xml:space="preserve"> – Stream 2</w:t>
                          </w:r>
                          <w:r w:rsidR="00EB05D0">
                            <w:rPr>
                              <w:rFonts w:ascii="Arial" w:hAnsi="Arial" w:cs="Arial"/>
                              <w:color w:val="006298"/>
                              <w:sz w:val="20"/>
                              <w:szCs w:val="20"/>
                            </w:rPr>
                            <w:br/>
                          </w:r>
                          <w:sdt>
                            <w:sdtPr>
                              <w:rPr>
                                <w:rFonts w:ascii="Arial" w:hAnsi="Arial" w:cs="Arial"/>
                                <w:color w:val="006298"/>
                                <w:sz w:val="20"/>
                                <w:szCs w:val="20"/>
                              </w:rPr>
                              <w:id w:val="-1318336367"/>
                              <w:docPartObj>
                                <w:docPartGallery w:val="Page Numbers (Top of Page)"/>
                                <w:docPartUnique/>
                              </w:docPartObj>
                            </w:sdtPr>
                            <w:sdtEndPr/>
                            <w:sdtContent>
                              <w:r w:rsidR="00EB05D0" w:rsidRPr="00EB05D0">
                                <w:rPr>
                                  <w:rFonts w:ascii="Arial" w:hAnsi="Arial" w:cs="Arial"/>
                                  <w:color w:val="006298"/>
                                  <w:sz w:val="20"/>
                                  <w:szCs w:val="20"/>
                                </w:rPr>
                                <w:t xml:space="preserve">Page </w:t>
                              </w:r>
                              <w:r w:rsidR="00EB05D0" w:rsidRPr="00EB05D0">
                                <w:rPr>
                                  <w:rFonts w:ascii="Arial" w:hAnsi="Arial" w:cs="Arial"/>
                                  <w:color w:val="006298"/>
                                  <w:sz w:val="20"/>
                                  <w:szCs w:val="20"/>
                                </w:rPr>
                                <w:fldChar w:fldCharType="begin"/>
                              </w:r>
                              <w:r w:rsidR="00EB05D0" w:rsidRPr="00EB05D0">
                                <w:rPr>
                                  <w:rFonts w:ascii="Arial" w:hAnsi="Arial" w:cs="Arial"/>
                                  <w:color w:val="006298"/>
                                  <w:sz w:val="20"/>
                                  <w:szCs w:val="20"/>
                                </w:rPr>
                                <w:instrText xml:space="preserve"> PAGE </w:instrText>
                              </w:r>
                              <w:r w:rsidR="00EB05D0" w:rsidRPr="00EB05D0">
                                <w:rPr>
                                  <w:rFonts w:ascii="Arial" w:hAnsi="Arial" w:cs="Arial"/>
                                  <w:color w:val="006298"/>
                                  <w:sz w:val="20"/>
                                  <w:szCs w:val="20"/>
                                </w:rPr>
                                <w:fldChar w:fldCharType="separate"/>
                              </w:r>
                              <w:r w:rsidR="00EB05D0" w:rsidRPr="00EB05D0">
                                <w:rPr>
                                  <w:rFonts w:ascii="Arial" w:hAnsi="Arial" w:cs="Arial"/>
                                  <w:color w:val="006298"/>
                                  <w:sz w:val="20"/>
                                  <w:szCs w:val="20"/>
                                </w:rPr>
                                <w:t>2</w:t>
                              </w:r>
                              <w:r w:rsidR="00EB05D0" w:rsidRPr="00EB05D0">
                                <w:rPr>
                                  <w:rFonts w:ascii="Arial" w:hAnsi="Arial" w:cs="Arial"/>
                                  <w:color w:val="006298"/>
                                  <w:sz w:val="20"/>
                                  <w:szCs w:val="20"/>
                                </w:rPr>
                                <w:fldChar w:fldCharType="end"/>
                              </w:r>
                              <w:r w:rsidR="00EB05D0" w:rsidRPr="00EB05D0">
                                <w:rPr>
                                  <w:rFonts w:ascii="Arial" w:hAnsi="Arial" w:cs="Arial"/>
                                  <w:color w:val="006298"/>
                                  <w:sz w:val="20"/>
                                  <w:szCs w:val="20"/>
                                </w:rPr>
                                <w:t xml:space="preserve"> of </w:t>
                              </w:r>
                              <w:r w:rsidR="00EB05D0" w:rsidRPr="00EB05D0">
                                <w:rPr>
                                  <w:rFonts w:ascii="Arial" w:hAnsi="Arial" w:cs="Arial"/>
                                  <w:color w:val="006298"/>
                                  <w:sz w:val="20"/>
                                  <w:szCs w:val="20"/>
                                </w:rPr>
                                <w:fldChar w:fldCharType="begin"/>
                              </w:r>
                              <w:r w:rsidR="00EB05D0" w:rsidRPr="00EB05D0">
                                <w:rPr>
                                  <w:rFonts w:ascii="Arial" w:hAnsi="Arial" w:cs="Arial"/>
                                  <w:color w:val="006298"/>
                                  <w:sz w:val="20"/>
                                  <w:szCs w:val="20"/>
                                </w:rPr>
                                <w:instrText xml:space="preserve"> NUMPAGES  </w:instrText>
                              </w:r>
                              <w:r w:rsidR="00EB05D0" w:rsidRPr="00EB05D0">
                                <w:rPr>
                                  <w:rFonts w:ascii="Arial" w:hAnsi="Arial" w:cs="Arial"/>
                                  <w:color w:val="006298"/>
                                  <w:sz w:val="20"/>
                                  <w:szCs w:val="20"/>
                                </w:rPr>
                                <w:fldChar w:fldCharType="separate"/>
                              </w:r>
                              <w:r w:rsidR="00EB05D0" w:rsidRPr="00EB05D0">
                                <w:rPr>
                                  <w:rFonts w:ascii="Arial" w:hAnsi="Arial" w:cs="Arial"/>
                                  <w:color w:val="006298"/>
                                  <w:sz w:val="20"/>
                                  <w:szCs w:val="20"/>
                                </w:rPr>
                                <w:t>3</w:t>
                              </w:r>
                              <w:r w:rsidR="00EB05D0" w:rsidRPr="00EB05D0">
                                <w:rPr>
                                  <w:rFonts w:ascii="Arial" w:hAnsi="Arial" w:cs="Arial"/>
                                  <w:color w:val="006298"/>
                                  <w:sz w:val="20"/>
                                  <w:szCs w:val="20"/>
                                </w:rPr>
                                <w:fldChar w:fldCharType="end"/>
                              </w:r>
                            </w:sdtContent>
                          </w:sdt>
                        </w:p>
                        <w:p w14:paraId="5618772A" w14:textId="77777777" w:rsidR="00EB05D0" w:rsidRDefault="00EB05D0" w:rsidP="00EB05D0">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EEE6D" id="Text Box 1" o:spid="_x0000_s1027" type="#_x0000_t202" style="position:absolute;margin-left:339.3pt;margin-top:4.05pt;width:188.25pt;height:50.4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" stroked="f">
              <v:textbox>
                <w:txbxContent>
                  <w:p w14:paraId="4E4C0995" w14:textId="5AD4A9F8" w:rsidR="00EB05D0" w:rsidRPr="00EB05D0" w:rsidRDefault="00235E2B" w:rsidP="00EB05D0">
                    <w:pPr>
                      <w:spacing w:after="0"/>
                      <w:jc w:val="right"/>
                      <w:rPr>
                        <w:rFonts w:ascii="Arial" w:hAnsi="Arial" w:cs="Arial"/>
                        <w:color w:val="006298"/>
                        <w:sz w:val="20"/>
                        <w:szCs w:val="20"/>
                      </w:rPr>
                    </w:pPr>
                    <w:r>
                      <w:rPr>
                        <w:rFonts w:ascii="Arial" w:hAnsi="Arial" w:cs="Arial"/>
                        <w:color w:val="006298"/>
                        <w:sz w:val="20"/>
                        <w:szCs w:val="20"/>
                      </w:rPr>
                      <w:t>Non-Profit</w:t>
                    </w:r>
                    <w:r w:rsidR="00F35D6F">
                      <w:rPr>
                        <w:rFonts w:ascii="Arial" w:hAnsi="Arial" w:cs="Arial"/>
                        <w:color w:val="006298"/>
                        <w:sz w:val="20"/>
                        <w:szCs w:val="20"/>
                      </w:rPr>
                      <w:t xml:space="preserve"> SMART</w:t>
                    </w:r>
                    <w:r w:rsidR="00EB05D0" w:rsidRPr="007C5986">
                      <w:rPr>
                        <w:rFonts w:ascii="Arial" w:hAnsi="Arial" w:cs="Arial"/>
                        <w:color w:val="006298"/>
                        <w:sz w:val="20"/>
                        <w:szCs w:val="20"/>
                      </w:rPr>
                      <w:t xml:space="preserve"> </w:t>
                    </w:r>
                    <w:r w:rsidR="00632399">
                      <w:rPr>
                        <w:rFonts w:ascii="Arial" w:hAnsi="Arial" w:cs="Arial"/>
                        <w:color w:val="006298"/>
                        <w:sz w:val="20"/>
                        <w:szCs w:val="20"/>
                      </w:rPr>
                      <w:t>Grant</w:t>
                    </w:r>
                    <w:r w:rsidR="00EB05D0">
                      <w:rPr>
                        <w:rFonts w:ascii="Arial" w:hAnsi="Arial" w:cs="Arial"/>
                        <w:color w:val="006298"/>
                        <w:sz w:val="20"/>
                        <w:szCs w:val="20"/>
                      </w:rPr>
                      <w:br/>
                    </w:r>
                    <w:r w:rsidR="006D785C">
                      <w:rPr>
                        <w:rFonts w:ascii="Arial" w:hAnsi="Arial" w:cs="Arial"/>
                        <w:color w:val="006298"/>
                        <w:sz w:val="20"/>
                        <w:szCs w:val="20"/>
                      </w:rPr>
                      <w:t>202</w:t>
                    </w:r>
                    <w:r w:rsidR="00EF1AB5">
                      <w:rPr>
                        <w:rFonts w:ascii="Arial" w:hAnsi="Arial" w:cs="Arial"/>
                        <w:color w:val="006298"/>
                        <w:sz w:val="20"/>
                        <w:szCs w:val="20"/>
                      </w:rPr>
                      <w:t>6</w:t>
                    </w:r>
                    <w:r w:rsidR="006D785C">
                      <w:rPr>
                        <w:rFonts w:ascii="Arial" w:hAnsi="Arial" w:cs="Arial"/>
                        <w:color w:val="006298"/>
                        <w:sz w:val="20"/>
                        <w:szCs w:val="20"/>
                      </w:rPr>
                      <w:t xml:space="preserve"> </w:t>
                    </w:r>
                    <w:r w:rsidR="00C7794E">
                      <w:rPr>
                        <w:rFonts w:ascii="Arial" w:hAnsi="Arial" w:cs="Arial"/>
                        <w:color w:val="006298"/>
                        <w:sz w:val="20"/>
                        <w:szCs w:val="20"/>
                      </w:rPr>
                      <w:t>EOI</w:t>
                    </w:r>
                    <w:r w:rsidR="00EB05D0" w:rsidRPr="00343B07">
                      <w:rPr>
                        <w:rFonts w:ascii="Arial" w:hAnsi="Arial" w:cs="Arial"/>
                        <w:color w:val="006298"/>
                        <w:sz w:val="20"/>
                        <w:szCs w:val="20"/>
                      </w:rPr>
                      <w:t xml:space="preserve"> </w:t>
                    </w:r>
                    <w:r w:rsidR="00175E80">
                      <w:rPr>
                        <w:rFonts w:ascii="Arial" w:hAnsi="Arial" w:cs="Arial"/>
                        <w:color w:val="006298"/>
                        <w:sz w:val="20"/>
                        <w:szCs w:val="20"/>
                      </w:rPr>
                      <w:t>Worksheet</w:t>
                    </w:r>
                    <w:r w:rsidR="007E5F96">
                      <w:rPr>
                        <w:rFonts w:ascii="Arial" w:hAnsi="Arial" w:cs="Arial"/>
                        <w:color w:val="006298"/>
                        <w:sz w:val="20"/>
                        <w:szCs w:val="20"/>
                      </w:rPr>
                      <w:t xml:space="preserve"> – Stream 2</w:t>
                    </w:r>
                    <w:r w:rsidR="00EB05D0">
                      <w:rPr>
                        <w:rFonts w:ascii="Arial" w:hAnsi="Arial" w:cs="Arial"/>
                        <w:color w:val="006298"/>
                        <w:sz w:val="20"/>
                        <w:szCs w:val="20"/>
                      </w:rPr>
                      <w:br/>
                    </w:r>
                    <w:sdt>
                      <w:sdtPr>
                        <w:rPr>
                          <w:rFonts w:ascii="Arial" w:hAnsi="Arial" w:cs="Arial"/>
                          <w:color w:val="006298"/>
                          <w:sz w:val="20"/>
                          <w:szCs w:val="20"/>
                        </w:rPr>
                        <w:id w:val="-1318336367"/>
                        <w:docPartObj>
                          <w:docPartGallery w:val="Page Numbers (Top of Page)"/>
                          <w:docPartUnique/>
                        </w:docPartObj>
                      </w:sdtPr>
                      <w:sdtEndPr/>
                      <w:sdtContent>
                        <w:r w:rsidR="00EB05D0" w:rsidRPr="00EB05D0">
                          <w:rPr>
                            <w:rFonts w:ascii="Arial" w:hAnsi="Arial" w:cs="Arial"/>
                            <w:color w:val="006298"/>
                            <w:sz w:val="20"/>
                            <w:szCs w:val="20"/>
                          </w:rPr>
                          <w:t xml:space="preserve">Page </w:t>
                        </w:r>
                        <w:r w:rsidR="00EB05D0" w:rsidRPr="00EB05D0">
                          <w:rPr>
                            <w:rFonts w:ascii="Arial" w:hAnsi="Arial" w:cs="Arial"/>
                            <w:color w:val="006298"/>
                            <w:sz w:val="20"/>
                            <w:szCs w:val="20"/>
                          </w:rPr>
                          <w:fldChar w:fldCharType="begin"/>
                        </w:r>
                        <w:r w:rsidR="00EB05D0" w:rsidRPr="00EB05D0">
                          <w:rPr>
                            <w:rFonts w:ascii="Arial" w:hAnsi="Arial" w:cs="Arial"/>
                            <w:color w:val="006298"/>
                            <w:sz w:val="20"/>
                            <w:szCs w:val="20"/>
                          </w:rPr>
                          <w:instrText xml:space="preserve"> PAGE </w:instrText>
                        </w:r>
                        <w:r w:rsidR="00EB05D0" w:rsidRPr="00EB05D0">
                          <w:rPr>
                            <w:rFonts w:ascii="Arial" w:hAnsi="Arial" w:cs="Arial"/>
                            <w:color w:val="006298"/>
                            <w:sz w:val="20"/>
                            <w:szCs w:val="20"/>
                          </w:rPr>
                          <w:fldChar w:fldCharType="separate"/>
                        </w:r>
                        <w:r w:rsidR="00EB05D0" w:rsidRPr="00EB05D0">
                          <w:rPr>
                            <w:rFonts w:ascii="Arial" w:hAnsi="Arial" w:cs="Arial"/>
                            <w:color w:val="006298"/>
                            <w:sz w:val="20"/>
                            <w:szCs w:val="20"/>
                          </w:rPr>
                          <w:t>2</w:t>
                        </w:r>
                        <w:r w:rsidR="00EB05D0" w:rsidRPr="00EB05D0">
                          <w:rPr>
                            <w:rFonts w:ascii="Arial" w:hAnsi="Arial" w:cs="Arial"/>
                            <w:color w:val="006298"/>
                            <w:sz w:val="20"/>
                            <w:szCs w:val="20"/>
                          </w:rPr>
                          <w:fldChar w:fldCharType="end"/>
                        </w:r>
                        <w:r w:rsidR="00EB05D0" w:rsidRPr="00EB05D0">
                          <w:rPr>
                            <w:rFonts w:ascii="Arial" w:hAnsi="Arial" w:cs="Arial"/>
                            <w:color w:val="006298"/>
                            <w:sz w:val="20"/>
                            <w:szCs w:val="20"/>
                          </w:rPr>
                          <w:t xml:space="preserve"> of </w:t>
                        </w:r>
                        <w:r w:rsidR="00EB05D0" w:rsidRPr="00EB05D0">
                          <w:rPr>
                            <w:rFonts w:ascii="Arial" w:hAnsi="Arial" w:cs="Arial"/>
                            <w:color w:val="006298"/>
                            <w:sz w:val="20"/>
                            <w:szCs w:val="20"/>
                          </w:rPr>
                          <w:fldChar w:fldCharType="begin"/>
                        </w:r>
                        <w:r w:rsidR="00EB05D0" w:rsidRPr="00EB05D0">
                          <w:rPr>
                            <w:rFonts w:ascii="Arial" w:hAnsi="Arial" w:cs="Arial"/>
                            <w:color w:val="006298"/>
                            <w:sz w:val="20"/>
                            <w:szCs w:val="20"/>
                          </w:rPr>
                          <w:instrText xml:space="preserve"> NUMPAGES  </w:instrText>
                        </w:r>
                        <w:r w:rsidR="00EB05D0" w:rsidRPr="00EB05D0">
                          <w:rPr>
                            <w:rFonts w:ascii="Arial" w:hAnsi="Arial" w:cs="Arial"/>
                            <w:color w:val="006298"/>
                            <w:sz w:val="20"/>
                            <w:szCs w:val="20"/>
                          </w:rPr>
                          <w:fldChar w:fldCharType="separate"/>
                        </w:r>
                        <w:r w:rsidR="00EB05D0" w:rsidRPr="00EB05D0">
                          <w:rPr>
                            <w:rFonts w:ascii="Arial" w:hAnsi="Arial" w:cs="Arial"/>
                            <w:color w:val="006298"/>
                            <w:sz w:val="20"/>
                            <w:szCs w:val="20"/>
                          </w:rPr>
                          <w:t>3</w:t>
                        </w:r>
                        <w:r w:rsidR="00EB05D0" w:rsidRPr="00EB05D0">
                          <w:rPr>
                            <w:rFonts w:ascii="Arial" w:hAnsi="Arial" w:cs="Arial"/>
                            <w:color w:val="006298"/>
                            <w:sz w:val="20"/>
                            <w:szCs w:val="20"/>
                          </w:rPr>
                          <w:fldChar w:fldCharType="end"/>
                        </w:r>
                      </w:sdtContent>
                    </w:sdt>
                  </w:p>
                  <w:p w14:paraId="5618772A" w14:textId="77777777" w:rsidR="00EB05D0" w:rsidRDefault="00EB05D0" w:rsidP="00EB05D0">
                    <w:pPr>
                      <w:jc w:val="right"/>
                    </w:pPr>
                  </w:p>
                </w:txbxContent>
              </v:textbox>
              <w10:wrap anchorx="margin"/>
            </v:shape>
          </w:pict>
        </mc:Fallback>
      </mc:AlternateContent>
    </w:r>
    <w:r>
      <w:rPr>
        <w:noProof/>
      </w:rPr>
      <mc:AlternateContent>
        <mc:Choice Requires="wps">
          <w:drawing>
            <wp:anchor distT="0" distB="0" distL="114300" distR="114300" simplePos="0" relativeHeight="251658245" behindDoc="0" locked="0" layoutInCell="1" allowOverlap="1" wp14:anchorId="0C071E81" wp14:editId="0829E9FF">
              <wp:simplePos x="0" y="0"/>
              <wp:positionH relativeFrom="column">
                <wp:posOffset>51434</wp:posOffset>
              </wp:positionH>
              <wp:positionV relativeFrom="paragraph">
                <wp:posOffset>45720</wp:posOffset>
              </wp:positionV>
              <wp:extent cx="66198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619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0E8987" id="Straight Connector 2"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4.05pt,3.6pt" to="525.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" strokecolor="#4472c4 [3204]" strokeweight=".5pt">
              <v:stroke joinstyle="miter"/>
            </v:line>
          </w:pict>
        </mc:Fallback>
      </mc:AlternateContent>
    </w:r>
    <w:r w:rsidR="00235E2B">
      <w:tab/>
    </w:r>
  </w:p>
  <w:p w14:paraId="7A56DCE5" w14:textId="0E83BCAB" w:rsidR="00EB05D0" w:rsidRDefault="00235E2B" w:rsidP="00235E2B">
    <w:pPr>
      <w:pStyle w:val="Footer"/>
      <w:tabs>
        <w:tab w:val="clear" w:pos="4680"/>
        <w:tab w:val="clear" w:pos="9360"/>
        <w:tab w:val="left" w:pos="850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D216E" w14:textId="77777777" w:rsidR="00277064" w:rsidRDefault="00277064">
      <w:pPr>
        <w:spacing w:after="0" w:line="240" w:lineRule="auto"/>
      </w:pPr>
      <w:r>
        <w:separator/>
      </w:r>
    </w:p>
  </w:footnote>
  <w:footnote w:type="continuationSeparator" w:id="0">
    <w:p w14:paraId="0805BDD9" w14:textId="77777777" w:rsidR="00277064" w:rsidRDefault="00277064">
      <w:pPr>
        <w:spacing w:after="0" w:line="240" w:lineRule="auto"/>
      </w:pPr>
      <w:r>
        <w:continuationSeparator/>
      </w:r>
    </w:p>
  </w:footnote>
  <w:footnote w:type="continuationNotice" w:id="1">
    <w:p w14:paraId="3D228DE6" w14:textId="77777777" w:rsidR="00277064" w:rsidRDefault="002770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B8CE" w14:textId="77777777" w:rsidR="009762C8" w:rsidRDefault="005D61AD">
    <w:pPr>
      <w:pStyle w:val="Header"/>
    </w:pPr>
    <w:r>
      <w:rPr>
        <w:noProof/>
      </w:rPr>
      <w:pict w14:anchorId="1E1329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829" o:spid="_x0000_s1026" type="#_x0000_t136" style="position:absolute;margin-left:0;margin-top:0;width:573.75pt;height:172.1pt;rotation:315;z-index:-251658239;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35F47" w14:textId="77777777" w:rsidR="009762C8" w:rsidRDefault="005D61AD">
    <w:pPr>
      <w:pStyle w:val="Header"/>
    </w:pPr>
    <w:r>
      <w:rPr>
        <w:noProof/>
      </w:rPr>
      <w:pict w14:anchorId="603DE2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830" o:spid="_x0000_s1027" type="#_x0000_t136" style="position:absolute;margin-left:0;margin-top:0;width:573.75pt;height:172.1pt;rotation:315;z-index:-251658238;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08BF" w14:textId="77777777" w:rsidR="009762C8" w:rsidRDefault="005D61AD">
    <w:pPr>
      <w:pStyle w:val="Header"/>
    </w:pPr>
    <w:r>
      <w:rPr>
        <w:noProof/>
      </w:rPr>
      <w:pict w14:anchorId="4B0298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828" o:spid="_x0000_s1025" type="#_x0000_t136" style="position:absolute;margin-left:0;margin-top:0;width:573.75pt;height:172.1pt;rotation:315;z-index:-251658240;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8C0C6" w14:textId="77777777" w:rsidR="0090457D" w:rsidRDefault="005D61AD">
    <w:pPr>
      <w:pStyle w:val="Header"/>
    </w:pPr>
    <w:r>
      <w:rPr>
        <w:noProof/>
      </w:rPr>
      <w:pict w14:anchorId="3DABE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73.75pt;height:172.1pt;rotation:315;z-index:-251658234;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1BDF"/>
    <w:multiLevelType w:val="hybridMultilevel"/>
    <w:tmpl w:val="0182433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6C53824"/>
    <w:multiLevelType w:val="hybridMultilevel"/>
    <w:tmpl w:val="0182433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DA73990"/>
    <w:multiLevelType w:val="hybridMultilevel"/>
    <w:tmpl w:val="1B92305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247C515D"/>
    <w:multiLevelType w:val="multilevel"/>
    <w:tmpl w:val="A20EA484"/>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30552B"/>
    <w:multiLevelType w:val="hybridMultilevel"/>
    <w:tmpl w:val="2E827B26"/>
    <w:lvl w:ilvl="0" w:tplc="AAE6AEE8">
      <w:start w:val="1"/>
      <w:numFmt w:val="bullet"/>
      <w:lvlText w:val=""/>
      <w:lvlJc w:val="left"/>
      <w:pPr>
        <w:ind w:left="720" w:hanging="360"/>
      </w:pPr>
      <w:rPr>
        <w:rFonts w:ascii="Wingdings 2" w:hAnsi="Wingdings 2"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287264CE"/>
    <w:multiLevelType w:val="hybridMultilevel"/>
    <w:tmpl w:val="0182433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28FD1B65"/>
    <w:multiLevelType w:val="hybridMultilevel"/>
    <w:tmpl w:val="60CA881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CF90A68"/>
    <w:multiLevelType w:val="hybridMultilevel"/>
    <w:tmpl w:val="AF5037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65F0721"/>
    <w:multiLevelType w:val="hybridMultilevel"/>
    <w:tmpl w:val="3B300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8944E44"/>
    <w:multiLevelType w:val="hybridMultilevel"/>
    <w:tmpl w:val="7BD071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03F017C"/>
    <w:multiLevelType w:val="hybridMultilevel"/>
    <w:tmpl w:val="30441D9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4DF02ECC"/>
    <w:multiLevelType w:val="hybridMultilevel"/>
    <w:tmpl w:val="E60E5CC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4EEE5516"/>
    <w:multiLevelType w:val="multilevel"/>
    <w:tmpl w:val="08F887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3A1FB0"/>
    <w:multiLevelType w:val="hybridMultilevel"/>
    <w:tmpl w:val="A00696B8"/>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4" w15:restartNumberingAfterBreak="0">
    <w:nsid w:val="5EA814DA"/>
    <w:multiLevelType w:val="hybridMultilevel"/>
    <w:tmpl w:val="9122671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1275636"/>
    <w:multiLevelType w:val="hybridMultilevel"/>
    <w:tmpl w:val="1680A6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205312F"/>
    <w:multiLevelType w:val="hybridMultilevel"/>
    <w:tmpl w:val="0182433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6B2B3055"/>
    <w:multiLevelType w:val="hybridMultilevel"/>
    <w:tmpl w:val="F80EE9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759585D"/>
    <w:multiLevelType w:val="hybridMultilevel"/>
    <w:tmpl w:val="5F6AC106"/>
    <w:lvl w:ilvl="0" w:tplc="3376A838">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DF90FED"/>
    <w:multiLevelType w:val="hybridMultilevel"/>
    <w:tmpl w:val="21F86C3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29484575">
    <w:abstractNumId w:val="8"/>
  </w:num>
  <w:num w:numId="2" w16cid:durableId="449401880">
    <w:abstractNumId w:val="2"/>
  </w:num>
  <w:num w:numId="3" w16cid:durableId="1834955754">
    <w:abstractNumId w:val="4"/>
  </w:num>
  <w:num w:numId="4" w16cid:durableId="2033071293">
    <w:abstractNumId w:val="6"/>
  </w:num>
  <w:num w:numId="5" w16cid:durableId="1616476526">
    <w:abstractNumId w:val="0"/>
  </w:num>
  <w:num w:numId="6" w16cid:durableId="998776973">
    <w:abstractNumId w:val="14"/>
  </w:num>
  <w:num w:numId="7" w16cid:durableId="992030434">
    <w:abstractNumId w:val="11"/>
  </w:num>
  <w:num w:numId="8" w16cid:durableId="472912444">
    <w:abstractNumId w:val="7"/>
  </w:num>
  <w:num w:numId="9" w16cid:durableId="699668916">
    <w:abstractNumId w:val="12"/>
  </w:num>
  <w:num w:numId="10" w16cid:durableId="1004625071">
    <w:abstractNumId w:val="18"/>
  </w:num>
  <w:num w:numId="11" w16cid:durableId="1337150348">
    <w:abstractNumId w:val="19"/>
  </w:num>
  <w:num w:numId="12" w16cid:durableId="1953857186">
    <w:abstractNumId w:val="5"/>
  </w:num>
  <w:num w:numId="13" w16cid:durableId="1784808636">
    <w:abstractNumId w:val="16"/>
  </w:num>
  <w:num w:numId="14" w16cid:durableId="1454061102">
    <w:abstractNumId w:val="1"/>
  </w:num>
  <w:num w:numId="15" w16cid:durableId="1169057402">
    <w:abstractNumId w:val="3"/>
  </w:num>
  <w:num w:numId="16" w16cid:durableId="1464926865">
    <w:abstractNumId w:val="9"/>
  </w:num>
  <w:num w:numId="17" w16cid:durableId="1966500986">
    <w:abstractNumId w:val="13"/>
  </w:num>
  <w:num w:numId="18" w16cid:durableId="1334063403">
    <w:abstractNumId w:val="10"/>
  </w:num>
  <w:num w:numId="19" w16cid:durableId="502820858">
    <w:abstractNumId w:val="15"/>
  </w:num>
  <w:num w:numId="20" w16cid:durableId="2618394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52"/>
    <w:rsid w:val="00003479"/>
    <w:rsid w:val="000041D9"/>
    <w:rsid w:val="0001422A"/>
    <w:rsid w:val="000178B0"/>
    <w:rsid w:val="000209E7"/>
    <w:rsid w:val="000255E3"/>
    <w:rsid w:val="000273B3"/>
    <w:rsid w:val="00033940"/>
    <w:rsid w:val="000339A0"/>
    <w:rsid w:val="00033DE5"/>
    <w:rsid w:val="00040FF4"/>
    <w:rsid w:val="000416F9"/>
    <w:rsid w:val="0004563D"/>
    <w:rsid w:val="00045A00"/>
    <w:rsid w:val="00050741"/>
    <w:rsid w:val="000539FA"/>
    <w:rsid w:val="00055C7D"/>
    <w:rsid w:val="00055E36"/>
    <w:rsid w:val="000574A4"/>
    <w:rsid w:val="000636E1"/>
    <w:rsid w:val="00065FDF"/>
    <w:rsid w:val="00066E4B"/>
    <w:rsid w:val="000703A2"/>
    <w:rsid w:val="000709EC"/>
    <w:rsid w:val="00070CFB"/>
    <w:rsid w:val="00074BA7"/>
    <w:rsid w:val="00077F65"/>
    <w:rsid w:val="0008297E"/>
    <w:rsid w:val="00085119"/>
    <w:rsid w:val="0009056E"/>
    <w:rsid w:val="00091EC0"/>
    <w:rsid w:val="00095CE0"/>
    <w:rsid w:val="000A016D"/>
    <w:rsid w:val="000A1A1B"/>
    <w:rsid w:val="000A379F"/>
    <w:rsid w:val="000B131E"/>
    <w:rsid w:val="000B4850"/>
    <w:rsid w:val="000B5BFC"/>
    <w:rsid w:val="000B690B"/>
    <w:rsid w:val="000C3AC1"/>
    <w:rsid w:val="000C4D74"/>
    <w:rsid w:val="000C6A5E"/>
    <w:rsid w:val="000D0037"/>
    <w:rsid w:val="000D2832"/>
    <w:rsid w:val="000D7970"/>
    <w:rsid w:val="000E446B"/>
    <w:rsid w:val="000E4E5F"/>
    <w:rsid w:val="000E5B20"/>
    <w:rsid w:val="000E7A3F"/>
    <w:rsid w:val="000F33EF"/>
    <w:rsid w:val="0011374A"/>
    <w:rsid w:val="001140B9"/>
    <w:rsid w:val="00123AA4"/>
    <w:rsid w:val="00124217"/>
    <w:rsid w:val="001277DE"/>
    <w:rsid w:val="001310BC"/>
    <w:rsid w:val="00132F6F"/>
    <w:rsid w:val="001344D0"/>
    <w:rsid w:val="001350AB"/>
    <w:rsid w:val="0013784E"/>
    <w:rsid w:val="001519EA"/>
    <w:rsid w:val="00153ED8"/>
    <w:rsid w:val="001544C7"/>
    <w:rsid w:val="00155D66"/>
    <w:rsid w:val="001560DB"/>
    <w:rsid w:val="00156291"/>
    <w:rsid w:val="0015631F"/>
    <w:rsid w:val="00161007"/>
    <w:rsid w:val="0016225A"/>
    <w:rsid w:val="001644E9"/>
    <w:rsid w:val="0017205C"/>
    <w:rsid w:val="00175689"/>
    <w:rsid w:val="00175E80"/>
    <w:rsid w:val="001859F3"/>
    <w:rsid w:val="00185DAF"/>
    <w:rsid w:val="00186DCB"/>
    <w:rsid w:val="00187CA0"/>
    <w:rsid w:val="001A06E4"/>
    <w:rsid w:val="001A365A"/>
    <w:rsid w:val="001B3E21"/>
    <w:rsid w:val="001B4F35"/>
    <w:rsid w:val="001B507D"/>
    <w:rsid w:val="001B529C"/>
    <w:rsid w:val="001B53AB"/>
    <w:rsid w:val="001B6005"/>
    <w:rsid w:val="001B6F3E"/>
    <w:rsid w:val="001C0A1F"/>
    <w:rsid w:val="001C0CC9"/>
    <w:rsid w:val="001C1CD9"/>
    <w:rsid w:val="001C2335"/>
    <w:rsid w:val="001D2ECF"/>
    <w:rsid w:val="001D3C55"/>
    <w:rsid w:val="001D6BCB"/>
    <w:rsid w:val="001E0822"/>
    <w:rsid w:val="001E16A5"/>
    <w:rsid w:val="001E3750"/>
    <w:rsid w:val="001E7D50"/>
    <w:rsid w:val="001F017B"/>
    <w:rsid w:val="001F17ED"/>
    <w:rsid w:val="001F1FD9"/>
    <w:rsid w:val="00203000"/>
    <w:rsid w:val="0020493F"/>
    <w:rsid w:val="00217082"/>
    <w:rsid w:val="00221141"/>
    <w:rsid w:val="00224344"/>
    <w:rsid w:val="00225871"/>
    <w:rsid w:val="00227CA2"/>
    <w:rsid w:val="00235E2B"/>
    <w:rsid w:val="00242F14"/>
    <w:rsid w:val="0024403E"/>
    <w:rsid w:val="002513BC"/>
    <w:rsid w:val="00251B31"/>
    <w:rsid w:val="00252BAB"/>
    <w:rsid w:val="00255CD6"/>
    <w:rsid w:val="00256A77"/>
    <w:rsid w:val="00257E3E"/>
    <w:rsid w:val="00261882"/>
    <w:rsid w:val="00270D1E"/>
    <w:rsid w:val="002711E6"/>
    <w:rsid w:val="0027282D"/>
    <w:rsid w:val="00273E0B"/>
    <w:rsid w:val="00277064"/>
    <w:rsid w:val="00277465"/>
    <w:rsid w:val="002777B1"/>
    <w:rsid w:val="002811F7"/>
    <w:rsid w:val="0028190E"/>
    <w:rsid w:val="00290B67"/>
    <w:rsid w:val="002A0C97"/>
    <w:rsid w:val="002B2B16"/>
    <w:rsid w:val="002B4470"/>
    <w:rsid w:val="002B5526"/>
    <w:rsid w:val="002C32A7"/>
    <w:rsid w:val="002D31D7"/>
    <w:rsid w:val="002D4819"/>
    <w:rsid w:val="002E1106"/>
    <w:rsid w:val="002E20BE"/>
    <w:rsid w:val="002E655F"/>
    <w:rsid w:val="002F00F4"/>
    <w:rsid w:val="002F01C5"/>
    <w:rsid w:val="002F1BA2"/>
    <w:rsid w:val="002F203E"/>
    <w:rsid w:val="002F396C"/>
    <w:rsid w:val="002F446E"/>
    <w:rsid w:val="002F4EEA"/>
    <w:rsid w:val="003068DA"/>
    <w:rsid w:val="00306E79"/>
    <w:rsid w:val="0030747F"/>
    <w:rsid w:val="00310ADF"/>
    <w:rsid w:val="003110A2"/>
    <w:rsid w:val="003177AF"/>
    <w:rsid w:val="0032054E"/>
    <w:rsid w:val="0033761B"/>
    <w:rsid w:val="003407A0"/>
    <w:rsid w:val="0034719E"/>
    <w:rsid w:val="00347EB3"/>
    <w:rsid w:val="00350C83"/>
    <w:rsid w:val="00351047"/>
    <w:rsid w:val="00351936"/>
    <w:rsid w:val="00352166"/>
    <w:rsid w:val="003562CF"/>
    <w:rsid w:val="003563E2"/>
    <w:rsid w:val="00360615"/>
    <w:rsid w:val="003657F8"/>
    <w:rsid w:val="0037018E"/>
    <w:rsid w:val="0037124A"/>
    <w:rsid w:val="00380F0B"/>
    <w:rsid w:val="00383048"/>
    <w:rsid w:val="0038622F"/>
    <w:rsid w:val="00386C4F"/>
    <w:rsid w:val="00390EC2"/>
    <w:rsid w:val="00391049"/>
    <w:rsid w:val="003914CD"/>
    <w:rsid w:val="003931A1"/>
    <w:rsid w:val="003A05D2"/>
    <w:rsid w:val="003A2830"/>
    <w:rsid w:val="003B1726"/>
    <w:rsid w:val="003B363C"/>
    <w:rsid w:val="003C1A02"/>
    <w:rsid w:val="003D4EAA"/>
    <w:rsid w:val="00400A2E"/>
    <w:rsid w:val="004035DF"/>
    <w:rsid w:val="00404A5C"/>
    <w:rsid w:val="00407DC4"/>
    <w:rsid w:val="00414998"/>
    <w:rsid w:val="00414C07"/>
    <w:rsid w:val="00423C6B"/>
    <w:rsid w:val="004272EB"/>
    <w:rsid w:val="00427E6E"/>
    <w:rsid w:val="0043301E"/>
    <w:rsid w:val="004409A5"/>
    <w:rsid w:val="004512F8"/>
    <w:rsid w:val="00455B34"/>
    <w:rsid w:val="00466AE8"/>
    <w:rsid w:val="0046726A"/>
    <w:rsid w:val="0046770F"/>
    <w:rsid w:val="004701DC"/>
    <w:rsid w:val="004722D8"/>
    <w:rsid w:val="00472B70"/>
    <w:rsid w:val="00480BC1"/>
    <w:rsid w:val="00484739"/>
    <w:rsid w:val="004862D4"/>
    <w:rsid w:val="00495B72"/>
    <w:rsid w:val="00497E37"/>
    <w:rsid w:val="004A13D0"/>
    <w:rsid w:val="004A1DC7"/>
    <w:rsid w:val="004A5A7A"/>
    <w:rsid w:val="004B2EC9"/>
    <w:rsid w:val="004B3CFB"/>
    <w:rsid w:val="004B7ACF"/>
    <w:rsid w:val="004C5262"/>
    <w:rsid w:val="004D08DB"/>
    <w:rsid w:val="004D0F21"/>
    <w:rsid w:val="004D1CFF"/>
    <w:rsid w:val="004D3208"/>
    <w:rsid w:val="004D4C34"/>
    <w:rsid w:val="004D740B"/>
    <w:rsid w:val="004E3C7B"/>
    <w:rsid w:val="004E6392"/>
    <w:rsid w:val="004E7817"/>
    <w:rsid w:val="004F3B9B"/>
    <w:rsid w:val="004F6BB5"/>
    <w:rsid w:val="00502B8F"/>
    <w:rsid w:val="00502D51"/>
    <w:rsid w:val="00503604"/>
    <w:rsid w:val="0050378C"/>
    <w:rsid w:val="00513404"/>
    <w:rsid w:val="00513E91"/>
    <w:rsid w:val="00525A34"/>
    <w:rsid w:val="00526538"/>
    <w:rsid w:val="0053565A"/>
    <w:rsid w:val="005409AF"/>
    <w:rsid w:val="005440DB"/>
    <w:rsid w:val="00544263"/>
    <w:rsid w:val="00545FEB"/>
    <w:rsid w:val="00546E05"/>
    <w:rsid w:val="00550773"/>
    <w:rsid w:val="00551903"/>
    <w:rsid w:val="00552DC5"/>
    <w:rsid w:val="0055581B"/>
    <w:rsid w:val="0055604B"/>
    <w:rsid w:val="00556A02"/>
    <w:rsid w:val="00556E45"/>
    <w:rsid w:val="0056019C"/>
    <w:rsid w:val="00566929"/>
    <w:rsid w:val="0057119D"/>
    <w:rsid w:val="00575D5A"/>
    <w:rsid w:val="00582F6E"/>
    <w:rsid w:val="005943B4"/>
    <w:rsid w:val="00597CCC"/>
    <w:rsid w:val="005A1DB9"/>
    <w:rsid w:val="005A25A5"/>
    <w:rsid w:val="005A31BF"/>
    <w:rsid w:val="005A5BCA"/>
    <w:rsid w:val="005A7D7D"/>
    <w:rsid w:val="005B4534"/>
    <w:rsid w:val="005B5242"/>
    <w:rsid w:val="005B6EC9"/>
    <w:rsid w:val="005C1846"/>
    <w:rsid w:val="005C371C"/>
    <w:rsid w:val="005D08FB"/>
    <w:rsid w:val="005D1C00"/>
    <w:rsid w:val="005D61AD"/>
    <w:rsid w:val="005E4780"/>
    <w:rsid w:val="005E4B43"/>
    <w:rsid w:val="005E5ADD"/>
    <w:rsid w:val="005F157B"/>
    <w:rsid w:val="005F15D5"/>
    <w:rsid w:val="005F4316"/>
    <w:rsid w:val="00601E8D"/>
    <w:rsid w:val="00606F5F"/>
    <w:rsid w:val="00610337"/>
    <w:rsid w:val="006135C3"/>
    <w:rsid w:val="00614D50"/>
    <w:rsid w:val="00614F4F"/>
    <w:rsid w:val="00620382"/>
    <w:rsid w:val="006211D7"/>
    <w:rsid w:val="00621EE3"/>
    <w:rsid w:val="006241A5"/>
    <w:rsid w:val="00632399"/>
    <w:rsid w:val="006329BB"/>
    <w:rsid w:val="006337DF"/>
    <w:rsid w:val="00633FEE"/>
    <w:rsid w:val="006374EF"/>
    <w:rsid w:val="00637D9A"/>
    <w:rsid w:val="0064324E"/>
    <w:rsid w:val="00644AC5"/>
    <w:rsid w:val="00645AA3"/>
    <w:rsid w:val="00652ABA"/>
    <w:rsid w:val="00652EF2"/>
    <w:rsid w:val="00655ECD"/>
    <w:rsid w:val="00656D95"/>
    <w:rsid w:val="006579D8"/>
    <w:rsid w:val="00661B68"/>
    <w:rsid w:val="00662D5F"/>
    <w:rsid w:val="00663FA6"/>
    <w:rsid w:val="00664E32"/>
    <w:rsid w:val="00673901"/>
    <w:rsid w:val="00680F89"/>
    <w:rsid w:val="006812FC"/>
    <w:rsid w:val="00684965"/>
    <w:rsid w:val="00687BAE"/>
    <w:rsid w:val="00691AF6"/>
    <w:rsid w:val="00694CA7"/>
    <w:rsid w:val="00696043"/>
    <w:rsid w:val="006979D7"/>
    <w:rsid w:val="006A4A8D"/>
    <w:rsid w:val="006A6F55"/>
    <w:rsid w:val="006B317C"/>
    <w:rsid w:val="006C11A2"/>
    <w:rsid w:val="006C3854"/>
    <w:rsid w:val="006D33F9"/>
    <w:rsid w:val="006D632C"/>
    <w:rsid w:val="006D75E0"/>
    <w:rsid w:val="006D785C"/>
    <w:rsid w:val="006E6CA7"/>
    <w:rsid w:val="006E79C2"/>
    <w:rsid w:val="006F029F"/>
    <w:rsid w:val="006F13F6"/>
    <w:rsid w:val="006F2B4A"/>
    <w:rsid w:val="006F43DF"/>
    <w:rsid w:val="006F4BA9"/>
    <w:rsid w:val="0070160E"/>
    <w:rsid w:val="00702374"/>
    <w:rsid w:val="00702785"/>
    <w:rsid w:val="0071242A"/>
    <w:rsid w:val="00720D6D"/>
    <w:rsid w:val="007214E9"/>
    <w:rsid w:val="0072266E"/>
    <w:rsid w:val="007227D7"/>
    <w:rsid w:val="00723CED"/>
    <w:rsid w:val="00725131"/>
    <w:rsid w:val="00731BBC"/>
    <w:rsid w:val="0073757E"/>
    <w:rsid w:val="007418F1"/>
    <w:rsid w:val="0074612C"/>
    <w:rsid w:val="00746689"/>
    <w:rsid w:val="007538F1"/>
    <w:rsid w:val="00753B65"/>
    <w:rsid w:val="007577C9"/>
    <w:rsid w:val="007627D5"/>
    <w:rsid w:val="00765650"/>
    <w:rsid w:val="007724B7"/>
    <w:rsid w:val="00773CA0"/>
    <w:rsid w:val="0077670A"/>
    <w:rsid w:val="00781652"/>
    <w:rsid w:val="00786483"/>
    <w:rsid w:val="007867BE"/>
    <w:rsid w:val="00792A1E"/>
    <w:rsid w:val="00793038"/>
    <w:rsid w:val="00793490"/>
    <w:rsid w:val="00795E9C"/>
    <w:rsid w:val="007A1486"/>
    <w:rsid w:val="007A21EC"/>
    <w:rsid w:val="007A3F0E"/>
    <w:rsid w:val="007A48C2"/>
    <w:rsid w:val="007A5159"/>
    <w:rsid w:val="007A62D6"/>
    <w:rsid w:val="007A66A0"/>
    <w:rsid w:val="007B4B18"/>
    <w:rsid w:val="007B676F"/>
    <w:rsid w:val="007B779B"/>
    <w:rsid w:val="007C269E"/>
    <w:rsid w:val="007C36DC"/>
    <w:rsid w:val="007C51D9"/>
    <w:rsid w:val="007C5986"/>
    <w:rsid w:val="007C65A1"/>
    <w:rsid w:val="007C69D0"/>
    <w:rsid w:val="007D63CD"/>
    <w:rsid w:val="007D6E78"/>
    <w:rsid w:val="007E0073"/>
    <w:rsid w:val="007E12F2"/>
    <w:rsid w:val="007E1C96"/>
    <w:rsid w:val="007E3490"/>
    <w:rsid w:val="007E39E8"/>
    <w:rsid w:val="007E5F96"/>
    <w:rsid w:val="007F1929"/>
    <w:rsid w:val="007F2B77"/>
    <w:rsid w:val="00800278"/>
    <w:rsid w:val="00810229"/>
    <w:rsid w:val="0081634C"/>
    <w:rsid w:val="008163C2"/>
    <w:rsid w:val="00817A45"/>
    <w:rsid w:val="00823EF9"/>
    <w:rsid w:val="008254C2"/>
    <w:rsid w:val="0083022A"/>
    <w:rsid w:val="00831EA2"/>
    <w:rsid w:val="00837758"/>
    <w:rsid w:val="0084010F"/>
    <w:rsid w:val="00845C88"/>
    <w:rsid w:val="00852104"/>
    <w:rsid w:val="0085422D"/>
    <w:rsid w:val="00854B2B"/>
    <w:rsid w:val="00855CAD"/>
    <w:rsid w:val="0086559E"/>
    <w:rsid w:val="00871F23"/>
    <w:rsid w:val="00872D43"/>
    <w:rsid w:val="00881747"/>
    <w:rsid w:val="008843CB"/>
    <w:rsid w:val="0089704F"/>
    <w:rsid w:val="008A020C"/>
    <w:rsid w:val="008A3129"/>
    <w:rsid w:val="008A445A"/>
    <w:rsid w:val="008B491B"/>
    <w:rsid w:val="008B7B8D"/>
    <w:rsid w:val="008C0815"/>
    <w:rsid w:val="008C1657"/>
    <w:rsid w:val="008C51EB"/>
    <w:rsid w:val="008D2E25"/>
    <w:rsid w:val="008E0306"/>
    <w:rsid w:val="008E0354"/>
    <w:rsid w:val="008F7A2E"/>
    <w:rsid w:val="0090457D"/>
    <w:rsid w:val="00912CA8"/>
    <w:rsid w:val="009133FE"/>
    <w:rsid w:val="00916F49"/>
    <w:rsid w:val="00922D32"/>
    <w:rsid w:val="00923CD7"/>
    <w:rsid w:val="009257EC"/>
    <w:rsid w:val="00926799"/>
    <w:rsid w:val="00927AA8"/>
    <w:rsid w:val="00934050"/>
    <w:rsid w:val="00935E02"/>
    <w:rsid w:val="00936CCC"/>
    <w:rsid w:val="00942358"/>
    <w:rsid w:val="0094654B"/>
    <w:rsid w:val="00947A44"/>
    <w:rsid w:val="00950BB4"/>
    <w:rsid w:val="00952610"/>
    <w:rsid w:val="00960304"/>
    <w:rsid w:val="0096115F"/>
    <w:rsid w:val="009622D8"/>
    <w:rsid w:val="0096345C"/>
    <w:rsid w:val="009656F4"/>
    <w:rsid w:val="00970FDA"/>
    <w:rsid w:val="009762C8"/>
    <w:rsid w:val="00981285"/>
    <w:rsid w:val="0098392E"/>
    <w:rsid w:val="00991822"/>
    <w:rsid w:val="00991AEB"/>
    <w:rsid w:val="00995B3A"/>
    <w:rsid w:val="00995E9C"/>
    <w:rsid w:val="009A470C"/>
    <w:rsid w:val="009A4906"/>
    <w:rsid w:val="009A71D7"/>
    <w:rsid w:val="009B63D9"/>
    <w:rsid w:val="009C127B"/>
    <w:rsid w:val="009C4B96"/>
    <w:rsid w:val="009D15FB"/>
    <w:rsid w:val="009D1CD6"/>
    <w:rsid w:val="009D3561"/>
    <w:rsid w:val="009D4CB0"/>
    <w:rsid w:val="009E1BD8"/>
    <w:rsid w:val="009E277A"/>
    <w:rsid w:val="009E3A8B"/>
    <w:rsid w:val="009F2408"/>
    <w:rsid w:val="009F3A86"/>
    <w:rsid w:val="009F648C"/>
    <w:rsid w:val="009F7E73"/>
    <w:rsid w:val="00A014C8"/>
    <w:rsid w:val="00A01FED"/>
    <w:rsid w:val="00A07722"/>
    <w:rsid w:val="00A07DD4"/>
    <w:rsid w:val="00A07FA8"/>
    <w:rsid w:val="00A11BA3"/>
    <w:rsid w:val="00A1482A"/>
    <w:rsid w:val="00A167A7"/>
    <w:rsid w:val="00A22F05"/>
    <w:rsid w:val="00A23F88"/>
    <w:rsid w:val="00A24A11"/>
    <w:rsid w:val="00A24ABB"/>
    <w:rsid w:val="00A34731"/>
    <w:rsid w:val="00A42CFC"/>
    <w:rsid w:val="00A50687"/>
    <w:rsid w:val="00A50DA8"/>
    <w:rsid w:val="00A53137"/>
    <w:rsid w:val="00A57766"/>
    <w:rsid w:val="00A60677"/>
    <w:rsid w:val="00A65012"/>
    <w:rsid w:val="00A660E6"/>
    <w:rsid w:val="00A661DC"/>
    <w:rsid w:val="00A73543"/>
    <w:rsid w:val="00A75AD7"/>
    <w:rsid w:val="00A76E60"/>
    <w:rsid w:val="00A77B34"/>
    <w:rsid w:val="00A824A5"/>
    <w:rsid w:val="00A8470F"/>
    <w:rsid w:val="00A8517F"/>
    <w:rsid w:val="00A85F2F"/>
    <w:rsid w:val="00A86B31"/>
    <w:rsid w:val="00A9696F"/>
    <w:rsid w:val="00AB2ADC"/>
    <w:rsid w:val="00AB4833"/>
    <w:rsid w:val="00AB5CCF"/>
    <w:rsid w:val="00AB5D25"/>
    <w:rsid w:val="00AC13E2"/>
    <w:rsid w:val="00AC18A6"/>
    <w:rsid w:val="00AD3DB9"/>
    <w:rsid w:val="00AD4975"/>
    <w:rsid w:val="00AE2D41"/>
    <w:rsid w:val="00AE39C5"/>
    <w:rsid w:val="00AE47CD"/>
    <w:rsid w:val="00AF7E8A"/>
    <w:rsid w:val="00B03F00"/>
    <w:rsid w:val="00B076AE"/>
    <w:rsid w:val="00B10E6B"/>
    <w:rsid w:val="00B21991"/>
    <w:rsid w:val="00B227ED"/>
    <w:rsid w:val="00B33E8A"/>
    <w:rsid w:val="00B3485F"/>
    <w:rsid w:val="00B37056"/>
    <w:rsid w:val="00B40C06"/>
    <w:rsid w:val="00B42B25"/>
    <w:rsid w:val="00B50ACD"/>
    <w:rsid w:val="00B5360E"/>
    <w:rsid w:val="00B5736D"/>
    <w:rsid w:val="00B67536"/>
    <w:rsid w:val="00B7100A"/>
    <w:rsid w:val="00B72A15"/>
    <w:rsid w:val="00B77667"/>
    <w:rsid w:val="00B80352"/>
    <w:rsid w:val="00B80F50"/>
    <w:rsid w:val="00B8176F"/>
    <w:rsid w:val="00B8517B"/>
    <w:rsid w:val="00B85F40"/>
    <w:rsid w:val="00B95378"/>
    <w:rsid w:val="00B95888"/>
    <w:rsid w:val="00B95D2C"/>
    <w:rsid w:val="00B96561"/>
    <w:rsid w:val="00B9786F"/>
    <w:rsid w:val="00BA276F"/>
    <w:rsid w:val="00BA3B6E"/>
    <w:rsid w:val="00BA4DA7"/>
    <w:rsid w:val="00BB0DAB"/>
    <w:rsid w:val="00BC3A0E"/>
    <w:rsid w:val="00BC4082"/>
    <w:rsid w:val="00BC43A3"/>
    <w:rsid w:val="00BC47E8"/>
    <w:rsid w:val="00BC5603"/>
    <w:rsid w:val="00BD0953"/>
    <w:rsid w:val="00BD25CA"/>
    <w:rsid w:val="00BD422D"/>
    <w:rsid w:val="00BD4319"/>
    <w:rsid w:val="00BD5E79"/>
    <w:rsid w:val="00BE0A5E"/>
    <w:rsid w:val="00BE0E57"/>
    <w:rsid w:val="00BE2306"/>
    <w:rsid w:val="00BE37DC"/>
    <w:rsid w:val="00BE4555"/>
    <w:rsid w:val="00BE6928"/>
    <w:rsid w:val="00BE7196"/>
    <w:rsid w:val="00BF3C11"/>
    <w:rsid w:val="00BF3D52"/>
    <w:rsid w:val="00BF4023"/>
    <w:rsid w:val="00BF4056"/>
    <w:rsid w:val="00BF641C"/>
    <w:rsid w:val="00BF68D0"/>
    <w:rsid w:val="00C0086E"/>
    <w:rsid w:val="00C013A3"/>
    <w:rsid w:val="00C0193F"/>
    <w:rsid w:val="00C04FE6"/>
    <w:rsid w:val="00C15EDB"/>
    <w:rsid w:val="00C20718"/>
    <w:rsid w:val="00C22FE3"/>
    <w:rsid w:val="00C24BEB"/>
    <w:rsid w:val="00C304C8"/>
    <w:rsid w:val="00C32381"/>
    <w:rsid w:val="00C327E5"/>
    <w:rsid w:val="00C32C4B"/>
    <w:rsid w:val="00C33B3C"/>
    <w:rsid w:val="00C361F0"/>
    <w:rsid w:val="00C406DE"/>
    <w:rsid w:val="00C410F9"/>
    <w:rsid w:val="00C41880"/>
    <w:rsid w:val="00C42355"/>
    <w:rsid w:val="00C46496"/>
    <w:rsid w:val="00C51FF6"/>
    <w:rsid w:val="00C64153"/>
    <w:rsid w:val="00C6495B"/>
    <w:rsid w:val="00C67EAD"/>
    <w:rsid w:val="00C72262"/>
    <w:rsid w:val="00C738C3"/>
    <w:rsid w:val="00C73C76"/>
    <w:rsid w:val="00C7776B"/>
    <w:rsid w:val="00C7784D"/>
    <w:rsid w:val="00C7794E"/>
    <w:rsid w:val="00C841FA"/>
    <w:rsid w:val="00C85BC2"/>
    <w:rsid w:val="00C91EFF"/>
    <w:rsid w:val="00C961C1"/>
    <w:rsid w:val="00C970FA"/>
    <w:rsid w:val="00C97C02"/>
    <w:rsid w:val="00CB19E8"/>
    <w:rsid w:val="00CB3FE7"/>
    <w:rsid w:val="00CB4D02"/>
    <w:rsid w:val="00CB5D9B"/>
    <w:rsid w:val="00CC06CA"/>
    <w:rsid w:val="00CC0964"/>
    <w:rsid w:val="00CC0CC7"/>
    <w:rsid w:val="00CC12C6"/>
    <w:rsid w:val="00CD0F5E"/>
    <w:rsid w:val="00CD3B8E"/>
    <w:rsid w:val="00CD3D70"/>
    <w:rsid w:val="00CE01D7"/>
    <w:rsid w:val="00CE1D07"/>
    <w:rsid w:val="00CE1F88"/>
    <w:rsid w:val="00CE531A"/>
    <w:rsid w:val="00CF3E64"/>
    <w:rsid w:val="00CF4428"/>
    <w:rsid w:val="00D0736B"/>
    <w:rsid w:val="00D117BB"/>
    <w:rsid w:val="00D22019"/>
    <w:rsid w:val="00D2346D"/>
    <w:rsid w:val="00D2658F"/>
    <w:rsid w:val="00D27B20"/>
    <w:rsid w:val="00D27B61"/>
    <w:rsid w:val="00D32B99"/>
    <w:rsid w:val="00D35E6F"/>
    <w:rsid w:val="00D41C14"/>
    <w:rsid w:val="00D43A1C"/>
    <w:rsid w:val="00D47A5F"/>
    <w:rsid w:val="00D47B73"/>
    <w:rsid w:val="00D5393B"/>
    <w:rsid w:val="00D66FEA"/>
    <w:rsid w:val="00D72256"/>
    <w:rsid w:val="00D73E8B"/>
    <w:rsid w:val="00D74F9D"/>
    <w:rsid w:val="00D7625B"/>
    <w:rsid w:val="00D91823"/>
    <w:rsid w:val="00D967D6"/>
    <w:rsid w:val="00D97429"/>
    <w:rsid w:val="00DA02BB"/>
    <w:rsid w:val="00DA1AD2"/>
    <w:rsid w:val="00DA3E3B"/>
    <w:rsid w:val="00DA7D77"/>
    <w:rsid w:val="00DB0566"/>
    <w:rsid w:val="00DB3B96"/>
    <w:rsid w:val="00DB6C28"/>
    <w:rsid w:val="00DB7D9E"/>
    <w:rsid w:val="00DC0BB2"/>
    <w:rsid w:val="00DC65B1"/>
    <w:rsid w:val="00DC6AB8"/>
    <w:rsid w:val="00DC71FE"/>
    <w:rsid w:val="00DC7D8C"/>
    <w:rsid w:val="00DD05D2"/>
    <w:rsid w:val="00DD0AAA"/>
    <w:rsid w:val="00DD1C8B"/>
    <w:rsid w:val="00DD3458"/>
    <w:rsid w:val="00DD3EBA"/>
    <w:rsid w:val="00DD3FAA"/>
    <w:rsid w:val="00DE1F33"/>
    <w:rsid w:val="00DE2A87"/>
    <w:rsid w:val="00DE2D24"/>
    <w:rsid w:val="00DE3BFB"/>
    <w:rsid w:val="00DE67F7"/>
    <w:rsid w:val="00DF28C1"/>
    <w:rsid w:val="00DF3D23"/>
    <w:rsid w:val="00E01175"/>
    <w:rsid w:val="00E01D8C"/>
    <w:rsid w:val="00E06C51"/>
    <w:rsid w:val="00E17505"/>
    <w:rsid w:val="00E176F5"/>
    <w:rsid w:val="00E26E4F"/>
    <w:rsid w:val="00E30E90"/>
    <w:rsid w:val="00E35256"/>
    <w:rsid w:val="00E36312"/>
    <w:rsid w:val="00E370C3"/>
    <w:rsid w:val="00E37E78"/>
    <w:rsid w:val="00E37EEF"/>
    <w:rsid w:val="00E4304D"/>
    <w:rsid w:val="00E45A19"/>
    <w:rsid w:val="00E4773D"/>
    <w:rsid w:val="00E512A5"/>
    <w:rsid w:val="00E543DF"/>
    <w:rsid w:val="00E57912"/>
    <w:rsid w:val="00E6272A"/>
    <w:rsid w:val="00E62D3E"/>
    <w:rsid w:val="00E6357F"/>
    <w:rsid w:val="00E65CF7"/>
    <w:rsid w:val="00E8656C"/>
    <w:rsid w:val="00E901D4"/>
    <w:rsid w:val="00E918F1"/>
    <w:rsid w:val="00E97AF0"/>
    <w:rsid w:val="00EA3666"/>
    <w:rsid w:val="00EB05D0"/>
    <w:rsid w:val="00EB44C7"/>
    <w:rsid w:val="00EB7485"/>
    <w:rsid w:val="00EC2476"/>
    <w:rsid w:val="00EC7208"/>
    <w:rsid w:val="00EC7FAE"/>
    <w:rsid w:val="00ED1120"/>
    <w:rsid w:val="00ED2A19"/>
    <w:rsid w:val="00ED2D3B"/>
    <w:rsid w:val="00ED3FAA"/>
    <w:rsid w:val="00EE152F"/>
    <w:rsid w:val="00EE19D7"/>
    <w:rsid w:val="00EF1454"/>
    <w:rsid w:val="00EF1AB5"/>
    <w:rsid w:val="00EF1E0D"/>
    <w:rsid w:val="00EF55F4"/>
    <w:rsid w:val="00EF7376"/>
    <w:rsid w:val="00F019EF"/>
    <w:rsid w:val="00F07AD1"/>
    <w:rsid w:val="00F21FC3"/>
    <w:rsid w:val="00F2267C"/>
    <w:rsid w:val="00F233EB"/>
    <w:rsid w:val="00F23E0D"/>
    <w:rsid w:val="00F2538E"/>
    <w:rsid w:val="00F26210"/>
    <w:rsid w:val="00F303FA"/>
    <w:rsid w:val="00F30B71"/>
    <w:rsid w:val="00F3294B"/>
    <w:rsid w:val="00F340F6"/>
    <w:rsid w:val="00F35060"/>
    <w:rsid w:val="00F35D6F"/>
    <w:rsid w:val="00F40360"/>
    <w:rsid w:val="00F40A0C"/>
    <w:rsid w:val="00F4113D"/>
    <w:rsid w:val="00F42643"/>
    <w:rsid w:val="00F46B28"/>
    <w:rsid w:val="00F52CA3"/>
    <w:rsid w:val="00F54B7D"/>
    <w:rsid w:val="00F54BF7"/>
    <w:rsid w:val="00F56E7F"/>
    <w:rsid w:val="00F60FD9"/>
    <w:rsid w:val="00F64C03"/>
    <w:rsid w:val="00F66E47"/>
    <w:rsid w:val="00F70019"/>
    <w:rsid w:val="00F729FC"/>
    <w:rsid w:val="00F73C68"/>
    <w:rsid w:val="00F75B8F"/>
    <w:rsid w:val="00F77B94"/>
    <w:rsid w:val="00F81C20"/>
    <w:rsid w:val="00F820DB"/>
    <w:rsid w:val="00F82360"/>
    <w:rsid w:val="00F843F1"/>
    <w:rsid w:val="00F904F0"/>
    <w:rsid w:val="00F9174C"/>
    <w:rsid w:val="00F918F0"/>
    <w:rsid w:val="00F94C12"/>
    <w:rsid w:val="00F960C3"/>
    <w:rsid w:val="00F967E0"/>
    <w:rsid w:val="00F96EE0"/>
    <w:rsid w:val="00F97182"/>
    <w:rsid w:val="00FA0ADE"/>
    <w:rsid w:val="00FA4D15"/>
    <w:rsid w:val="00FA5752"/>
    <w:rsid w:val="00FA5D11"/>
    <w:rsid w:val="00FA7C17"/>
    <w:rsid w:val="00FB3473"/>
    <w:rsid w:val="00FC4539"/>
    <w:rsid w:val="00FC5C50"/>
    <w:rsid w:val="00FD31F6"/>
    <w:rsid w:val="00FD32BC"/>
    <w:rsid w:val="00FD653D"/>
    <w:rsid w:val="00FE1068"/>
    <w:rsid w:val="00FE426E"/>
    <w:rsid w:val="04B18190"/>
    <w:rsid w:val="08C70907"/>
    <w:rsid w:val="0CA20988"/>
    <w:rsid w:val="0E5AE326"/>
    <w:rsid w:val="1177B592"/>
    <w:rsid w:val="13BFBACE"/>
    <w:rsid w:val="14B43F56"/>
    <w:rsid w:val="15FF43B2"/>
    <w:rsid w:val="192867CC"/>
    <w:rsid w:val="1BA047EF"/>
    <w:rsid w:val="1E7CCD7C"/>
    <w:rsid w:val="1EDAAFAE"/>
    <w:rsid w:val="241D6CB0"/>
    <w:rsid w:val="35A2050A"/>
    <w:rsid w:val="36156E3B"/>
    <w:rsid w:val="3F0A2BE4"/>
    <w:rsid w:val="3F17BF2E"/>
    <w:rsid w:val="4100D8AB"/>
    <w:rsid w:val="424BC49B"/>
    <w:rsid w:val="46983121"/>
    <w:rsid w:val="48F2C233"/>
    <w:rsid w:val="4BC2FEA1"/>
    <w:rsid w:val="512625E6"/>
    <w:rsid w:val="52437181"/>
    <w:rsid w:val="5612D87D"/>
    <w:rsid w:val="5CE3098F"/>
    <w:rsid w:val="61735193"/>
    <w:rsid w:val="6361F921"/>
    <w:rsid w:val="655EA4A5"/>
    <w:rsid w:val="687582E2"/>
    <w:rsid w:val="6F3DAD21"/>
    <w:rsid w:val="6F869A2B"/>
    <w:rsid w:val="77120C3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B0FD4"/>
  <w15:chartTrackingRefBased/>
  <w15:docId w15:val="{46CFA9EC-0A6C-4485-8BE8-BCC895B3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97E"/>
    <w:rPr>
      <w:rFonts w:ascii="Calibri" w:eastAsia="Calibri" w:hAnsi="Calibri" w:cs="Times New Roman"/>
    </w:rPr>
  </w:style>
  <w:style w:type="paragraph" w:styleId="Heading1">
    <w:name w:val="heading 1"/>
    <w:basedOn w:val="Normal"/>
    <w:next w:val="Normal"/>
    <w:link w:val="Heading1Char"/>
    <w:uiPriority w:val="9"/>
    <w:qFormat/>
    <w:rsid w:val="007816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816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1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652"/>
    <w:rPr>
      <w:rFonts w:ascii="Segoe UI" w:hAnsi="Segoe UI" w:cs="Segoe UI"/>
      <w:sz w:val="18"/>
      <w:szCs w:val="18"/>
    </w:rPr>
  </w:style>
  <w:style w:type="paragraph" w:styleId="ListParagraph">
    <w:name w:val="List Paragraph"/>
    <w:basedOn w:val="Normal"/>
    <w:qFormat/>
    <w:rsid w:val="00781652"/>
    <w:pPr>
      <w:ind w:left="720"/>
      <w:contextualSpacing/>
    </w:pPr>
  </w:style>
  <w:style w:type="paragraph" w:styleId="BodyText">
    <w:name w:val="Body Text"/>
    <w:basedOn w:val="Normal"/>
    <w:link w:val="BodyTextChar"/>
    <w:uiPriority w:val="1"/>
    <w:qFormat/>
    <w:rsid w:val="00781652"/>
    <w:pPr>
      <w:widowControl w:val="0"/>
      <w:spacing w:after="0" w:line="240" w:lineRule="auto"/>
      <w:ind w:left="591"/>
    </w:pPr>
    <w:rPr>
      <w:rFonts w:ascii="Arial" w:eastAsia="Arial" w:hAnsi="Arial"/>
      <w:lang w:val="en-US"/>
    </w:rPr>
  </w:style>
  <w:style w:type="character" w:customStyle="1" w:styleId="BodyTextChar">
    <w:name w:val="Body Text Char"/>
    <w:basedOn w:val="DefaultParagraphFont"/>
    <w:link w:val="BodyText"/>
    <w:uiPriority w:val="1"/>
    <w:rsid w:val="00781652"/>
    <w:rPr>
      <w:rFonts w:ascii="Arial" w:eastAsia="Arial" w:hAnsi="Arial" w:cs="Times New Roman"/>
      <w:lang w:val="en-US"/>
    </w:rPr>
  </w:style>
  <w:style w:type="paragraph" w:styleId="Header">
    <w:name w:val="header"/>
    <w:basedOn w:val="Normal"/>
    <w:link w:val="HeaderChar"/>
    <w:uiPriority w:val="99"/>
    <w:unhideWhenUsed/>
    <w:rsid w:val="00781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652"/>
    <w:rPr>
      <w:rFonts w:ascii="Calibri" w:eastAsia="Calibri" w:hAnsi="Calibri" w:cs="Times New Roman"/>
    </w:rPr>
  </w:style>
  <w:style w:type="character" w:styleId="Hyperlink">
    <w:name w:val="Hyperlink"/>
    <w:uiPriority w:val="99"/>
    <w:rsid w:val="00781652"/>
    <w:rPr>
      <w:color w:val="0000FF"/>
      <w:u w:val="single"/>
    </w:rPr>
  </w:style>
  <w:style w:type="character" w:styleId="CommentReference">
    <w:name w:val="annotation reference"/>
    <w:uiPriority w:val="99"/>
    <w:semiHidden/>
    <w:unhideWhenUsed/>
    <w:rsid w:val="00781652"/>
    <w:rPr>
      <w:sz w:val="16"/>
      <w:szCs w:val="16"/>
    </w:rPr>
  </w:style>
  <w:style w:type="paragraph" w:styleId="CommentText">
    <w:name w:val="annotation text"/>
    <w:basedOn w:val="Normal"/>
    <w:link w:val="CommentTextChar"/>
    <w:uiPriority w:val="99"/>
    <w:unhideWhenUsed/>
    <w:rsid w:val="00781652"/>
    <w:pPr>
      <w:spacing w:line="240" w:lineRule="auto"/>
    </w:pPr>
    <w:rPr>
      <w:sz w:val="20"/>
      <w:szCs w:val="20"/>
    </w:rPr>
  </w:style>
  <w:style w:type="character" w:customStyle="1" w:styleId="CommentTextChar">
    <w:name w:val="Comment Text Char"/>
    <w:basedOn w:val="DefaultParagraphFont"/>
    <w:link w:val="CommentText"/>
    <w:uiPriority w:val="99"/>
    <w:rsid w:val="00781652"/>
    <w:rPr>
      <w:rFonts w:ascii="Calibri" w:eastAsia="Calibri" w:hAnsi="Calibri" w:cs="Times New Roman"/>
      <w:sz w:val="20"/>
      <w:szCs w:val="20"/>
    </w:rPr>
  </w:style>
  <w:style w:type="paragraph" w:customStyle="1" w:styleId="TrustBody1">
    <w:name w:val="TrustBody1"/>
    <w:basedOn w:val="Normal"/>
    <w:link w:val="TrustBody1Char"/>
    <w:qFormat/>
    <w:rsid w:val="00781652"/>
    <w:pPr>
      <w:spacing w:after="0" w:line="240" w:lineRule="auto"/>
    </w:pPr>
    <w:rPr>
      <w:rFonts w:ascii="Arial" w:eastAsiaTheme="minorHAnsi" w:hAnsi="Arial" w:cs="Arial"/>
      <w:color w:val="000000"/>
      <w:lang w:eastAsia="en-CA"/>
    </w:rPr>
  </w:style>
  <w:style w:type="character" w:customStyle="1" w:styleId="TrustBody1Char">
    <w:name w:val="TrustBody1 Char"/>
    <w:basedOn w:val="DefaultParagraphFont"/>
    <w:link w:val="TrustBody1"/>
    <w:rsid w:val="00781652"/>
    <w:rPr>
      <w:rFonts w:ascii="Arial" w:hAnsi="Arial" w:cs="Arial"/>
      <w:color w:val="000000"/>
      <w:lang w:eastAsia="en-CA"/>
    </w:rPr>
  </w:style>
  <w:style w:type="paragraph" w:customStyle="1" w:styleId="TrustHeader2">
    <w:name w:val="TrustHeader2"/>
    <w:basedOn w:val="Heading2"/>
    <w:link w:val="TrustHeader2Char"/>
    <w:autoRedefine/>
    <w:qFormat/>
    <w:rsid w:val="00632399"/>
    <w:pPr>
      <w:spacing w:before="240" w:after="120" w:line="240" w:lineRule="auto"/>
    </w:pPr>
    <w:rPr>
      <w:rFonts w:ascii="Arial" w:eastAsia="Calibri" w:hAnsi="Arial" w:cs="Arial"/>
      <w:b/>
      <w:bCs/>
      <w:color w:val="auto"/>
      <w:sz w:val="24"/>
      <w:szCs w:val="24"/>
      <w:lang w:eastAsia="en-CA"/>
    </w:rPr>
  </w:style>
  <w:style w:type="character" w:customStyle="1" w:styleId="TrustHeader2Char">
    <w:name w:val="TrustHeader2 Char"/>
    <w:basedOn w:val="Heading2Char"/>
    <w:link w:val="TrustHeader2"/>
    <w:rsid w:val="00632399"/>
    <w:rPr>
      <w:rFonts w:ascii="Arial" w:eastAsia="Calibri" w:hAnsi="Arial" w:cs="Arial"/>
      <w:b/>
      <w:bCs/>
      <w:color w:val="2F5496" w:themeColor="accent1" w:themeShade="BF"/>
      <w:sz w:val="24"/>
      <w:szCs w:val="24"/>
      <w:lang w:eastAsia="en-CA"/>
    </w:rPr>
  </w:style>
  <w:style w:type="paragraph" w:customStyle="1" w:styleId="TrustHeader1">
    <w:name w:val="Trust Header 1"/>
    <w:basedOn w:val="Heading1"/>
    <w:link w:val="TrustHeader1Char"/>
    <w:qFormat/>
    <w:rsid w:val="00781652"/>
    <w:pPr>
      <w:pBdr>
        <w:bottom w:val="single" w:sz="12" w:space="1" w:color="006298"/>
      </w:pBdr>
      <w:spacing w:before="0" w:line="240" w:lineRule="auto"/>
    </w:pPr>
    <w:rPr>
      <w:rFonts w:ascii="Arial" w:hAnsi="Arial" w:cs="Arial"/>
      <w:b/>
      <w:color w:val="006298"/>
      <w:sz w:val="28"/>
      <w:lang w:val="en-US" w:eastAsia="en-CA"/>
    </w:rPr>
  </w:style>
  <w:style w:type="paragraph" w:customStyle="1" w:styleId="TrustParaTitle">
    <w:name w:val="TrustParaTitle"/>
    <w:basedOn w:val="Normal"/>
    <w:link w:val="TrustParaTitleChar"/>
    <w:qFormat/>
    <w:rsid w:val="00781652"/>
    <w:pPr>
      <w:spacing w:after="0"/>
    </w:pPr>
    <w:rPr>
      <w:rFonts w:ascii="Arial" w:hAnsi="Arial" w:cs="Arial"/>
      <w:b/>
      <w:bCs/>
      <w:sz w:val="24"/>
      <w:szCs w:val="30"/>
    </w:rPr>
  </w:style>
  <w:style w:type="character" w:customStyle="1" w:styleId="TrustHeader1Char">
    <w:name w:val="Trust Header 1 Char"/>
    <w:basedOn w:val="TrustHeader2Char"/>
    <w:link w:val="TrustHeader1"/>
    <w:rsid w:val="00781652"/>
    <w:rPr>
      <w:rFonts w:ascii="Arial" w:eastAsiaTheme="majorEastAsia" w:hAnsi="Arial" w:cs="Arial"/>
      <w:b/>
      <w:bCs w:val="0"/>
      <w:i w:val="0"/>
      <w:iCs w:val="0"/>
      <w:color w:val="006298"/>
      <w:sz w:val="28"/>
      <w:szCs w:val="32"/>
      <w:lang w:val="en-US" w:eastAsia="en-CA"/>
    </w:rPr>
  </w:style>
  <w:style w:type="character" w:customStyle="1" w:styleId="TrustParaTitleChar">
    <w:name w:val="TrustParaTitle Char"/>
    <w:basedOn w:val="DefaultParagraphFont"/>
    <w:link w:val="TrustParaTitle"/>
    <w:rsid w:val="00781652"/>
    <w:rPr>
      <w:rFonts w:ascii="Arial" w:eastAsia="Calibri" w:hAnsi="Arial" w:cs="Arial"/>
      <w:b/>
      <w:bCs/>
      <w:sz w:val="24"/>
      <w:szCs w:val="30"/>
    </w:rPr>
  </w:style>
  <w:style w:type="character" w:styleId="Mention">
    <w:name w:val="Mention"/>
    <w:basedOn w:val="DefaultParagraphFont"/>
    <w:uiPriority w:val="99"/>
    <w:unhideWhenUsed/>
    <w:rsid w:val="00781652"/>
    <w:rPr>
      <w:color w:val="2B579A"/>
      <w:shd w:val="clear" w:color="auto" w:fill="E1DFDD"/>
    </w:rPr>
  </w:style>
  <w:style w:type="character" w:customStyle="1" w:styleId="Heading2Char">
    <w:name w:val="Heading 2 Char"/>
    <w:basedOn w:val="DefaultParagraphFont"/>
    <w:link w:val="Heading2"/>
    <w:uiPriority w:val="9"/>
    <w:rsid w:val="0078165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781652"/>
    <w:rPr>
      <w:rFonts w:asciiTheme="majorHAnsi" w:eastAsiaTheme="majorEastAsia" w:hAnsiTheme="majorHAnsi" w:cstheme="majorBidi"/>
      <w:color w:val="2F5496" w:themeColor="accent1" w:themeShade="BF"/>
      <w:sz w:val="32"/>
      <w:szCs w:val="32"/>
    </w:rPr>
  </w:style>
  <w:style w:type="character" w:customStyle="1" w:styleId="frmrequired">
    <w:name w:val="frm_required"/>
    <w:basedOn w:val="DefaultParagraphFont"/>
    <w:rsid w:val="008C0815"/>
  </w:style>
  <w:style w:type="paragraph" w:styleId="CommentSubject">
    <w:name w:val="annotation subject"/>
    <w:basedOn w:val="CommentText"/>
    <w:next w:val="CommentText"/>
    <w:link w:val="CommentSubjectChar"/>
    <w:uiPriority w:val="99"/>
    <w:semiHidden/>
    <w:unhideWhenUsed/>
    <w:rsid w:val="00390EC2"/>
    <w:rPr>
      <w:b/>
      <w:bCs/>
    </w:rPr>
  </w:style>
  <w:style w:type="character" w:customStyle="1" w:styleId="CommentSubjectChar">
    <w:name w:val="Comment Subject Char"/>
    <w:basedOn w:val="CommentTextChar"/>
    <w:link w:val="CommentSubject"/>
    <w:uiPriority w:val="99"/>
    <w:semiHidden/>
    <w:rsid w:val="00390EC2"/>
    <w:rPr>
      <w:rFonts w:ascii="Calibri" w:eastAsia="Calibri" w:hAnsi="Calibri" w:cs="Times New Roman"/>
      <w:b/>
      <w:bCs/>
      <w:sz w:val="20"/>
      <w:szCs w:val="20"/>
    </w:rPr>
  </w:style>
  <w:style w:type="paragraph" w:styleId="Title">
    <w:name w:val="Title"/>
    <w:basedOn w:val="Normal"/>
    <w:next w:val="Normal"/>
    <w:link w:val="TitleChar"/>
    <w:uiPriority w:val="10"/>
    <w:qFormat/>
    <w:rsid w:val="001560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0DB"/>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C327E5"/>
  </w:style>
  <w:style w:type="paragraph" w:styleId="Revision">
    <w:name w:val="Revision"/>
    <w:hidden/>
    <w:uiPriority w:val="99"/>
    <w:semiHidden/>
    <w:rsid w:val="006E79C2"/>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EB0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5D0"/>
    <w:rPr>
      <w:rFonts w:ascii="Calibri" w:eastAsia="Calibri" w:hAnsi="Calibri" w:cs="Times New Roman"/>
    </w:rPr>
  </w:style>
  <w:style w:type="character" w:styleId="UnresolvedMention">
    <w:name w:val="Unresolved Mention"/>
    <w:basedOn w:val="DefaultParagraphFont"/>
    <w:uiPriority w:val="99"/>
    <w:semiHidden/>
    <w:unhideWhenUsed/>
    <w:rsid w:val="00C970FA"/>
    <w:rPr>
      <w:color w:val="605E5C"/>
      <w:shd w:val="clear" w:color="auto" w:fill="E1DFDD"/>
    </w:rPr>
  </w:style>
  <w:style w:type="character" w:styleId="FollowedHyperlink">
    <w:name w:val="FollowedHyperlink"/>
    <w:basedOn w:val="DefaultParagraphFont"/>
    <w:uiPriority w:val="99"/>
    <w:semiHidden/>
    <w:unhideWhenUsed/>
    <w:rsid w:val="00C970FA"/>
    <w:rPr>
      <w:color w:val="954F72" w:themeColor="followedHyperlink"/>
      <w:u w:val="single"/>
    </w:rPr>
  </w:style>
  <w:style w:type="table" w:styleId="TableGrid">
    <w:name w:val="Table Grid"/>
    <w:basedOn w:val="TableNormal"/>
    <w:uiPriority w:val="39"/>
    <w:rsid w:val="007E3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475019">
      <w:bodyDiv w:val="1"/>
      <w:marLeft w:val="0"/>
      <w:marRight w:val="0"/>
      <w:marTop w:val="0"/>
      <w:marBottom w:val="0"/>
      <w:divBdr>
        <w:top w:val="none" w:sz="0" w:space="0" w:color="auto"/>
        <w:left w:val="none" w:sz="0" w:space="0" w:color="auto"/>
        <w:bottom w:val="none" w:sz="0" w:space="0" w:color="auto"/>
        <w:right w:val="none" w:sz="0" w:space="0" w:color="auto"/>
      </w:divBdr>
      <w:divsChild>
        <w:div w:id="51971083">
          <w:marLeft w:val="0"/>
          <w:marRight w:val="0"/>
          <w:marTop w:val="0"/>
          <w:marBottom w:val="300"/>
          <w:divBdr>
            <w:top w:val="none" w:sz="0" w:space="0" w:color="auto"/>
            <w:left w:val="none" w:sz="0" w:space="0" w:color="auto"/>
            <w:bottom w:val="none" w:sz="0" w:space="0" w:color="auto"/>
            <w:right w:val="none" w:sz="0" w:space="0" w:color="auto"/>
          </w:divBdr>
          <w:divsChild>
            <w:div w:id="624046477">
              <w:marLeft w:val="0"/>
              <w:marRight w:val="0"/>
              <w:marTop w:val="0"/>
              <w:marBottom w:val="0"/>
              <w:divBdr>
                <w:top w:val="none" w:sz="0" w:space="0" w:color="auto"/>
                <w:left w:val="none" w:sz="0" w:space="0" w:color="auto"/>
                <w:bottom w:val="none" w:sz="0" w:space="0" w:color="auto"/>
                <w:right w:val="none" w:sz="0" w:space="0" w:color="auto"/>
              </w:divBdr>
              <w:divsChild>
                <w:div w:id="57848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83076">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businessSMART@ourtrust.org" TargetMode="External"/><Relationship Id="rId1" Type="http://schemas.openxmlformats.org/officeDocument/2006/relationships/hyperlink" Target="mailto:businessSMART@ourtrust.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toochnoff\Downloads\ApplicationWorksheet_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417CCBBD84AF41B5021DCFABB3F44B" ma:contentTypeVersion="17" ma:contentTypeDescription="Create a new document." ma:contentTypeScope="" ma:versionID="98c94d216dab61fa20a0a039ae75844d">
  <xsd:schema xmlns:xsd="http://www.w3.org/2001/XMLSchema" xmlns:xs="http://www.w3.org/2001/XMLSchema" xmlns:p="http://schemas.microsoft.com/office/2006/metadata/properties" xmlns:ns2="9a612e7b-672d-400f-9889-5a5e457c4914" xmlns:ns3="3efbf0bf-0e71-45bb-9676-7668ad16e61c" targetNamespace="http://schemas.microsoft.com/office/2006/metadata/properties" ma:root="true" ma:fieldsID="096e3f93ef9c35cccf72b40796b775cb" ns2:_="" ns3:_="">
    <xsd:import namespace="9a612e7b-672d-400f-9889-5a5e457c4914"/>
    <xsd:import namespace="3efbf0bf-0e71-45bb-9676-7668ad16e6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Verified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12e7b-672d-400f-9889-5a5e457c4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41591e-9ad6-49b8-8bad-c26545a88e5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VerifiedComplete" ma:index="22" nillable="true" ma:displayName="Verified Complete" ma:format="Dropdown" ma:internalName="VerifiedComplete">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fbf0bf-0e71-45bb-9676-7668ad16e6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a74270-e96e-4fce-b829-d284d0c0a113}" ma:internalName="TaxCatchAll" ma:showField="CatchAllData" ma:web="3efbf0bf-0e71-45bb-9676-7668ad16e6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612e7b-672d-400f-9889-5a5e457c4914">
      <Terms xmlns="http://schemas.microsoft.com/office/infopath/2007/PartnerControls"/>
    </lcf76f155ced4ddcb4097134ff3c332f>
    <TaxCatchAll xmlns="3efbf0bf-0e71-45bb-9676-7668ad16e61c" xsi:nil="true"/>
    <VerifiedComplete xmlns="9a612e7b-672d-400f-9889-5a5e457c4914" xsi:nil="true"/>
    <SharedWithUsers xmlns="3efbf0bf-0e71-45bb-9676-7668ad16e61c">
      <UserInfo>
        <DisplayName>Isabel Vargas</DisplayName>
        <AccountId>51</AccountId>
        <AccountType/>
      </UserInfo>
      <UserInfo>
        <DisplayName>Jessica Tiefenbach</DisplayName>
        <AccountId>40</AccountId>
        <AccountType/>
      </UserInfo>
      <UserInfo>
        <DisplayName>Kristy Archer</DisplayName>
        <AccountId>45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7C6F99-A30B-48C8-A479-D45218CE797E}"/>
</file>

<file path=customXml/itemProps2.xml><?xml version="1.0" encoding="utf-8"?>
<ds:datastoreItem xmlns:ds="http://schemas.openxmlformats.org/officeDocument/2006/customXml" ds:itemID="{2A81610C-4819-4D4F-BD9C-5FA1351D2AF1}">
  <ds:schemaRef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purl.org/dc/dcmitype/"/>
    <ds:schemaRef ds:uri="http://www.w3.org/XML/1998/namespace"/>
    <ds:schemaRef ds:uri="http://schemas.microsoft.com/office/infopath/2007/PartnerControls"/>
    <ds:schemaRef ds:uri="3efbf0bf-0e71-45bb-9676-7668ad16e61c"/>
    <ds:schemaRef ds:uri="9a612e7b-672d-400f-9889-5a5e457c4914"/>
    <ds:schemaRef ds:uri="http://purl.org/dc/terms/"/>
  </ds:schemaRefs>
</ds:datastoreItem>
</file>

<file path=customXml/itemProps3.xml><?xml version="1.0" encoding="utf-8"?>
<ds:datastoreItem xmlns:ds="http://schemas.openxmlformats.org/officeDocument/2006/customXml" ds:itemID="{4ADFFE28-44EB-4DCB-9F91-39167D7D1F80}">
  <ds:schemaRefs>
    <ds:schemaRef ds:uri="http://schemas.openxmlformats.org/officeDocument/2006/bibliography"/>
  </ds:schemaRefs>
</ds:datastoreItem>
</file>

<file path=customXml/itemProps4.xml><?xml version="1.0" encoding="utf-8"?>
<ds:datastoreItem xmlns:ds="http://schemas.openxmlformats.org/officeDocument/2006/customXml" ds:itemID="{D0864C43-CA33-4280-AC67-6BAF52DEFE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ApplicationWorksheet_Template (1).dotx</Template>
  <TotalTime>7</TotalTime>
  <Pages>4</Pages>
  <Words>1037</Words>
  <Characters>6347</Characters>
  <Application>Microsoft Office Word</Application>
  <DocSecurity>0</DocSecurity>
  <Lines>144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7301</CharactersWithSpaces>
  <SharedDoc>false</SharedDoc>
  <HLinks>
    <vt:vector size="24" baseType="variant">
      <vt:variant>
        <vt:i4>7405607</vt:i4>
      </vt:variant>
      <vt:variant>
        <vt:i4>6</vt:i4>
      </vt:variant>
      <vt:variant>
        <vt:i4>0</vt:i4>
      </vt:variant>
      <vt:variant>
        <vt:i4>5</vt:i4>
      </vt:variant>
      <vt:variant>
        <vt:lpwstr>https://pluginbc.ca/go-electric-fleets/charging-infrastructure-incentives/</vt:lpwstr>
      </vt:variant>
      <vt:variant>
        <vt:lpwstr/>
      </vt:variant>
      <vt:variant>
        <vt:i4>3407914</vt:i4>
      </vt:variant>
      <vt:variant>
        <vt:i4>3</vt:i4>
      </vt:variant>
      <vt:variant>
        <vt:i4>0</vt:i4>
      </vt:variant>
      <vt:variant>
        <vt:i4>5</vt:i4>
      </vt:variant>
      <vt:variant>
        <vt:lpwstr>https://tc.canada.ca/en/road-transportation/innovative-technologies/zero-emission-vehicles/incentives-purchasing-zero-emission-vehicles</vt:lpwstr>
      </vt:variant>
      <vt:variant>
        <vt:lpwstr/>
      </vt:variant>
      <vt:variant>
        <vt:i4>8257649</vt:i4>
      </vt:variant>
      <vt:variant>
        <vt:i4>0</vt:i4>
      </vt:variant>
      <vt:variant>
        <vt:i4>0</vt:i4>
      </vt:variant>
      <vt:variant>
        <vt:i4>5</vt:i4>
      </vt:variant>
      <vt:variant>
        <vt:lpwstr>https://pluginbc.ca/incentives/vehicle-incentives/</vt:lpwstr>
      </vt:variant>
      <vt:variant>
        <vt:lpwstr/>
      </vt:variant>
      <vt:variant>
        <vt:i4>4718704</vt:i4>
      </vt:variant>
      <vt:variant>
        <vt:i4>0</vt:i4>
      </vt:variant>
      <vt:variant>
        <vt:i4>0</vt:i4>
      </vt:variant>
      <vt:variant>
        <vt:i4>5</vt:i4>
      </vt:variant>
      <vt:variant>
        <vt:lpwstr>mailto:businessSMART@ourtrust.org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Stoochnoff</dc:creator>
  <cp:keywords/>
  <dc:description/>
  <cp:lastModifiedBy>Jill McIntosh</cp:lastModifiedBy>
  <cp:revision>4</cp:revision>
  <cp:lastPrinted>2022-07-22T22:54:00Z</cp:lastPrinted>
  <dcterms:created xsi:type="dcterms:W3CDTF">2026-01-28T20:20:00Z</dcterms:created>
  <dcterms:modified xsi:type="dcterms:W3CDTF">2026-02-06T17:34:00Z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0x010100AC417CCBBD84AF41B5021DCFABB3F44B</vt:lpwstr>
  </property>
  <property fmtid="{D5CDD505-2E9C-101B-9397-08002B2CF9AE}" pid="3" name="Order">
    <vt:r8>53300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Revision">
    <vt:lpwstr>0</vt:lpwstr>
  </property>
  <property fmtid="{D5CDD505-2E9C-101B-9397-08002B2CF9AE}" pid="11" name="MediaServiceImageTags">
    <vt:lpwstr/>
  </property>
</Properties>
</file>