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5A6B" w14:textId="7EF335F2" w:rsidR="00923CD7" w:rsidRPr="00E01175" w:rsidRDefault="00923CD7" w:rsidP="00CD2637">
      <w:pPr>
        <w:pStyle w:val="TrustBody1"/>
        <w:spacing w:afterLines="80" w:after="192"/>
        <w:ind w:left="360"/>
        <w:rPr>
          <w:b/>
          <w:bCs/>
          <w:sz w:val="28"/>
          <w:szCs w:val="28"/>
        </w:rPr>
      </w:pPr>
    </w:p>
    <w:p w14:paraId="177871DF" w14:textId="0871EF09" w:rsidR="00383048" w:rsidRPr="00153ED8" w:rsidRDefault="00383048" w:rsidP="00502B8F">
      <w:pPr>
        <w:pStyle w:val="TrustBody1"/>
        <w:pBdr>
          <w:bottom w:val="single" w:sz="4" w:space="1" w:color="auto"/>
        </w:pBdr>
        <w:spacing w:afterLines="80" w:after="192"/>
        <w:rPr>
          <w:rStyle w:val="normaltextrun"/>
          <w:sz w:val="24"/>
          <w:szCs w:val="24"/>
        </w:rPr>
      </w:pPr>
      <w:r>
        <w:rPr>
          <w:rStyle w:val="normaltextrun"/>
          <w:b/>
          <w:bCs/>
          <w:color w:val="006298"/>
          <w:sz w:val="28"/>
          <w:szCs w:val="28"/>
          <w:bdr w:val="none" w:sz="0" w:space="0" w:color="auto" w:frame="1"/>
          <w:lang w:val="en-US"/>
        </w:rPr>
        <w:t>APPLICATION WORKSHEET</w:t>
      </w:r>
    </w:p>
    <w:p w14:paraId="02B537EE" w14:textId="77777777" w:rsidR="00781652" w:rsidRDefault="00781652" w:rsidP="00781652">
      <w:pPr>
        <w:pStyle w:val="TrustBody1"/>
        <w:rPr>
          <w:highlight w:val="lightGray"/>
        </w:rPr>
      </w:pPr>
    </w:p>
    <w:p w14:paraId="7D2F569C" w14:textId="202DC085" w:rsidR="00066E4B" w:rsidRPr="00153ED8" w:rsidRDefault="00000000" w:rsidP="00066E4B">
      <w:pPr>
        <w:pStyle w:val="TrustBody1"/>
        <w:spacing w:afterLines="80" w:after="192"/>
        <w:rPr>
          <w:rStyle w:val="normaltextrun"/>
          <w:sz w:val="24"/>
          <w:szCs w:val="24"/>
        </w:rPr>
      </w:pPr>
      <w:sdt>
        <w:sdtPr>
          <w:rPr>
            <w:rStyle w:val="normaltextrun"/>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066E4B">
            <w:rPr>
              <w:rStyle w:val="normaltextrun"/>
              <w:b/>
              <w:bCs/>
              <w:color w:val="006298"/>
              <w:sz w:val="28"/>
              <w:szCs w:val="28"/>
              <w:bdr w:val="none" w:sz="0" w:space="0" w:color="auto" w:frame="1"/>
              <w:lang w:val="en-US"/>
            </w:rPr>
            <w:t>FOOD PRODUCER WAGE SUBSIDY</w:t>
          </w:r>
        </w:sdtContent>
      </w:sdt>
      <w:r w:rsidR="00066E4B">
        <w:rPr>
          <w:rStyle w:val="normaltextrun"/>
          <w:b/>
          <w:bCs/>
          <w:color w:val="006298"/>
          <w:sz w:val="28"/>
          <w:szCs w:val="28"/>
          <w:bdr w:val="none" w:sz="0" w:space="0" w:color="auto" w:frame="1"/>
          <w:lang w:val="en-US"/>
        </w:rPr>
        <w:t xml:space="preserve"> </w:t>
      </w:r>
      <w:r w:rsidR="00A07E25">
        <w:rPr>
          <w:rStyle w:val="normaltextrun"/>
          <w:b/>
          <w:bCs/>
          <w:color w:val="006298"/>
          <w:sz w:val="28"/>
          <w:szCs w:val="28"/>
          <w:bdr w:val="none" w:sz="0" w:space="0" w:color="auto" w:frame="1"/>
          <w:lang w:val="en-US"/>
        </w:rPr>
        <w:t>&amp; TRAINING SUPPORT PROGRAM</w:t>
      </w:r>
    </w:p>
    <w:p w14:paraId="1C1AA4E0" w14:textId="48DBB1C6" w:rsidR="0078165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Pr="00EE6EEC">
            <w:t>Food Producer Wage Subsidy</w:t>
          </w:r>
        </w:sdtContent>
      </w:sdt>
      <w:r>
        <w:t xml:space="preserve"> </w:t>
      </w:r>
      <w:r w:rsidR="00A07E25">
        <w:t>&amp; Training</w:t>
      </w:r>
      <w:r w:rsidR="00863B21">
        <w:t xml:space="preserve"> Support</w:t>
      </w:r>
      <w:r>
        <w:t xml:space="preserve"> </w:t>
      </w:r>
      <w:r w:rsidR="00D47652">
        <w:t xml:space="preserve">program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w:t>
      </w:r>
      <w:r w:rsidR="00C46B4B">
        <w:t>College of the Rockies</w:t>
      </w:r>
      <w:r>
        <w:t xml:space="preserve"> staff to arrange to submit a paper application.</w:t>
      </w:r>
    </w:p>
    <w:p w14:paraId="4533D5B4" w14:textId="77777777" w:rsidR="00781652" w:rsidRPr="00A91072" w:rsidRDefault="00781652" w:rsidP="00781652">
      <w:pPr>
        <w:pStyle w:val="BodyText"/>
        <w:ind w:left="0"/>
      </w:pPr>
    </w:p>
    <w:p w14:paraId="709A3A4C" w14:textId="77777777" w:rsidR="006F029F" w:rsidRDefault="00781652" w:rsidP="00781652">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 xml:space="preserve">t is important to note that space in some sections is </w:t>
      </w:r>
      <w:proofErr w:type="gramStart"/>
      <w:r w:rsidRPr="001560DB">
        <w:rPr>
          <w:rFonts w:ascii="Arial" w:eastAsia="Arial" w:hAnsi="Arial"/>
          <w:lang w:val="en-US"/>
        </w:rPr>
        <w:t>limited</w:t>
      </w:r>
      <w:proofErr w:type="gramEnd"/>
      <w:r w:rsidRPr="001560DB">
        <w:rPr>
          <w:rFonts w:ascii="Arial" w:eastAsia="Arial" w:hAnsi="Arial"/>
          <w:lang w:val="en-US"/>
        </w:rPr>
        <w:t xml:space="preserve"> and the maximum word allotment is identified in the sections.</w:t>
      </w:r>
    </w:p>
    <w:p w14:paraId="67BB62A1" w14:textId="77777777" w:rsidR="00F54B7D" w:rsidRPr="001560DB" w:rsidRDefault="00F54B7D" w:rsidP="00781652">
      <w:pPr>
        <w:pBdr>
          <w:bottom w:val="single" w:sz="4" w:space="1" w:color="auto"/>
        </w:pBdr>
        <w:rPr>
          <w:rFonts w:ascii="Arial" w:eastAsia="Arial" w:hAnsi="Arial"/>
          <w:lang w:val="en-US"/>
        </w:rPr>
      </w:pPr>
    </w:p>
    <w:p w14:paraId="1AC39F6B" w14:textId="77777777" w:rsidR="00A57766" w:rsidRDefault="00A57766" w:rsidP="00673901">
      <w:pPr>
        <w:pStyle w:val="BodyText"/>
        <w:ind w:left="0"/>
      </w:pPr>
    </w:p>
    <w:p w14:paraId="4D473EA5" w14:textId="77777777" w:rsidR="00781652" w:rsidRPr="00936CCC" w:rsidRDefault="00781652" w:rsidP="00C42A85">
      <w:pPr>
        <w:pStyle w:val="TrustHeader2"/>
      </w:pPr>
      <w:r w:rsidRPr="00936CCC">
        <w:t>APPLICANT INFORMATION</w:t>
      </w:r>
    </w:p>
    <w:p w14:paraId="03443D18" w14:textId="77777777" w:rsidR="009500F7" w:rsidRPr="00B42B25" w:rsidRDefault="009500F7" w:rsidP="009500F7">
      <w:pPr>
        <w:pStyle w:val="TrustParaTitle"/>
        <w:rPr>
          <w:szCs w:val="32"/>
        </w:rPr>
      </w:pPr>
      <w:r w:rsidRPr="00B42B25">
        <w:rPr>
          <w:szCs w:val="32"/>
        </w:rPr>
        <w:t>Organization Information</w:t>
      </w:r>
    </w:p>
    <w:p w14:paraId="6BE869F4" w14:textId="77777777" w:rsidR="009500F7" w:rsidRDefault="009500F7" w:rsidP="009500F7">
      <w:pPr>
        <w:pStyle w:val="TrustBody1"/>
      </w:pPr>
      <w:r>
        <w:t>Business</w:t>
      </w:r>
      <w:r w:rsidRPr="007C5242">
        <w:t xml:space="preserve"> Legal Name </w:t>
      </w:r>
    </w:p>
    <w:p w14:paraId="4E35A43D" w14:textId="77777777" w:rsidR="009500F7" w:rsidRDefault="009500F7" w:rsidP="009500F7">
      <w:pPr>
        <w:pStyle w:val="TrustBody1"/>
      </w:pPr>
    </w:p>
    <w:p w14:paraId="7AEA869B" w14:textId="77777777" w:rsidR="009500F7" w:rsidRPr="007C5242" w:rsidRDefault="009500F7" w:rsidP="009500F7">
      <w:pPr>
        <w:pStyle w:val="TrustBody1"/>
      </w:pPr>
      <w:r>
        <w:t>Business Operating Name (if different than above)</w:t>
      </w:r>
    </w:p>
    <w:p w14:paraId="123AEF55" w14:textId="77777777" w:rsidR="009500F7" w:rsidRDefault="009500F7" w:rsidP="009500F7">
      <w:pPr>
        <w:pStyle w:val="TrustBody1"/>
      </w:pPr>
    </w:p>
    <w:p w14:paraId="79FC4FA4" w14:textId="77777777" w:rsidR="009500F7" w:rsidRDefault="009500F7" w:rsidP="009500F7">
      <w:pPr>
        <w:pStyle w:val="TrustBody1"/>
      </w:pPr>
      <w:r w:rsidRPr="007C5242">
        <w:t>BC Registry Incorporation/Registration or Business Number (if applicable)</w:t>
      </w:r>
    </w:p>
    <w:p w14:paraId="5F883685" w14:textId="77777777" w:rsidR="009500F7" w:rsidRPr="007C5242" w:rsidRDefault="009500F7" w:rsidP="009500F7">
      <w:pPr>
        <w:pStyle w:val="TrustBody1"/>
      </w:pPr>
      <w:r w:rsidRPr="007C5242">
        <w:t xml:space="preserve"> </w:t>
      </w:r>
    </w:p>
    <w:p w14:paraId="07A0748C" w14:textId="77777777" w:rsidR="009500F7" w:rsidRDefault="009500F7" w:rsidP="009500F7">
      <w:pPr>
        <w:pStyle w:val="TrustBody1"/>
      </w:pPr>
      <w:r>
        <w:t>Business</w:t>
      </w:r>
      <w:r w:rsidRPr="007C5242">
        <w:t xml:space="preserve"> Mailing Address</w:t>
      </w:r>
    </w:p>
    <w:p w14:paraId="31A3C560" w14:textId="77777777" w:rsidR="009500F7" w:rsidRPr="007C5242" w:rsidRDefault="009500F7" w:rsidP="009500F7">
      <w:pPr>
        <w:pStyle w:val="TrustBody1"/>
      </w:pPr>
    </w:p>
    <w:p w14:paraId="72D7B549" w14:textId="77777777" w:rsidR="009500F7" w:rsidRDefault="009500F7" w:rsidP="009500F7">
      <w:pPr>
        <w:pStyle w:val="TrustBody1"/>
      </w:pPr>
      <w:r w:rsidRPr="007C5242">
        <w:t xml:space="preserve">City Province Postal Code </w:t>
      </w:r>
      <w:r w:rsidRPr="007C5242">
        <w:tab/>
      </w:r>
    </w:p>
    <w:p w14:paraId="5852A150" w14:textId="77777777" w:rsidR="009500F7" w:rsidRPr="007C5242" w:rsidRDefault="009500F7" w:rsidP="009500F7">
      <w:pPr>
        <w:pStyle w:val="TrustBody1"/>
      </w:pPr>
    </w:p>
    <w:p w14:paraId="75035433" w14:textId="77777777" w:rsidR="009500F7" w:rsidRPr="00B42B25" w:rsidRDefault="009500F7" w:rsidP="009500F7">
      <w:pPr>
        <w:pStyle w:val="TrustParaTitle"/>
        <w:rPr>
          <w:sz w:val="22"/>
          <w:szCs w:val="28"/>
        </w:rPr>
      </w:pPr>
      <w:r>
        <w:rPr>
          <w:szCs w:val="32"/>
        </w:rPr>
        <w:t>Owner Name/</w:t>
      </w:r>
      <w:r w:rsidRPr="00B42B25">
        <w:rPr>
          <w:szCs w:val="32"/>
        </w:rPr>
        <w:t>Contact Information</w:t>
      </w:r>
    </w:p>
    <w:p w14:paraId="1BC21613" w14:textId="77777777" w:rsidR="009500F7" w:rsidRPr="00C15C2A" w:rsidRDefault="009500F7" w:rsidP="009500F7">
      <w:pPr>
        <w:rPr>
          <w:rFonts w:ascii="Arial" w:hAnsi="Arial" w:cs="Arial"/>
        </w:rPr>
      </w:pPr>
      <w:r>
        <w:rPr>
          <w:rFonts w:ascii="Arial" w:hAnsi="Arial" w:cs="Arial"/>
        </w:rPr>
        <w:t>Principal(s)</w:t>
      </w:r>
      <w:r w:rsidRPr="00C15C2A">
        <w:rPr>
          <w:rFonts w:ascii="Arial" w:hAnsi="Arial" w:cs="Arial"/>
        </w:rPr>
        <w:t xml:space="preserve"> Name</w:t>
      </w:r>
    </w:p>
    <w:p w14:paraId="7FD59FF4" w14:textId="77777777" w:rsidR="009500F7" w:rsidRPr="00C15C2A" w:rsidRDefault="009500F7" w:rsidP="009500F7">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416657AA" w14:textId="77777777" w:rsidR="009500F7" w:rsidRDefault="009500F7" w:rsidP="009500F7">
      <w:pPr>
        <w:rPr>
          <w:rFonts w:ascii="Arial" w:hAnsi="Arial" w:cs="Arial"/>
        </w:rPr>
      </w:pPr>
      <w:r w:rsidRPr="00C15C2A">
        <w:rPr>
          <w:rFonts w:ascii="Arial" w:hAnsi="Arial" w:cs="Arial"/>
        </w:rPr>
        <w:t>Email</w:t>
      </w:r>
      <w:r w:rsidRPr="00C15C2A">
        <w:rPr>
          <w:rFonts w:ascii="Arial" w:hAnsi="Arial" w:cs="Arial"/>
        </w:rPr>
        <w:tab/>
      </w:r>
    </w:p>
    <w:p w14:paraId="0E3DF0B3" w14:textId="77777777" w:rsidR="009500F7" w:rsidRDefault="009500F7" w:rsidP="009500F7">
      <w:pPr>
        <w:numPr>
          <w:ilvl w:val="0"/>
          <w:numId w:val="3"/>
        </w:numPr>
        <w:spacing w:line="256" w:lineRule="auto"/>
        <w:ind w:left="360"/>
        <w:rPr>
          <w:rFonts w:ascii="Arial" w:hAnsi="Arial" w:cs="Arial"/>
        </w:rPr>
      </w:pPr>
      <w:r>
        <w:rPr>
          <w:rFonts w:ascii="Arial" w:hAnsi="Arial" w:cs="Arial"/>
        </w:rPr>
        <w:t>Check if Signing Authority information is the same as Project Contact information.</w:t>
      </w:r>
    </w:p>
    <w:p w14:paraId="7947B1A1" w14:textId="77777777" w:rsidR="009500F7" w:rsidRPr="00B42B25" w:rsidRDefault="009500F7" w:rsidP="009500F7">
      <w:pPr>
        <w:pStyle w:val="TrustParaTitle"/>
        <w:rPr>
          <w:sz w:val="18"/>
          <w:szCs w:val="32"/>
        </w:rPr>
      </w:pPr>
      <w:r w:rsidRPr="00B42B25">
        <w:rPr>
          <w:szCs w:val="32"/>
        </w:rPr>
        <w:t>Primary Contact Information</w:t>
      </w:r>
    </w:p>
    <w:p w14:paraId="4E766CF1" w14:textId="77777777" w:rsidR="009500F7" w:rsidRDefault="009500F7" w:rsidP="009500F7">
      <w:pPr>
        <w:pStyle w:val="TrustBody1"/>
      </w:pPr>
      <w:r w:rsidRPr="001D1DAF">
        <w:t>Contact Name</w:t>
      </w:r>
    </w:p>
    <w:p w14:paraId="303E3258" w14:textId="77777777" w:rsidR="009500F7" w:rsidRPr="001D1DAF" w:rsidRDefault="009500F7" w:rsidP="009500F7">
      <w:pPr>
        <w:pStyle w:val="TrustBody1"/>
      </w:pPr>
    </w:p>
    <w:p w14:paraId="5D1E16CF" w14:textId="77777777" w:rsidR="009500F7" w:rsidRDefault="009500F7" w:rsidP="009500F7">
      <w:pPr>
        <w:pStyle w:val="TrustBody1"/>
      </w:pPr>
      <w:r w:rsidRPr="001D1DAF">
        <w:t>Phone</w:t>
      </w:r>
      <w:r w:rsidRPr="001D1DAF">
        <w:tab/>
      </w:r>
    </w:p>
    <w:p w14:paraId="665DEFEB" w14:textId="77777777" w:rsidR="009500F7" w:rsidRPr="001D1DAF" w:rsidRDefault="009500F7" w:rsidP="009500F7">
      <w:pPr>
        <w:pStyle w:val="TrustBody1"/>
      </w:pPr>
      <w:r w:rsidRPr="001D1DAF">
        <w:tab/>
      </w:r>
      <w:r w:rsidRPr="001D1DAF">
        <w:tab/>
      </w:r>
      <w:r w:rsidRPr="001D1DAF">
        <w:tab/>
      </w:r>
    </w:p>
    <w:p w14:paraId="3CC9F9B7" w14:textId="77777777" w:rsidR="009500F7" w:rsidRDefault="009500F7" w:rsidP="009500F7">
      <w:pPr>
        <w:pStyle w:val="TrustBody1"/>
      </w:pPr>
      <w:r w:rsidRPr="001D1DAF">
        <w:t>Email</w:t>
      </w:r>
      <w:r w:rsidRPr="00C15C2A">
        <w:tab/>
      </w:r>
    </w:p>
    <w:p w14:paraId="2B7DB82D" w14:textId="77777777" w:rsidR="009500F7" w:rsidRPr="00C15C2A" w:rsidRDefault="009500F7" w:rsidP="009500F7">
      <w:pPr>
        <w:pStyle w:val="TrustBody1"/>
      </w:pPr>
    </w:p>
    <w:p w14:paraId="110F4FE5" w14:textId="77777777" w:rsidR="009500F7" w:rsidRDefault="009500F7" w:rsidP="009500F7">
      <w:pPr>
        <w:spacing w:after="0"/>
        <w:sectPr w:rsidR="009500F7" w:rsidSect="009500F7">
          <w:headerReference w:type="even" r:id="rId10"/>
          <w:headerReference w:type="default" r:id="rId11"/>
          <w:footerReference w:type="default" r:id="rId12"/>
          <w:headerReference w:type="first" r:id="rId13"/>
          <w:type w:val="continuous"/>
          <w:pgSz w:w="12240" w:h="15840" w:code="1"/>
          <w:pgMar w:top="810" w:right="806" w:bottom="922" w:left="864" w:header="720" w:footer="720" w:gutter="0"/>
          <w:cols w:space="720"/>
          <w:vAlign w:val="center"/>
          <w:docGrid w:linePitch="299"/>
        </w:sectPr>
      </w:pPr>
    </w:p>
    <w:p w14:paraId="1378CADA" w14:textId="77777777" w:rsidR="009500F7" w:rsidRPr="00B42B25" w:rsidRDefault="009500F7" w:rsidP="009500F7">
      <w:pPr>
        <w:pStyle w:val="TrustParaTitle"/>
        <w:rPr>
          <w:szCs w:val="24"/>
        </w:rPr>
      </w:pPr>
      <w:r w:rsidRPr="00B42B25">
        <w:rPr>
          <w:szCs w:val="24"/>
        </w:rPr>
        <w:t xml:space="preserve">Project Location </w:t>
      </w:r>
    </w:p>
    <w:p w14:paraId="1C0ACBB0" w14:textId="77777777" w:rsidR="009500F7" w:rsidRDefault="009500F7" w:rsidP="009500F7">
      <w:pPr>
        <w:pStyle w:val="TrustParaTitle"/>
        <w:rPr>
          <w:rFonts w:eastAsia="Arial"/>
          <w:b w:val="0"/>
          <w:bCs w:val="0"/>
          <w:spacing w:val="4"/>
          <w:sz w:val="22"/>
          <w:szCs w:val="22"/>
          <w:lang w:val="en-US"/>
        </w:rPr>
      </w:pPr>
      <w:r w:rsidRPr="00ED1120">
        <w:rPr>
          <w:rFonts w:eastAsia="Arial"/>
          <w:b w:val="0"/>
          <w:bCs w:val="0"/>
          <w:spacing w:val="4"/>
          <w:sz w:val="22"/>
          <w:szCs w:val="22"/>
          <w:lang w:val="en-US"/>
        </w:rPr>
        <w:t>Identify the geographical locations of the project. When clicking in the box, hold down the [CTRL] key on a PC or the command button on a Mac to select more than one.</w:t>
      </w:r>
    </w:p>
    <w:p w14:paraId="239EB89E" w14:textId="77777777" w:rsidR="00A55C4F" w:rsidRDefault="00A55C4F" w:rsidP="009500F7">
      <w:pPr>
        <w:pStyle w:val="TrustParaTitle"/>
        <w:rPr>
          <w:rFonts w:eastAsia="Arial"/>
          <w:b w:val="0"/>
          <w:bCs w:val="0"/>
          <w:spacing w:val="4"/>
          <w:sz w:val="22"/>
          <w:szCs w:val="22"/>
          <w:lang w:val="en-US"/>
        </w:rPr>
      </w:pPr>
    </w:p>
    <w:p w14:paraId="4B0A7BD3" w14:textId="77777777" w:rsidR="00A55C4F" w:rsidRDefault="00A55C4F" w:rsidP="009500F7">
      <w:pPr>
        <w:pStyle w:val="TrustParaTitle"/>
        <w:rPr>
          <w:rFonts w:eastAsia="Arial"/>
          <w:b w:val="0"/>
          <w:bCs w:val="0"/>
          <w:spacing w:val="4"/>
          <w:sz w:val="22"/>
          <w:szCs w:val="22"/>
          <w:lang w:val="en-US"/>
        </w:rPr>
      </w:pPr>
    </w:p>
    <w:p w14:paraId="628590D7" w14:textId="77777777" w:rsidR="00645AA3" w:rsidRDefault="00645AA3" w:rsidP="006F43DF">
      <w:pPr>
        <w:spacing w:after="0"/>
        <w:sectPr w:rsidR="00645AA3" w:rsidSect="0090457D">
          <w:headerReference w:type="even" r:id="rId14"/>
          <w:headerReference w:type="default" r:id="rId15"/>
          <w:footerReference w:type="default" r:id="rId16"/>
          <w:headerReference w:type="first" r:id="rId17"/>
          <w:type w:val="continuous"/>
          <w:pgSz w:w="12240" w:h="15840" w:code="1"/>
          <w:pgMar w:top="810" w:right="806" w:bottom="922" w:left="864" w:header="720" w:footer="720" w:gutter="0"/>
          <w:cols w:space="720"/>
          <w:vAlign w:val="center"/>
          <w:docGrid w:linePitch="299"/>
        </w:sectPr>
      </w:pPr>
    </w:p>
    <w:p w14:paraId="227621FE" w14:textId="17B8FEE6" w:rsidR="007E7446" w:rsidRPr="00BE2CD4" w:rsidRDefault="007E7446" w:rsidP="00C42A85">
      <w:pPr>
        <w:pStyle w:val="TrustHeader2"/>
        <w:rPr>
          <w:rFonts w:eastAsia="Calibri"/>
          <w:color w:val="auto"/>
          <w:sz w:val="24"/>
          <w:szCs w:val="24"/>
          <w:lang w:eastAsia="en-US"/>
        </w:rPr>
      </w:pPr>
      <w:r w:rsidRPr="00BE2CD4">
        <w:rPr>
          <w:rFonts w:eastAsia="Calibri"/>
          <w:color w:val="auto"/>
          <w:sz w:val="24"/>
          <w:szCs w:val="24"/>
          <w:lang w:eastAsia="en-US"/>
        </w:rPr>
        <w:lastRenderedPageBreak/>
        <w:t>What are you applying for? Check all that apply</w:t>
      </w:r>
    </w:p>
    <w:p w14:paraId="5ADC778A" w14:textId="3AFD9C6D" w:rsidR="007E7446" w:rsidRPr="00BE2CD4" w:rsidRDefault="007E7446" w:rsidP="00BE2CD4">
      <w:pPr>
        <w:pStyle w:val="TrustHeader2"/>
        <w:numPr>
          <w:ilvl w:val="0"/>
          <w:numId w:val="18"/>
        </w:numPr>
        <w:rPr>
          <w:rFonts w:eastAsiaTheme="minorHAnsi"/>
          <w:b w:val="0"/>
          <w:bCs w:val="0"/>
          <w:color w:val="auto"/>
          <w:sz w:val="22"/>
          <w:szCs w:val="22"/>
          <w:lang w:eastAsia="en-US"/>
        </w:rPr>
      </w:pPr>
      <w:r w:rsidRPr="00BE2CD4">
        <w:rPr>
          <w:rFonts w:eastAsiaTheme="minorHAnsi"/>
          <w:b w:val="0"/>
          <w:bCs w:val="0"/>
          <w:color w:val="auto"/>
          <w:sz w:val="22"/>
          <w:szCs w:val="22"/>
          <w:lang w:eastAsia="en-US"/>
        </w:rPr>
        <w:t>Wage Subsidy</w:t>
      </w:r>
    </w:p>
    <w:p w14:paraId="6EE417E9" w14:textId="20F988CC" w:rsidR="007E7446" w:rsidRPr="00BE2CD4" w:rsidRDefault="00443919" w:rsidP="00BE2CD4">
      <w:pPr>
        <w:pStyle w:val="TrustHeader2"/>
        <w:numPr>
          <w:ilvl w:val="0"/>
          <w:numId w:val="18"/>
        </w:numPr>
        <w:rPr>
          <w:rFonts w:eastAsiaTheme="minorHAnsi"/>
          <w:b w:val="0"/>
          <w:bCs w:val="0"/>
          <w:color w:val="auto"/>
          <w:sz w:val="22"/>
          <w:szCs w:val="22"/>
          <w:lang w:eastAsia="en-US"/>
        </w:rPr>
      </w:pPr>
      <w:r w:rsidRPr="00BE2CD4">
        <w:rPr>
          <w:rFonts w:eastAsiaTheme="minorHAnsi"/>
          <w:b w:val="0"/>
          <w:bCs w:val="0"/>
          <w:color w:val="auto"/>
          <w:sz w:val="22"/>
          <w:szCs w:val="22"/>
          <w:lang w:eastAsia="en-US"/>
        </w:rPr>
        <w:t xml:space="preserve">Short-term Occupational Skills </w:t>
      </w:r>
      <w:r w:rsidR="007E7446" w:rsidRPr="00BE2CD4">
        <w:rPr>
          <w:rFonts w:eastAsiaTheme="minorHAnsi"/>
          <w:b w:val="0"/>
          <w:bCs w:val="0"/>
          <w:color w:val="auto"/>
          <w:sz w:val="22"/>
          <w:szCs w:val="22"/>
          <w:lang w:eastAsia="en-US"/>
        </w:rPr>
        <w:t>Training</w:t>
      </w:r>
    </w:p>
    <w:p w14:paraId="0F6DAF85" w14:textId="77777777" w:rsidR="00644885" w:rsidRDefault="00644885" w:rsidP="00A41CA2"/>
    <w:p w14:paraId="3B3F4A62" w14:textId="66F2E5FB" w:rsidR="007E7446" w:rsidRPr="00644885" w:rsidRDefault="00A55C4F" w:rsidP="00644885">
      <w:pPr>
        <w:pStyle w:val="TrustHeader2"/>
      </w:pPr>
      <w:r w:rsidRPr="00644885">
        <w:t>Eligibility</w:t>
      </w:r>
    </w:p>
    <w:p w14:paraId="16DD9A0A" w14:textId="2BF262E3" w:rsidR="00A55C4F" w:rsidRPr="004021FB" w:rsidRDefault="00A55C4F" w:rsidP="00A55C4F">
      <w:pPr>
        <w:rPr>
          <w:rFonts w:ascii="Arial" w:eastAsiaTheme="minorHAnsi" w:hAnsi="Arial" w:cs="Arial"/>
          <w:b/>
          <w:bCs/>
          <w:sz w:val="24"/>
          <w:szCs w:val="24"/>
        </w:rPr>
      </w:pPr>
      <w:r w:rsidRPr="004021FB">
        <w:rPr>
          <w:rFonts w:ascii="Arial" w:eastAsiaTheme="minorHAnsi" w:hAnsi="Arial" w:cs="Arial"/>
          <w:b/>
          <w:bCs/>
          <w:sz w:val="24"/>
          <w:szCs w:val="24"/>
        </w:rPr>
        <w:t xml:space="preserve">Are the food producer business and owners located in </w:t>
      </w:r>
      <w:hyperlink r:id="rId18" w:history="1">
        <w:r w:rsidRPr="004021FB">
          <w:rPr>
            <w:rFonts w:ascii="Arial" w:eastAsiaTheme="minorHAnsi" w:hAnsi="Arial" w:cs="Arial"/>
            <w:b/>
            <w:bCs/>
            <w:color w:val="0563C1" w:themeColor="hyperlink"/>
            <w:sz w:val="24"/>
            <w:szCs w:val="24"/>
            <w:u w:val="single"/>
          </w:rPr>
          <w:t>the Basin</w:t>
        </w:r>
      </w:hyperlink>
      <w:r w:rsidRPr="004021FB">
        <w:rPr>
          <w:rFonts w:ascii="Arial" w:eastAsiaTheme="minorHAnsi" w:hAnsi="Arial" w:cs="Arial"/>
          <w:b/>
          <w:bCs/>
          <w:sz w:val="24"/>
          <w:szCs w:val="24"/>
        </w:rPr>
        <w:t>? (check yes or no)</w:t>
      </w:r>
    </w:p>
    <w:p w14:paraId="0238D54B" w14:textId="77777777" w:rsidR="00A55C4F" w:rsidRPr="004021FB" w:rsidRDefault="00A55C4F" w:rsidP="0024372E">
      <w:pPr>
        <w:spacing w:after="0"/>
        <w:rPr>
          <w:rFonts w:ascii="Arial" w:eastAsiaTheme="minorHAnsi" w:hAnsi="Arial" w:cs="Arial"/>
        </w:rPr>
      </w:pPr>
      <w:r w:rsidRPr="004021FB">
        <w:rPr>
          <w:rFonts w:ascii="Arial" w:eastAsiaTheme="minorHAnsi" w:hAnsi="Arial" w:cs="Arial"/>
        </w:rPr>
        <w:t>Farm Location</w:t>
      </w:r>
    </w:p>
    <w:p w14:paraId="595B492E" w14:textId="77777777" w:rsidR="00A55C4F" w:rsidRPr="004021FB" w:rsidRDefault="00A55C4F" w:rsidP="0024372E">
      <w:pPr>
        <w:pStyle w:val="NoSpacing"/>
        <w:numPr>
          <w:ilvl w:val="0"/>
          <w:numId w:val="19"/>
        </w:numPr>
        <w:rPr>
          <w:rFonts w:ascii="Arial" w:hAnsi="Arial" w:cs="Arial"/>
        </w:rPr>
      </w:pPr>
      <w:r w:rsidRPr="004021FB">
        <w:rPr>
          <w:rFonts w:ascii="Arial" w:hAnsi="Arial" w:cs="Arial"/>
        </w:rPr>
        <w:t>North</w:t>
      </w:r>
    </w:p>
    <w:p w14:paraId="1E1346A0" w14:textId="77777777" w:rsidR="00A55C4F" w:rsidRPr="004021FB" w:rsidRDefault="00A55C4F" w:rsidP="0024372E">
      <w:pPr>
        <w:pStyle w:val="NoSpacing"/>
        <w:numPr>
          <w:ilvl w:val="0"/>
          <w:numId w:val="19"/>
        </w:numPr>
        <w:rPr>
          <w:rFonts w:ascii="Arial" w:hAnsi="Arial" w:cs="Arial"/>
        </w:rPr>
      </w:pPr>
      <w:r w:rsidRPr="004021FB">
        <w:rPr>
          <w:rFonts w:ascii="Arial" w:hAnsi="Arial" w:cs="Arial"/>
        </w:rPr>
        <w:t>RDCK</w:t>
      </w:r>
    </w:p>
    <w:p w14:paraId="64893B98" w14:textId="77777777" w:rsidR="00A55C4F" w:rsidRPr="004021FB" w:rsidRDefault="00A55C4F" w:rsidP="0024372E">
      <w:pPr>
        <w:pStyle w:val="NoSpacing"/>
        <w:numPr>
          <w:ilvl w:val="0"/>
          <w:numId w:val="19"/>
        </w:numPr>
        <w:rPr>
          <w:rFonts w:ascii="Arial" w:hAnsi="Arial" w:cs="Arial"/>
        </w:rPr>
      </w:pPr>
      <w:r w:rsidRPr="004021FB">
        <w:rPr>
          <w:rFonts w:ascii="Arial" w:hAnsi="Arial" w:cs="Arial"/>
        </w:rPr>
        <w:t>RDEK</w:t>
      </w:r>
    </w:p>
    <w:p w14:paraId="7FC01D64" w14:textId="77777777" w:rsidR="00A55C4F" w:rsidRPr="004021FB" w:rsidRDefault="00A55C4F" w:rsidP="0024372E">
      <w:pPr>
        <w:pStyle w:val="NoSpacing"/>
        <w:numPr>
          <w:ilvl w:val="0"/>
          <w:numId w:val="19"/>
        </w:numPr>
        <w:rPr>
          <w:rFonts w:ascii="Arial" w:hAnsi="Arial" w:cs="Arial"/>
        </w:rPr>
      </w:pPr>
      <w:r w:rsidRPr="004021FB">
        <w:rPr>
          <w:rFonts w:ascii="Arial" w:hAnsi="Arial" w:cs="Arial"/>
        </w:rPr>
        <w:t>RDKB</w:t>
      </w:r>
    </w:p>
    <w:p w14:paraId="08348A1B" w14:textId="77777777" w:rsidR="00A55C4F" w:rsidRDefault="00A55C4F" w:rsidP="00A55C4F">
      <w:pPr>
        <w:rPr>
          <w:rFonts w:ascii="Arial" w:eastAsiaTheme="minorHAnsi" w:hAnsi="Arial" w:cs="Arial"/>
        </w:rPr>
      </w:pPr>
    </w:p>
    <w:p w14:paraId="62A2DC30" w14:textId="12052D72" w:rsidR="00A55C4F" w:rsidRPr="004021FB" w:rsidRDefault="00A55C4F" w:rsidP="00A55C4F">
      <w:pPr>
        <w:rPr>
          <w:rFonts w:ascii="Arial" w:hAnsi="Arial" w:cs="Arial"/>
          <w:b/>
          <w:bCs/>
          <w:sz w:val="24"/>
          <w:szCs w:val="24"/>
        </w:rPr>
      </w:pPr>
      <w:r w:rsidRPr="004021FB">
        <w:rPr>
          <w:rFonts w:ascii="Arial" w:hAnsi="Arial" w:cs="Arial"/>
          <w:b/>
          <w:bCs/>
          <w:sz w:val="24"/>
          <w:szCs w:val="24"/>
        </w:rPr>
        <w:t xml:space="preserve">How many years has the food producer business been in </w:t>
      </w:r>
      <w:r w:rsidR="00552C02" w:rsidRPr="004021FB">
        <w:rPr>
          <w:rFonts w:ascii="Arial" w:hAnsi="Arial" w:cs="Arial"/>
          <w:b/>
          <w:bCs/>
          <w:sz w:val="24"/>
          <w:szCs w:val="24"/>
        </w:rPr>
        <w:t>operation?</w:t>
      </w:r>
      <w:r w:rsidR="00552C02" w:rsidRPr="00552C02">
        <w:rPr>
          <w:rFonts w:ascii="Arial" w:hAnsi="Arial" w:cs="Arial"/>
          <w:sz w:val="24"/>
          <w:szCs w:val="24"/>
        </w:rPr>
        <w:t xml:space="preserve"> _______</w:t>
      </w:r>
    </w:p>
    <w:p w14:paraId="3FCD33A0" w14:textId="76E9BEAD" w:rsidR="00A55C4F" w:rsidRPr="004021FB" w:rsidRDefault="00A55C4F" w:rsidP="00A55C4F">
      <w:pPr>
        <w:rPr>
          <w:rFonts w:ascii="Arial" w:hAnsi="Arial" w:cs="Arial"/>
          <w:b/>
          <w:bCs/>
          <w:sz w:val="24"/>
          <w:szCs w:val="24"/>
        </w:rPr>
      </w:pPr>
      <w:r w:rsidRPr="004021FB">
        <w:rPr>
          <w:rFonts w:ascii="Arial" w:hAnsi="Arial" w:cs="Arial"/>
          <w:b/>
          <w:bCs/>
          <w:sz w:val="24"/>
          <w:szCs w:val="24"/>
        </w:rPr>
        <w:t>How many employees (not including owners) did you have in 2025?</w:t>
      </w:r>
      <w:r w:rsidR="00552C02">
        <w:rPr>
          <w:rFonts w:ascii="Arial" w:hAnsi="Arial" w:cs="Arial"/>
          <w:b/>
          <w:bCs/>
          <w:sz w:val="24"/>
          <w:szCs w:val="24"/>
        </w:rPr>
        <w:t xml:space="preserve"> </w:t>
      </w:r>
      <w:r w:rsidR="00552C02" w:rsidRPr="00552C02">
        <w:rPr>
          <w:rFonts w:ascii="Arial" w:hAnsi="Arial" w:cs="Arial"/>
          <w:sz w:val="24"/>
          <w:szCs w:val="24"/>
        </w:rPr>
        <w:t>________</w:t>
      </w:r>
    </w:p>
    <w:p w14:paraId="12D96535" w14:textId="1BB48979" w:rsidR="00A55C4F" w:rsidRPr="004021FB" w:rsidRDefault="00A55C4F" w:rsidP="00A55C4F">
      <w:pPr>
        <w:rPr>
          <w:rFonts w:ascii="Arial" w:hAnsi="Arial" w:cs="Arial"/>
          <w:b/>
          <w:bCs/>
          <w:sz w:val="24"/>
          <w:szCs w:val="24"/>
        </w:rPr>
      </w:pPr>
      <w:r w:rsidRPr="004021FB">
        <w:rPr>
          <w:rFonts w:ascii="Arial" w:hAnsi="Arial" w:cs="Arial"/>
          <w:b/>
          <w:bCs/>
          <w:sz w:val="24"/>
          <w:szCs w:val="24"/>
        </w:rPr>
        <w:t>How many employees (not including owners) do you plan to have in 2026?</w:t>
      </w:r>
      <w:r w:rsidR="00552C02">
        <w:rPr>
          <w:rFonts w:ascii="Arial" w:hAnsi="Arial" w:cs="Arial"/>
          <w:b/>
          <w:bCs/>
          <w:sz w:val="24"/>
          <w:szCs w:val="24"/>
        </w:rPr>
        <w:t xml:space="preserve"> </w:t>
      </w:r>
      <w:r w:rsidR="00552C02" w:rsidRPr="00552C02">
        <w:rPr>
          <w:rFonts w:ascii="Arial" w:hAnsi="Arial" w:cs="Arial"/>
          <w:sz w:val="24"/>
          <w:szCs w:val="24"/>
        </w:rPr>
        <w:t>_______</w:t>
      </w:r>
    </w:p>
    <w:p w14:paraId="75FE585B" w14:textId="77777777" w:rsidR="00A55C4F" w:rsidRPr="004021FB" w:rsidRDefault="00A55C4F" w:rsidP="00A55C4F">
      <w:pPr>
        <w:rPr>
          <w:rFonts w:ascii="Arial" w:hAnsi="Arial" w:cs="Arial"/>
          <w:b/>
          <w:bCs/>
          <w:sz w:val="24"/>
          <w:szCs w:val="24"/>
        </w:rPr>
      </w:pPr>
      <w:r w:rsidRPr="004021FB">
        <w:rPr>
          <w:rFonts w:ascii="Arial" w:hAnsi="Arial" w:cs="Arial"/>
          <w:b/>
          <w:bCs/>
          <w:sz w:val="24"/>
          <w:szCs w:val="24"/>
        </w:rPr>
        <w:t xml:space="preserve">Do you intend to hire employee(s) who live in the </w:t>
      </w:r>
      <w:hyperlink r:id="rId19" w:history="1">
        <w:r w:rsidRPr="004021FB">
          <w:rPr>
            <w:rFonts w:ascii="Arial" w:hAnsi="Arial" w:cs="Arial"/>
            <w:b/>
            <w:bCs/>
            <w:sz w:val="24"/>
            <w:szCs w:val="24"/>
          </w:rPr>
          <w:t>Basin</w:t>
        </w:r>
      </w:hyperlink>
      <w:r w:rsidRPr="004021FB">
        <w:rPr>
          <w:rFonts w:ascii="Arial" w:hAnsi="Arial" w:cs="Arial"/>
          <w:b/>
          <w:bCs/>
          <w:sz w:val="24"/>
          <w:szCs w:val="24"/>
        </w:rPr>
        <w:t>? (check yes or no or maybe)</w:t>
      </w:r>
    </w:p>
    <w:p w14:paraId="7CFFDB4E" w14:textId="7AAADECC" w:rsidR="00A55C4F" w:rsidRPr="00243D20" w:rsidRDefault="00A55C4F" w:rsidP="00A55C4F">
      <w:pPr>
        <w:rPr>
          <w:rFonts w:ascii="Arial" w:hAnsi="Arial" w:cs="Arial"/>
          <w:i/>
          <w:iCs/>
        </w:rPr>
      </w:pPr>
      <w:r w:rsidRPr="00243D20">
        <w:rPr>
          <w:rFonts w:ascii="Arial" w:hAnsi="Arial" w:cs="Arial"/>
          <w:i/>
          <w:iCs/>
        </w:rPr>
        <w:t xml:space="preserve">If no or maybe: Approved applicants that </w:t>
      </w:r>
      <w:proofErr w:type="gramStart"/>
      <w:r w:rsidRPr="00243D20">
        <w:rPr>
          <w:rFonts w:ascii="Arial" w:hAnsi="Arial" w:cs="Arial"/>
          <w:i/>
          <w:iCs/>
        </w:rPr>
        <w:t>are not able to</w:t>
      </w:r>
      <w:proofErr w:type="gramEnd"/>
      <w:r w:rsidRPr="00243D20">
        <w:rPr>
          <w:rFonts w:ascii="Arial" w:hAnsi="Arial" w:cs="Arial"/>
          <w:i/>
          <w:iCs/>
        </w:rPr>
        <w:t xml:space="preserve"> hire from within the Basin will need to request an exception to employ non-Basin residents.</w:t>
      </w:r>
    </w:p>
    <w:p w14:paraId="7E8D4202" w14:textId="77777777" w:rsidR="00A55C4F" w:rsidRPr="00243D20" w:rsidRDefault="00A55C4F" w:rsidP="00A55C4F">
      <w:pPr>
        <w:keepNext/>
        <w:keepLines/>
        <w:spacing w:before="480" w:after="0" w:line="276" w:lineRule="auto"/>
        <w:outlineLvl w:val="0"/>
        <w:rPr>
          <w:rFonts w:ascii="Arial" w:hAnsi="Arial" w:cs="Arial"/>
          <w:b/>
          <w:bCs/>
          <w:sz w:val="24"/>
          <w:szCs w:val="24"/>
        </w:rPr>
      </w:pPr>
      <w:r w:rsidRPr="00243D20">
        <w:rPr>
          <w:rFonts w:ascii="Arial" w:hAnsi="Arial" w:cs="Arial"/>
          <w:b/>
          <w:bCs/>
          <w:sz w:val="24"/>
          <w:szCs w:val="24"/>
        </w:rPr>
        <w:t>Do you have General Commercial Liability coverage?</w:t>
      </w:r>
    </w:p>
    <w:tbl>
      <w:tblPr>
        <w:tblW w:w="0" w:type="auto"/>
        <w:tblLook w:val="0400" w:firstRow="0" w:lastRow="0" w:firstColumn="0" w:lastColumn="0" w:noHBand="0" w:noVBand="1"/>
      </w:tblPr>
      <w:tblGrid>
        <w:gridCol w:w="396"/>
        <w:gridCol w:w="5574"/>
      </w:tblGrid>
      <w:tr w:rsidR="00A55C4F" w:rsidRPr="004536EE" w14:paraId="6C2A7FDB" w14:textId="77777777" w:rsidTr="0092144D">
        <w:tc>
          <w:tcPr>
            <w:tcW w:w="0" w:type="auto"/>
            <w:hideMark/>
          </w:tcPr>
          <w:p w14:paraId="0C2A3E8A" w14:textId="77777777" w:rsidR="00A55C4F" w:rsidRPr="004536EE" w:rsidRDefault="00A55C4F" w:rsidP="0092144D">
            <w:pPr>
              <w:spacing w:after="120" w:line="276" w:lineRule="auto"/>
              <w:rPr>
                <w:rFonts w:ascii="Cambria" w:eastAsia="Times New Roman" w:hAnsi="Cambria"/>
                <w:lang w:val="en-US" w:bidi="en-US"/>
              </w:rPr>
            </w:pPr>
            <w:r w:rsidRPr="004536EE">
              <w:rPr>
                <w:rFonts w:ascii="Cambria" w:eastAsia="Times New Roman" w:hAnsi="Cambria"/>
                <w:noProof/>
                <w:lang w:val="en-US" w:bidi="en-US"/>
              </w:rPr>
              <mc:AlternateContent>
                <mc:Choice Requires="wps">
                  <w:drawing>
                    <wp:inline distT="0" distB="0" distL="0" distR="0" wp14:anchorId="618BACBA" wp14:editId="466E3376">
                      <wp:extent cx="90805" cy="90805"/>
                      <wp:effectExtent l="9525" t="9525"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596F110" id="Oval 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">
                      <w10:anchorlock/>
                    </v:oval>
                  </w:pict>
                </mc:Fallback>
              </mc:AlternateContent>
            </w:r>
          </w:p>
        </w:tc>
        <w:tc>
          <w:tcPr>
            <w:tcW w:w="0" w:type="auto"/>
            <w:hideMark/>
          </w:tcPr>
          <w:p w14:paraId="4BADF8B1" w14:textId="77777777" w:rsidR="00A55C4F" w:rsidRPr="004536EE" w:rsidRDefault="00A55C4F" w:rsidP="0092144D">
            <w:pPr>
              <w:spacing w:after="120" w:line="276" w:lineRule="auto"/>
              <w:rPr>
                <w:rFonts w:ascii="Arial" w:eastAsiaTheme="minorHAnsi" w:hAnsi="Arial" w:cs="Arial"/>
              </w:rPr>
            </w:pPr>
            <w:r w:rsidRPr="004536EE">
              <w:rPr>
                <w:rFonts w:ascii="Arial" w:eastAsiaTheme="minorHAnsi" w:hAnsi="Arial" w:cs="Arial"/>
              </w:rPr>
              <w:t>Yes - Amount of coverage: ______________________</w:t>
            </w:r>
          </w:p>
        </w:tc>
      </w:tr>
      <w:tr w:rsidR="00A55C4F" w:rsidRPr="004536EE" w14:paraId="2A40D90F" w14:textId="77777777" w:rsidTr="0092144D">
        <w:tc>
          <w:tcPr>
            <w:tcW w:w="0" w:type="auto"/>
            <w:hideMark/>
          </w:tcPr>
          <w:p w14:paraId="3577E16E" w14:textId="77777777" w:rsidR="00A55C4F" w:rsidRPr="004536EE" w:rsidRDefault="00A55C4F" w:rsidP="0092144D">
            <w:pPr>
              <w:spacing w:after="120" w:line="276" w:lineRule="auto"/>
              <w:rPr>
                <w:rFonts w:ascii="Cambria" w:eastAsia="Times New Roman" w:hAnsi="Cambria"/>
                <w:lang w:val="en-US" w:bidi="en-US"/>
              </w:rPr>
            </w:pPr>
            <w:r w:rsidRPr="004536EE">
              <w:rPr>
                <w:rFonts w:ascii="Cambria" w:eastAsia="Times New Roman" w:hAnsi="Cambria"/>
                <w:noProof/>
                <w:lang w:val="en-US" w:bidi="en-US"/>
              </w:rPr>
              <mc:AlternateContent>
                <mc:Choice Requires="wps">
                  <w:drawing>
                    <wp:inline distT="0" distB="0" distL="0" distR="0" wp14:anchorId="0CB9122F" wp14:editId="32FB4029">
                      <wp:extent cx="90805" cy="90805"/>
                      <wp:effectExtent l="9525" t="9525" r="13970" b="1397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5BA6287" id="Oval 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">
                      <w10:anchorlock/>
                    </v:oval>
                  </w:pict>
                </mc:Fallback>
              </mc:AlternateContent>
            </w:r>
          </w:p>
        </w:tc>
        <w:tc>
          <w:tcPr>
            <w:tcW w:w="0" w:type="auto"/>
            <w:hideMark/>
          </w:tcPr>
          <w:p w14:paraId="53100FF4" w14:textId="77777777" w:rsidR="00A55C4F" w:rsidRPr="004536EE" w:rsidRDefault="00A55C4F" w:rsidP="0092144D">
            <w:pPr>
              <w:spacing w:after="120" w:line="276" w:lineRule="auto"/>
              <w:rPr>
                <w:rFonts w:ascii="Arial" w:eastAsia="Times New Roman" w:hAnsi="Arial" w:cs="Arial"/>
                <w:lang w:val="en-US" w:bidi="en-US"/>
              </w:rPr>
            </w:pPr>
            <w:r w:rsidRPr="004536EE">
              <w:rPr>
                <w:rFonts w:ascii="Arial" w:eastAsia="Times New Roman" w:hAnsi="Arial" w:cs="Arial"/>
                <w:lang w:val="en-US" w:bidi="en-US"/>
              </w:rPr>
              <w:t>No </w:t>
            </w:r>
          </w:p>
        </w:tc>
      </w:tr>
    </w:tbl>
    <w:p w14:paraId="14D3F0FD" w14:textId="77777777" w:rsidR="00A55C4F" w:rsidRPr="00243D20" w:rsidRDefault="00A55C4F" w:rsidP="00A55C4F">
      <w:pPr>
        <w:keepNext/>
        <w:keepLines/>
        <w:spacing w:before="480" w:after="0" w:line="276" w:lineRule="auto"/>
        <w:outlineLvl w:val="0"/>
        <w:rPr>
          <w:rFonts w:ascii="Arial" w:hAnsi="Arial" w:cs="Arial"/>
          <w:b/>
          <w:bCs/>
          <w:sz w:val="24"/>
          <w:szCs w:val="24"/>
        </w:rPr>
      </w:pPr>
      <w:r w:rsidRPr="00243D20">
        <w:rPr>
          <w:rFonts w:ascii="Arial" w:hAnsi="Arial" w:cs="Arial"/>
          <w:b/>
          <w:bCs/>
          <w:sz w:val="24"/>
          <w:szCs w:val="24"/>
        </w:rPr>
        <w:t>Do you have WorkSafe BC coverage?</w:t>
      </w:r>
    </w:p>
    <w:p w14:paraId="21D0D9E7" w14:textId="77777777" w:rsidR="00A55C4F" w:rsidRPr="00243D20" w:rsidRDefault="00A55C4F" w:rsidP="00A55C4F">
      <w:pPr>
        <w:spacing w:after="120" w:line="276" w:lineRule="auto"/>
        <w:rPr>
          <w:rFonts w:ascii="Arial" w:eastAsiaTheme="minorHAnsi" w:hAnsi="Arial" w:cs="Arial"/>
          <w:i/>
          <w:iCs/>
        </w:rPr>
      </w:pPr>
      <w:r w:rsidRPr="00243D20">
        <w:rPr>
          <w:rFonts w:ascii="Arial" w:eastAsiaTheme="minorHAnsi" w:hAnsi="Arial" w:cs="Arial"/>
          <w:i/>
          <w:iCs/>
        </w:rPr>
        <w:t xml:space="preserve">Note: If you do not currently have </w:t>
      </w:r>
      <w:proofErr w:type="spellStart"/>
      <w:r w:rsidRPr="00243D20">
        <w:rPr>
          <w:rFonts w:ascii="Arial" w:eastAsiaTheme="minorHAnsi" w:hAnsi="Arial" w:cs="Arial"/>
          <w:i/>
          <w:iCs/>
        </w:rPr>
        <w:t>Worksafe</w:t>
      </w:r>
      <w:proofErr w:type="spellEnd"/>
      <w:r w:rsidRPr="00243D20">
        <w:rPr>
          <w:rFonts w:ascii="Arial" w:eastAsiaTheme="minorHAnsi" w:hAnsi="Arial" w:cs="Arial"/>
          <w:i/>
          <w:iCs/>
        </w:rPr>
        <w:t xml:space="preserve"> BC coverage, you will be required to obtain it prior to the employee starting work.</w:t>
      </w:r>
    </w:p>
    <w:tbl>
      <w:tblPr>
        <w:tblW w:w="0" w:type="auto"/>
        <w:tblLook w:val="0400" w:firstRow="0" w:lastRow="0" w:firstColumn="0" w:lastColumn="0" w:noHBand="0" w:noVBand="1"/>
      </w:tblPr>
      <w:tblGrid>
        <w:gridCol w:w="396"/>
        <w:gridCol w:w="7638"/>
      </w:tblGrid>
      <w:tr w:rsidR="00A55C4F" w:rsidRPr="004536EE" w14:paraId="3317E866" w14:textId="77777777" w:rsidTr="0092144D">
        <w:tc>
          <w:tcPr>
            <w:tcW w:w="0" w:type="auto"/>
            <w:hideMark/>
          </w:tcPr>
          <w:p w14:paraId="64442B0A" w14:textId="77777777" w:rsidR="00A55C4F" w:rsidRPr="004536EE" w:rsidRDefault="00A55C4F" w:rsidP="0092144D">
            <w:pPr>
              <w:spacing w:after="120" w:line="276" w:lineRule="auto"/>
              <w:rPr>
                <w:rFonts w:ascii="Arial" w:eastAsiaTheme="minorHAnsi" w:hAnsi="Arial" w:cs="Arial"/>
              </w:rPr>
            </w:pPr>
            <w:r w:rsidRPr="004536EE">
              <w:rPr>
                <w:rFonts w:ascii="Arial" w:eastAsiaTheme="minorHAnsi" w:hAnsi="Arial" w:cs="Arial"/>
                <w:noProof/>
              </w:rPr>
              <mc:AlternateContent>
                <mc:Choice Requires="wps">
                  <w:drawing>
                    <wp:inline distT="0" distB="0" distL="0" distR="0" wp14:anchorId="6BD92960" wp14:editId="051548D5">
                      <wp:extent cx="90805" cy="90805"/>
                      <wp:effectExtent l="9525" t="9525"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679926B" id="Oval 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">
                      <w10:anchorlock/>
                    </v:oval>
                  </w:pict>
                </mc:Fallback>
              </mc:AlternateContent>
            </w:r>
          </w:p>
        </w:tc>
        <w:tc>
          <w:tcPr>
            <w:tcW w:w="0" w:type="auto"/>
            <w:hideMark/>
          </w:tcPr>
          <w:p w14:paraId="2633FA59" w14:textId="77777777" w:rsidR="00A55C4F" w:rsidRPr="004536EE" w:rsidRDefault="00A55C4F" w:rsidP="0092144D">
            <w:pPr>
              <w:spacing w:after="120" w:line="276" w:lineRule="auto"/>
              <w:rPr>
                <w:rFonts w:ascii="Arial" w:eastAsiaTheme="minorHAnsi" w:hAnsi="Arial" w:cs="Arial"/>
              </w:rPr>
            </w:pPr>
            <w:r w:rsidRPr="004536EE">
              <w:rPr>
                <w:rFonts w:ascii="Arial" w:eastAsiaTheme="minorHAnsi" w:hAnsi="Arial" w:cs="Arial"/>
              </w:rPr>
              <w:t>Yes - Account Number: ______________________</w:t>
            </w:r>
          </w:p>
        </w:tc>
      </w:tr>
      <w:tr w:rsidR="00A55C4F" w:rsidRPr="004536EE" w14:paraId="030FE0B6" w14:textId="77777777" w:rsidTr="0092144D">
        <w:tc>
          <w:tcPr>
            <w:tcW w:w="0" w:type="auto"/>
            <w:hideMark/>
          </w:tcPr>
          <w:p w14:paraId="373B5025" w14:textId="77777777" w:rsidR="00A55C4F" w:rsidRPr="004536EE" w:rsidRDefault="00A55C4F" w:rsidP="0092144D">
            <w:pPr>
              <w:spacing w:after="120" w:line="276" w:lineRule="auto"/>
              <w:rPr>
                <w:rFonts w:ascii="Arial" w:eastAsiaTheme="minorHAnsi" w:hAnsi="Arial" w:cs="Arial"/>
              </w:rPr>
            </w:pPr>
            <w:r w:rsidRPr="004536EE">
              <w:rPr>
                <w:rFonts w:ascii="Arial" w:eastAsiaTheme="minorHAnsi" w:hAnsi="Arial" w:cs="Arial"/>
                <w:noProof/>
              </w:rPr>
              <mc:AlternateContent>
                <mc:Choice Requires="wps">
                  <w:drawing>
                    <wp:inline distT="0" distB="0" distL="0" distR="0" wp14:anchorId="1C97B7B9" wp14:editId="036FEB5C">
                      <wp:extent cx="90805" cy="90805"/>
                      <wp:effectExtent l="9525" t="9525"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BFBEECF" id="Oval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">
                      <w10:anchorlock/>
                    </v:oval>
                  </w:pict>
                </mc:Fallback>
              </mc:AlternateContent>
            </w:r>
          </w:p>
        </w:tc>
        <w:tc>
          <w:tcPr>
            <w:tcW w:w="0" w:type="auto"/>
            <w:hideMark/>
          </w:tcPr>
          <w:p w14:paraId="797E7308" w14:textId="77777777" w:rsidR="00A55C4F" w:rsidRPr="004536EE" w:rsidRDefault="00A55C4F" w:rsidP="0092144D">
            <w:pPr>
              <w:spacing w:after="120" w:line="276" w:lineRule="auto"/>
              <w:rPr>
                <w:rFonts w:ascii="Arial" w:eastAsiaTheme="minorHAnsi" w:hAnsi="Arial" w:cs="Arial"/>
              </w:rPr>
            </w:pPr>
            <w:r w:rsidRPr="004536EE">
              <w:rPr>
                <w:rFonts w:ascii="Arial" w:eastAsiaTheme="minorHAnsi" w:hAnsi="Arial" w:cs="Arial"/>
              </w:rPr>
              <w:t>No - I will obtain WorkSafe BC coverage prior to the employee starting work.</w:t>
            </w:r>
          </w:p>
        </w:tc>
      </w:tr>
    </w:tbl>
    <w:p w14:paraId="132C61B0" w14:textId="77777777" w:rsidR="00A55C4F" w:rsidRDefault="00A55C4F" w:rsidP="00A55C4F">
      <w:pPr>
        <w:rPr>
          <w:rFonts w:ascii="Arial" w:eastAsiaTheme="minorHAnsi" w:hAnsi="Arial" w:cs="Arial"/>
          <w:b/>
          <w:sz w:val="24"/>
          <w:szCs w:val="24"/>
        </w:rPr>
      </w:pPr>
    </w:p>
    <w:p w14:paraId="28AC5FED" w14:textId="77777777" w:rsidR="00A55C4F" w:rsidRPr="004536EE" w:rsidRDefault="00A55C4F" w:rsidP="00A55C4F">
      <w:pPr>
        <w:rPr>
          <w:rFonts w:ascii="Arial" w:eastAsiaTheme="minorHAnsi" w:hAnsi="Arial" w:cs="Arial"/>
        </w:rPr>
      </w:pPr>
      <w:r w:rsidRPr="004536EE">
        <w:rPr>
          <w:rFonts w:ascii="Arial" w:eastAsiaTheme="minorHAnsi" w:hAnsi="Arial" w:cs="Arial"/>
          <w:b/>
          <w:sz w:val="24"/>
          <w:szCs w:val="24"/>
        </w:rPr>
        <w:t>Select the categories that most closely reflect the food you produce</w:t>
      </w:r>
      <w:r w:rsidRPr="004536EE">
        <w:rPr>
          <w:rFonts w:ascii="Arial" w:eastAsiaTheme="minorHAnsi" w:hAnsi="Arial" w:cs="Arial"/>
        </w:rPr>
        <w:t xml:space="preserve"> – Check all that apply.</w:t>
      </w:r>
    </w:p>
    <w:tbl>
      <w:tblPr>
        <w:tblW w:w="0" w:type="auto"/>
        <w:tblLook w:val="0400" w:firstRow="0" w:lastRow="0" w:firstColumn="0" w:lastColumn="0" w:noHBand="0" w:noVBand="1"/>
      </w:tblPr>
      <w:tblGrid>
        <w:gridCol w:w="222"/>
        <w:gridCol w:w="5004"/>
      </w:tblGrid>
      <w:tr w:rsidR="00A55C4F" w:rsidRPr="004536EE" w14:paraId="68E17426" w14:textId="77777777" w:rsidTr="0092144D">
        <w:tc>
          <w:tcPr>
            <w:tcW w:w="0" w:type="auto"/>
          </w:tcPr>
          <w:p w14:paraId="77E8E069" w14:textId="77777777" w:rsidR="00A55C4F" w:rsidRPr="004536EE" w:rsidRDefault="00A55C4F" w:rsidP="0092144D">
            <w:pPr>
              <w:rPr>
                <w:rFonts w:ascii="Arial" w:eastAsiaTheme="minorHAnsi" w:hAnsi="Arial" w:cs="Arial"/>
                <w:bCs/>
                <w:sz w:val="24"/>
                <w:szCs w:val="24"/>
                <w:lang w:bidi="en-US"/>
              </w:rPr>
            </w:pPr>
          </w:p>
        </w:tc>
        <w:tc>
          <w:tcPr>
            <w:tcW w:w="5004" w:type="dxa"/>
          </w:tcPr>
          <w:p w14:paraId="3BF609C4"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1008364680"/>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sidRPr="004536EE">
              <w:rPr>
                <w:rFonts w:ascii="Arial" w:eastAsiaTheme="minorHAnsi" w:hAnsi="Arial" w:cs="Arial"/>
                <w:lang w:bidi="en-US"/>
              </w:rPr>
              <w:t>Grains</w:t>
            </w:r>
          </w:p>
        </w:tc>
      </w:tr>
      <w:tr w:rsidR="00A55C4F" w:rsidRPr="004536EE" w14:paraId="40C4EF0D" w14:textId="77777777" w:rsidTr="0092144D">
        <w:tc>
          <w:tcPr>
            <w:tcW w:w="0" w:type="auto"/>
          </w:tcPr>
          <w:p w14:paraId="2C31CEBE" w14:textId="77777777" w:rsidR="00A55C4F" w:rsidRPr="004536EE" w:rsidRDefault="00A55C4F" w:rsidP="0092144D">
            <w:pPr>
              <w:rPr>
                <w:rFonts w:ascii="Arial" w:eastAsiaTheme="minorHAnsi" w:hAnsi="Arial" w:cs="Arial"/>
                <w:bCs/>
                <w:sz w:val="24"/>
                <w:szCs w:val="24"/>
                <w:lang w:bidi="en-US"/>
              </w:rPr>
            </w:pPr>
          </w:p>
        </w:tc>
        <w:tc>
          <w:tcPr>
            <w:tcW w:w="5004" w:type="dxa"/>
          </w:tcPr>
          <w:p w14:paraId="0DD508F2"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1802451696"/>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sidRPr="004536EE">
              <w:rPr>
                <w:rFonts w:ascii="Arial" w:eastAsiaTheme="minorHAnsi" w:hAnsi="Arial" w:cs="Arial"/>
                <w:lang w:bidi="en-US"/>
              </w:rPr>
              <w:t>Fruits</w:t>
            </w:r>
          </w:p>
        </w:tc>
      </w:tr>
      <w:tr w:rsidR="00A55C4F" w:rsidRPr="004536EE" w14:paraId="694532EE" w14:textId="77777777" w:rsidTr="0092144D">
        <w:tc>
          <w:tcPr>
            <w:tcW w:w="0" w:type="auto"/>
          </w:tcPr>
          <w:p w14:paraId="5E1395F8" w14:textId="77777777" w:rsidR="00A55C4F" w:rsidRPr="004536EE" w:rsidRDefault="00A55C4F" w:rsidP="0092144D">
            <w:pPr>
              <w:rPr>
                <w:rFonts w:ascii="Arial" w:eastAsiaTheme="minorHAnsi" w:hAnsi="Arial" w:cs="Arial"/>
                <w:bCs/>
                <w:sz w:val="24"/>
                <w:szCs w:val="24"/>
                <w:lang w:bidi="en-US"/>
              </w:rPr>
            </w:pPr>
          </w:p>
        </w:tc>
        <w:tc>
          <w:tcPr>
            <w:tcW w:w="5004" w:type="dxa"/>
          </w:tcPr>
          <w:p w14:paraId="306D398A"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2144989512"/>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sidRPr="004536EE">
              <w:rPr>
                <w:rFonts w:ascii="Arial" w:eastAsiaTheme="minorHAnsi" w:hAnsi="Arial" w:cs="Arial"/>
                <w:lang w:bidi="en-US"/>
              </w:rPr>
              <w:t>Vegetables</w:t>
            </w:r>
          </w:p>
        </w:tc>
      </w:tr>
      <w:tr w:rsidR="00A55C4F" w:rsidRPr="004536EE" w14:paraId="2F72F94B" w14:textId="77777777" w:rsidTr="0092144D">
        <w:tc>
          <w:tcPr>
            <w:tcW w:w="0" w:type="auto"/>
          </w:tcPr>
          <w:p w14:paraId="1EBFBF76" w14:textId="77777777" w:rsidR="00A55C4F" w:rsidRPr="004536EE" w:rsidRDefault="00A55C4F" w:rsidP="0092144D">
            <w:pPr>
              <w:rPr>
                <w:rFonts w:ascii="Arial" w:eastAsiaTheme="minorHAnsi" w:hAnsi="Arial" w:cs="Arial"/>
                <w:bCs/>
                <w:sz w:val="24"/>
                <w:szCs w:val="24"/>
                <w:lang w:bidi="en-US"/>
              </w:rPr>
            </w:pPr>
          </w:p>
        </w:tc>
        <w:tc>
          <w:tcPr>
            <w:tcW w:w="5004" w:type="dxa"/>
          </w:tcPr>
          <w:p w14:paraId="3D20D408"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1407954585"/>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sidRPr="004536EE">
              <w:rPr>
                <w:rFonts w:ascii="Arial" w:eastAsiaTheme="minorHAnsi" w:hAnsi="Arial" w:cs="Arial"/>
                <w:lang w:bidi="en-US"/>
              </w:rPr>
              <w:t>Meat</w:t>
            </w:r>
          </w:p>
        </w:tc>
      </w:tr>
      <w:tr w:rsidR="00A55C4F" w:rsidRPr="004536EE" w14:paraId="61A0B7DD" w14:textId="77777777" w:rsidTr="0092144D">
        <w:tc>
          <w:tcPr>
            <w:tcW w:w="0" w:type="auto"/>
          </w:tcPr>
          <w:p w14:paraId="68D28989" w14:textId="77777777" w:rsidR="00A55C4F" w:rsidRPr="004536EE" w:rsidRDefault="00A55C4F" w:rsidP="0092144D">
            <w:pPr>
              <w:rPr>
                <w:rFonts w:ascii="Arial" w:eastAsiaTheme="minorHAnsi" w:hAnsi="Arial" w:cs="Arial"/>
                <w:bCs/>
                <w:sz w:val="24"/>
                <w:szCs w:val="24"/>
                <w:lang w:bidi="en-US"/>
              </w:rPr>
            </w:pPr>
          </w:p>
        </w:tc>
        <w:tc>
          <w:tcPr>
            <w:tcW w:w="5004" w:type="dxa"/>
          </w:tcPr>
          <w:p w14:paraId="6FF33E0F"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1334757195"/>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sidRPr="004536EE">
              <w:rPr>
                <w:rFonts w:ascii="Arial" w:eastAsiaTheme="minorHAnsi" w:hAnsi="Arial" w:cs="Arial"/>
                <w:lang w:bidi="en-US"/>
              </w:rPr>
              <w:t>Dairy</w:t>
            </w:r>
          </w:p>
        </w:tc>
      </w:tr>
      <w:tr w:rsidR="00A55C4F" w:rsidRPr="004536EE" w14:paraId="24CD5498" w14:textId="77777777" w:rsidTr="0092144D">
        <w:tc>
          <w:tcPr>
            <w:tcW w:w="0" w:type="auto"/>
          </w:tcPr>
          <w:p w14:paraId="6DBA8135" w14:textId="77777777" w:rsidR="00A55C4F" w:rsidRPr="004536EE" w:rsidRDefault="00A55C4F" w:rsidP="0092144D">
            <w:pPr>
              <w:rPr>
                <w:rFonts w:ascii="Arial" w:eastAsiaTheme="minorHAnsi" w:hAnsi="Arial" w:cs="Arial"/>
                <w:bCs/>
                <w:sz w:val="24"/>
                <w:szCs w:val="24"/>
                <w:lang w:bidi="en-US"/>
              </w:rPr>
            </w:pPr>
          </w:p>
        </w:tc>
        <w:tc>
          <w:tcPr>
            <w:tcW w:w="5004" w:type="dxa"/>
          </w:tcPr>
          <w:p w14:paraId="26FBCBFC"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1281034442"/>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sidRPr="004536EE">
              <w:rPr>
                <w:rFonts w:ascii="Arial" w:eastAsiaTheme="minorHAnsi" w:hAnsi="Arial" w:cs="Arial"/>
                <w:lang w:bidi="en-US"/>
              </w:rPr>
              <w:t>Forage</w:t>
            </w:r>
          </w:p>
        </w:tc>
      </w:tr>
      <w:tr w:rsidR="00A55C4F" w:rsidRPr="004536EE" w14:paraId="70F5CC85" w14:textId="77777777" w:rsidTr="0092144D">
        <w:tc>
          <w:tcPr>
            <w:tcW w:w="0" w:type="auto"/>
          </w:tcPr>
          <w:p w14:paraId="74332115" w14:textId="77777777" w:rsidR="00A55C4F" w:rsidRPr="004536EE" w:rsidRDefault="00A55C4F" w:rsidP="0092144D">
            <w:pPr>
              <w:rPr>
                <w:rFonts w:ascii="Arial" w:eastAsiaTheme="minorHAnsi" w:hAnsi="Arial" w:cs="Arial"/>
                <w:bCs/>
                <w:noProof/>
                <w:sz w:val="24"/>
                <w:szCs w:val="24"/>
              </w:rPr>
            </w:pPr>
          </w:p>
        </w:tc>
        <w:tc>
          <w:tcPr>
            <w:tcW w:w="5004" w:type="dxa"/>
          </w:tcPr>
          <w:p w14:paraId="688928F9" w14:textId="77777777" w:rsidR="00A55C4F" w:rsidRPr="004536EE" w:rsidRDefault="00000000" w:rsidP="0092144D">
            <w:pPr>
              <w:rPr>
                <w:rFonts w:ascii="Arial" w:eastAsiaTheme="minorHAnsi" w:hAnsi="Arial" w:cs="Arial"/>
                <w:lang w:bidi="en-US"/>
              </w:rPr>
            </w:pPr>
            <w:sdt>
              <w:sdtPr>
                <w:rPr>
                  <w:rFonts w:ascii="Arial" w:eastAsiaTheme="minorHAnsi" w:hAnsi="Arial" w:cs="Arial"/>
                  <w:lang w:bidi="en-US"/>
                </w:rPr>
                <w:id w:val="-952238052"/>
                <w14:checkbox>
                  <w14:checked w14:val="0"/>
                  <w14:checkedState w14:val="2612" w14:font="MS Gothic"/>
                  <w14:uncheckedState w14:val="2610" w14:font="MS Gothic"/>
                </w14:checkbox>
              </w:sdtPr>
              <w:sdtContent>
                <w:r w:rsidR="00A55C4F">
                  <w:rPr>
                    <w:rFonts w:ascii="MS Gothic" w:eastAsia="MS Gothic" w:hAnsi="MS Gothic" w:cs="Arial" w:hint="eastAsia"/>
                    <w:lang w:bidi="en-US"/>
                  </w:rPr>
                  <w:t>☐</w:t>
                </w:r>
              </w:sdtContent>
            </w:sdt>
            <w:r w:rsidR="00A55C4F">
              <w:rPr>
                <w:rFonts w:ascii="Arial" w:eastAsiaTheme="minorHAnsi" w:hAnsi="Arial" w:cs="Arial"/>
                <w:lang w:bidi="en-US"/>
              </w:rPr>
              <w:t>Honey</w:t>
            </w:r>
          </w:p>
        </w:tc>
      </w:tr>
    </w:tbl>
    <w:p w14:paraId="20B3F205" w14:textId="77777777" w:rsidR="00A55C4F" w:rsidRDefault="00A55C4F" w:rsidP="00A55C4F">
      <w:pPr>
        <w:rPr>
          <w:rFonts w:ascii="Arial" w:eastAsiaTheme="minorHAnsi" w:hAnsi="Arial" w:cs="Arial"/>
          <w:bCs/>
        </w:rPr>
      </w:pPr>
    </w:p>
    <w:p w14:paraId="32586C47" w14:textId="77777777" w:rsidR="00A55C4F" w:rsidRDefault="00A55C4F" w:rsidP="00A55C4F">
      <w:pPr>
        <w:rPr>
          <w:rFonts w:ascii="Arial" w:eastAsiaTheme="minorHAnsi" w:hAnsi="Arial" w:cs="Arial"/>
          <w:b/>
          <w:sz w:val="24"/>
          <w:szCs w:val="24"/>
        </w:rPr>
      </w:pPr>
      <w:r w:rsidRPr="00243D20">
        <w:rPr>
          <w:rFonts w:ascii="Arial" w:eastAsiaTheme="minorHAnsi" w:hAnsi="Arial" w:cs="Arial"/>
          <w:b/>
          <w:sz w:val="24"/>
          <w:szCs w:val="24"/>
        </w:rPr>
        <w:t>Provide a brief description of your food production business (120 words)</w:t>
      </w:r>
    </w:p>
    <w:p w14:paraId="43568F8C" w14:textId="77777777" w:rsidR="00243D20" w:rsidRPr="00243D20" w:rsidRDefault="00243D20" w:rsidP="00A55C4F">
      <w:pPr>
        <w:rPr>
          <w:rFonts w:ascii="Arial" w:eastAsiaTheme="minorHAnsi" w:hAnsi="Arial" w:cs="Arial"/>
          <w:b/>
          <w:sz w:val="24"/>
          <w:szCs w:val="24"/>
        </w:rPr>
      </w:pPr>
    </w:p>
    <w:p w14:paraId="530DE5E4" w14:textId="77777777" w:rsidR="00A55C4F" w:rsidRDefault="00A55C4F" w:rsidP="00243D20">
      <w:pPr>
        <w:rPr>
          <w:rFonts w:ascii="Arial" w:eastAsiaTheme="minorHAnsi" w:hAnsi="Arial" w:cs="Arial"/>
          <w:b/>
          <w:sz w:val="24"/>
          <w:szCs w:val="24"/>
        </w:rPr>
      </w:pPr>
      <w:r w:rsidRPr="00243D20">
        <w:rPr>
          <w:rFonts w:ascii="Arial" w:eastAsiaTheme="minorHAnsi" w:hAnsi="Arial" w:cs="Arial"/>
          <w:b/>
          <w:sz w:val="24"/>
          <w:szCs w:val="24"/>
        </w:rPr>
        <w:t>What is your typical peak season? (Date to Date options)</w:t>
      </w:r>
    </w:p>
    <w:p w14:paraId="70A72FE6" w14:textId="77777777" w:rsidR="00243D20" w:rsidRPr="00243D20" w:rsidRDefault="00243D20" w:rsidP="00243D20">
      <w:pPr>
        <w:rPr>
          <w:rFonts w:ascii="Arial" w:eastAsiaTheme="minorHAnsi" w:hAnsi="Arial" w:cs="Arial"/>
          <w:b/>
          <w:sz w:val="24"/>
          <w:szCs w:val="24"/>
        </w:rPr>
      </w:pPr>
    </w:p>
    <w:p w14:paraId="401E97D9" w14:textId="7028A19B" w:rsidR="00AA266C" w:rsidRDefault="00A55C4F" w:rsidP="00A55C4F">
      <w:pPr>
        <w:rPr>
          <w:rFonts w:ascii="Arial" w:eastAsiaTheme="minorHAnsi" w:hAnsi="Arial" w:cs="Arial"/>
          <w:b/>
          <w:sz w:val="24"/>
          <w:szCs w:val="24"/>
        </w:rPr>
      </w:pPr>
      <w:r w:rsidRPr="00243D20">
        <w:rPr>
          <w:rFonts w:ascii="Arial" w:eastAsiaTheme="minorHAnsi" w:hAnsi="Arial" w:cs="Arial"/>
          <w:b/>
          <w:sz w:val="24"/>
          <w:szCs w:val="24"/>
        </w:rPr>
        <w:t>Describe if your business operations vary throughout the year (i.e. number of employees/hours worked per month in the peak season vs the off season)</w:t>
      </w:r>
    </w:p>
    <w:p w14:paraId="7787D78D" w14:textId="77777777" w:rsidR="00243D20" w:rsidRPr="00243D20" w:rsidRDefault="00243D20" w:rsidP="00A55C4F">
      <w:pPr>
        <w:rPr>
          <w:rFonts w:ascii="Arial" w:eastAsiaTheme="minorHAnsi" w:hAnsi="Arial" w:cs="Arial"/>
          <w:b/>
          <w:sz w:val="24"/>
          <w:szCs w:val="24"/>
        </w:rPr>
      </w:pPr>
    </w:p>
    <w:p w14:paraId="1FF86243" w14:textId="2FEB740B" w:rsidR="00AA266C" w:rsidRPr="00DA1B90" w:rsidRDefault="00AA266C" w:rsidP="00C42A85">
      <w:pPr>
        <w:pStyle w:val="TrustHeader2"/>
      </w:pPr>
      <w:r>
        <w:t xml:space="preserve">Amount and plan for the </w:t>
      </w:r>
      <w:r w:rsidR="00647C37">
        <w:t xml:space="preserve">wage </w:t>
      </w:r>
      <w:r>
        <w:t>subsidy</w:t>
      </w:r>
    </w:p>
    <w:p w14:paraId="16DE5CB0" w14:textId="02989EDB" w:rsidR="00AA266C" w:rsidRPr="00053328" w:rsidRDefault="00AA266C" w:rsidP="00AA266C">
      <w:pPr>
        <w:rPr>
          <w:rFonts w:ascii="Arial" w:hAnsi="Arial" w:cs="Arial"/>
        </w:rPr>
      </w:pPr>
      <w:r w:rsidRPr="00053328">
        <w:rPr>
          <w:rFonts w:ascii="Arial" w:hAnsi="Arial" w:cs="Arial"/>
          <w:b/>
          <w:bCs/>
        </w:rPr>
        <w:t xml:space="preserve">Wage Subsidy </w:t>
      </w:r>
      <w:r w:rsidR="00820C3F" w:rsidRPr="00053328">
        <w:rPr>
          <w:rFonts w:ascii="Arial" w:hAnsi="Arial" w:cs="Arial"/>
          <w:b/>
          <w:bCs/>
        </w:rPr>
        <w:t>R</w:t>
      </w:r>
      <w:r w:rsidRPr="00053328">
        <w:rPr>
          <w:rFonts w:ascii="Arial" w:hAnsi="Arial" w:cs="Arial"/>
          <w:b/>
          <w:bCs/>
        </w:rPr>
        <w:t xml:space="preserve">equested </w:t>
      </w:r>
      <w:r w:rsidRPr="00053328">
        <w:rPr>
          <w:rFonts w:ascii="Arial" w:hAnsi="Arial" w:cs="Arial"/>
        </w:rPr>
        <w:t>(maximum</w:t>
      </w:r>
      <w:r w:rsidR="0053066E" w:rsidRPr="00053328">
        <w:rPr>
          <w:rFonts w:ascii="Arial" w:hAnsi="Arial" w:cs="Arial"/>
        </w:rPr>
        <w:t xml:space="preserve"> wage subsidy is</w:t>
      </w:r>
      <w:r w:rsidRPr="00053328">
        <w:rPr>
          <w:rFonts w:ascii="Arial" w:hAnsi="Arial" w:cs="Arial"/>
        </w:rPr>
        <w:t xml:space="preserve"> $</w:t>
      </w:r>
      <w:r w:rsidR="00F06EE7" w:rsidRPr="00053328">
        <w:rPr>
          <w:rFonts w:ascii="Arial" w:hAnsi="Arial" w:cs="Arial"/>
        </w:rPr>
        <w:t>21</w:t>
      </w:r>
      <w:r w:rsidRPr="00053328">
        <w:rPr>
          <w:rFonts w:ascii="Arial" w:hAnsi="Arial" w:cs="Arial"/>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625"/>
      </w:tblGrid>
      <w:tr w:rsidR="00E15D45" w:rsidRPr="00053328" w14:paraId="5D05ABEE" w14:textId="77777777" w:rsidTr="0092144D">
        <w:tc>
          <w:tcPr>
            <w:tcW w:w="4945" w:type="dxa"/>
          </w:tcPr>
          <w:p w14:paraId="240A23A2" w14:textId="77777777" w:rsidR="00E15D45" w:rsidRPr="00053328" w:rsidRDefault="00E15D45" w:rsidP="0092144D">
            <w:pPr>
              <w:pStyle w:val="BodyText"/>
              <w:ind w:left="0"/>
              <w:rPr>
                <w:lang w:eastAsia="en-CA"/>
              </w:rPr>
            </w:pPr>
            <w:r w:rsidRPr="00053328">
              <w:rPr>
                <w:lang w:eastAsia="en-CA"/>
              </w:rPr>
              <w:t>Cash Budget Item</w:t>
            </w:r>
          </w:p>
        </w:tc>
        <w:tc>
          <w:tcPr>
            <w:tcW w:w="5625" w:type="dxa"/>
          </w:tcPr>
          <w:p w14:paraId="3405C93B" w14:textId="77777777" w:rsidR="00E15D45" w:rsidRPr="00053328" w:rsidRDefault="00E15D45" w:rsidP="0092144D">
            <w:pPr>
              <w:pStyle w:val="BodyText"/>
              <w:ind w:left="0"/>
              <w:rPr>
                <w:lang w:eastAsia="en-CA"/>
              </w:rPr>
            </w:pPr>
            <w:r w:rsidRPr="00053328">
              <w:rPr>
                <w:lang w:eastAsia="en-CA"/>
              </w:rPr>
              <w:t>Total Amount Required</w:t>
            </w:r>
          </w:p>
        </w:tc>
      </w:tr>
      <w:tr w:rsidR="00E15D45" w:rsidRPr="00053328" w14:paraId="5A3F3EFC" w14:textId="77777777" w:rsidTr="0092144D">
        <w:tc>
          <w:tcPr>
            <w:tcW w:w="4945" w:type="dxa"/>
          </w:tcPr>
          <w:p w14:paraId="3DA1BEF3" w14:textId="0498E451" w:rsidR="00E15D45" w:rsidRPr="00053328" w:rsidRDefault="00E15D45" w:rsidP="00E15D45">
            <w:pPr>
              <w:pStyle w:val="BodyText"/>
              <w:ind w:left="0"/>
              <w:rPr>
                <w:lang w:eastAsia="en-CA"/>
              </w:rPr>
            </w:pPr>
            <w:r w:rsidRPr="00053328">
              <w:rPr>
                <w:lang w:eastAsia="en-CA"/>
              </w:rPr>
              <w:t>Total Wage Subsidy Requested</w:t>
            </w:r>
          </w:p>
        </w:tc>
        <w:tc>
          <w:tcPr>
            <w:tcW w:w="5625" w:type="dxa"/>
          </w:tcPr>
          <w:p w14:paraId="012742ED" w14:textId="5738DFC5" w:rsidR="00E15D45" w:rsidRPr="00053328" w:rsidRDefault="00E15D45" w:rsidP="00E15D45">
            <w:pPr>
              <w:pStyle w:val="BodyText"/>
              <w:ind w:left="0"/>
              <w:rPr>
                <w:lang w:eastAsia="en-CA"/>
              </w:rPr>
            </w:pPr>
            <w:r w:rsidRPr="00053328">
              <w:rPr>
                <w:lang w:eastAsia="en-CA"/>
              </w:rPr>
              <w:t>$</w:t>
            </w:r>
          </w:p>
        </w:tc>
      </w:tr>
    </w:tbl>
    <w:p w14:paraId="1FFA71BD" w14:textId="0FBDE6BA" w:rsidR="00782DA8" w:rsidRPr="00300944" w:rsidRDefault="00AA266C" w:rsidP="00AA266C">
      <w:pPr>
        <w:rPr>
          <w:rFonts w:ascii="Arial" w:hAnsi="Arial" w:cs="Arial"/>
          <w:i/>
          <w:iCs/>
          <w:sz w:val="20"/>
          <w:szCs w:val="20"/>
        </w:rPr>
      </w:pPr>
      <w:r w:rsidRPr="00300944">
        <w:rPr>
          <w:rFonts w:ascii="Arial" w:hAnsi="Arial" w:cs="Arial"/>
          <w:i/>
          <w:iCs/>
          <w:sz w:val="20"/>
          <w:szCs w:val="20"/>
        </w:rPr>
        <w:t xml:space="preserve">You will be responsible for paying 25% of the employee’s hourly wage, or more, depending on the hourly wage of your employee. You will also be responsible for the Mandatory Employer Related Costs on the total hourly wage. </w:t>
      </w:r>
    </w:p>
    <w:p w14:paraId="4E458082" w14:textId="77777777" w:rsidR="00456003" w:rsidRPr="00053328" w:rsidRDefault="00456003" w:rsidP="00456003">
      <w:pPr>
        <w:pStyle w:val="BodyText"/>
        <w:ind w:left="0"/>
        <w:rPr>
          <w:b/>
          <w:lang w:eastAsia="en-CA"/>
        </w:rPr>
      </w:pPr>
      <w:r w:rsidRPr="00053328">
        <w:rPr>
          <w:b/>
          <w:lang w:eastAsia="en-CA"/>
        </w:rPr>
        <w:t>Total Amount Requested</w:t>
      </w:r>
    </w:p>
    <w:tbl>
      <w:tblPr>
        <w:tblStyle w:val="TableGrid"/>
        <w:tblW w:w="0" w:type="auto"/>
        <w:tblLook w:val="04A0" w:firstRow="1" w:lastRow="0" w:firstColumn="1" w:lastColumn="0" w:noHBand="0" w:noVBand="1"/>
      </w:tblPr>
      <w:tblGrid>
        <w:gridCol w:w="4945"/>
        <w:gridCol w:w="5625"/>
      </w:tblGrid>
      <w:tr w:rsidR="00456003" w:rsidRPr="00053328" w14:paraId="30C2F929" w14:textId="77777777" w:rsidTr="00B017BF">
        <w:tc>
          <w:tcPr>
            <w:tcW w:w="4945" w:type="dxa"/>
          </w:tcPr>
          <w:p w14:paraId="5B5FD72A" w14:textId="77777777" w:rsidR="00456003" w:rsidRPr="00053328" w:rsidRDefault="00456003" w:rsidP="0092144D">
            <w:pPr>
              <w:pStyle w:val="BodyText"/>
              <w:ind w:left="0"/>
              <w:jc w:val="right"/>
              <w:rPr>
                <w:bCs/>
                <w:lang w:eastAsia="en-CA"/>
              </w:rPr>
            </w:pPr>
            <w:r w:rsidRPr="00053328">
              <w:rPr>
                <w:bCs/>
                <w:lang w:eastAsia="en-CA"/>
              </w:rPr>
              <w:t>Total</w:t>
            </w:r>
          </w:p>
        </w:tc>
        <w:tc>
          <w:tcPr>
            <w:tcW w:w="5625" w:type="dxa"/>
          </w:tcPr>
          <w:p w14:paraId="06CE3B3B" w14:textId="77777777" w:rsidR="00456003" w:rsidRPr="00053328" w:rsidRDefault="00456003" w:rsidP="0092144D">
            <w:pPr>
              <w:pStyle w:val="BodyText"/>
              <w:ind w:left="0"/>
              <w:rPr>
                <w:b/>
                <w:lang w:eastAsia="en-CA"/>
              </w:rPr>
            </w:pPr>
          </w:p>
        </w:tc>
      </w:tr>
    </w:tbl>
    <w:p w14:paraId="0B0CAFDE" w14:textId="77777777" w:rsidR="00AA266C" w:rsidRPr="00300944" w:rsidRDefault="00AA266C" w:rsidP="00AA266C">
      <w:pPr>
        <w:rPr>
          <w:rFonts w:ascii="Arial" w:hAnsi="Arial" w:cs="Arial"/>
          <w:i/>
          <w:iCs/>
          <w:sz w:val="20"/>
          <w:szCs w:val="20"/>
        </w:rPr>
      </w:pPr>
      <w:r w:rsidRPr="00300944">
        <w:rPr>
          <w:rFonts w:ascii="Arial" w:hAnsi="Arial" w:cs="Arial"/>
          <w:i/>
          <w:iCs/>
          <w:sz w:val="20"/>
          <w:szCs w:val="20"/>
        </w:rPr>
        <w:t xml:space="preserve">Note: Once a Contribution Agreement is signed, the employer must commit to hiring employees to spend the total subsidy amount approved. If you </w:t>
      </w:r>
      <w:proofErr w:type="gramStart"/>
      <w:r w:rsidRPr="00300944">
        <w:rPr>
          <w:rFonts w:ascii="Arial" w:hAnsi="Arial" w:cs="Arial"/>
          <w:i/>
          <w:iCs/>
          <w:sz w:val="20"/>
          <w:szCs w:val="20"/>
        </w:rPr>
        <w:t>are not able to</w:t>
      </w:r>
      <w:proofErr w:type="gramEnd"/>
      <w:r w:rsidRPr="00300944">
        <w:rPr>
          <w:rFonts w:ascii="Arial" w:hAnsi="Arial" w:cs="Arial"/>
          <w:i/>
          <w:iCs/>
          <w:sz w:val="20"/>
          <w:szCs w:val="20"/>
        </w:rPr>
        <w:t xml:space="preserve"> hire as planned and will therefore not be using all or part of the subsidy, you must contact program staff immediately so that the funds can be allocated to another applicant.</w:t>
      </w:r>
    </w:p>
    <w:p w14:paraId="00C39804" w14:textId="77777777" w:rsidR="00AA266C" w:rsidRPr="00755AE0" w:rsidRDefault="00AA266C" w:rsidP="00AA266C">
      <w:pPr>
        <w:rPr>
          <w:rFonts w:ascii="Arial" w:eastAsia="Times New Roman" w:hAnsi="Arial" w:cs="Arial"/>
          <w:b/>
          <w:bCs/>
          <w:color w:val="006299"/>
          <w:sz w:val="28"/>
          <w:szCs w:val="28"/>
          <w:lang w:eastAsia="en-CA"/>
        </w:rPr>
      </w:pPr>
      <w:r w:rsidRPr="00755AE0">
        <w:rPr>
          <w:rFonts w:ascii="Arial" w:eastAsia="Times New Roman" w:hAnsi="Arial" w:cs="Arial"/>
          <w:b/>
          <w:bCs/>
          <w:color w:val="006299"/>
          <w:sz w:val="28"/>
          <w:szCs w:val="28"/>
          <w:lang w:eastAsia="en-CA"/>
        </w:rPr>
        <w:t>Job Information</w:t>
      </w:r>
    </w:p>
    <w:tbl>
      <w:tblPr>
        <w:tblW w:w="0" w:type="auto"/>
        <w:tblLook w:val="0400" w:firstRow="0" w:lastRow="0" w:firstColumn="0" w:lastColumn="0" w:noHBand="0" w:noVBand="1"/>
      </w:tblPr>
      <w:tblGrid>
        <w:gridCol w:w="7951"/>
        <w:gridCol w:w="869"/>
      </w:tblGrid>
      <w:tr w:rsidR="00AA266C" w14:paraId="56BB4381" w14:textId="77777777" w:rsidTr="0092144D">
        <w:tc>
          <w:tcPr>
            <w:tcW w:w="0" w:type="auto"/>
            <w:hideMark/>
          </w:tcPr>
          <w:p w14:paraId="6AAB860D" w14:textId="482EE2B6" w:rsidR="00AA266C" w:rsidRPr="00755AE0" w:rsidRDefault="00AA266C" w:rsidP="0092144D">
            <w:pPr>
              <w:pStyle w:val="BodyText"/>
              <w:ind w:left="0" w:hanging="107"/>
              <w:rPr>
                <w:rFonts w:eastAsiaTheme="minorHAnsi" w:cs="Arial"/>
                <w:b/>
                <w:sz w:val="24"/>
                <w:szCs w:val="24"/>
                <w:lang w:val="en-CA"/>
              </w:rPr>
            </w:pPr>
            <w:r w:rsidRPr="00755AE0">
              <w:rPr>
                <w:rFonts w:eastAsiaTheme="minorHAnsi" w:cs="Arial"/>
                <w:b/>
                <w:sz w:val="24"/>
                <w:szCs w:val="24"/>
                <w:lang w:val="en-CA"/>
              </w:rPr>
              <w:t>How many employees do you intend to hire with th</w:t>
            </w:r>
            <w:r w:rsidR="00D868BB" w:rsidRPr="00755AE0">
              <w:rPr>
                <w:rFonts w:eastAsiaTheme="minorHAnsi" w:cs="Arial"/>
                <w:b/>
                <w:sz w:val="24"/>
                <w:szCs w:val="24"/>
                <w:lang w:val="en-CA"/>
              </w:rPr>
              <w:t>e</w:t>
            </w:r>
            <w:r w:rsidRPr="00755AE0">
              <w:rPr>
                <w:rFonts w:eastAsiaTheme="minorHAnsi" w:cs="Arial"/>
                <w:b/>
                <w:sz w:val="24"/>
                <w:szCs w:val="24"/>
                <w:lang w:val="en-CA"/>
              </w:rPr>
              <w:t xml:space="preserve"> </w:t>
            </w:r>
            <w:r w:rsidR="00D868BB" w:rsidRPr="00755AE0">
              <w:rPr>
                <w:rFonts w:eastAsiaTheme="minorHAnsi" w:cs="Arial"/>
                <w:b/>
                <w:sz w:val="24"/>
                <w:szCs w:val="24"/>
                <w:lang w:val="en-CA"/>
              </w:rPr>
              <w:t xml:space="preserve">wage </w:t>
            </w:r>
            <w:r w:rsidRPr="00755AE0">
              <w:rPr>
                <w:rFonts w:eastAsiaTheme="minorHAnsi" w:cs="Arial"/>
                <w:b/>
                <w:sz w:val="24"/>
                <w:szCs w:val="24"/>
                <w:lang w:val="en-CA"/>
              </w:rPr>
              <w:t>subsidy?</w:t>
            </w:r>
          </w:p>
          <w:p w14:paraId="51428E31" w14:textId="77777777" w:rsidR="00AA266C" w:rsidRDefault="00AA266C" w:rsidP="0092144D">
            <w:pPr>
              <w:pStyle w:val="BodyText"/>
              <w:ind w:left="0"/>
            </w:pPr>
          </w:p>
        </w:tc>
        <w:tc>
          <w:tcPr>
            <w:tcW w:w="0" w:type="auto"/>
            <w:hideMark/>
          </w:tcPr>
          <w:p w14:paraId="0155E192" w14:textId="77777777" w:rsidR="00AA266C" w:rsidRDefault="00AA266C" w:rsidP="0092144D">
            <w:pPr>
              <w:pStyle w:val="BodyText"/>
            </w:pPr>
            <w:r>
              <w:t> </w:t>
            </w:r>
          </w:p>
        </w:tc>
      </w:tr>
      <w:tr w:rsidR="00AA266C" w14:paraId="6DE598B5" w14:textId="77777777" w:rsidTr="0092144D">
        <w:tc>
          <w:tcPr>
            <w:tcW w:w="0" w:type="auto"/>
            <w:hideMark/>
          </w:tcPr>
          <w:p w14:paraId="69197ECF" w14:textId="77777777" w:rsidR="00AA266C" w:rsidRDefault="00AA266C" w:rsidP="0092144D">
            <w:pPr>
              <w:pStyle w:val="BodyText"/>
              <w:ind w:left="0"/>
            </w:pPr>
          </w:p>
          <w:p w14:paraId="1222B36D" w14:textId="77777777" w:rsidR="00AA266C" w:rsidRPr="00755AE0" w:rsidRDefault="00AA266C" w:rsidP="0092144D">
            <w:pPr>
              <w:pStyle w:val="BodyText"/>
              <w:ind w:left="0" w:hanging="107"/>
              <w:rPr>
                <w:rFonts w:eastAsiaTheme="minorHAnsi" w:cs="Arial"/>
                <w:b/>
                <w:sz w:val="24"/>
                <w:szCs w:val="24"/>
                <w:lang w:val="en-CA"/>
              </w:rPr>
            </w:pPr>
            <w:r w:rsidRPr="00755AE0">
              <w:rPr>
                <w:rFonts w:eastAsiaTheme="minorHAnsi" w:cs="Arial"/>
                <w:b/>
                <w:sz w:val="24"/>
                <w:szCs w:val="24"/>
                <w:lang w:val="en-CA"/>
              </w:rPr>
              <w:t>Earliest start date of employee(s):</w:t>
            </w:r>
          </w:p>
          <w:p w14:paraId="584A2979" w14:textId="77777777" w:rsidR="00AA266C" w:rsidRPr="00755AE0" w:rsidRDefault="00AA266C" w:rsidP="0092144D">
            <w:pPr>
              <w:pStyle w:val="BodyText"/>
              <w:ind w:left="0" w:hanging="107"/>
              <w:rPr>
                <w:i/>
                <w:iCs/>
              </w:rPr>
            </w:pPr>
            <w:r w:rsidRPr="00755AE0">
              <w:rPr>
                <w:i/>
                <w:iCs/>
              </w:rPr>
              <w:t xml:space="preserve">Sunday </w:t>
            </w:r>
            <w:proofErr w:type="gramStart"/>
            <w:r w:rsidRPr="00755AE0">
              <w:rPr>
                <w:i/>
                <w:iCs/>
              </w:rPr>
              <w:t>start dates</w:t>
            </w:r>
            <w:proofErr w:type="gramEnd"/>
            <w:r w:rsidRPr="00755AE0">
              <w:rPr>
                <w:i/>
                <w:iCs/>
              </w:rPr>
              <w:t xml:space="preserve"> only.</w:t>
            </w:r>
          </w:p>
          <w:p w14:paraId="3025EEBC" w14:textId="77777777" w:rsidR="00AA266C" w:rsidRDefault="00AA266C" w:rsidP="0092144D">
            <w:pPr>
              <w:pStyle w:val="BodyText"/>
              <w:ind w:left="0"/>
            </w:pPr>
          </w:p>
        </w:tc>
        <w:tc>
          <w:tcPr>
            <w:tcW w:w="0" w:type="auto"/>
            <w:hideMark/>
          </w:tcPr>
          <w:p w14:paraId="3A446BBA" w14:textId="77777777" w:rsidR="00AA266C" w:rsidRDefault="00AA266C" w:rsidP="0092144D">
            <w:pPr>
              <w:pStyle w:val="BodyText"/>
            </w:pPr>
            <w:r>
              <w:t> </w:t>
            </w:r>
          </w:p>
        </w:tc>
      </w:tr>
      <w:tr w:rsidR="00AA266C" w14:paraId="4738C9BA" w14:textId="77777777" w:rsidTr="0092144D">
        <w:tc>
          <w:tcPr>
            <w:tcW w:w="0" w:type="auto"/>
            <w:hideMark/>
          </w:tcPr>
          <w:p w14:paraId="1C20454D" w14:textId="77777777" w:rsidR="00AA266C" w:rsidRDefault="00AA266C" w:rsidP="0092144D">
            <w:pPr>
              <w:pStyle w:val="BodyText"/>
              <w:ind w:left="0"/>
            </w:pPr>
          </w:p>
          <w:p w14:paraId="1D0F6408" w14:textId="77777777" w:rsidR="00AA266C" w:rsidRPr="00755AE0" w:rsidRDefault="00AA266C" w:rsidP="0092144D">
            <w:pPr>
              <w:pStyle w:val="BodyText"/>
              <w:ind w:left="0" w:hanging="107"/>
              <w:rPr>
                <w:rFonts w:eastAsiaTheme="minorHAnsi" w:cs="Arial"/>
                <w:b/>
                <w:sz w:val="24"/>
                <w:szCs w:val="24"/>
                <w:lang w:val="en-CA"/>
              </w:rPr>
            </w:pPr>
            <w:r w:rsidRPr="00755AE0">
              <w:rPr>
                <w:rFonts w:eastAsiaTheme="minorHAnsi" w:cs="Arial"/>
                <w:b/>
                <w:sz w:val="24"/>
                <w:szCs w:val="24"/>
                <w:lang w:val="en-CA"/>
              </w:rPr>
              <w:t>Latest end date of employee(s):</w:t>
            </w:r>
          </w:p>
          <w:p w14:paraId="727D3E33" w14:textId="77777777" w:rsidR="00AA266C" w:rsidRDefault="00AA266C" w:rsidP="0092144D">
            <w:pPr>
              <w:pStyle w:val="BodyText"/>
              <w:ind w:left="0"/>
            </w:pPr>
          </w:p>
          <w:p w14:paraId="49C82CAD" w14:textId="77777777" w:rsidR="00AA266C" w:rsidRDefault="00AA266C" w:rsidP="0092144D">
            <w:pPr>
              <w:pStyle w:val="BodyText"/>
              <w:ind w:left="0"/>
            </w:pPr>
          </w:p>
        </w:tc>
        <w:tc>
          <w:tcPr>
            <w:tcW w:w="0" w:type="auto"/>
            <w:hideMark/>
          </w:tcPr>
          <w:p w14:paraId="1F66D652" w14:textId="77777777" w:rsidR="00AA266C" w:rsidRDefault="00AA266C" w:rsidP="0092144D">
            <w:pPr>
              <w:pStyle w:val="BodyText"/>
            </w:pPr>
            <w:r>
              <w:t> </w:t>
            </w:r>
          </w:p>
        </w:tc>
      </w:tr>
      <w:tr w:rsidR="00AA266C" w14:paraId="5032FB25" w14:textId="77777777" w:rsidTr="0092144D">
        <w:tc>
          <w:tcPr>
            <w:tcW w:w="0" w:type="auto"/>
            <w:hideMark/>
          </w:tcPr>
          <w:p w14:paraId="689FB86A" w14:textId="77777777" w:rsidR="00AA266C" w:rsidRPr="00755AE0" w:rsidRDefault="00AA266C" w:rsidP="0092144D">
            <w:pPr>
              <w:pStyle w:val="BodyText"/>
              <w:ind w:left="0" w:hanging="107"/>
              <w:rPr>
                <w:rFonts w:eastAsiaTheme="minorHAnsi" w:cs="Arial"/>
                <w:b/>
                <w:sz w:val="24"/>
                <w:szCs w:val="24"/>
                <w:lang w:val="en-CA"/>
              </w:rPr>
            </w:pPr>
            <w:r w:rsidRPr="00755AE0">
              <w:rPr>
                <w:rFonts w:eastAsiaTheme="minorHAnsi" w:cs="Arial"/>
                <w:b/>
                <w:sz w:val="24"/>
                <w:szCs w:val="24"/>
                <w:lang w:val="en-CA"/>
              </w:rPr>
              <w:t>Estimated total hours of employment being offered:</w:t>
            </w:r>
          </w:p>
          <w:p w14:paraId="52729E29" w14:textId="77777777" w:rsidR="00AA266C" w:rsidRDefault="00AA266C" w:rsidP="0092144D">
            <w:pPr>
              <w:pStyle w:val="BodyText"/>
              <w:ind w:left="0"/>
            </w:pPr>
          </w:p>
          <w:p w14:paraId="122A7B11" w14:textId="77777777" w:rsidR="00AA266C" w:rsidRDefault="00AA266C" w:rsidP="0092144D">
            <w:pPr>
              <w:pStyle w:val="BodyText"/>
              <w:ind w:left="0" w:hanging="107"/>
            </w:pPr>
            <w:r w:rsidRPr="00C83379">
              <w:rPr>
                <w:rFonts w:eastAsiaTheme="minorHAnsi" w:cs="Arial"/>
                <w:b/>
                <w:sz w:val="24"/>
                <w:szCs w:val="24"/>
                <w:lang w:val="en-CA"/>
              </w:rPr>
              <w:t>What position(s) will you be hiring for?</w:t>
            </w:r>
            <w:r>
              <w:t xml:space="preserve"> </w:t>
            </w:r>
          </w:p>
          <w:p w14:paraId="02BFEB6F" w14:textId="77777777" w:rsidR="00AA266C" w:rsidRDefault="00AA266C" w:rsidP="0092144D">
            <w:pPr>
              <w:pStyle w:val="BodyText"/>
              <w:ind w:left="0"/>
            </w:pPr>
          </w:p>
          <w:p w14:paraId="17B7B3E7" w14:textId="77777777" w:rsidR="00AA266C" w:rsidRDefault="00AA266C" w:rsidP="0092144D">
            <w:pPr>
              <w:pStyle w:val="BodyText"/>
              <w:ind w:left="0" w:hanging="107"/>
            </w:pPr>
            <w:r>
              <w:t>Job Title:                             Wage Rate:                    + option to add more</w:t>
            </w:r>
          </w:p>
        </w:tc>
        <w:tc>
          <w:tcPr>
            <w:tcW w:w="0" w:type="auto"/>
            <w:hideMark/>
          </w:tcPr>
          <w:p w14:paraId="7D7D6FB2" w14:textId="77777777" w:rsidR="00AA266C" w:rsidRDefault="00AA266C" w:rsidP="0092144D">
            <w:pPr>
              <w:pStyle w:val="BodyText"/>
            </w:pPr>
            <w:r>
              <w:t> </w:t>
            </w:r>
          </w:p>
        </w:tc>
      </w:tr>
    </w:tbl>
    <w:p w14:paraId="2C45EDC4" w14:textId="77777777" w:rsidR="00414C07" w:rsidRDefault="00414C07" w:rsidP="00781652">
      <w:pPr>
        <w:pStyle w:val="ListParagraph"/>
        <w:spacing w:after="0" w:line="240" w:lineRule="auto"/>
        <w:ind w:left="0"/>
        <w:contextualSpacing w:val="0"/>
        <w:rPr>
          <w:rFonts w:ascii="Arial" w:hAnsi="Arial" w:cs="Arial"/>
          <w:iCs/>
          <w:highlight w:val="lightGray"/>
        </w:rPr>
        <w:sectPr w:rsidR="00414C07" w:rsidSect="0090457D">
          <w:headerReference w:type="default" r:id="rId20"/>
          <w:type w:val="continuous"/>
          <w:pgSz w:w="12240" w:h="15840"/>
          <w:pgMar w:top="700" w:right="800" w:bottom="920" w:left="860" w:header="720" w:footer="720" w:gutter="0"/>
          <w:cols w:space="720"/>
          <w:docGrid w:linePitch="299"/>
        </w:sectPr>
      </w:pPr>
    </w:p>
    <w:p w14:paraId="59B26803" w14:textId="77777777" w:rsidR="007B24FA" w:rsidRDefault="007B24FA" w:rsidP="00A41CA2"/>
    <w:p w14:paraId="285BD861" w14:textId="77777777" w:rsidR="007B24FA" w:rsidRDefault="007B24FA" w:rsidP="00A41CA2"/>
    <w:p w14:paraId="3FB13165" w14:textId="05FB2F1C" w:rsidR="0044501C" w:rsidRPr="00053328" w:rsidRDefault="0044501C" w:rsidP="00C42A85">
      <w:pPr>
        <w:pStyle w:val="TrustHeader2"/>
      </w:pPr>
      <w:r w:rsidRPr="00053328">
        <w:lastRenderedPageBreak/>
        <w:t xml:space="preserve">Amount </w:t>
      </w:r>
      <w:r w:rsidR="00711A94" w:rsidRPr="00053328">
        <w:t xml:space="preserve">and plan </w:t>
      </w:r>
      <w:r w:rsidRPr="00053328">
        <w:t>for short-term occupational skills training</w:t>
      </w:r>
    </w:p>
    <w:p w14:paraId="0AF6F8BD" w14:textId="77777777" w:rsidR="0044501C" w:rsidRPr="00053328" w:rsidRDefault="0044501C" w:rsidP="0044501C">
      <w:pPr>
        <w:pStyle w:val="TrustBody1"/>
        <w:rPr>
          <w:b/>
        </w:rPr>
      </w:pPr>
    </w:p>
    <w:p w14:paraId="2D3FD585" w14:textId="6A7A96DB" w:rsidR="00CE5873" w:rsidRPr="00CE5873" w:rsidRDefault="0044501C" w:rsidP="0044501C">
      <w:pPr>
        <w:pStyle w:val="TrustBody1"/>
        <w:rPr>
          <w:bCs/>
        </w:rPr>
      </w:pPr>
      <w:r w:rsidRPr="00C83379">
        <w:rPr>
          <w:b/>
          <w:sz w:val="24"/>
          <w:szCs w:val="24"/>
        </w:rPr>
        <w:t xml:space="preserve">Short-term Occupational Skills Training </w:t>
      </w:r>
      <w:r w:rsidR="0007752C">
        <w:rPr>
          <w:b/>
          <w:sz w:val="24"/>
          <w:szCs w:val="24"/>
        </w:rPr>
        <w:t>support</w:t>
      </w:r>
      <w:r w:rsidR="0007752C" w:rsidRPr="00C83379">
        <w:rPr>
          <w:b/>
          <w:sz w:val="24"/>
          <w:szCs w:val="24"/>
        </w:rPr>
        <w:t xml:space="preserve"> </w:t>
      </w:r>
      <w:r w:rsidR="00A6595B" w:rsidRPr="00C83379">
        <w:rPr>
          <w:b/>
          <w:sz w:val="24"/>
          <w:szCs w:val="24"/>
        </w:rPr>
        <w:t>r</w:t>
      </w:r>
      <w:r w:rsidRPr="00C83379">
        <w:rPr>
          <w:b/>
          <w:sz w:val="24"/>
          <w:szCs w:val="24"/>
        </w:rPr>
        <w:t>equested</w:t>
      </w:r>
      <w:r w:rsidRPr="00053328">
        <w:rPr>
          <w:b/>
        </w:rPr>
        <w:t xml:space="preserve"> </w:t>
      </w:r>
      <w:r w:rsidR="00A6595B" w:rsidRPr="00053328">
        <w:rPr>
          <w:bCs/>
        </w:rPr>
        <w:t>(you may request up to a maximum of $4,000)</w:t>
      </w:r>
    </w:p>
    <w:p w14:paraId="7AB41A1C" w14:textId="77777777" w:rsidR="0044501C" w:rsidRDefault="0044501C" w:rsidP="0044501C">
      <w:pPr>
        <w:pStyle w:val="BodyText"/>
        <w:ind w:left="0"/>
        <w:rPr>
          <w:b/>
          <w:lang w:eastAsia="en-CA"/>
        </w:rPr>
      </w:pPr>
    </w:p>
    <w:p w14:paraId="46F59D42" w14:textId="3EA2A4CA" w:rsidR="008820CB" w:rsidRPr="00053328" w:rsidRDefault="008820CB" w:rsidP="0044501C">
      <w:pPr>
        <w:pStyle w:val="BodyText"/>
        <w:ind w:left="0"/>
        <w:rPr>
          <w:b/>
          <w:lang w:eastAsia="en-CA"/>
        </w:rPr>
      </w:pPr>
      <w:r>
        <w:rPr>
          <w:b/>
          <w:lang w:eastAsia="en-CA"/>
        </w:rPr>
        <w:t>Tuition, Registration Fees and Mandatory Course Materials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446"/>
        <w:gridCol w:w="3804"/>
      </w:tblGrid>
      <w:tr w:rsidR="002A4678" w:rsidRPr="00053328" w14:paraId="1E7E2D90" w14:textId="77777777" w:rsidTr="002A4678">
        <w:tc>
          <w:tcPr>
            <w:tcW w:w="3320" w:type="dxa"/>
          </w:tcPr>
          <w:p w14:paraId="6A5AA8DE" w14:textId="49EDBCC8" w:rsidR="002A4678" w:rsidRPr="00053328" w:rsidRDefault="00E94455" w:rsidP="006D0062">
            <w:pPr>
              <w:pStyle w:val="BodyText"/>
              <w:ind w:left="0"/>
              <w:rPr>
                <w:lang w:eastAsia="en-CA"/>
              </w:rPr>
            </w:pPr>
            <w:r>
              <w:rPr>
                <w:lang w:eastAsia="en-CA"/>
              </w:rPr>
              <w:t>Course Name</w:t>
            </w:r>
          </w:p>
        </w:tc>
        <w:tc>
          <w:tcPr>
            <w:tcW w:w="3446" w:type="dxa"/>
          </w:tcPr>
          <w:p w14:paraId="46F281AA" w14:textId="08200DF8" w:rsidR="002A4678" w:rsidRPr="00053328" w:rsidRDefault="002A4678" w:rsidP="006D0062">
            <w:pPr>
              <w:pStyle w:val="BodyText"/>
              <w:ind w:left="0"/>
              <w:rPr>
                <w:lang w:eastAsia="en-CA"/>
              </w:rPr>
            </w:pPr>
            <w:r>
              <w:rPr>
                <w:lang w:eastAsia="en-CA"/>
              </w:rPr>
              <w:t xml:space="preserve">Number of Employees </w:t>
            </w:r>
            <w:r w:rsidR="006E18AB">
              <w:rPr>
                <w:lang w:eastAsia="en-CA"/>
              </w:rPr>
              <w:t>Attending</w:t>
            </w:r>
          </w:p>
        </w:tc>
        <w:tc>
          <w:tcPr>
            <w:tcW w:w="3804" w:type="dxa"/>
          </w:tcPr>
          <w:p w14:paraId="330D40DD" w14:textId="77777777" w:rsidR="002A4678" w:rsidRPr="00053328" w:rsidRDefault="002A4678" w:rsidP="006D0062">
            <w:pPr>
              <w:pStyle w:val="BodyText"/>
              <w:ind w:left="0"/>
              <w:rPr>
                <w:lang w:eastAsia="en-CA"/>
              </w:rPr>
            </w:pPr>
            <w:r w:rsidRPr="00053328">
              <w:rPr>
                <w:lang w:eastAsia="en-CA"/>
              </w:rPr>
              <w:t>Total Amount Required</w:t>
            </w:r>
          </w:p>
        </w:tc>
      </w:tr>
      <w:tr w:rsidR="002A4678" w:rsidRPr="00053328" w14:paraId="7BD527A2" w14:textId="77777777" w:rsidTr="002A4678">
        <w:tc>
          <w:tcPr>
            <w:tcW w:w="3320" w:type="dxa"/>
          </w:tcPr>
          <w:p w14:paraId="69A6A788" w14:textId="77777777" w:rsidR="002A4678" w:rsidRPr="00053328" w:rsidRDefault="002A4678" w:rsidP="006D0062">
            <w:pPr>
              <w:pStyle w:val="BodyText"/>
              <w:rPr>
                <w:lang w:eastAsia="en-CA"/>
              </w:rPr>
            </w:pPr>
          </w:p>
        </w:tc>
        <w:tc>
          <w:tcPr>
            <w:tcW w:w="3446" w:type="dxa"/>
          </w:tcPr>
          <w:p w14:paraId="1724AF59" w14:textId="77777777" w:rsidR="002A4678" w:rsidRPr="00053328" w:rsidRDefault="002A4678" w:rsidP="006D0062">
            <w:pPr>
              <w:pStyle w:val="BodyText"/>
              <w:rPr>
                <w:lang w:eastAsia="en-CA"/>
              </w:rPr>
            </w:pPr>
          </w:p>
        </w:tc>
        <w:tc>
          <w:tcPr>
            <w:tcW w:w="3804" w:type="dxa"/>
          </w:tcPr>
          <w:p w14:paraId="3975EB6B" w14:textId="77777777" w:rsidR="002A4678" w:rsidRPr="00053328" w:rsidRDefault="002A4678" w:rsidP="006D0062">
            <w:pPr>
              <w:pStyle w:val="BodyText"/>
              <w:rPr>
                <w:lang w:eastAsia="en-CA"/>
              </w:rPr>
            </w:pPr>
          </w:p>
        </w:tc>
      </w:tr>
      <w:tr w:rsidR="002A4678" w:rsidRPr="00053328" w14:paraId="11F86D56" w14:textId="77777777" w:rsidTr="002A4678">
        <w:tc>
          <w:tcPr>
            <w:tcW w:w="3320" w:type="dxa"/>
          </w:tcPr>
          <w:p w14:paraId="3B5E61CC" w14:textId="77777777" w:rsidR="002A4678" w:rsidRPr="00053328" w:rsidRDefault="002A4678" w:rsidP="006D0062">
            <w:pPr>
              <w:pStyle w:val="BodyText"/>
              <w:rPr>
                <w:lang w:eastAsia="en-CA"/>
              </w:rPr>
            </w:pPr>
          </w:p>
        </w:tc>
        <w:tc>
          <w:tcPr>
            <w:tcW w:w="3446" w:type="dxa"/>
          </w:tcPr>
          <w:p w14:paraId="390E065F" w14:textId="77777777" w:rsidR="002A4678" w:rsidRPr="00053328" w:rsidRDefault="002A4678" w:rsidP="006D0062">
            <w:pPr>
              <w:pStyle w:val="BodyText"/>
              <w:rPr>
                <w:lang w:eastAsia="en-CA"/>
              </w:rPr>
            </w:pPr>
          </w:p>
        </w:tc>
        <w:tc>
          <w:tcPr>
            <w:tcW w:w="3804" w:type="dxa"/>
          </w:tcPr>
          <w:p w14:paraId="2EDA90F9" w14:textId="77777777" w:rsidR="002A4678" w:rsidRPr="00053328" w:rsidRDefault="002A4678" w:rsidP="006D0062">
            <w:pPr>
              <w:pStyle w:val="BodyText"/>
              <w:rPr>
                <w:lang w:eastAsia="en-CA"/>
              </w:rPr>
            </w:pPr>
          </w:p>
        </w:tc>
      </w:tr>
    </w:tbl>
    <w:p w14:paraId="55615048" w14:textId="094E6A8B" w:rsidR="00A6595B" w:rsidRDefault="00A6595B" w:rsidP="00781652">
      <w:pPr>
        <w:rPr>
          <w:rFonts w:ascii="Arial" w:hAnsi="Arial" w:cs="Arial"/>
        </w:rPr>
      </w:pPr>
    </w:p>
    <w:p w14:paraId="2F8BB9BF" w14:textId="740AE0ED" w:rsidR="008820CB" w:rsidRPr="00053328" w:rsidRDefault="008820CB" w:rsidP="008820CB">
      <w:pPr>
        <w:pStyle w:val="BodyText"/>
        <w:ind w:left="0"/>
        <w:rPr>
          <w:b/>
          <w:lang w:eastAsia="en-CA"/>
        </w:rPr>
      </w:pPr>
      <w:r>
        <w:rPr>
          <w:b/>
          <w:lang w:eastAsia="en-CA"/>
        </w:rPr>
        <w:t>Travel and Accommodation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446"/>
        <w:gridCol w:w="3804"/>
      </w:tblGrid>
      <w:tr w:rsidR="008820CB" w:rsidRPr="00053328" w14:paraId="0787AA9C" w14:textId="77777777" w:rsidTr="00AB7B51">
        <w:tc>
          <w:tcPr>
            <w:tcW w:w="3320" w:type="dxa"/>
          </w:tcPr>
          <w:p w14:paraId="1E61A550" w14:textId="77777777" w:rsidR="008820CB" w:rsidRPr="00053328" w:rsidRDefault="008820CB" w:rsidP="00AB7B51">
            <w:pPr>
              <w:pStyle w:val="BodyText"/>
              <w:ind w:left="0"/>
              <w:rPr>
                <w:lang w:eastAsia="en-CA"/>
              </w:rPr>
            </w:pPr>
            <w:r>
              <w:rPr>
                <w:lang w:eastAsia="en-CA"/>
              </w:rPr>
              <w:t>Course Name</w:t>
            </w:r>
          </w:p>
        </w:tc>
        <w:tc>
          <w:tcPr>
            <w:tcW w:w="3446" w:type="dxa"/>
          </w:tcPr>
          <w:p w14:paraId="230FA822" w14:textId="77777777" w:rsidR="008820CB" w:rsidRPr="00053328" w:rsidRDefault="008820CB" w:rsidP="00AB7B51">
            <w:pPr>
              <w:pStyle w:val="BodyText"/>
              <w:ind w:left="0"/>
              <w:rPr>
                <w:lang w:eastAsia="en-CA"/>
              </w:rPr>
            </w:pPr>
            <w:r>
              <w:rPr>
                <w:lang w:eastAsia="en-CA"/>
              </w:rPr>
              <w:t>Number of Employees Attending</w:t>
            </w:r>
          </w:p>
        </w:tc>
        <w:tc>
          <w:tcPr>
            <w:tcW w:w="3804" w:type="dxa"/>
          </w:tcPr>
          <w:p w14:paraId="2AB1F16D" w14:textId="77777777" w:rsidR="008820CB" w:rsidRPr="00053328" w:rsidRDefault="008820CB" w:rsidP="00AB7B51">
            <w:pPr>
              <w:pStyle w:val="BodyText"/>
              <w:ind w:left="0"/>
              <w:rPr>
                <w:lang w:eastAsia="en-CA"/>
              </w:rPr>
            </w:pPr>
            <w:r w:rsidRPr="00053328">
              <w:rPr>
                <w:lang w:eastAsia="en-CA"/>
              </w:rPr>
              <w:t>Total Amount Required</w:t>
            </w:r>
          </w:p>
        </w:tc>
      </w:tr>
      <w:tr w:rsidR="008820CB" w:rsidRPr="00053328" w14:paraId="7F70DC2E" w14:textId="77777777" w:rsidTr="00AB7B51">
        <w:tc>
          <w:tcPr>
            <w:tcW w:w="3320" w:type="dxa"/>
          </w:tcPr>
          <w:p w14:paraId="7AA8C523" w14:textId="77777777" w:rsidR="008820CB" w:rsidRPr="00053328" w:rsidRDefault="008820CB" w:rsidP="00AB7B51">
            <w:pPr>
              <w:pStyle w:val="BodyText"/>
              <w:rPr>
                <w:lang w:eastAsia="en-CA"/>
              </w:rPr>
            </w:pPr>
          </w:p>
        </w:tc>
        <w:tc>
          <w:tcPr>
            <w:tcW w:w="3446" w:type="dxa"/>
          </w:tcPr>
          <w:p w14:paraId="379FBED6" w14:textId="77777777" w:rsidR="008820CB" w:rsidRPr="00053328" w:rsidRDefault="008820CB" w:rsidP="00AB7B51">
            <w:pPr>
              <w:pStyle w:val="BodyText"/>
              <w:rPr>
                <w:lang w:eastAsia="en-CA"/>
              </w:rPr>
            </w:pPr>
          </w:p>
        </w:tc>
        <w:tc>
          <w:tcPr>
            <w:tcW w:w="3804" w:type="dxa"/>
          </w:tcPr>
          <w:p w14:paraId="0668D99C" w14:textId="77777777" w:rsidR="008820CB" w:rsidRPr="00053328" w:rsidRDefault="008820CB" w:rsidP="00AB7B51">
            <w:pPr>
              <w:pStyle w:val="BodyText"/>
              <w:rPr>
                <w:lang w:eastAsia="en-CA"/>
              </w:rPr>
            </w:pPr>
          </w:p>
        </w:tc>
      </w:tr>
      <w:tr w:rsidR="008820CB" w:rsidRPr="00053328" w14:paraId="54A5CFC6" w14:textId="77777777" w:rsidTr="00AB7B51">
        <w:tc>
          <w:tcPr>
            <w:tcW w:w="3320" w:type="dxa"/>
          </w:tcPr>
          <w:p w14:paraId="27BBDEDA" w14:textId="77777777" w:rsidR="008820CB" w:rsidRPr="00053328" w:rsidRDefault="008820CB" w:rsidP="00AB7B51">
            <w:pPr>
              <w:pStyle w:val="BodyText"/>
              <w:rPr>
                <w:lang w:eastAsia="en-CA"/>
              </w:rPr>
            </w:pPr>
          </w:p>
        </w:tc>
        <w:tc>
          <w:tcPr>
            <w:tcW w:w="3446" w:type="dxa"/>
          </w:tcPr>
          <w:p w14:paraId="6D611AB3" w14:textId="77777777" w:rsidR="008820CB" w:rsidRPr="00053328" w:rsidRDefault="008820CB" w:rsidP="00AB7B51">
            <w:pPr>
              <w:pStyle w:val="BodyText"/>
              <w:rPr>
                <w:lang w:eastAsia="en-CA"/>
              </w:rPr>
            </w:pPr>
          </w:p>
        </w:tc>
        <w:tc>
          <w:tcPr>
            <w:tcW w:w="3804" w:type="dxa"/>
          </w:tcPr>
          <w:p w14:paraId="414A2622" w14:textId="77777777" w:rsidR="008820CB" w:rsidRPr="00053328" w:rsidRDefault="008820CB" w:rsidP="00AB7B51">
            <w:pPr>
              <w:pStyle w:val="BodyText"/>
              <w:rPr>
                <w:lang w:eastAsia="en-CA"/>
              </w:rPr>
            </w:pPr>
          </w:p>
        </w:tc>
      </w:tr>
    </w:tbl>
    <w:p w14:paraId="0FBC3351" w14:textId="77777777" w:rsidR="008820CB" w:rsidRPr="00053328" w:rsidRDefault="008820CB" w:rsidP="00781652">
      <w:pPr>
        <w:rPr>
          <w:rFonts w:ascii="Arial" w:hAnsi="Arial" w:cs="Arial"/>
        </w:rPr>
      </w:pPr>
    </w:p>
    <w:p w14:paraId="2763EC90" w14:textId="754EF432" w:rsidR="005770CB" w:rsidRPr="00C83379" w:rsidRDefault="005770CB" w:rsidP="00781652">
      <w:pPr>
        <w:rPr>
          <w:rFonts w:ascii="Arial" w:eastAsia="Times New Roman" w:hAnsi="Arial" w:cs="Arial"/>
          <w:b/>
          <w:bCs/>
          <w:color w:val="006299"/>
          <w:sz w:val="28"/>
          <w:szCs w:val="28"/>
          <w:lang w:eastAsia="en-CA"/>
        </w:rPr>
      </w:pPr>
      <w:r w:rsidRPr="00C83379">
        <w:rPr>
          <w:rFonts w:ascii="Arial" w:eastAsia="Times New Roman" w:hAnsi="Arial" w:cs="Arial"/>
          <w:b/>
          <w:bCs/>
          <w:color w:val="006299"/>
          <w:sz w:val="28"/>
          <w:szCs w:val="28"/>
          <w:lang w:eastAsia="en-CA"/>
        </w:rPr>
        <w:t>Short-term Occupational Skills Training Information</w:t>
      </w:r>
    </w:p>
    <w:p w14:paraId="378D1172" w14:textId="6CF4B89A" w:rsidR="005770CB" w:rsidRPr="00C83379" w:rsidRDefault="00711A94" w:rsidP="00781652">
      <w:pPr>
        <w:rPr>
          <w:rFonts w:ascii="Arial" w:eastAsiaTheme="minorHAnsi" w:hAnsi="Arial" w:cs="Arial"/>
          <w:b/>
          <w:color w:val="000000"/>
          <w:sz w:val="24"/>
          <w:szCs w:val="24"/>
          <w:lang w:eastAsia="en-CA"/>
        </w:rPr>
      </w:pPr>
      <w:r w:rsidRPr="00C83379">
        <w:rPr>
          <w:rFonts w:ascii="Arial" w:eastAsiaTheme="minorHAnsi" w:hAnsi="Arial" w:cs="Arial"/>
          <w:b/>
          <w:color w:val="000000"/>
          <w:sz w:val="24"/>
          <w:szCs w:val="24"/>
          <w:lang w:eastAsia="en-CA"/>
        </w:rPr>
        <w:t>Describe how this training equips participants with the specific skills or certifications needed to perform their job or meet employment requirements.</w:t>
      </w:r>
    </w:p>
    <w:p w14:paraId="57BFEBC8" w14:textId="77777777" w:rsidR="00C83379" w:rsidRDefault="00C83379" w:rsidP="00781652">
      <w:pPr>
        <w:rPr>
          <w:rFonts w:ascii="Arial" w:eastAsia="Arial" w:hAnsi="Arial"/>
          <w:lang w:val="en-US"/>
        </w:rPr>
      </w:pPr>
    </w:p>
    <w:p w14:paraId="2B519CDA" w14:textId="77777777" w:rsidR="00B37365" w:rsidRPr="00711A94" w:rsidRDefault="00B37365" w:rsidP="00781652">
      <w:pPr>
        <w:rPr>
          <w:rFonts w:ascii="Arial" w:eastAsia="Arial" w:hAnsi="Arial"/>
          <w:lang w:val="en-US"/>
        </w:rPr>
      </w:pPr>
    </w:p>
    <w:p w14:paraId="587A132F" w14:textId="77777777" w:rsidR="00781652" w:rsidRPr="00DA1B90" w:rsidRDefault="00781652" w:rsidP="00C42A85">
      <w:pPr>
        <w:pStyle w:val="TrustHeader2"/>
      </w:pPr>
      <w:r w:rsidRPr="00DA1B90">
        <w:t>SUPPORTING DOCUMENTS</w:t>
      </w:r>
    </w:p>
    <w:p w14:paraId="60483F03" w14:textId="77777777" w:rsidR="00651BE7" w:rsidRDefault="00651BE7" w:rsidP="00651BE7">
      <w:pPr>
        <w:pStyle w:val="TrustParaTitle"/>
      </w:pPr>
      <w:r>
        <w:t>Include the following supporting documents:</w:t>
      </w:r>
    </w:p>
    <w:p w14:paraId="4EA6371F" w14:textId="25866FA7" w:rsidR="00651BE7" w:rsidRPr="00053328" w:rsidRDefault="00651BE7" w:rsidP="00651BE7">
      <w:pPr>
        <w:rPr>
          <w:rFonts w:ascii="Arial" w:hAnsi="Arial" w:cs="Arial"/>
          <w:color w:val="333333"/>
        </w:rPr>
      </w:pPr>
      <w:r>
        <w:rPr>
          <w:rFonts w:ascii="Arial" w:hAnsi="Arial" w:cs="Arial"/>
          <w:color w:val="333333"/>
        </w:rPr>
        <w:t xml:space="preserve">1. </w:t>
      </w:r>
      <w:r w:rsidRPr="00053328">
        <w:rPr>
          <w:rFonts w:ascii="Arial" w:hAnsi="Arial" w:cs="Arial"/>
          <w:color w:val="333333"/>
        </w:rPr>
        <w:t xml:space="preserve">2024 Statement of Farming Activities (T2042) or corporation income </w:t>
      </w:r>
      <w:proofErr w:type="gramStart"/>
      <w:r w:rsidRPr="00053328">
        <w:rPr>
          <w:rFonts w:ascii="Arial" w:hAnsi="Arial" w:cs="Arial"/>
          <w:color w:val="333333"/>
        </w:rPr>
        <w:t>statement;</w:t>
      </w:r>
      <w:proofErr w:type="gramEnd"/>
    </w:p>
    <w:p w14:paraId="599D82B7" w14:textId="1BB1B5C9" w:rsidR="00651BE7" w:rsidRDefault="00651BE7" w:rsidP="00651BE7">
      <w:pPr>
        <w:rPr>
          <w:rFonts w:ascii="Arial" w:hAnsi="Arial" w:cs="Arial"/>
          <w:color w:val="333333"/>
        </w:rPr>
      </w:pPr>
      <w:r w:rsidRPr="00053328">
        <w:rPr>
          <w:rFonts w:ascii="Arial" w:hAnsi="Arial" w:cs="Arial"/>
          <w:color w:val="333333"/>
        </w:rPr>
        <w:t xml:space="preserve">2. 2025 </w:t>
      </w:r>
      <w:r w:rsidRPr="00053328">
        <w:rPr>
          <w:rFonts w:ascii="Arial" w:hAnsi="Arial" w:cs="Arial"/>
        </w:rPr>
        <w:t>Statement</w:t>
      </w:r>
      <w:r>
        <w:rPr>
          <w:rFonts w:ascii="Arial" w:hAnsi="Arial" w:cs="Arial"/>
        </w:rPr>
        <w:t xml:space="preserve"> of Farming Activities (T2042) or corporation income statement if available; and</w:t>
      </w:r>
    </w:p>
    <w:p w14:paraId="0AAC9A40" w14:textId="77777777" w:rsidR="00651BE7" w:rsidRPr="00EA0D46" w:rsidRDefault="00651BE7" w:rsidP="00651BE7">
      <w:pPr>
        <w:rPr>
          <w:rFonts w:ascii="Arial" w:hAnsi="Arial" w:cs="Arial"/>
        </w:rPr>
      </w:pPr>
      <w:r w:rsidRPr="00EA0D46">
        <w:rPr>
          <w:rFonts w:ascii="Arial" w:hAnsi="Arial" w:cs="Arial"/>
          <w:color w:val="333333"/>
        </w:rPr>
        <w:t>3. W</w:t>
      </w:r>
      <w:r w:rsidRPr="00EA0D46">
        <w:rPr>
          <w:rFonts w:ascii="Arial" w:hAnsi="Arial" w:cs="Arial"/>
        </w:rPr>
        <w:t>orkSafe BC clearance letter (unless not yet covered by WorkSafe BC).</w:t>
      </w:r>
    </w:p>
    <w:p w14:paraId="1AA62EB7" w14:textId="77777777" w:rsidR="00651BE7" w:rsidRPr="00117C24" w:rsidRDefault="00651BE7" w:rsidP="00651BE7">
      <w:pPr>
        <w:widowControl w:val="0"/>
        <w:spacing w:after="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745AF56C" w14:textId="77777777" w:rsidR="00651BE7" w:rsidRPr="00BF19B0" w:rsidRDefault="00651BE7" w:rsidP="00651BE7">
      <w:pPr>
        <w:pStyle w:val="ListParagraph"/>
        <w:numPr>
          <w:ilvl w:val="0"/>
          <w:numId w:val="8"/>
        </w:numPr>
        <w:spacing w:after="200" w:line="276" w:lineRule="auto"/>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6086335B" w14:textId="77777777" w:rsidR="00651BE7" w:rsidRPr="00845B58" w:rsidRDefault="00651BE7" w:rsidP="00651BE7">
      <w:pPr>
        <w:pStyle w:val="ListParagraph"/>
        <w:numPr>
          <w:ilvl w:val="0"/>
          <w:numId w:val="8"/>
        </w:numPr>
        <w:spacing w:after="200" w:line="276" w:lineRule="auto"/>
        <w:rPr>
          <w:rFonts w:ascii="Arial" w:hAnsi="Arial" w:cs="Arial"/>
          <w:color w:val="333333"/>
        </w:rPr>
      </w:pPr>
      <w:r w:rsidRPr="00BF19B0">
        <w:rPr>
          <w:rFonts w:ascii="Arial" w:hAnsi="Arial" w:cs="Arial"/>
          <w:spacing w:val="-1"/>
        </w:rPr>
        <w:t>File size may not exceed 3MB per document</w:t>
      </w:r>
      <w:r>
        <w:rPr>
          <w:rFonts w:ascii="Arial" w:hAnsi="Arial" w:cs="Arial"/>
          <w:spacing w:val="-1"/>
        </w:rPr>
        <w:t>, and a total of 10 MB for all uploads.</w:t>
      </w:r>
    </w:p>
    <w:p w14:paraId="51554DD5" w14:textId="77777777" w:rsidR="00781652" w:rsidRPr="002D4819" w:rsidRDefault="00781652" w:rsidP="00C42A85">
      <w:pPr>
        <w:pStyle w:val="TrustHeader2"/>
      </w:pPr>
      <w:r w:rsidRPr="003E1CF4">
        <w:t>ADDITIONAL INFORMATION</w:t>
      </w:r>
    </w:p>
    <w:p w14:paraId="5097CC27" w14:textId="77777777" w:rsidR="00781652" w:rsidRDefault="00781652" w:rsidP="00673901">
      <w:pPr>
        <w:pStyle w:val="TrustParaTitle"/>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6A7FE3F5" w14:textId="77777777" w:rsidR="00781652" w:rsidRPr="00C15C2A" w:rsidRDefault="00781652" w:rsidP="00781652">
      <w:pPr>
        <w:rPr>
          <w:rFonts w:ascii="Arial" w:hAnsi="Arial" w:cs="Arial"/>
          <w:spacing w:val="-1"/>
        </w:rPr>
      </w:pPr>
    </w:p>
    <w:p w14:paraId="47592E81" w14:textId="77777777" w:rsidR="00781652" w:rsidRDefault="00781652" w:rsidP="00C42A85">
      <w:pPr>
        <w:pStyle w:val="TrustHeader2"/>
      </w:pPr>
      <w:r w:rsidRPr="00DA1B90">
        <w:t>FINAL STEPS</w:t>
      </w:r>
    </w:p>
    <w:p w14:paraId="4BA26129" w14:textId="77777777" w:rsidR="00D121E5" w:rsidRPr="00EB526D" w:rsidRDefault="00D121E5" w:rsidP="00D121E5">
      <w:pPr>
        <w:pStyle w:val="TrustParaTitle"/>
      </w:pPr>
      <w:r>
        <w:t xml:space="preserve">What is the main, and first way you heard about this program? [you may choose </w:t>
      </w:r>
      <w:proofErr w:type="gramStart"/>
      <w:r>
        <w:t>one ]</w:t>
      </w:r>
      <w:proofErr w:type="gramEnd"/>
    </w:p>
    <w:p w14:paraId="2F76512A"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 xml:space="preserve">Direct from </w:t>
      </w:r>
      <w:r w:rsidRPr="00C831A3">
        <w:rPr>
          <w:rFonts w:ascii="Arial" w:hAnsi="Arial" w:cs="Arial"/>
        </w:rPr>
        <w:t xml:space="preserve">Trust </w:t>
      </w:r>
      <w:r>
        <w:rPr>
          <w:rFonts w:ascii="Arial" w:hAnsi="Arial" w:cs="Arial"/>
        </w:rPr>
        <w:t>s</w:t>
      </w:r>
      <w:r w:rsidRPr="00C831A3">
        <w:rPr>
          <w:rFonts w:ascii="Arial" w:hAnsi="Arial" w:cs="Arial"/>
        </w:rPr>
        <w:t>taff</w:t>
      </w:r>
    </w:p>
    <w:p w14:paraId="691487F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53B18C36"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Email </w:t>
      </w:r>
      <w:r>
        <w:rPr>
          <w:rFonts w:ascii="Arial" w:hAnsi="Arial" w:cs="Arial"/>
        </w:rPr>
        <w:t>from the Trust</w:t>
      </w:r>
    </w:p>
    <w:p w14:paraId="5D5CE043"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Our Trust monthly</w:t>
      </w:r>
      <w:r w:rsidRPr="00C831A3">
        <w:rPr>
          <w:rFonts w:ascii="Arial" w:hAnsi="Arial" w:cs="Arial"/>
        </w:rPr>
        <w:t xml:space="preserve"> </w:t>
      </w:r>
      <w:proofErr w:type="spellStart"/>
      <w:r>
        <w:rPr>
          <w:rFonts w:ascii="Arial" w:hAnsi="Arial" w:cs="Arial"/>
        </w:rPr>
        <w:t>e</w:t>
      </w:r>
      <w:r w:rsidRPr="00C831A3">
        <w:rPr>
          <w:rFonts w:ascii="Arial" w:hAnsi="Arial" w:cs="Arial"/>
        </w:rPr>
        <w:t>Newsletter</w:t>
      </w:r>
      <w:proofErr w:type="spellEnd"/>
    </w:p>
    <w:p w14:paraId="4F1452B7"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A</w:t>
      </w:r>
      <w:r w:rsidRPr="00C831A3">
        <w:rPr>
          <w:rFonts w:ascii="Arial" w:hAnsi="Arial" w:cs="Arial"/>
        </w:rPr>
        <w:t>dvertisement</w:t>
      </w:r>
    </w:p>
    <w:p w14:paraId="59B6114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38C249C8"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109547D7"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lastRenderedPageBreak/>
        <w:t xml:space="preserve">Other [blank text entry] </w:t>
      </w:r>
    </w:p>
    <w:p w14:paraId="49F1AFD6" w14:textId="77777777" w:rsidR="00D121E5" w:rsidRPr="00EB526D" w:rsidRDefault="00D121E5" w:rsidP="00D121E5">
      <w:pPr>
        <w:spacing w:after="0"/>
        <w:rPr>
          <w:rFonts w:ascii="Arial" w:hAnsi="Arial" w:cs="Arial"/>
        </w:rPr>
      </w:pPr>
    </w:p>
    <w:p w14:paraId="57F38F70" w14:textId="77777777" w:rsidR="00D121E5" w:rsidRPr="00EB526D" w:rsidRDefault="00D121E5" w:rsidP="00D121E5">
      <w:pPr>
        <w:pStyle w:val="TrustParaTitle"/>
      </w:pPr>
      <w:r w:rsidRPr="00EB526D">
        <w:t xml:space="preserve">Would you like to receive email correspondence from the Trust? </w:t>
      </w:r>
    </w:p>
    <w:p w14:paraId="35D2AEB4"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Yes [enter email address] </w:t>
      </w:r>
    </w:p>
    <w:p w14:paraId="6E850242" w14:textId="77777777" w:rsidR="00D121E5" w:rsidRPr="00B87BC1"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No</w:t>
      </w:r>
    </w:p>
    <w:p w14:paraId="7FB49A21" w14:textId="77777777" w:rsidR="00D121E5" w:rsidRPr="00F74866" w:rsidRDefault="00D121E5" w:rsidP="00D121E5">
      <w:pPr>
        <w:spacing w:after="0" w:line="240" w:lineRule="auto"/>
        <w:ind w:left="360"/>
        <w:rPr>
          <w:rFonts w:ascii="Arial" w:hAnsi="Arial" w:cs="Arial"/>
        </w:rPr>
      </w:pPr>
    </w:p>
    <w:p w14:paraId="4E89E371" w14:textId="77777777" w:rsidR="00D121E5" w:rsidRPr="00EB526D" w:rsidRDefault="00D121E5" w:rsidP="00D121E5">
      <w:pPr>
        <w:pStyle w:val="TrustParaTitle"/>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AE73ED8"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3462A150"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46D3406C"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315B3837"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13886CAD" w14:textId="77777777" w:rsidR="00D121E5" w:rsidRPr="00EB526D" w:rsidRDefault="00D121E5" w:rsidP="00D121E5">
      <w:pPr>
        <w:spacing w:after="0"/>
        <w:rPr>
          <w:rFonts w:ascii="Arial" w:hAnsi="Arial" w:cs="Arial"/>
          <w:color w:val="1F497D"/>
        </w:rPr>
      </w:pPr>
    </w:p>
    <w:p w14:paraId="73BDE264" w14:textId="77777777" w:rsidR="00D121E5" w:rsidRPr="007E30A2" w:rsidRDefault="00D121E5" w:rsidP="00D121E5">
      <w:pPr>
        <w:pStyle w:val="TrustParaTitle"/>
        <w:rPr>
          <w:i/>
          <w:iCs/>
        </w:rPr>
      </w:pPr>
      <w:r w:rsidRPr="00EB526D">
        <w:t>How do you like to receive news and hear updates from the Trust? [choose as many as applicable]</w:t>
      </w:r>
    </w:p>
    <w:p w14:paraId="56A30359"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Direct from Trust staff</w:t>
      </w:r>
    </w:p>
    <w:p w14:paraId="46C45243" w14:textId="77777777" w:rsidR="00D121E5" w:rsidRPr="00CA5ABD" w:rsidRDefault="00D121E5" w:rsidP="00D121E5">
      <w:pPr>
        <w:pStyle w:val="ListParagraph"/>
        <w:numPr>
          <w:ilvl w:val="0"/>
          <w:numId w:val="1"/>
        </w:numPr>
        <w:spacing w:after="0" w:line="240" w:lineRule="auto"/>
        <w:contextualSpacing w:val="0"/>
        <w:rPr>
          <w:rFonts w:ascii="Arial" w:hAnsi="Arial" w:cs="Arial"/>
        </w:rPr>
      </w:pPr>
      <w:r w:rsidRPr="00CA5ABD">
        <w:rPr>
          <w:rFonts w:ascii="Arial" w:hAnsi="Arial" w:cs="Arial"/>
        </w:rPr>
        <w:t xml:space="preserve">Our Trust Monthly </w:t>
      </w:r>
      <w:proofErr w:type="spellStart"/>
      <w:r w:rsidRPr="00CA5ABD">
        <w:rPr>
          <w:rFonts w:ascii="Arial" w:hAnsi="Arial" w:cs="Arial"/>
        </w:rPr>
        <w:t>eNewsletter</w:t>
      </w:r>
      <w:proofErr w:type="spellEnd"/>
    </w:p>
    <w:p w14:paraId="7494A183"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Trust W</w:t>
      </w:r>
      <w:r w:rsidRPr="00C831A3">
        <w:rPr>
          <w:rFonts w:ascii="Arial" w:hAnsi="Arial" w:cs="Arial"/>
        </w:rPr>
        <w:t xml:space="preserve">ebsite </w:t>
      </w:r>
    </w:p>
    <w:p w14:paraId="0505223E"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E</w:t>
      </w:r>
      <w:r w:rsidRPr="00C831A3">
        <w:rPr>
          <w:rFonts w:ascii="Arial" w:hAnsi="Arial" w:cs="Arial"/>
        </w:rPr>
        <w:t xml:space="preserve">mail from </w:t>
      </w:r>
      <w:r>
        <w:rPr>
          <w:rFonts w:ascii="Arial" w:hAnsi="Arial" w:cs="Arial"/>
        </w:rPr>
        <w:t>the Trust</w:t>
      </w:r>
    </w:p>
    <w:p w14:paraId="30FF5D8C"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Social Media [blank box to enter preferred platform]</w:t>
      </w:r>
      <w:r w:rsidRPr="00C831A3">
        <w:rPr>
          <w:rFonts w:ascii="Arial" w:hAnsi="Arial" w:cs="Arial"/>
        </w:rPr>
        <w:t xml:space="preserve"> </w:t>
      </w:r>
    </w:p>
    <w:p w14:paraId="4FB4801A"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Advertisement</w:t>
      </w:r>
    </w:p>
    <w:p w14:paraId="5AA340C8"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O</w:t>
      </w:r>
      <w:r w:rsidRPr="00C831A3">
        <w:rPr>
          <w:rFonts w:ascii="Arial" w:hAnsi="Arial" w:cs="Arial"/>
        </w:rPr>
        <w:t xml:space="preserve">ther </w:t>
      </w:r>
      <w:r>
        <w:rPr>
          <w:rFonts w:ascii="Arial" w:hAnsi="Arial" w:cs="Arial"/>
        </w:rPr>
        <w:t>[blank entry field]</w:t>
      </w:r>
    </w:p>
    <w:p w14:paraId="260C19F7" w14:textId="77777777" w:rsidR="008E0306" w:rsidRPr="008E0306" w:rsidRDefault="008E0306" w:rsidP="008E0306">
      <w:pPr>
        <w:spacing w:after="0" w:line="240" w:lineRule="auto"/>
        <w:rPr>
          <w:rFonts w:ascii="Arial" w:hAnsi="Arial" w:cs="Arial"/>
        </w:rPr>
      </w:pPr>
    </w:p>
    <w:p w14:paraId="394CCD2E" w14:textId="77777777" w:rsidR="008E0306" w:rsidRDefault="008E0306" w:rsidP="00E4773D">
      <w:pPr>
        <w:spacing w:after="0"/>
        <w:rPr>
          <w:rFonts w:ascii="Arial" w:hAnsi="Arial" w:cs="Arial"/>
          <w:highlight w:val="lightGray"/>
        </w:rPr>
        <w:sectPr w:rsidR="008E0306" w:rsidSect="0090457D">
          <w:type w:val="continuous"/>
          <w:pgSz w:w="12240" w:h="15840"/>
          <w:pgMar w:top="700" w:right="800" w:bottom="920" w:left="860" w:header="720" w:footer="720" w:gutter="0"/>
          <w:cols w:space="720"/>
          <w:docGrid w:linePitch="299"/>
        </w:sectPr>
      </w:pPr>
    </w:p>
    <w:p w14:paraId="04026412" w14:textId="77777777" w:rsidR="00781652" w:rsidRPr="00D332EF" w:rsidRDefault="00781652" w:rsidP="00C42A85">
      <w:pPr>
        <w:pStyle w:val="TrustHeader2"/>
      </w:pPr>
      <w:r w:rsidRPr="00DA1B90">
        <w:t>DECLARATION</w:t>
      </w:r>
    </w:p>
    <w:p w14:paraId="2D480EC6" w14:textId="77777777" w:rsidR="004D7B78" w:rsidRPr="00AA30A4" w:rsidRDefault="004D7B78" w:rsidP="004D7B78">
      <w:pPr>
        <w:rPr>
          <w:rFonts w:ascii="Arial" w:hAnsi="Arial" w:cs="Arial"/>
        </w:rPr>
      </w:pPr>
      <w:r>
        <w:rPr>
          <w:rFonts w:ascii="Arial" w:hAnsi="Arial" w:cs="Arial"/>
        </w:rPr>
        <w:t xml:space="preserve">I </w:t>
      </w:r>
      <w:r w:rsidRPr="00AA30A4">
        <w:rPr>
          <w:rFonts w:ascii="Arial" w:hAnsi="Arial" w:cs="Arial"/>
        </w:rPr>
        <w:t xml:space="preserve">am authorized to submit this application on behalf of the applicant organization and declare that: </w:t>
      </w:r>
    </w:p>
    <w:p w14:paraId="406B99E5" w14:textId="6278F332" w:rsidR="004D7B78" w:rsidRPr="000C1DA9" w:rsidRDefault="004D7B78" w:rsidP="004D7B78">
      <w:pPr>
        <w:rPr>
          <w:rFonts w:ascii="Arial" w:hAnsi="Arial" w:cs="Arial"/>
        </w:rPr>
      </w:pPr>
      <w:r w:rsidRPr="000C1DA9">
        <w:rPr>
          <w:rFonts w:ascii="Arial" w:hAnsi="Arial" w:cs="Arial"/>
        </w:rPr>
        <w:t xml:space="preserve">a) I have read and </w:t>
      </w:r>
      <w:r w:rsidRPr="00053328">
        <w:rPr>
          <w:rFonts w:ascii="Arial" w:hAnsi="Arial" w:cs="Arial"/>
        </w:rPr>
        <w:t>understood the information in this application and the Food Producer Wage Subsidy &amp; Training Program Guide 2026.</w:t>
      </w:r>
    </w:p>
    <w:p w14:paraId="7AFBC978" w14:textId="77777777" w:rsidR="004D7B78" w:rsidRPr="000C1DA9" w:rsidRDefault="004D7B78" w:rsidP="004D7B78">
      <w:pPr>
        <w:rPr>
          <w:rFonts w:ascii="Arial" w:hAnsi="Arial" w:cs="Arial"/>
        </w:rPr>
      </w:pPr>
      <w:r w:rsidRPr="000C1DA9">
        <w:rPr>
          <w:rFonts w:ascii="Arial" w:hAnsi="Arial" w:cs="Arial"/>
        </w:rPr>
        <w:t>b) The information I have provided in this application is true, accurate and complete in every respect.</w:t>
      </w:r>
    </w:p>
    <w:p w14:paraId="286CF449" w14:textId="77777777" w:rsidR="004D7B78" w:rsidRPr="000C1DA9" w:rsidRDefault="004D7B78" w:rsidP="004D7B78">
      <w:pPr>
        <w:rPr>
          <w:rFonts w:ascii="Arial" w:hAnsi="Arial" w:cs="Arial"/>
        </w:rPr>
      </w:pPr>
      <w:r w:rsidRPr="000C1DA9">
        <w:rPr>
          <w:rFonts w:ascii="Arial" w:hAnsi="Arial" w:cs="Arial"/>
        </w:rPr>
        <w:t>I acknowledge that:</w:t>
      </w:r>
    </w:p>
    <w:p w14:paraId="76E45960" w14:textId="77777777" w:rsidR="004D7B78" w:rsidRPr="000C1DA9" w:rsidRDefault="004D7B78" w:rsidP="004D7B78">
      <w:pPr>
        <w:rPr>
          <w:rFonts w:ascii="Arial" w:hAnsi="Arial" w:cs="Arial"/>
        </w:rPr>
      </w:pPr>
      <w:r w:rsidRPr="000C1DA9">
        <w:rPr>
          <w:rFonts w:ascii="Arial" w:hAnsi="Arial" w:cs="Arial"/>
        </w:rPr>
        <w:t>c) If any of the information described above is false or misleading, the applicant may be required to repay some or all the financial assistance that may be approved by the College of the Rockies.</w:t>
      </w:r>
    </w:p>
    <w:p w14:paraId="3145B54E" w14:textId="77777777" w:rsidR="004D7B78" w:rsidRPr="000C1DA9" w:rsidRDefault="004D7B78" w:rsidP="004D7B78">
      <w:pPr>
        <w:rPr>
          <w:rFonts w:ascii="Arial" w:hAnsi="Arial" w:cs="Arial"/>
        </w:rPr>
      </w:pPr>
      <w:r w:rsidRPr="000C1DA9">
        <w:rPr>
          <w:rFonts w:ascii="Arial" w:hAnsi="Arial" w:cs="Arial"/>
        </w:rPr>
        <w:t>d) The College of the Rockies, Columbia Basin Trust and its agents shall not be obligated in any manner to any applicant whatsoever and reserve the right to fund all or none of any application submitted.</w:t>
      </w:r>
    </w:p>
    <w:p w14:paraId="5A494DDF" w14:textId="77777777" w:rsidR="004D7B78" w:rsidRPr="000C1DA9" w:rsidRDefault="004D7B78" w:rsidP="004D7B78">
      <w:pPr>
        <w:rPr>
          <w:rFonts w:ascii="Arial" w:hAnsi="Arial" w:cs="Arial"/>
        </w:rPr>
      </w:pPr>
      <w:r w:rsidRPr="000C1DA9">
        <w:rPr>
          <w:rFonts w:ascii="Arial" w:hAnsi="Arial" w:cs="Arial"/>
        </w:rPr>
        <w:t>e) By submitting this application, I hereby acknowledge that the College of the Rockies and Columbia Basin Trust may disclose this application, and the information contained herein—including but not limited to name, location and the amount and nature of any related funding—to the public, individuals or any other entity to the extent allowed by the Freedom of Information and Protection of Privacy Act (FOIPPA).</w:t>
      </w:r>
    </w:p>
    <w:p w14:paraId="493D4A5D" w14:textId="77777777" w:rsidR="004D7B78" w:rsidRPr="000C1DA9" w:rsidRDefault="004D7B78" w:rsidP="004D7B78">
      <w:pPr>
        <w:rPr>
          <w:rFonts w:ascii="Arial" w:hAnsi="Arial" w:cs="Arial"/>
        </w:rPr>
      </w:pPr>
      <w:r w:rsidRPr="000C1DA9">
        <w:rPr>
          <w:rFonts w:ascii="Arial" w:hAnsi="Arial" w:cs="Arial"/>
        </w:rPr>
        <w:t>f) I further agree that the College of the Rockies and Columbia Basin Trust may proactively disclose to the public my name and location and the amount and nature of funding granted.</w:t>
      </w:r>
    </w:p>
    <w:p w14:paraId="4F5AB045" w14:textId="77777777" w:rsidR="004D7B78" w:rsidRPr="000C1DA9" w:rsidRDefault="004D7B78" w:rsidP="004D7B78">
      <w:pPr>
        <w:rPr>
          <w:rFonts w:ascii="Arial" w:hAnsi="Arial" w:cs="Arial"/>
        </w:rPr>
      </w:pPr>
      <w:r w:rsidRPr="000C1DA9">
        <w:rPr>
          <w:rFonts w:ascii="Arial" w:hAnsi="Arial" w:cs="Arial"/>
        </w:rPr>
        <w:t>g) Any questions regarding such may be directed to: FOIPPA Inquiries, Senior Manager, Information Services, Columbia Basin Trust, 300–445 13 Avenue, Castlegar, BC, V1N 1G1, 1.800.505.8998.</w:t>
      </w:r>
    </w:p>
    <w:p w14:paraId="69C89520"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I have read and agree to the declaration above. * </w:t>
      </w:r>
    </w:p>
    <w:p w14:paraId="4F0DE4BC" w14:textId="77777777" w:rsidR="00781652" w:rsidRDefault="00781652" w:rsidP="00781652">
      <w:pPr>
        <w:spacing w:after="0" w:line="330" w:lineRule="atLeast"/>
        <w:rPr>
          <w:rFonts w:ascii="Arial" w:eastAsia="Times New Roman" w:hAnsi="Arial" w:cs="Arial"/>
          <w:color w:val="333333"/>
          <w:lang w:eastAsia="en-CA"/>
        </w:rPr>
      </w:pPr>
      <w:r>
        <w:rPr>
          <w:rFonts w:ascii="Arial" w:eastAsia="Times New Roman" w:hAnsi="Arial" w:cs="Arial"/>
          <w:color w:val="333333"/>
        </w:rPr>
        <w:t xml:space="preserve">I </w:t>
      </w:r>
      <w:r w:rsidRPr="00A91072">
        <w:rPr>
          <w:rFonts w:ascii="Arial" w:eastAsia="Times New Roman" w:hAnsi="Arial" w:cs="Arial"/>
          <w:color w:val="333333"/>
          <w:lang w:eastAsia="en-CA"/>
        </w:rPr>
        <w:t>Agree</w:t>
      </w:r>
    </w:p>
    <w:p w14:paraId="630CE0A7"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lastRenderedPageBreak/>
        <w:t xml:space="preserve">Date </w:t>
      </w:r>
    </w:p>
    <w:p w14:paraId="00135724"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Applicant Name </w:t>
      </w:r>
    </w:p>
    <w:p w14:paraId="0102A5D9" w14:textId="77777777" w:rsidR="00781652" w:rsidRPr="00A91072" w:rsidRDefault="00781652" w:rsidP="00781652">
      <w:pPr>
        <w:spacing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sectPr w:rsidR="00781652" w:rsidRPr="00A91072" w:rsidSect="001544C7">
      <w:type w:val="continuous"/>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FEA7" w14:textId="77777777" w:rsidR="001E149B" w:rsidRDefault="001E149B">
      <w:pPr>
        <w:spacing w:after="0" w:line="240" w:lineRule="auto"/>
      </w:pPr>
      <w:r>
        <w:separator/>
      </w:r>
    </w:p>
  </w:endnote>
  <w:endnote w:type="continuationSeparator" w:id="0">
    <w:p w14:paraId="055A0F94" w14:textId="77777777" w:rsidR="001E149B" w:rsidRDefault="001E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ven Pro">
    <w:panose1 w:val="02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D326" w14:textId="77777777" w:rsidR="009500F7" w:rsidRDefault="009500F7">
    <w:pPr>
      <w:pStyle w:val="Footer"/>
    </w:pPr>
    <w:r>
      <w:rPr>
        <w:noProof/>
      </w:rPr>
      <mc:AlternateContent>
        <mc:Choice Requires="wps">
          <w:drawing>
            <wp:anchor distT="45720" distB="45720" distL="114300" distR="114300" simplePos="0" relativeHeight="251658250" behindDoc="1" locked="0" layoutInCell="1" allowOverlap="1" wp14:anchorId="27FAD0B7" wp14:editId="5C25CFF3">
              <wp:simplePos x="0" y="0"/>
              <wp:positionH relativeFrom="margin">
                <wp:align>left</wp:align>
              </wp:positionH>
              <wp:positionV relativeFrom="paragraph">
                <wp:posOffset>57607</wp:posOffset>
              </wp:positionV>
              <wp:extent cx="2055511" cy="640080"/>
              <wp:effectExtent l="0" t="0" r="1905" b="7620"/>
              <wp:wrapNone/>
              <wp:docPr id="1969180768" name="Text Box 1969180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11" cy="640080"/>
                      </a:xfrm>
                      <a:prstGeom prst="rect">
                        <a:avLst/>
                      </a:prstGeom>
                      <a:solidFill>
                        <a:srgbClr val="FFFFFF"/>
                      </a:solidFill>
                      <a:ln w="9525">
                        <a:noFill/>
                        <a:miter lim="800000"/>
                        <a:headEnd/>
                        <a:tailEnd/>
                      </a:ln>
                    </wps:spPr>
                    <wps:txbx>
                      <w:txbxContent>
                        <w:p w14:paraId="327C7A5D" w14:textId="77777777" w:rsidR="009500F7" w:rsidRDefault="009500F7"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6C6F0F7C" w14:textId="77777777" w:rsidR="009500F7" w:rsidRDefault="009500F7"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7BB1EFBF" w14:textId="77777777" w:rsidR="009500F7" w:rsidRPr="004A6096" w:rsidRDefault="009500F7" w:rsidP="00EB05D0">
                          <w:pPr>
                            <w:spacing w:after="0"/>
                            <w:rPr>
                              <w:rFonts w:ascii="Arial" w:hAnsi="Arial" w:cs="Arial"/>
                              <w:color w:val="006298"/>
                              <w:sz w:val="20"/>
                              <w:szCs w:val="20"/>
                            </w:rPr>
                          </w:pPr>
                          <w:hyperlink r:id="rId1" w:history="1">
                            <w:r w:rsidRPr="00845B58">
                              <w:rPr>
                                <w:rStyle w:val="Hyperlink"/>
                                <w:sz w:val="20"/>
                                <w:szCs w:val="20"/>
                              </w:rPr>
                              <w:t>fpwagesubsidy</w:t>
                            </w:r>
                            <w:r w:rsidRPr="00845B58">
                              <w:rPr>
                                <w:rStyle w:val="Hyperlink"/>
                                <w:szCs w:val="20"/>
                              </w:rPr>
                              <w:t>@ourtrust.org</w:t>
                            </w:r>
                          </w:hyperlink>
                        </w:p>
                        <w:p w14:paraId="74475B35" w14:textId="77777777" w:rsidR="009500F7" w:rsidRDefault="009500F7" w:rsidP="00EB05D0">
                          <w:pPr>
                            <w:rPr>
                              <w:rFonts w:ascii="Arial" w:hAnsi="Arial" w:cs="Arial"/>
                              <w:color w:val="006298"/>
                              <w:sz w:val="20"/>
                              <w:szCs w:val="20"/>
                            </w:rPr>
                          </w:pPr>
                        </w:p>
                        <w:p w14:paraId="708304F3" w14:textId="77777777" w:rsidR="009500F7" w:rsidRDefault="009500F7"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AD0B7" id="_x0000_t202" coordsize="21600,21600" o:spt="202" path="m,l,21600r21600,l21600,xe">
              <v:stroke joinstyle="miter"/>
              <v:path gradientshapeok="t" o:connecttype="rect"/>
            </v:shapetype>
            <v:shape id="Text Box 1969180768" o:spid="_x0000_s1026" type="#_x0000_t202" style="position:absolute;margin-left:0;margin-top:4.55pt;width:161.85pt;height:50.4pt;z-index:-25165823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" stroked="f">
              <v:textbox>
                <w:txbxContent>
                  <w:p w14:paraId="327C7A5D" w14:textId="77777777" w:rsidR="009500F7" w:rsidRDefault="009500F7"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6C6F0F7C" w14:textId="77777777" w:rsidR="009500F7" w:rsidRDefault="009500F7"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7BB1EFBF" w14:textId="77777777" w:rsidR="009500F7" w:rsidRPr="004A6096" w:rsidRDefault="009500F7" w:rsidP="00EB05D0">
                    <w:pPr>
                      <w:spacing w:after="0"/>
                      <w:rPr>
                        <w:rFonts w:ascii="Arial" w:hAnsi="Arial" w:cs="Arial"/>
                        <w:color w:val="006298"/>
                        <w:sz w:val="20"/>
                        <w:szCs w:val="20"/>
                      </w:rPr>
                    </w:pPr>
                    <w:hyperlink r:id="rId2" w:history="1">
                      <w:r w:rsidRPr="00845B58">
                        <w:rPr>
                          <w:rStyle w:val="Hyperlink"/>
                          <w:sz w:val="20"/>
                          <w:szCs w:val="20"/>
                        </w:rPr>
                        <w:t>fpwagesubsidy</w:t>
                      </w:r>
                      <w:r w:rsidRPr="00845B58">
                        <w:rPr>
                          <w:rStyle w:val="Hyperlink"/>
                          <w:szCs w:val="20"/>
                        </w:rPr>
                        <w:t>@ourtrust.org</w:t>
                      </w:r>
                    </w:hyperlink>
                  </w:p>
                  <w:p w14:paraId="74475B35" w14:textId="77777777" w:rsidR="009500F7" w:rsidRDefault="009500F7" w:rsidP="00EB05D0">
                    <w:pPr>
                      <w:rPr>
                        <w:rFonts w:ascii="Arial" w:hAnsi="Arial" w:cs="Arial"/>
                        <w:color w:val="006298"/>
                        <w:sz w:val="20"/>
                        <w:szCs w:val="20"/>
                      </w:rPr>
                    </w:pPr>
                  </w:p>
                  <w:p w14:paraId="708304F3" w14:textId="77777777" w:rsidR="009500F7" w:rsidRDefault="009500F7" w:rsidP="00EB05D0"/>
                </w:txbxContent>
              </v:textbox>
              <w10:wrap anchorx="margin"/>
            </v:shape>
          </w:pict>
        </mc:Fallback>
      </mc:AlternateContent>
    </w:r>
    <w:r>
      <w:rPr>
        <w:noProof/>
      </w:rPr>
      <mc:AlternateContent>
        <mc:Choice Requires="wps">
          <w:drawing>
            <wp:anchor distT="45720" distB="45720" distL="114300" distR="114300" simplePos="0" relativeHeight="251658251" behindDoc="1" locked="0" layoutInCell="1" allowOverlap="1" wp14:anchorId="31A78474" wp14:editId="0291348E">
              <wp:simplePos x="0" y="0"/>
              <wp:positionH relativeFrom="margin">
                <wp:posOffset>4309110</wp:posOffset>
              </wp:positionH>
              <wp:positionV relativeFrom="paragraph">
                <wp:posOffset>51435</wp:posOffset>
              </wp:positionV>
              <wp:extent cx="2391409" cy="799464"/>
              <wp:effectExtent l="0" t="0" r="9525" b="1270"/>
              <wp:wrapNone/>
              <wp:docPr id="1853892784" name="Text Box 1853892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09" cy="799464"/>
                      </a:xfrm>
                      <a:prstGeom prst="rect">
                        <a:avLst/>
                      </a:prstGeom>
                      <a:solidFill>
                        <a:srgbClr val="FFFFFF"/>
                      </a:solidFill>
                      <a:ln w="9525">
                        <a:noFill/>
                        <a:miter lim="800000"/>
                        <a:headEnd/>
                        <a:tailEnd/>
                      </a:ln>
                    </wps:spPr>
                    <wps:txbx>
                      <w:txbxContent>
                        <w:p w14:paraId="3CFC573C" w14:textId="77777777" w:rsidR="009500F7"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1180048540"/>
                              <w:placeholder>
                                <w:docPart w:val="DefaultPlaceholder_-1854013440"/>
                              </w:placeholder>
                              <w:text/>
                            </w:sdtPr>
                            <w:sdtContent>
                              <w:r w:rsidR="009500F7" w:rsidRPr="00EE6EEC">
                                <w:rPr>
                                  <w:rFonts w:ascii="Arial" w:hAnsi="Arial" w:cs="Arial"/>
                                  <w:color w:val="006298"/>
                                  <w:sz w:val="20"/>
                                  <w:szCs w:val="20"/>
                                </w:rPr>
                                <w:t>Food Producer Wage Subsidy</w:t>
                              </w:r>
                            </w:sdtContent>
                          </w:sdt>
                          <w:r w:rsidR="009500F7" w:rsidRPr="00EE6EEC">
                            <w:rPr>
                              <w:rFonts w:ascii="Arial" w:hAnsi="Arial" w:cs="Arial"/>
                              <w:color w:val="006298"/>
                              <w:sz w:val="20"/>
                              <w:szCs w:val="20"/>
                            </w:rPr>
                            <w:t xml:space="preserve"> Program</w:t>
                          </w:r>
                          <w:r w:rsidR="009500F7">
                            <w:rPr>
                              <w:rFonts w:ascii="Arial" w:hAnsi="Arial" w:cs="Arial"/>
                              <w:color w:val="006298"/>
                              <w:sz w:val="20"/>
                              <w:szCs w:val="20"/>
                            </w:rPr>
                            <w:br/>
                          </w:r>
                          <w:r w:rsidR="009500F7" w:rsidRPr="00343B07">
                            <w:rPr>
                              <w:rFonts w:ascii="Arial" w:hAnsi="Arial" w:cs="Arial"/>
                              <w:color w:val="006298"/>
                              <w:sz w:val="20"/>
                              <w:szCs w:val="20"/>
                            </w:rPr>
                            <w:t xml:space="preserve">Application </w:t>
                          </w:r>
                          <w:r w:rsidR="009500F7">
                            <w:rPr>
                              <w:rFonts w:ascii="Arial" w:hAnsi="Arial" w:cs="Arial"/>
                              <w:color w:val="006298"/>
                              <w:sz w:val="20"/>
                              <w:szCs w:val="20"/>
                            </w:rPr>
                            <w:t>Worksheet 2025</w:t>
                          </w:r>
                          <w:r w:rsidR="009500F7">
                            <w:rPr>
                              <w:rFonts w:ascii="Arial" w:hAnsi="Arial" w:cs="Arial"/>
                              <w:color w:val="006298"/>
                              <w:sz w:val="20"/>
                              <w:szCs w:val="20"/>
                            </w:rPr>
                            <w:br/>
                          </w:r>
                          <w:sdt>
                            <w:sdtPr>
                              <w:rPr>
                                <w:rFonts w:ascii="Arial" w:hAnsi="Arial" w:cs="Arial"/>
                                <w:color w:val="006298"/>
                                <w:sz w:val="20"/>
                                <w:szCs w:val="20"/>
                              </w:rPr>
                              <w:id w:val="-507748524"/>
                              <w:docPartObj>
                                <w:docPartGallery w:val="Page Numbers (Top of Page)"/>
                                <w:docPartUnique/>
                              </w:docPartObj>
                            </w:sdtPr>
                            <w:sdtContent>
                              <w:r w:rsidR="009500F7" w:rsidRPr="00EB05D0">
                                <w:rPr>
                                  <w:rFonts w:ascii="Arial" w:hAnsi="Arial" w:cs="Arial"/>
                                  <w:color w:val="006298"/>
                                  <w:sz w:val="20"/>
                                  <w:szCs w:val="20"/>
                                </w:rPr>
                                <w:t xml:space="preserve">Page </w:t>
                              </w:r>
                              <w:r w:rsidR="009500F7" w:rsidRPr="00EB05D0">
                                <w:rPr>
                                  <w:rFonts w:ascii="Arial" w:hAnsi="Arial" w:cs="Arial"/>
                                  <w:color w:val="006298"/>
                                  <w:sz w:val="20"/>
                                  <w:szCs w:val="20"/>
                                </w:rPr>
                                <w:fldChar w:fldCharType="begin"/>
                              </w:r>
                              <w:r w:rsidR="009500F7" w:rsidRPr="00EB05D0">
                                <w:rPr>
                                  <w:rFonts w:ascii="Arial" w:hAnsi="Arial" w:cs="Arial"/>
                                  <w:color w:val="006298"/>
                                  <w:sz w:val="20"/>
                                  <w:szCs w:val="20"/>
                                </w:rPr>
                                <w:instrText xml:space="preserve"> PAGE </w:instrText>
                              </w:r>
                              <w:r w:rsidR="009500F7" w:rsidRPr="00EB05D0">
                                <w:rPr>
                                  <w:rFonts w:ascii="Arial" w:hAnsi="Arial" w:cs="Arial"/>
                                  <w:color w:val="006298"/>
                                  <w:sz w:val="20"/>
                                  <w:szCs w:val="20"/>
                                </w:rPr>
                                <w:fldChar w:fldCharType="separate"/>
                              </w:r>
                              <w:r w:rsidR="009500F7" w:rsidRPr="00EB05D0">
                                <w:rPr>
                                  <w:rFonts w:ascii="Arial" w:hAnsi="Arial" w:cs="Arial"/>
                                  <w:color w:val="006298"/>
                                  <w:sz w:val="20"/>
                                  <w:szCs w:val="20"/>
                                </w:rPr>
                                <w:t>2</w:t>
                              </w:r>
                              <w:r w:rsidR="009500F7" w:rsidRPr="00EB05D0">
                                <w:rPr>
                                  <w:rFonts w:ascii="Arial" w:hAnsi="Arial" w:cs="Arial"/>
                                  <w:color w:val="006298"/>
                                  <w:sz w:val="20"/>
                                  <w:szCs w:val="20"/>
                                </w:rPr>
                                <w:fldChar w:fldCharType="end"/>
                              </w:r>
                              <w:r w:rsidR="009500F7" w:rsidRPr="00EB05D0">
                                <w:rPr>
                                  <w:rFonts w:ascii="Arial" w:hAnsi="Arial" w:cs="Arial"/>
                                  <w:color w:val="006298"/>
                                  <w:sz w:val="20"/>
                                  <w:szCs w:val="20"/>
                                </w:rPr>
                                <w:t xml:space="preserve"> of </w:t>
                              </w:r>
                              <w:r w:rsidR="009500F7" w:rsidRPr="00EB05D0">
                                <w:rPr>
                                  <w:rFonts w:ascii="Arial" w:hAnsi="Arial" w:cs="Arial"/>
                                  <w:color w:val="006298"/>
                                  <w:sz w:val="20"/>
                                  <w:szCs w:val="20"/>
                                </w:rPr>
                                <w:fldChar w:fldCharType="begin"/>
                              </w:r>
                              <w:r w:rsidR="009500F7" w:rsidRPr="00EB05D0">
                                <w:rPr>
                                  <w:rFonts w:ascii="Arial" w:hAnsi="Arial" w:cs="Arial"/>
                                  <w:color w:val="006298"/>
                                  <w:sz w:val="20"/>
                                  <w:szCs w:val="20"/>
                                </w:rPr>
                                <w:instrText xml:space="preserve"> NUMPAGES  </w:instrText>
                              </w:r>
                              <w:r w:rsidR="009500F7" w:rsidRPr="00EB05D0">
                                <w:rPr>
                                  <w:rFonts w:ascii="Arial" w:hAnsi="Arial" w:cs="Arial"/>
                                  <w:color w:val="006298"/>
                                  <w:sz w:val="20"/>
                                  <w:szCs w:val="20"/>
                                </w:rPr>
                                <w:fldChar w:fldCharType="separate"/>
                              </w:r>
                              <w:r w:rsidR="009500F7" w:rsidRPr="00EB05D0">
                                <w:rPr>
                                  <w:rFonts w:ascii="Arial" w:hAnsi="Arial" w:cs="Arial"/>
                                  <w:color w:val="006298"/>
                                  <w:sz w:val="20"/>
                                  <w:szCs w:val="20"/>
                                </w:rPr>
                                <w:t>3</w:t>
                              </w:r>
                              <w:r w:rsidR="009500F7" w:rsidRPr="00EB05D0">
                                <w:rPr>
                                  <w:rFonts w:ascii="Arial" w:hAnsi="Arial" w:cs="Arial"/>
                                  <w:color w:val="006298"/>
                                  <w:sz w:val="20"/>
                                  <w:szCs w:val="20"/>
                                </w:rPr>
                                <w:fldChar w:fldCharType="end"/>
                              </w:r>
                            </w:sdtContent>
                          </w:sdt>
                        </w:p>
                        <w:p w14:paraId="37AB6779" w14:textId="77777777" w:rsidR="009500F7" w:rsidRDefault="009500F7"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78474" id="Text Box 1853892784" o:spid="_x0000_s1027" type="#_x0000_t202" style="position:absolute;margin-left:339.3pt;margin-top:4.05pt;width:188.3pt;height:62.95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" stroked="f">
              <v:textbox>
                <w:txbxContent>
                  <w:p w14:paraId="3CFC573C" w14:textId="77777777" w:rsidR="009500F7"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1180048540"/>
                        <w:placeholder>
                          <w:docPart w:val="DefaultPlaceholder_-1854013440"/>
                        </w:placeholder>
                        <w:text/>
                      </w:sdtPr>
                      <w:sdtContent>
                        <w:r w:rsidR="009500F7" w:rsidRPr="00EE6EEC">
                          <w:rPr>
                            <w:rFonts w:ascii="Arial" w:hAnsi="Arial" w:cs="Arial"/>
                            <w:color w:val="006298"/>
                            <w:sz w:val="20"/>
                            <w:szCs w:val="20"/>
                          </w:rPr>
                          <w:t>Food Producer Wage Subsidy</w:t>
                        </w:r>
                      </w:sdtContent>
                    </w:sdt>
                    <w:r w:rsidR="009500F7" w:rsidRPr="00EE6EEC">
                      <w:rPr>
                        <w:rFonts w:ascii="Arial" w:hAnsi="Arial" w:cs="Arial"/>
                        <w:color w:val="006298"/>
                        <w:sz w:val="20"/>
                        <w:szCs w:val="20"/>
                      </w:rPr>
                      <w:t xml:space="preserve"> Program</w:t>
                    </w:r>
                    <w:r w:rsidR="009500F7">
                      <w:rPr>
                        <w:rFonts w:ascii="Arial" w:hAnsi="Arial" w:cs="Arial"/>
                        <w:color w:val="006298"/>
                        <w:sz w:val="20"/>
                        <w:szCs w:val="20"/>
                      </w:rPr>
                      <w:br/>
                    </w:r>
                    <w:r w:rsidR="009500F7" w:rsidRPr="00343B07">
                      <w:rPr>
                        <w:rFonts w:ascii="Arial" w:hAnsi="Arial" w:cs="Arial"/>
                        <w:color w:val="006298"/>
                        <w:sz w:val="20"/>
                        <w:szCs w:val="20"/>
                      </w:rPr>
                      <w:t xml:space="preserve">Application </w:t>
                    </w:r>
                    <w:r w:rsidR="009500F7">
                      <w:rPr>
                        <w:rFonts w:ascii="Arial" w:hAnsi="Arial" w:cs="Arial"/>
                        <w:color w:val="006298"/>
                        <w:sz w:val="20"/>
                        <w:szCs w:val="20"/>
                      </w:rPr>
                      <w:t>Worksheet 2025</w:t>
                    </w:r>
                    <w:r w:rsidR="009500F7">
                      <w:rPr>
                        <w:rFonts w:ascii="Arial" w:hAnsi="Arial" w:cs="Arial"/>
                        <w:color w:val="006298"/>
                        <w:sz w:val="20"/>
                        <w:szCs w:val="20"/>
                      </w:rPr>
                      <w:br/>
                    </w:r>
                    <w:sdt>
                      <w:sdtPr>
                        <w:rPr>
                          <w:rFonts w:ascii="Arial" w:hAnsi="Arial" w:cs="Arial"/>
                          <w:color w:val="006298"/>
                          <w:sz w:val="20"/>
                          <w:szCs w:val="20"/>
                        </w:rPr>
                        <w:id w:val="-507748524"/>
                        <w:docPartObj>
                          <w:docPartGallery w:val="Page Numbers (Top of Page)"/>
                          <w:docPartUnique/>
                        </w:docPartObj>
                      </w:sdtPr>
                      <w:sdtContent>
                        <w:r w:rsidR="009500F7" w:rsidRPr="00EB05D0">
                          <w:rPr>
                            <w:rFonts w:ascii="Arial" w:hAnsi="Arial" w:cs="Arial"/>
                            <w:color w:val="006298"/>
                            <w:sz w:val="20"/>
                            <w:szCs w:val="20"/>
                          </w:rPr>
                          <w:t xml:space="preserve">Page </w:t>
                        </w:r>
                        <w:r w:rsidR="009500F7" w:rsidRPr="00EB05D0">
                          <w:rPr>
                            <w:rFonts w:ascii="Arial" w:hAnsi="Arial" w:cs="Arial"/>
                            <w:color w:val="006298"/>
                            <w:sz w:val="20"/>
                            <w:szCs w:val="20"/>
                          </w:rPr>
                          <w:fldChar w:fldCharType="begin"/>
                        </w:r>
                        <w:r w:rsidR="009500F7" w:rsidRPr="00EB05D0">
                          <w:rPr>
                            <w:rFonts w:ascii="Arial" w:hAnsi="Arial" w:cs="Arial"/>
                            <w:color w:val="006298"/>
                            <w:sz w:val="20"/>
                            <w:szCs w:val="20"/>
                          </w:rPr>
                          <w:instrText xml:space="preserve"> PAGE </w:instrText>
                        </w:r>
                        <w:r w:rsidR="009500F7" w:rsidRPr="00EB05D0">
                          <w:rPr>
                            <w:rFonts w:ascii="Arial" w:hAnsi="Arial" w:cs="Arial"/>
                            <w:color w:val="006298"/>
                            <w:sz w:val="20"/>
                            <w:szCs w:val="20"/>
                          </w:rPr>
                          <w:fldChar w:fldCharType="separate"/>
                        </w:r>
                        <w:r w:rsidR="009500F7" w:rsidRPr="00EB05D0">
                          <w:rPr>
                            <w:rFonts w:ascii="Arial" w:hAnsi="Arial" w:cs="Arial"/>
                            <w:color w:val="006298"/>
                            <w:sz w:val="20"/>
                            <w:szCs w:val="20"/>
                          </w:rPr>
                          <w:t>2</w:t>
                        </w:r>
                        <w:r w:rsidR="009500F7" w:rsidRPr="00EB05D0">
                          <w:rPr>
                            <w:rFonts w:ascii="Arial" w:hAnsi="Arial" w:cs="Arial"/>
                            <w:color w:val="006298"/>
                            <w:sz w:val="20"/>
                            <w:szCs w:val="20"/>
                          </w:rPr>
                          <w:fldChar w:fldCharType="end"/>
                        </w:r>
                        <w:r w:rsidR="009500F7" w:rsidRPr="00EB05D0">
                          <w:rPr>
                            <w:rFonts w:ascii="Arial" w:hAnsi="Arial" w:cs="Arial"/>
                            <w:color w:val="006298"/>
                            <w:sz w:val="20"/>
                            <w:szCs w:val="20"/>
                          </w:rPr>
                          <w:t xml:space="preserve"> of </w:t>
                        </w:r>
                        <w:r w:rsidR="009500F7" w:rsidRPr="00EB05D0">
                          <w:rPr>
                            <w:rFonts w:ascii="Arial" w:hAnsi="Arial" w:cs="Arial"/>
                            <w:color w:val="006298"/>
                            <w:sz w:val="20"/>
                            <w:szCs w:val="20"/>
                          </w:rPr>
                          <w:fldChar w:fldCharType="begin"/>
                        </w:r>
                        <w:r w:rsidR="009500F7" w:rsidRPr="00EB05D0">
                          <w:rPr>
                            <w:rFonts w:ascii="Arial" w:hAnsi="Arial" w:cs="Arial"/>
                            <w:color w:val="006298"/>
                            <w:sz w:val="20"/>
                            <w:szCs w:val="20"/>
                          </w:rPr>
                          <w:instrText xml:space="preserve"> NUMPAGES  </w:instrText>
                        </w:r>
                        <w:r w:rsidR="009500F7" w:rsidRPr="00EB05D0">
                          <w:rPr>
                            <w:rFonts w:ascii="Arial" w:hAnsi="Arial" w:cs="Arial"/>
                            <w:color w:val="006298"/>
                            <w:sz w:val="20"/>
                            <w:szCs w:val="20"/>
                          </w:rPr>
                          <w:fldChar w:fldCharType="separate"/>
                        </w:r>
                        <w:r w:rsidR="009500F7" w:rsidRPr="00EB05D0">
                          <w:rPr>
                            <w:rFonts w:ascii="Arial" w:hAnsi="Arial" w:cs="Arial"/>
                            <w:color w:val="006298"/>
                            <w:sz w:val="20"/>
                            <w:szCs w:val="20"/>
                          </w:rPr>
                          <w:t>3</w:t>
                        </w:r>
                        <w:r w:rsidR="009500F7" w:rsidRPr="00EB05D0">
                          <w:rPr>
                            <w:rFonts w:ascii="Arial" w:hAnsi="Arial" w:cs="Arial"/>
                            <w:color w:val="006298"/>
                            <w:sz w:val="20"/>
                            <w:szCs w:val="20"/>
                          </w:rPr>
                          <w:fldChar w:fldCharType="end"/>
                        </w:r>
                      </w:sdtContent>
                    </w:sdt>
                  </w:p>
                  <w:p w14:paraId="37AB6779" w14:textId="77777777" w:rsidR="009500F7" w:rsidRDefault="009500F7" w:rsidP="00EB05D0">
                    <w:pPr>
                      <w:jc w:val="right"/>
                    </w:pPr>
                  </w:p>
                </w:txbxContent>
              </v:textbox>
              <w10:wrap anchorx="margin"/>
            </v:shape>
          </w:pict>
        </mc:Fallback>
      </mc:AlternateContent>
    </w:r>
    <w:r>
      <w:rPr>
        <w:noProof/>
      </w:rPr>
      <mc:AlternateContent>
        <mc:Choice Requires="wps">
          <w:drawing>
            <wp:anchor distT="0" distB="0" distL="114300" distR="114300" simplePos="0" relativeHeight="251658252" behindDoc="0" locked="0" layoutInCell="1" allowOverlap="1" wp14:anchorId="1799D9F8" wp14:editId="044BC349">
              <wp:simplePos x="0" y="0"/>
              <wp:positionH relativeFrom="column">
                <wp:posOffset>51434</wp:posOffset>
              </wp:positionH>
              <wp:positionV relativeFrom="paragraph">
                <wp:posOffset>45720</wp:posOffset>
              </wp:positionV>
              <wp:extent cx="6619875" cy="0"/>
              <wp:effectExtent l="0" t="0" r="0" b="0"/>
              <wp:wrapNone/>
              <wp:docPr id="1088427323" name="Straight Connector 1088427323"/>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09A5C" id="Straight Connector 10884273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5pt,3.6pt" to="52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strokecolor="#4472c4 [3204]" strokeweight=".5pt">
              <v:stroke joinstyle="miter"/>
            </v:line>
          </w:pict>
        </mc:Fallback>
      </mc:AlternateContent>
    </w:r>
  </w:p>
  <w:p w14:paraId="0FC13C3D" w14:textId="77777777" w:rsidR="009500F7" w:rsidRDefault="00950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6A95BC10" w:rsidR="00EB05D0" w:rsidRDefault="002A52FC">
    <w:pPr>
      <w:pStyle w:val="Footer"/>
    </w:pPr>
    <w:r>
      <w:rPr>
        <w:noProof/>
      </w:rPr>
      <mc:AlternateContent>
        <mc:Choice Requires="wps">
          <w:drawing>
            <wp:anchor distT="45720" distB="45720" distL="114300" distR="114300" simplePos="0" relativeHeight="251658243" behindDoc="1" locked="0" layoutInCell="1" allowOverlap="1" wp14:anchorId="4120F5E1" wp14:editId="37DDC206">
              <wp:simplePos x="0" y="0"/>
              <wp:positionH relativeFrom="margin">
                <wp:posOffset>-4031</wp:posOffset>
              </wp:positionH>
              <wp:positionV relativeFrom="paragraph">
                <wp:posOffset>53534</wp:posOffset>
              </wp:positionV>
              <wp:extent cx="1899981" cy="640080"/>
              <wp:effectExtent l="0" t="0" r="508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81"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1587C864" w:rsidR="00EB05D0" w:rsidRPr="004A6096" w:rsidRDefault="00C44A0F" w:rsidP="00EB05D0">
                          <w:pPr>
                            <w:spacing w:after="0"/>
                            <w:rPr>
                              <w:rFonts w:ascii="Arial" w:hAnsi="Arial" w:cs="Arial"/>
                              <w:color w:val="006298"/>
                              <w:sz w:val="20"/>
                              <w:szCs w:val="20"/>
                            </w:rPr>
                          </w:pPr>
                          <w:hyperlink r:id="rId1" w:history="1">
                            <w:r w:rsidRPr="002A52FC">
                              <w:rPr>
                                <w:rStyle w:val="Hyperlink"/>
                                <w:sz w:val="20"/>
                                <w:szCs w:val="20"/>
                              </w:rPr>
                              <w:t>ppwagesubsidy</w:t>
                            </w:r>
                            <w:r w:rsidRPr="002A52FC">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0F5E1" id="_x0000_t202" coordsize="21600,21600" o:spt="202" path="m,l,21600r21600,l21600,xe">
              <v:stroke joinstyle="miter"/>
              <v:path gradientshapeok="t" o:connecttype="rect"/>
            </v:shapetype>
            <v:shape id="Text Box 2" o:spid="_x0000_s1028" type="#_x0000_t202" style="position:absolute;margin-left:-.3pt;margin-top:4.2pt;width:149.6pt;height:50.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1587C864" w:rsidR="00EB05D0" w:rsidRPr="004A6096" w:rsidRDefault="00C44A0F" w:rsidP="00EB05D0">
                    <w:pPr>
                      <w:spacing w:after="0"/>
                      <w:rPr>
                        <w:rFonts w:ascii="Arial" w:hAnsi="Arial" w:cs="Arial"/>
                        <w:color w:val="006298"/>
                        <w:sz w:val="20"/>
                        <w:szCs w:val="20"/>
                      </w:rPr>
                    </w:pPr>
                    <w:hyperlink r:id="rId2" w:history="1">
                      <w:r w:rsidRPr="002A52FC">
                        <w:rPr>
                          <w:rStyle w:val="Hyperlink"/>
                          <w:sz w:val="20"/>
                          <w:szCs w:val="20"/>
                        </w:rPr>
                        <w:t>ppwagesubsidy</w:t>
                      </w:r>
                      <w:r w:rsidRPr="002A52FC">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sidR="00C44A0F">
      <w:rPr>
        <w:noProof/>
      </w:rPr>
      <mc:AlternateContent>
        <mc:Choice Requires="wps">
          <w:drawing>
            <wp:anchor distT="45720" distB="45720" distL="114300" distR="114300" simplePos="0" relativeHeight="251658244" behindDoc="1" locked="0" layoutInCell="1" allowOverlap="1" wp14:anchorId="241EEE6D" wp14:editId="4CCB9A2E">
              <wp:simplePos x="0" y="0"/>
              <wp:positionH relativeFrom="margin">
                <wp:align>right</wp:align>
              </wp:positionH>
              <wp:positionV relativeFrom="paragraph">
                <wp:posOffset>53534</wp:posOffset>
              </wp:positionV>
              <wp:extent cx="2595363" cy="722759"/>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363" cy="722759"/>
                      </a:xfrm>
                      <a:prstGeom prst="rect">
                        <a:avLst/>
                      </a:prstGeom>
                      <a:solidFill>
                        <a:srgbClr val="FFFFFF"/>
                      </a:solidFill>
                      <a:ln w="9525">
                        <a:noFill/>
                        <a:miter lim="800000"/>
                        <a:headEnd/>
                        <a:tailEnd/>
                      </a:ln>
                    </wps:spPr>
                    <wps:txbx>
                      <w:txbxContent>
                        <w:p w14:paraId="4E4C0995" w14:textId="4F09DA10"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text/>
                            </w:sdtPr>
                            <w:sdtContent>
                              <w:r w:rsidR="00EB05D0" w:rsidRPr="00EE6EEC">
                                <w:rPr>
                                  <w:rFonts w:ascii="Arial" w:hAnsi="Arial" w:cs="Arial"/>
                                  <w:color w:val="006298"/>
                                  <w:sz w:val="20"/>
                                  <w:szCs w:val="20"/>
                                </w:rPr>
                                <w:t>Food Producer Wage Subsidy</w:t>
                              </w:r>
                              <w:r w:rsidR="00C44A0F">
                                <w:rPr>
                                  <w:rFonts w:ascii="Arial" w:hAnsi="Arial" w:cs="Arial"/>
                                  <w:color w:val="006298"/>
                                  <w:sz w:val="20"/>
                                  <w:szCs w:val="20"/>
                                </w:rPr>
                                <w:t xml:space="preserve"> &amp; Training</w:t>
                              </w:r>
                            </w:sdtContent>
                          </w:sdt>
                          <w:r w:rsidR="00EB05D0" w:rsidRPr="00EE6EEC">
                            <w:rPr>
                              <w:rFonts w:ascii="Arial" w:hAnsi="Arial" w:cs="Arial"/>
                              <w:color w:val="006298"/>
                              <w:sz w:val="20"/>
                              <w:szCs w:val="20"/>
                            </w:rPr>
                            <w:t xml:space="preserve"> Program</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2A52FC">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EE6D" id="_x0000_s1029" type="#_x0000_t202" style="position:absolute;margin-left:153.15pt;margin-top:4.2pt;width:204.35pt;height:56.9pt;z-index:-2516582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" stroked="f">
              <v:textbox>
                <w:txbxContent>
                  <w:p w14:paraId="4E4C0995" w14:textId="4F09DA10"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text/>
                      </w:sdtPr>
                      <w:sdtContent>
                        <w:r w:rsidR="00EB05D0" w:rsidRPr="00EE6EEC">
                          <w:rPr>
                            <w:rFonts w:ascii="Arial" w:hAnsi="Arial" w:cs="Arial"/>
                            <w:color w:val="006298"/>
                            <w:sz w:val="20"/>
                            <w:szCs w:val="20"/>
                          </w:rPr>
                          <w:t>Food Producer Wage Subsidy</w:t>
                        </w:r>
                        <w:r w:rsidR="00C44A0F">
                          <w:rPr>
                            <w:rFonts w:ascii="Arial" w:hAnsi="Arial" w:cs="Arial"/>
                            <w:color w:val="006298"/>
                            <w:sz w:val="20"/>
                            <w:szCs w:val="20"/>
                          </w:rPr>
                          <w:t xml:space="preserve"> &amp; Training</w:t>
                        </w:r>
                      </w:sdtContent>
                    </w:sdt>
                    <w:r w:rsidR="00EB05D0" w:rsidRPr="00EE6EEC">
                      <w:rPr>
                        <w:rFonts w:ascii="Arial" w:hAnsi="Arial" w:cs="Arial"/>
                        <w:color w:val="006298"/>
                        <w:sz w:val="20"/>
                        <w:szCs w:val="20"/>
                      </w:rPr>
                      <w:t xml:space="preserve"> Program</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2A52FC">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sidR="00EB05D0">
      <w:rPr>
        <w:noProof/>
      </w:rPr>
      <mc:AlternateContent>
        <mc:Choice Requires="wps">
          <w:drawing>
            <wp:anchor distT="0" distB="0" distL="114300" distR="114300" simplePos="0" relativeHeight="251658245"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3.6pt" to="525.3pt,3.6pt" w14:anchorId="46A54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v:stroke joinstyle="miter"/>
            </v:line>
          </w:pict>
        </mc:Fallback>
      </mc:AlternateContent>
    </w:r>
  </w:p>
  <w:p w14:paraId="7A56DCE5" w14:textId="77777777" w:rsidR="00EB05D0" w:rsidRDefault="00E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1F47" w14:textId="77777777" w:rsidR="001E149B" w:rsidRDefault="001E149B">
      <w:pPr>
        <w:spacing w:after="0" w:line="240" w:lineRule="auto"/>
      </w:pPr>
      <w:r>
        <w:separator/>
      </w:r>
    </w:p>
  </w:footnote>
  <w:footnote w:type="continuationSeparator" w:id="0">
    <w:p w14:paraId="7CF50E6F" w14:textId="77777777" w:rsidR="001E149B" w:rsidRDefault="001E1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4426" w14:textId="77777777" w:rsidR="009500F7" w:rsidRDefault="00000000">
    <w:pPr>
      <w:pStyle w:val="Header"/>
    </w:pPr>
    <w:r>
      <w:rPr>
        <w:noProof/>
      </w:rPr>
      <w:pict w14:anchorId="6534E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73.75pt;height:172.1pt;rotation:315;z-index:-25165823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0CB" w14:textId="77777777" w:rsidR="009500F7" w:rsidRDefault="00000000">
    <w:pPr>
      <w:pStyle w:val="Header"/>
    </w:pPr>
    <w:r>
      <w:rPr>
        <w:noProof/>
      </w:rPr>
      <w:pict w14:anchorId="39479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73.75pt;height:172.1pt;rotation:315;z-index:-251658231;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136D" w14:textId="77777777" w:rsidR="009500F7" w:rsidRDefault="00000000">
    <w:pPr>
      <w:pStyle w:val="Header"/>
    </w:pPr>
    <w:r>
      <w:rPr>
        <w:noProof/>
      </w:rPr>
      <w:pict w14:anchorId="0B7F6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3.75pt;height:172.1pt;rotation:315;z-index:-251658233;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173E52" w:rsidRDefault="00000000">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173E52" w:rsidRDefault="00000000">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173E52" w:rsidRDefault="00000000">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67B7E23" w:rsidR="0090457D" w:rsidRDefault="00A55C4F">
    <w:pPr>
      <w:pStyle w:val="Header"/>
    </w:pPr>
    <w:r>
      <w:rPr>
        <w:noProof/>
      </w:rPr>
      <mc:AlternateContent>
        <mc:Choice Requires="wps">
          <w:drawing>
            <wp:anchor distT="0" distB="0" distL="114300" distR="114300" simplePos="0" relativeHeight="251658246" behindDoc="1" locked="0" layoutInCell="0" allowOverlap="1" wp14:anchorId="3DABEC86" wp14:editId="241FE406">
              <wp:simplePos x="0" y="0"/>
              <wp:positionH relativeFrom="margin">
                <wp:align>center</wp:align>
              </wp:positionH>
              <wp:positionV relativeFrom="margin">
                <wp:align>center</wp:align>
              </wp:positionV>
              <wp:extent cx="7286625" cy="2185670"/>
              <wp:effectExtent l="0" t="2085975" r="0" b="1633855"/>
              <wp:wrapNone/>
              <wp:docPr id="9412541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6625"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1618F5" w14:textId="77777777" w:rsidR="00A55C4F" w:rsidRDefault="00A55C4F" w:rsidP="00A55C4F">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WORKSHEET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ABEC86" id="_x0000_t202" coordsize="21600,21600" o:spt="202" path="m,l,21600r21600,l21600,xe">
              <v:stroke joinstyle="miter"/>
              <v:path gradientshapeok="t" o:connecttype="rect"/>
            </v:shapetype>
            <v:shape id="Text Box 1" o:spid="_x0000_s1030" type="#_x0000_t202" style="position:absolute;margin-left:0;margin-top:0;width:573.75pt;height:172.1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bY+QEAAMw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" o:allowincell="f" filled="f" stroked="f">
              <v:stroke joinstyle="round"/>
              <o:lock v:ext="edit" shapetype="t"/>
              <v:textbox style="mso-fit-shape-to-text:t">
                <w:txbxContent>
                  <w:p w14:paraId="451618F5" w14:textId="77777777" w:rsidR="00A55C4F" w:rsidRDefault="00A55C4F" w:rsidP="00A55C4F">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WORKSHEET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A7"/>
    <w:multiLevelType w:val="hybridMultilevel"/>
    <w:tmpl w:val="5030A302"/>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F9F075D"/>
    <w:multiLevelType w:val="hybridMultilevel"/>
    <w:tmpl w:val="4A88CA1A"/>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BE1518"/>
    <w:multiLevelType w:val="hybridMultilevel"/>
    <w:tmpl w:val="CA129F90"/>
    <w:lvl w:ilvl="0" w:tplc="C97ACBBA">
      <w:start w:val="1"/>
      <w:numFmt w:val="bullet"/>
      <w:lvlText w:val=""/>
      <w:lvlJc w:val="left"/>
      <w:pPr>
        <w:ind w:left="1020" w:hanging="360"/>
      </w:pPr>
      <w:rPr>
        <w:rFonts w:ascii="Symbol" w:hAnsi="Symbol"/>
      </w:rPr>
    </w:lvl>
    <w:lvl w:ilvl="1" w:tplc="40C8C2B2">
      <w:start w:val="1"/>
      <w:numFmt w:val="bullet"/>
      <w:lvlText w:val=""/>
      <w:lvlJc w:val="left"/>
      <w:pPr>
        <w:ind w:left="1020" w:hanging="360"/>
      </w:pPr>
      <w:rPr>
        <w:rFonts w:ascii="Symbol" w:hAnsi="Symbol"/>
      </w:rPr>
    </w:lvl>
    <w:lvl w:ilvl="2" w:tplc="AB80F682">
      <w:start w:val="1"/>
      <w:numFmt w:val="bullet"/>
      <w:lvlText w:val=""/>
      <w:lvlJc w:val="left"/>
      <w:pPr>
        <w:ind w:left="1020" w:hanging="360"/>
      </w:pPr>
      <w:rPr>
        <w:rFonts w:ascii="Symbol" w:hAnsi="Symbol"/>
      </w:rPr>
    </w:lvl>
    <w:lvl w:ilvl="3" w:tplc="9B1C063C">
      <w:start w:val="1"/>
      <w:numFmt w:val="bullet"/>
      <w:lvlText w:val=""/>
      <w:lvlJc w:val="left"/>
      <w:pPr>
        <w:ind w:left="1020" w:hanging="360"/>
      </w:pPr>
      <w:rPr>
        <w:rFonts w:ascii="Symbol" w:hAnsi="Symbol"/>
      </w:rPr>
    </w:lvl>
    <w:lvl w:ilvl="4" w:tplc="84B8189C">
      <w:start w:val="1"/>
      <w:numFmt w:val="bullet"/>
      <w:lvlText w:val=""/>
      <w:lvlJc w:val="left"/>
      <w:pPr>
        <w:ind w:left="1020" w:hanging="360"/>
      </w:pPr>
      <w:rPr>
        <w:rFonts w:ascii="Symbol" w:hAnsi="Symbol"/>
      </w:rPr>
    </w:lvl>
    <w:lvl w:ilvl="5" w:tplc="6E96D73A">
      <w:start w:val="1"/>
      <w:numFmt w:val="bullet"/>
      <w:lvlText w:val=""/>
      <w:lvlJc w:val="left"/>
      <w:pPr>
        <w:ind w:left="1020" w:hanging="360"/>
      </w:pPr>
      <w:rPr>
        <w:rFonts w:ascii="Symbol" w:hAnsi="Symbol"/>
      </w:rPr>
    </w:lvl>
    <w:lvl w:ilvl="6" w:tplc="63482F72">
      <w:start w:val="1"/>
      <w:numFmt w:val="bullet"/>
      <w:lvlText w:val=""/>
      <w:lvlJc w:val="left"/>
      <w:pPr>
        <w:ind w:left="1020" w:hanging="360"/>
      </w:pPr>
      <w:rPr>
        <w:rFonts w:ascii="Symbol" w:hAnsi="Symbol"/>
      </w:rPr>
    </w:lvl>
    <w:lvl w:ilvl="7" w:tplc="A97EBB9C">
      <w:start w:val="1"/>
      <w:numFmt w:val="bullet"/>
      <w:lvlText w:val=""/>
      <w:lvlJc w:val="left"/>
      <w:pPr>
        <w:ind w:left="1020" w:hanging="360"/>
      </w:pPr>
      <w:rPr>
        <w:rFonts w:ascii="Symbol" w:hAnsi="Symbol"/>
      </w:rPr>
    </w:lvl>
    <w:lvl w:ilvl="8" w:tplc="082617D6">
      <w:start w:val="1"/>
      <w:numFmt w:val="bullet"/>
      <w:lvlText w:val=""/>
      <w:lvlJc w:val="left"/>
      <w:pPr>
        <w:ind w:left="1020" w:hanging="360"/>
      </w:pPr>
      <w:rPr>
        <w:rFonts w:ascii="Symbol" w:hAnsi="Symbol"/>
      </w:rPr>
    </w:lvl>
  </w:abstractNum>
  <w:abstractNum w:abstractNumId="13"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10"/>
  </w:num>
  <w:num w:numId="2" w16cid:durableId="449401880">
    <w:abstractNumId w:val="4"/>
  </w:num>
  <w:num w:numId="3" w16cid:durableId="1834955754">
    <w:abstractNumId w:val="6"/>
  </w:num>
  <w:num w:numId="4" w16cid:durableId="2033071293">
    <w:abstractNumId w:val="8"/>
  </w:num>
  <w:num w:numId="5" w16cid:durableId="1616476526">
    <w:abstractNumId w:val="1"/>
  </w:num>
  <w:num w:numId="6" w16cid:durableId="998776973">
    <w:abstractNumId w:val="15"/>
  </w:num>
  <w:num w:numId="7" w16cid:durableId="992030434">
    <w:abstractNumId w:val="13"/>
  </w:num>
  <w:num w:numId="8" w16cid:durableId="472912444">
    <w:abstractNumId w:val="9"/>
  </w:num>
  <w:num w:numId="9" w16cid:durableId="699668916">
    <w:abstractNumId w:val="14"/>
  </w:num>
  <w:num w:numId="10" w16cid:durableId="1004625071">
    <w:abstractNumId w:val="17"/>
  </w:num>
  <w:num w:numId="11" w16cid:durableId="1337150348">
    <w:abstractNumId w:val="18"/>
  </w:num>
  <w:num w:numId="12" w16cid:durableId="1953857186">
    <w:abstractNumId w:val="7"/>
  </w:num>
  <w:num w:numId="13" w16cid:durableId="1784808636">
    <w:abstractNumId w:val="16"/>
  </w:num>
  <w:num w:numId="14" w16cid:durableId="1454061102">
    <w:abstractNumId w:val="3"/>
  </w:num>
  <w:num w:numId="15" w16cid:durableId="1169057402">
    <w:abstractNumId w:val="5"/>
  </w:num>
  <w:num w:numId="16" w16cid:durableId="1464926865">
    <w:abstractNumId w:val="11"/>
  </w:num>
  <w:num w:numId="17" w16cid:durableId="1501114170">
    <w:abstractNumId w:val="12"/>
  </w:num>
  <w:num w:numId="18" w16cid:durableId="1957055536">
    <w:abstractNumId w:val="2"/>
  </w:num>
  <w:num w:numId="19" w16cid:durableId="73670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41D9"/>
    <w:rsid w:val="00023FF5"/>
    <w:rsid w:val="000255E3"/>
    <w:rsid w:val="000273B3"/>
    <w:rsid w:val="00027A7F"/>
    <w:rsid w:val="00053328"/>
    <w:rsid w:val="00061AB0"/>
    <w:rsid w:val="00066E4B"/>
    <w:rsid w:val="000703A2"/>
    <w:rsid w:val="00074BA7"/>
    <w:rsid w:val="00074FC9"/>
    <w:rsid w:val="0007752C"/>
    <w:rsid w:val="00085119"/>
    <w:rsid w:val="00093629"/>
    <w:rsid w:val="000B5BFC"/>
    <w:rsid w:val="000C6A5E"/>
    <w:rsid w:val="000D7938"/>
    <w:rsid w:val="000E05AB"/>
    <w:rsid w:val="000E5B20"/>
    <w:rsid w:val="000F1117"/>
    <w:rsid w:val="0011374A"/>
    <w:rsid w:val="001140B9"/>
    <w:rsid w:val="00117629"/>
    <w:rsid w:val="00123AA4"/>
    <w:rsid w:val="001310BC"/>
    <w:rsid w:val="001476C0"/>
    <w:rsid w:val="00151D9D"/>
    <w:rsid w:val="00153ED8"/>
    <w:rsid w:val="001544C7"/>
    <w:rsid w:val="001560DB"/>
    <w:rsid w:val="0015631F"/>
    <w:rsid w:val="00173E52"/>
    <w:rsid w:val="00175E80"/>
    <w:rsid w:val="00193445"/>
    <w:rsid w:val="001B4E44"/>
    <w:rsid w:val="001C1A2F"/>
    <w:rsid w:val="001D63DF"/>
    <w:rsid w:val="001E149B"/>
    <w:rsid w:val="001F0482"/>
    <w:rsid w:val="00201F56"/>
    <w:rsid w:val="0020493F"/>
    <w:rsid w:val="00210E24"/>
    <w:rsid w:val="002347BB"/>
    <w:rsid w:val="0024372E"/>
    <w:rsid w:val="00243D20"/>
    <w:rsid w:val="0026522D"/>
    <w:rsid w:val="002662F3"/>
    <w:rsid w:val="00285E08"/>
    <w:rsid w:val="00292D26"/>
    <w:rsid w:val="002A0C97"/>
    <w:rsid w:val="002A2A05"/>
    <w:rsid w:val="002A4678"/>
    <w:rsid w:val="002A52FC"/>
    <w:rsid w:val="002D1673"/>
    <w:rsid w:val="002D4819"/>
    <w:rsid w:val="002E0076"/>
    <w:rsid w:val="002E1106"/>
    <w:rsid w:val="00300944"/>
    <w:rsid w:val="00302328"/>
    <w:rsid w:val="0030359E"/>
    <w:rsid w:val="003110A2"/>
    <w:rsid w:val="003177AF"/>
    <w:rsid w:val="0032054E"/>
    <w:rsid w:val="0033761B"/>
    <w:rsid w:val="003407A0"/>
    <w:rsid w:val="00350C83"/>
    <w:rsid w:val="00361981"/>
    <w:rsid w:val="00371F5A"/>
    <w:rsid w:val="003766A1"/>
    <w:rsid w:val="00383048"/>
    <w:rsid w:val="00390EC2"/>
    <w:rsid w:val="00391049"/>
    <w:rsid w:val="003931A1"/>
    <w:rsid w:val="003A6EAE"/>
    <w:rsid w:val="003B0B7C"/>
    <w:rsid w:val="003D3608"/>
    <w:rsid w:val="003E7BEA"/>
    <w:rsid w:val="0040134F"/>
    <w:rsid w:val="004021FB"/>
    <w:rsid w:val="00406E99"/>
    <w:rsid w:val="004076C8"/>
    <w:rsid w:val="00414C07"/>
    <w:rsid w:val="004216C0"/>
    <w:rsid w:val="00423C6B"/>
    <w:rsid w:val="00443919"/>
    <w:rsid w:val="0044501C"/>
    <w:rsid w:val="00456003"/>
    <w:rsid w:val="0046770F"/>
    <w:rsid w:val="004701DC"/>
    <w:rsid w:val="004722D8"/>
    <w:rsid w:val="00472B70"/>
    <w:rsid w:val="00480BC1"/>
    <w:rsid w:val="00480DE0"/>
    <w:rsid w:val="0048178C"/>
    <w:rsid w:val="004D1CFF"/>
    <w:rsid w:val="004D7B78"/>
    <w:rsid w:val="004E0605"/>
    <w:rsid w:val="004E3C7B"/>
    <w:rsid w:val="004E7817"/>
    <w:rsid w:val="004F1927"/>
    <w:rsid w:val="00502B8F"/>
    <w:rsid w:val="00502D51"/>
    <w:rsid w:val="005161C9"/>
    <w:rsid w:val="005251A5"/>
    <w:rsid w:val="0053066E"/>
    <w:rsid w:val="00536C79"/>
    <w:rsid w:val="005376E9"/>
    <w:rsid w:val="00541DE8"/>
    <w:rsid w:val="00545FEB"/>
    <w:rsid w:val="00552C02"/>
    <w:rsid w:val="00552DC5"/>
    <w:rsid w:val="0055581B"/>
    <w:rsid w:val="00556A02"/>
    <w:rsid w:val="0056019C"/>
    <w:rsid w:val="00575D5A"/>
    <w:rsid w:val="005770CB"/>
    <w:rsid w:val="005943B4"/>
    <w:rsid w:val="005979F6"/>
    <w:rsid w:val="00597CCC"/>
    <w:rsid w:val="005A01E6"/>
    <w:rsid w:val="005D0FCF"/>
    <w:rsid w:val="005D160F"/>
    <w:rsid w:val="005E5ADD"/>
    <w:rsid w:val="005F4FA7"/>
    <w:rsid w:val="006241A5"/>
    <w:rsid w:val="00630BA9"/>
    <w:rsid w:val="006329BB"/>
    <w:rsid w:val="00644885"/>
    <w:rsid w:val="00645AA3"/>
    <w:rsid w:val="00647C37"/>
    <w:rsid w:val="00651BE7"/>
    <w:rsid w:val="00656D95"/>
    <w:rsid w:val="00661B68"/>
    <w:rsid w:val="00663FA6"/>
    <w:rsid w:val="00664E32"/>
    <w:rsid w:val="00673901"/>
    <w:rsid w:val="006812FC"/>
    <w:rsid w:val="00691AF6"/>
    <w:rsid w:val="006C3854"/>
    <w:rsid w:val="006D0E85"/>
    <w:rsid w:val="006D632C"/>
    <w:rsid w:val="006E18AB"/>
    <w:rsid w:val="006E79C2"/>
    <w:rsid w:val="006F029F"/>
    <w:rsid w:val="006F43DF"/>
    <w:rsid w:val="0070160E"/>
    <w:rsid w:val="00702374"/>
    <w:rsid w:val="00711002"/>
    <w:rsid w:val="00711A94"/>
    <w:rsid w:val="00711AC1"/>
    <w:rsid w:val="0072266E"/>
    <w:rsid w:val="00725131"/>
    <w:rsid w:val="0074612C"/>
    <w:rsid w:val="00755AE0"/>
    <w:rsid w:val="0077670A"/>
    <w:rsid w:val="00781652"/>
    <w:rsid w:val="00782DA8"/>
    <w:rsid w:val="00790FE6"/>
    <w:rsid w:val="00793490"/>
    <w:rsid w:val="00795E9C"/>
    <w:rsid w:val="007A21EC"/>
    <w:rsid w:val="007A48C2"/>
    <w:rsid w:val="007B24FA"/>
    <w:rsid w:val="007B42DE"/>
    <w:rsid w:val="007B676F"/>
    <w:rsid w:val="007D303F"/>
    <w:rsid w:val="007E000B"/>
    <w:rsid w:val="007E39E8"/>
    <w:rsid w:val="007E7407"/>
    <w:rsid w:val="007E7446"/>
    <w:rsid w:val="008163C2"/>
    <w:rsid w:val="00820C3F"/>
    <w:rsid w:val="008254C2"/>
    <w:rsid w:val="0083028F"/>
    <w:rsid w:val="00831EA2"/>
    <w:rsid w:val="00837833"/>
    <w:rsid w:val="00840957"/>
    <w:rsid w:val="0084627A"/>
    <w:rsid w:val="00851655"/>
    <w:rsid w:val="0085422D"/>
    <w:rsid w:val="00855CAD"/>
    <w:rsid w:val="00857CED"/>
    <w:rsid w:val="008613AC"/>
    <w:rsid w:val="008625BB"/>
    <w:rsid w:val="00863B21"/>
    <w:rsid w:val="008718FB"/>
    <w:rsid w:val="00872D43"/>
    <w:rsid w:val="00874D8B"/>
    <w:rsid w:val="008820CB"/>
    <w:rsid w:val="008939EB"/>
    <w:rsid w:val="0089704F"/>
    <w:rsid w:val="008B60E5"/>
    <w:rsid w:val="008C0815"/>
    <w:rsid w:val="008E0306"/>
    <w:rsid w:val="0090457D"/>
    <w:rsid w:val="009133FE"/>
    <w:rsid w:val="00916F49"/>
    <w:rsid w:val="00922D32"/>
    <w:rsid w:val="00923CD7"/>
    <w:rsid w:val="009257EC"/>
    <w:rsid w:val="00926799"/>
    <w:rsid w:val="00936CCC"/>
    <w:rsid w:val="00942358"/>
    <w:rsid w:val="00947A44"/>
    <w:rsid w:val="009500F7"/>
    <w:rsid w:val="00951E90"/>
    <w:rsid w:val="00957B80"/>
    <w:rsid w:val="00970FDA"/>
    <w:rsid w:val="0098392E"/>
    <w:rsid w:val="0099571B"/>
    <w:rsid w:val="009979BA"/>
    <w:rsid w:val="009C4B96"/>
    <w:rsid w:val="009D15FB"/>
    <w:rsid w:val="009E6B02"/>
    <w:rsid w:val="009F1944"/>
    <w:rsid w:val="00A01F81"/>
    <w:rsid w:val="00A036A3"/>
    <w:rsid w:val="00A07E25"/>
    <w:rsid w:val="00A22F05"/>
    <w:rsid w:val="00A23F88"/>
    <w:rsid w:val="00A33B85"/>
    <w:rsid w:val="00A41CA2"/>
    <w:rsid w:val="00A50DA8"/>
    <w:rsid w:val="00A535B9"/>
    <w:rsid w:val="00A55C4F"/>
    <w:rsid w:val="00A57766"/>
    <w:rsid w:val="00A6595B"/>
    <w:rsid w:val="00A824A5"/>
    <w:rsid w:val="00A85107"/>
    <w:rsid w:val="00A853D3"/>
    <w:rsid w:val="00A922CD"/>
    <w:rsid w:val="00A9696F"/>
    <w:rsid w:val="00AA266C"/>
    <w:rsid w:val="00AA607E"/>
    <w:rsid w:val="00AA7550"/>
    <w:rsid w:val="00AC50D6"/>
    <w:rsid w:val="00AC62F6"/>
    <w:rsid w:val="00AD4975"/>
    <w:rsid w:val="00AF3CA5"/>
    <w:rsid w:val="00B017BF"/>
    <w:rsid w:val="00B034FB"/>
    <w:rsid w:val="00B039D8"/>
    <w:rsid w:val="00B10E6B"/>
    <w:rsid w:val="00B31EB4"/>
    <w:rsid w:val="00B3485F"/>
    <w:rsid w:val="00B37365"/>
    <w:rsid w:val="00B42B25"/>
    <w:rsid w:val="00B60AFC"/>
    <w:rsid w:val="00B80352"/>
    <w:rsid w:val="00B85F40"/>
    <w:rsid w:val="00B96E7E"/>
    <w:rsid w:val="00BA276F"/>
    <w:rsid w:val="00BA2B4E"/>
    <w:rsid w:val="00BB0DAB"/>
    <w:rsid w:val="00BC3A0E"/>
    <w:rsid w:val="00BD5E79"/>
    <w:rsid w:val="00BE2CD4"/>
    <w:rsid w:val="00BF3C11"/>
    <w:rsid w:val="00BF4023"/>
    <w:rsid w:val="00BF4607"/>
    <w:rsid w:val="00BF7CE0"/>
    <w:rsid w:val="00C0086E"/>
    <w:rsid w:val="00C10A74"/>
    <w:rsid w:val="00C144A7"/>
    <w:rsid w:val="00C22B15"/>
    <w:rsid w:val="00C24BEB"/>
    <w:rsid w:val="00C310DC"/>
    <w:rsid w:val="00C327E5"/>
    <w:rsid w:val="00C42355"/>
    <w:rsid w:val="00C42A85"/>
    <w:rsid w:val="00C44A0F"/>
    <w:rsid w:val="00C46B4B"/>
    <w:rsid w:val="00C60A7A"/>
    <w:rsid w:val="00C64153"/>
    <w:rsid w:val="00C6495B"/>
    <w:rsid w:val="00C70D56"/>
    <w:rsid w:val="00C72262"/>
    <w:rsid w:val="00C7776B"/>
    <w:rsid w:val="00C83379"/>
    <w:rsid w:val="00C91EFF"/>
    <w:rsid w:val="00C970FA"/>
    <w:rsid w:val="00C97C02"/>
    <w:rsid w:val="00CA2C08"/>
    <w:rsid w:val="00CB19E8"/>
    <w:rsid w:val="00CC0964"/>
    <w:rsid w:val="00CD2637"/>
    <w:rsid w:val="00CD4F5B"/>
    <w:rsid w:val="00CE079B"/>
    <w:rsid w:val="00CE5873"/>
    <w:rsid w:val="00CF2ACB"/>
    <w:rsid w:val="00CF4428"/>
    <w:rsid w:val="00CF7567"/>
    <w:rsid w:val="00D121E5"/>
    <w:rsid w:val="00D17172"/>
    <w:rsid w:val="00D2346D"/>
    <w:rsid w:val="00D35E6F"/>
    <w:rsid w:val="00D40AB7"/>
    <w:rsid w:val="00D47652"/>
    <w:rsid w:val="00D5393B"/>
    <w:rsid w:val="00D64F3B"/>
    <w:rsid w:val="00D66FEA"/>
    <w:rsid w:val="00D72256"/>
    <w:rsid w:val="00D74F9D"/>
    <w:rsid w:val="00D7625B"/>
    <w:rsid w:val="00D868BB"/>
    <w:rsid w:val="00DA03D0"/>
    <w:rsid w:val="00DA59F4"/>
    <w:rsid w:val="00DB6C28"/>
    <w:rsid w:val="00DB7D9E"/>
    <w:rsid w:val="00DC7D8C"/>
    <w:rsid w:val="00DD0AAA"/>
    <w:rsid w:val="00DD589E"/>
    <w:rsid w:val="00DE2A87"/>
    <w:rsid w:val="00E01175"/>
    <w:rsid w:val="00E14140"/>
    <w:rsid w:val="00E15D45"/>
    <w:rsid w:val="00E17505"/>
    <w:rsid w:val="00E32163"/>
    <w:rsid w:val="00E37EEF"/>
    <w:rsid w:val="00E4773D"/>
    <w:rsid w:val="00E60A2E"/>
    <w:rsid w:val="00E6272A"/>
    <w:rsid w:val="00E62D3E"/>
    <w:rsid w:val="00E901D4"/>
    <w:rsid w:val="00E94455"/>
    <w:rsid w:val="00EB05D0"/>
    <w:rsid w:val="00EB44C7"/>
    <w:rsid w:val="00EC0F88"/>
    <w:rsid w:val="00ED1120"/>
    <w:rsid w:val="00ED2A19"/>
    <w:rsid w:val="00EE152F"/>
    <w:rsid w:val="00EE6EEC"/>
    <w:rsid w:val="00EF1B6D"/>
    <w:rsid w:val="00EF1E0D"/>
    <w:rsid w:val="00F035BA"/>
    <w:rsid w:val="00F06EE7"/>
    <w:rsid w:val="00F15F59"/>
    <w:rsid w:val="00F2267C"/>
    <w:rsid w:val="00F23E0D"/>
    <w:rsid w:val="00F2538E"/>
    <w:rsid w:val="00F26210"/>
    <w:rsid w:val="00F30B71"/>
    <w:rsid w:val="00F340F6"/>
    <w:rsid w:val="00F35060"/>
    <w:rsid w:val="00F46B28"/>
    <w:rsid w:val="00F54B7D"/>
    <w:rsid w:val="00F56E7F"/>
    <w:rsid w:val="00F60FD9"/>
    <w:rsid w:val="00F61564"/>
    <w:rsid w:val="00F658F7"/>
    <w:rsid w:val="00F820DB"/>
    <w:rsid w:val="00F852E4"/>
    <w:rsid w:val="00F904F0"/>
    <w:rsid w:val="00F91F4B"/>
    <w:rsid w:val="00F926AF"/>
    <w:rsid w:val="00F97182"/>
    <w:rsid w:val="00FA5752"/>
    <w:rsid w:val="00FB086C"/>
    <w:rsid w:val="00FD67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3B6884F6-807E-485C-84E0-68F7B498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CB"/>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uiPriority w:val="34"/>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C42A85"/>
    <w:pPr>
      <w:spacing w:before="120" w:after="120" w:line="240" w:lineRule="auto"/>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C42A85"/>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 w:type="paragraph" w:styleId="NoSpacing">
    <w:name w:val="No Spacing"/>
    <w:uiPriority w:val="1"/>
    <w:qFormat/>
    <w:rsid w:val="00A55C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1611083076">
          <w:marLeft w:val="0"/>
          <w:marRight w:val="0"/>
          <w:marTop w:val="0"/>
          <w:marBottom w:val="300"/>
          <w:divBdr>
            <w:top w:val="none" w:sz="0" w:space="0" w:color="auto"/>
            <w:left w:val="none" w:sz="0" w:space="0" w:color="auto"/>
            <w:bottom w:val="none" w:sz="0" w:space="0" w:color="auto"/>
            <w:right w:val="none" w:sz="0" w:space="0" w:color="auto"/>
          </w:divBdr>
        </w:div>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ourtrust.org/ma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ourtrust.org/about/basin-ma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fpwagesubsidy@ourtrust.org" TargetMode="External"/><Relationship Id="rId1" Type="http://schemas.openxmlformats.org/officeDocument/2006/relationships/hyperlink" Target="mailto:fpwagesubsidy@ourtrust.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pwagesubsidy@ourtrust.org" TargetMode="External"/><Relationship Id="rId1" Type="http://schemas.openxmlformats.org/officeDocument/2006/relationships/hyperlink" Target="mailto:ppwagesubsidy@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ven Pro">
    <w:panose1 w:val="02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056345"/>
    <w:rsid w:val="000D2FE0"/>
    <w:rsid w:val="000D5474"/>
    <w:rsid w:val="00113FD5"/>
    <w:rsid w:val="00144C13"/>
    <w:rsid w:val="0026522D"/>
    <w:rsid w:val="00285E08"/>
    <w:rsid w:val="00292D26"/>
    <w:rsid w:val="00302328"/>
    <w:rsid w:val="00303E9C"/>
    <w:rsid w:val="00361981"/>
    <w:rsid w:val="004632A2"/>
    <w:rsid w:val="00564309"/>
    <w:rsid w:val="005A7CB8"/>
    <w:rsid w:val="006E1D27"/>
    <w:rsid w:val="00711002"/>
    <w:rsid w:val="007838E1"/>
    <w:rsid w:val="007B42DE"/>
    <w:rsid w:val="00837833"/>
    <w:rsid w:val="009428D0"/>
    <w:rsid w:val="009F084E"/>
    <w:rsid w:val="00A07784"/>
    <w:rsid w:val="00AC50D6"/>
    <w:rsid w:val="00B034FB"/>
    <w:rsid w:val="00C60A7A"/>
    <w:rsid w:val="00CA2C08"/>
    <w:rsid w:val="00CD5C72"/>
    <w:rsid w:val="00CE079B"/>
    <w:rsid w:val="00D17172"/>
    <w:rsid w:val="00DA59F4"/>
    <w:rsid w:val="00DB3670"/>
    <w:rsid w:val="00DD199F"/>
    <w:rsid w:val="00DE6738"/>
    <w:rsid w:val="00E14140"/>
    <w:rsid w:val="00E21C5F"/>
    <w:rsid w:val="00F91F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cc6f7f61b62aa77a68351258b9969a78">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2dcfd71cc2737ea42fb03ab013c8d623"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Props1.xml><?xml version="1.0" encoding="utf-8"?>
<ds:datastoreItem xmlns:ds="http://schemas.openxmlformats.org/officeDocument/2006/customXml" ds:itemID="{A47E0F80-33CF-4FD1-9E6F-CD0FD186A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3.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291</TotalTime>
  <Pages>6</Pages>
  <Words>1255</Words>
  <Characters>6580</Characters>
  <Application>Microsoft Office Word</Application>
  <DocSecurity>0</DocSecurity>
  <Lines>243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Leah Biln</cp:lastModifiedBy>
  <cp:revision>121</cp:revision>
  <dcterms:created xsi:type="dcterms:W3CDTF">2022-04-06T23:12:00Z</dcterms:created>
  <dcterms:modified xsi:type="dcterms:W3CDTF">2025-11-24T17:36:00Z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ies>
</file>