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71DF" w14:textId="33F7A64B" w:rsidR="00383048" w:rsidRPr="00153ED8" w:rsidRDefault="00383048" w:rsidP="00502B8F">
      <w:pPr>
        <w:pStyle w:val="TrustBody1"/>
        <w:pBdr>
          <w:bottom w:val="single" w:sz="4" w:space="1" w:color="auto"/>
        </w:pBdr>
        <w:spacing w:afterLines="80" w:after="192"/>
        <w:rPr>
          <w:rStyle w:val="normaltextrun"/>
          <w:sz w:val="24"/>
          <w:szCs w:val="24"/>
        </w:rPr>
      </w:pPr>
      <w:r>
        <w:rPr>
          <w:rStyle w:val="normaltextrun"/>
          <w:b/>
          <w:bCs/>
          <w:color w:val="006298"/>
          <w:sz w:val="28"/>
          <w:szCs w:val="28"/>
          <w:bdr w:val="none" w:sz="0" w:space="0" w:color="auto" w:frame="1"/>
          <w:lang w:val="en-US"/>
        </w:rPr>
        <w:t>APPLICATION WORKSHEET</w:t>
      </w:r>
    </w:p>
    <w:p w14:paraId="02B537EE" w14:textId="77777777" w:rsidR="00781652" w:rsidRDefault="00781652" w:rsidP="00781652">
      <w:pPr>
        <w:pStyle w:val="TrustBody1"/>
        <w:rPr>
          <w:highlight w:val="lightGray"/>
        </w:rPr>
      </w:pPr>
    </w:p>
    <w:p w14:paraId="7D2F569C" w14:textId="60124CA4" w:rsidR="00066E4B" w:rsidRPr="00153ED8" w:rsidRDefault="00000000" w:rsidP="00066E4B">
      <w:pPr>
        <w:pStyle w:val="TrustBody1"/>
        <w:spacing w:afterLines="80" w:after="192"/>
        <w:rPr>
          <w:rStyle w:val="normaltextrun"/>
          <w:sz w:val="24"/>
          <w:szCs w:val="24"/>
        </w:rPr>
      </w:pPr>
      <w:sdt>
        <w:sdtPr>
          <w:rPr>
            <w:rStyle w:val="normaltextrun"/>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066E4B">
            <w:rPr>
              <w:rStyle w:val="normaltextrun"/>
              <w:b/>
              <w:bCs/>
              <w:color w:val="006298"/>
              <w:sz w:val="28"/>
              <w:szCs w:val="28"/>
              <w:bdr w:val="none" w:sz="0" w:space="0" w:color="auto" w:frame="1"/>
              <w:lang w:val="en-US"/>
            </w:rPr>
            <w:t>BASIN JOB EXPERIENCE TRAIL CREW PROGRAM</w:t>
          </w:r>
        </w:sdtContent>
      </w:sdt>
      <w:r w:rsidR="00066E4B">
        <w:rPr>
          <w:rStyle w:val="normaltextrun"/>
          <w:b/>
          <w:bCs/>
          <w:color w:val="006298"/>
          <w:sz w:val="28"/>
          <w:szCs w:val="28"/>
          <w:bdr w:val="none" w:sz="0" w:space="0" w:color="auto" w:frame="1"/>
          <w:lang w:val="en-US"/>
        </w:rPr>
        <w:t xml:space="preserve"> GRANTS</w:t>
      </w:r>
    </w:p>
    <w:p w14:paraId="1C1AA4E0" w14:textId="24587BCE" w:rsidR="0078165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Pr="00EE6EEC">
            <w:t>Basin Job Experience Trail Crew Program</w:t>
          </w:r>
        </w:sdtContent>
      </w:sdt>
      <w:r>
        <w:t xml:space="preserve"> 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4533D5B4" w14:textId="77777777" w:rsidR="00781652" w:rsidRPr="00A91072" w:rsidRDefault="00781652" w:rsidP="00781652">
      <w:pPr>
        <w:pStyle w:val="BodyText"/>
        <w:ind w:left="0"/>
      </w:pPr>
    </w:p>
    <w:p w14:paraId="709A3A4C" w14:textId="77777777" w:rsidR="006F029F" w:rsidRDefault="00781652" w:rsidP="00781652">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 xml:space="preserve">t is important to note that space in some sections is </w:t>
      </w:r>
      <w:proofErr w:type="gramStart"/>
      <w:r w:rsidRPr="001560DB">
        <w:rPr>
          <w:rFonts w:ascii="Arial" w:eastAsia="Arial" w:hAnsi="Arial"/>
          <w:lang w:val="en-US"/>
        </w:rPr>
        <w:t>limited</w:t>
      </w:r>
      <w:proofErr w:type="gramEnd"/>
      <w:r w:rsidRPr="001560DB">
        <w:rPr>
          <w:rFonts w:ascii="Arial" w:eastAsia="Arial" w:hAnsi="Arial"/>
          <w:lang w:val="en-US"/>
        </w:rPr>
        <w:t xml:space="preserve"> and the maximum word allotment is identified in the sections.</w:t>
      </w:r>
    </w:p>
    <w:p w14:paraId="67BB62A1" w14:textId="77777777" w:rsidR="00F54B7D" w:rsidRPr="001560DB" w:rsidRDefault="00F54B7D" w:rsidP="00781652">
      <w:pPr>
        <w:pBdr>
          <w:bottom w:val="single" w:sz="4" w:space="1" w:color="auto"/>
        </w:pBdr>
        <w:rPr>
          <w:rFonts w:ascii="Arial" w:eastAsia="Arial" w:hAnsi="Arial"/>
          <w:lang w:val="en-US"/>
        </w:rPr>
      </w:pPr>
    </w:p>
    <w:p w14:paraId="4D473EA5" w14:textId="77777777" w:rsidR="00781652" w:rsidRPr="00936CCC" w:rsidRDefault="00781652" w:rsidP="00971C08">
      <w:pPr>
        <w:pStyle w:val="TrustHeader2"/>
      </w:pPr>
      <w:r w:rsidRPr="00936CCC">
        <w:t>APPLICANT INFORMATION</w:t>
      </w:r>
    </w:p>
    <w:p w14:paraId="413B1F40" w14:textId="77777777" w:rsidR="00781652" w:rsidRPr="00B42B25" w:rsidRDefault="00781652" w:rsidP="00781652">
      <w:pPr>
        <w:pStyle w:val="TrustParaTitle"/>
        <w:rPr>
          <w:szCs w:val="32"/>
        </w:rPr>
      </w:pPr>
      <w:r w:rsidRPr="00B42B25">
        <w:rPr>
          <w:szCs w:val="32"/>
        </w:rPr>
        <w:t>Organization Information</w:t>
      </w:r>
    </w:p>
    <w:p w14:paraId="142AB5E4" w14:textId="77777777" w:rsidR="00781652" w:rsidRDefault="00781652" w:rsidP="00781652">
      <w:pPr>
        <w:pStyle w:val="TrustBody1"/>
      </w:pPr>
      <w:r w:rsidRPr="007C5242">
        <w:t xml:space="preserve">Organization Legal Name </w:t>
      </w:r>
    </w:p>
    <w:p w14:paraId="4590A4EC" w14:textId="77777777" w:rsidR="00781652" w:rsidRPr="007C5242" w:rsidRDefault="00781652" w:rsidP="00781652">
      <w:pPr>
        <w:pStyle w:val="TrustBody1"/>
      </w:pPr>
    </w:p>
    <w:p w14:paraId="5913DB4F" w14:textId="77777777" w:rsidR="00781652" w:rsidRDefault="00781652" w:rsidP="00781652">
      <w:pPr>
        <w:pStyle w:val="TrustBody1"/>
      </w:pPr>
      <w:r w:rsidRPr="007C5242">
        <w:t>BC Registry Incorporation/Registration or Business Number (if applicable)</w:t>
      </w:r>
    </w:p>
    <w:p w14:paraId="69D13CEA" w14:textId="77777777" w:rsidR="00781652" w:rsidRPr="007C5242" w:rsidRDefault="00781652" w:rsidP="00781652">
      <w:pPr>
        <w:pStyle w:val="TrustBody1"/>
      </w:pPr>
      <w:r w:rsidRPr="007C5242">
        <w:t xml:space="preserve"> </w:t>
      </w:r>
    </w:p>
    <w:p w14:paraId="1B1AC755" w14:textId="77777777" w:rsidR="00781652" w:rsidRDefault="00781652" w:rsidP="00781652">
      <w:pPr>
        <w:pStyle w:val="TrustBody1"/>
      </w:pPr>
      <w:r w:rsidRPr="007C5242">
        <w:t>Organization Mailing Address</w:t>
      </w:r>
    </w:p>
    <w:p w14:paraId="6D5DD80D" w14:textId="77777777" w:rsidR="00781652" w:rsidRPr="007C5242" w:rsidRDefault="00781652" w:rsidP="00781652">
      <w:pPr>
        <w:pStyle w:val="TrustBody1"/>
      </w:pPr>
    </w:p>
    <w:p w14:paraId="44365233" w14:textId="77777777" w:rsidR="00781652" w:rsidRDefault="00781652" w:rsidP="00781652">
      <w:pPr>
        <w:pStyle w:val="TrustBody1"/>
      </w:pPr>
      <w:r w:rsidRPr="007C5242">
        <w:t xml:space="preserve">City Province Postal Code </w:t>
      </w:r>
      <w:r w:rsidRPr="007C5242">
        <w:tab/>
      </w:r>
    </w:p>
    <w:p w14:paraId="72FC4285" w14:textId="77777777" w:rsidR="00781652" w:rsidRPr="007C5242" w:rsidRDefault="00781652" w:rsidP="00781652">
      <w:pPr>
        <w:pStyle w:val="TrustBody1"/>
      </w:pPr>
    </w:p>
    <w:p w14:paraId="5290D9E8" w14:textId="77777777" w:rsidR="00781652" w:rsidRPr="00B42B25" w:rsidRDefault="00781652" w:rsidP="00781652">
      <w:pPr>
        <w:pStyle w:val="TrustParaTitle"/>
        <w:rPr>
          <w:sz w:val="22"/>
          <w:szCs w:val="28"/>
        </w:rPr>
      </w:pPr>
      <w:r w:rsidRPr="00B42B25">
        <w:rPr>
          <w:szCs w:val="32"/>
        </w:rPr>
        <w:t>Signing Authority Contact Information</w:t>
      </w:r>
    </w:p>
    <w:p w14:paraId="1A048136" w14:textId="77777777" w:rsidR="00781652" w:rsidRPr="00C15C2A" w:rsidRDefault="00781652" w:rsidP="00781652">
      <w:pPr>
        <w:rPr>
          <w:rFonts w:ascii="Arial" w:hAnsi="Arial" w:cs="Arial"/>
        </w:rPr>
      </w:pPr>
      <w:r w:rsidRPr="00C15C2A">
        <w:rPr>
          <w:rFonts w:ascii="Arial" w:hAnsi="Arial" w:cs="Arial"/>
        </w:rPr>
        <w:t>Signing Authority Name</w:t>
      </w:r>
    </w:p>
    <w:p w14:paraId="39DDA59F" w14:textId="77777777" w:rsidR="00781652" w:rsidRPr="00C15C2A" w:rsidRDefault="00781652" w:rsidP="00781652">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781652">
      <w:pPr>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781652">
      <w:pPr>
        <w:numPr>
          <w:ilvl w:val="0"/>
          <w:numId w:val="3"/>
        </w:numPr>
        <w:spacing w:line="256"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Pr="00B42B25" w:rsidRDefault="00781652" w:rsidP="00781652">
      <w:pPr>
        <w:pStyle w:val="TrustParaTitle"/>
        <w:rPr>
          <w:sz w:val="18"/>
          <w:szCs w:val="32"/>
        </w:rPr>
      </w:pPr>
      <w:r w:rsidRPr="00B42B25">
        <w:rPr>
          <w:szCs w:val="32"/>
        </w:rPr>
        <w:t>Primary Contact Information</w:t>
      </w:r>
    </w:p>
    <w:p w14:paraId="01306F1E" w14:textId="77777777" w:rsidR="00781652" w:rsidRDefault="00781652" w:rsidP="00781652">
      <w:pPr>
        <w:pStyle w:val="TrustBody1"/>
      </w:pPr>
      <w:r w:rsidRPr="001D1DAF">
        <w:t>Project Contact Name</w:t>
      </w:r>
    </w:p>
    <w:p w14:paraId="3A239350" w14:textId="77777777" w:rsidR="00781652" w:rsidRPr="001D1DAF" w:rsidRDefault="00781652" w:rsidP="00781652">
      <w:pPr>
        <w:pStyle w:val="TrustBody1"/>
      </w:pPr>
    </w:p>
    <w:p w14:paraId="01D72D7F" w14:textId="77777777" w:rsidR="00781652" w:rsidRDefault="00781652" w:rsidP="00781652">
      <w:pPr>
        <w:pStyle w:val="TrustBody1"/>
      </w:pPr>
      <w:r w:rsidRPr="001D1DAF">
        <w:t>Phone</w:t>
      </w:r>
      <w:r w:rsidRPr="001D1DAF">
        <w:tab/>
      </w:r>
    </w:p>
    <w:p w14:paraId="36F92061" w14:textId="77777777" w:rsidR="00781652" w:rsidRPr="001D1DAF" w:rsidRDefault="00781652" w:rsidP="00781652">
      <w:pPr>
        <w:pStyle w:val="TrustBody1"/>
      </w:pPr>
      <w:r w:rsidRPr="001D1DAF">
        <w:tab/>
      </w:r>
      <w:r w:rsidRPr="001D1DAF">
        <w:tab/>
      </w:r>
      <w:r w:rsidRPr="001D1DAF">
        <w:tab/>
      </w:r>
    </w:p>
    <w:p w14:paraId="0E5BE869" w14:textId="77777777" w:rsidR="00781652" w:rsidRDefault="00781652" w:rsidP="00781652">
      <w:pPr>
        <w:pStyle w:val="TrustBody1"/>
      </w:pPr>
      <w:r w:rsidRPr="001D1DAF">
        <w:t>Email</w:t>
      </w:r>
      <w:r w:rsidRPr="00C15C2A">
        <w:tab/>
      </w:r>
    </w:p>
    <w:p w14:paraId="76EFACFA" w14:textId="77777777" w:rsidR="00781652" w:rsidRPr="00C15C2A" w:rsidRDefault="00781652" w:rsidP="00781652">
      <w:pPr>
        <w:pStyle w:val="TrustBody1"/>
      </w:pPr>
    </w:p>
    <w:p w14:paraId="2009DF04" w14:textId="77777777" w:rsidR="00BB2A0D" w:rsidRDefault="00BB2A0D" w:rsidP="00BB2A0D">
      <w:pPr>
        <w:pStyle w:val="TrustParaTitle"/>
        <w:rPr>
          <w:b w:val="0"/>
          <w:i/>
        </w:rPr>
      </w:pPr>
      <w:r w:rsidRPr="00B42B25">
        <w:rPr>
          <w:szCs w:val="32"/>
        </w:rPr>
        <w:t>Organization Mandate (120 words)</w:t>
      </w:r>
      <w:r w:rsidRPr="00B42B25">
        <w:rPr>
          <w:sz w:val="28"/>
          <w:szCs w:val="32"/>
        </w:rPr>
        <w:t xml:space="preserve"> </w:t>
      </w:r>
    </w:p>
    <w:p w14:paraId="35BD6B94" w14:textId="77777777" w:rsidR="00BB2A0D" w:rsidRDefault="00BB2A0D" w:rsidP="00BB2A0D">
      <w:pPr>
        <w:spacing w:after="0"/>
      </w:pPr>
    </w:p>
    <w:p w14:paraId="3ED4DF69" w14:textId="77777777" w:rsidR="00BB2A0D" w:rsidRPr="002A253A" w:rsidRDefault="00BB2A0D" w:rsidP="00BB2A0D">
      <w:pPr>
        <w:pStyle w:val="TrustParaTitle"/>
      </w:pPr>
      <w:r w:rsidRPr="002A253A">
        <w:t xml:space="preserve">Do you have WorkSafeBC Coverage? </w:t>
      </w:r>
    </w:p>
    <w:tbl>
      <w:tblPr>
        <w:tblW w:w="0" w:type="auto"/>
        <w:tblLook w:val="0400" w:firstRow="0" w:lastRow="0" w:firstColumn="0" w:lastColumn="0" w:noHBand="0" w:noVBand="1"/>
      </w:tblPr>
      <w:tblGrid>
        <w:gridCol w:w="396"/>
        <w:gridCol w:w="10174"/>
      </w:tblGrid>
      <w:tr w:rsidR="00187BB8" w:rsidRPr="004536EE" w14:paraId="681DD86C" w14:textId="77777777" w:rsidTr="00C52102">
        <w:tc>
          <w:tcPr>
            <w:tcW w:w="0" w:type="auto"/>
            <w:hideMark/>
          </w:tcPr>
          <w:p w14:paraId="09E3C5BA" w14:textId="77777777" w:rsidR="00187BB8" w:rsidRPr="004536EE" w:rsidRDefault="00187BB8" w:rsidP="00C52102">
            <w:pPr>
              <w:spacing w:after="120" w:line="276" w:lineRule="auto"/>
              <w:rPr>
                <w:rFonts w:ascii="Arial" w:eastAsiaTheme="minorHAnsi" w:hAnsi="Arial" w:cs="Arial"/>
              </w:rPr>
            </w:pPr>
            <w:r w:rsidRPr="004536EE">
              <w:rPr>
                <w:rFonts w:ascii="Arial" w:eastAsiaTheme="minorHAnsi" w:hAnsi="Arial" w:cs="Arial"/>
                <w:noProof/>
              </w:rPr>
              <mc:AlternateContent>
                <mc:Choice Requires="wps">
                  <w:drawing>
                    <wp:inline distT="0" distB="0" distL="0" distR="0" wp14:anchorId="69E7E005" wp14:editId="7F8A1A3F">
                      <wp:extent cx="90805" cy="90805"/>
                      <wp:effectExtent l="9525" t="9525"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v:oval id="Oval 6" style="width:7.15pt;height:7.15pt;visibility:visible;mso-wrap-style:square;mso-left-percent:-10001;mso-top-percent:-10001;mso-position-horizontal:absolute;mso-position-horizontal-relative:char;mso-position-vertical:absolute;mso-position-vertical-relative:line;mso-left-percent:-10001;mso-top-percent:-10001;v-text-anchor:top" o:spid="_x0000_s1026" w14:anchorId="4AE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">
                      <w10:anchorlock/>
                    </v:oval>
                  </w:pict>
                </mc:Fallback>
              </mc:AlternateContent>
            </w:r>
          </w:p>
        </w:tc>
        <w:tc>
          <w:tcPr>
            <w:tcW w:w="0" w:type="auto"/>
            <w:hideMark/>
          </w:tcPr>
          <w:p w14:paraId="022532E3" w14:textId="6B87AF92" w:rsidR="00187BB8" w:rsidRPr="004536EE" w:rsidRDefault="00187BB8" w:rsidP="00C52102">
            <w:pPr>
              <w:spacing w:after="120" w:line="276" w:lineRule="auto"/>
              <w:rPr>
                <w:rFonts w:ascii="Arial" w:eastAsiaTheme="minorHAnsi" w:hAnsi="Arial" w:cs="Arial"/>
              </w:rPr>
            </w:pPr>
            <w:r w:rsidRPr="004536EE">
              <w:rPr>
                <w:rFonts w:ascii="Arial" w:eastAsiaTheme="minorHAnsi" w:hAnsi="Arial" w:cs="Arial"/>
              </w:rPr>
              <w:t xml:space="preserve">Yes </w:t>
            </w:r>
            <w:r>
              <w:rPr>
                <w:rFonts w:ascii="Arial" w:eastAsiaTheme="minorHAnsi" w:hAnsi="Arial" w:cs="Arial"/>
              </w:rPr>
              <w:t>–</w:t>
            </w:r>
            <w:r w:rsidRPr="004536EE">
              <w:rPr>
                <w:rFonts w:ascii="Arial" w:eastAsiaTheme="minorHAnsi" w:hAnsi="Arial" w:cs="Arial"/>
              </w:rPr>
              <w:t xml:space="preserve"> </w:t>
            </w:r>
            <w:r>
              <w:rPr>
                <w:rFonts w:ascii="Arial" w:eastAsiaTheme="minorHAnsi" w:hAnsi="Arial" w:cs="Arial"/>
              </w:rPr>
              <w:t xml:space="preserve">Please provide a copy of your WorkSafe </w:t>
            </w:r>
            <w:r w:rsidR="00EA450B">
              <w:rPr>
                <w:rFonts w:ascii="Arial" w:eastAsiaTheme="minorHAnsi" w:hAnsi="Arial" w:cs="Arial"/>
              </w:rPr>
              <w:t xml:space="preserve">BC </w:t>
            </w:r>
            <w:r>
              <w:rPr>
                <w:rFonts w:ascii="Arial" w:eastAsiaTheme="minorHAnsi" w:hAnsi="Arial" w:cs="Arial"/>
              </w:rPr>
              <w:t>Clearance Letter</w:t>
            </w:r>
          </w:p>
        </w:tc>
      </w:tr>
      <w:tr w:rsidR="00187BB8" w:rsidRPr="004536EE" w14:paraId="1D809BDB" w14:textId="77777777" w:rsidTr="00C52102">
        <w:tc>
          <w:tcPr>
            <w:tcW w:w="0" w:type="auto"/>
            <w:hideMark/>
          </w:tcPr>
          <w:p w14:paraId="5C049CA6" w14:textId="77777777" w:rsidR="00187BB8" w:rsidRPr="004536EE" w:rsidRDefault="00187BB8" w:rsidP="00C52102">
            <w:pPr>
              <w:spacing w:after="120" w:line="276" w:lineRule="auto"/>
              <w:rPr>
                <w:rFonts w:ascii="Arial" w:eastAsiaTheme="minorHAnsi" w:hAnsi="Arial" w:cs="Arial"/>
              </w:rPr>
            </w:pPr>
            <w:r w:rsidRPr="004536EE">
              <w:rPr>
                <w:rFonts w:ascii="Arial" w:eastAsiaTheme="minorHAnsi" w:hAnsi="Arial" w:cs="Arial"/>
                <w:noProof/>
              </w:rPr>
              <mc:AlternateContent>
                <mc:Choice Requires="wps">
                  <w:drawing>
                    <wp:inline distT="0" distB="0" distL="0" distR="0" wp14:anchorId="701DDB72" wp14:editId="4478884B">
                      <wp:extent cx="90805" cy="90805"/>
                      <wp:effectExtent l="9525" t="9525"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v:oval id="Oval 5" style="width:7.15pt;height:7.15pt;visibility:visible;mso-wrap-style:square;mso-left-percent:-10001;mso-top-percent:-10001;mso-position-horizontal:absolute;mso-position-horizontal-relative:char;mso-position-vertical:absolute;mso-position-vertical-relative:line;mso-left-percent:-10001;mso-top-percent:-10001;v-text-anchor:top" o:spid="_x0000_s1026" w14:anchorId="5F4ED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">
                      <w10:anchorlock/>
                    </v:oval>
                  </w:pict>
                </mc:Fallback>
              </mc:AlternateContent>
            </w:r>
          </w:p>
        </w:tc>
        <w:tc>
          <w:tcPr>
            <w:tcW w:w="0" w:type="auto"/>
            <w:hideMark/>
          </w:tcPr>
          <w:p w14:paraId="37FA6EFC" w14:textId="75F96EF5" w:rsidR="00187BB8" w:rsidRPr="004536EE" w:rsidRDefault="00187BB8" w:rsidP="00C52102">
            <w:pPr>
              <w:spacing w:after="120" w:line="276" w:lineRule="auto"/>
              <w:rPr>
                <w:rFonts w:ascii="Arial" w:eastAsiaTheme="minorHAnsi" w:hAnsi="Arial" w:cs="Arial"/>
              </w:rPr>
            </w:pPr>
            <w:r w:rsidRPr="004536EE">
              <w:rPr>
                <w:rFonts w:ascii="Arial" w:eastAsiaTheme="minorHAnsi" w:hAnsi="Arial" w:cs="Arial"/>
              </w:rPr>
              <w:t xml:space="preserve">No </w:t>
            </w:r>
            <w:r w:rsidR="00E9709C">
              <w:rPr>
                <w:rFonts w:ascii="Arial" w:eastAsiaTheme="minorHAnsi" w:hAnsi="Arial" w:cs="Arial"/>
              </w:rPr>
              <w:t>–</w:t>
            </w:r>
            <w:r w:rsidR="00E9709C" w:rsidRPr="004536EE">
              <w:rPr>
                <w:rFonts w:ascii="Arial" w:eastAsiaTheme="minorHAnsi" w:hAnsi="Arial" w:cs="Arial"/>
              </w:rPr>
              <w:t xml:space="preserve"> </w:t>
            </w:r>
            <w:r w:rsidR="00EA450B" w:rsidRPr="004536EE">
              <w:rPr>
                <w:rFonts w:ascii="Arial" w:eastAsiaTheme="minorHAnsi" w:hAnsi="Arial" w:cs="Arial"/>
              </w:rPr>
              <w:t>If you do not currently have Work</w:t>
            </w:r>
            <w:r w:rsidR="00E9709C">
              <w:rPr>
                <w:rFonts w:ascii="Arial" w:eastAsiaTheme="minorHAnsi" w:hAnsi="Arial" w:cs="Arial"/>
              </w:rPr>
              <w:t>S</w:t>
            </w:r>
            <w:r w:rsidR="00EA450B" w:rsidRPr="004536EE">
              <w:rPr>
                <w:rFonts w:ascii="Arial" w:eastAsiaTheme="minorHAnsi" w:hAnsi="Arial" w:cs="Arial"/>
              </w:rPr>
              <w:t>afe BC coverage, you will be required to obtain it prior to</w:t>
            </w:r>
            <w:r w:rsidR="007922CA">
              <w:rPr>
                <w:rFonts w:ascii="Arial" w:eastAsiaTheme="minorHAnsi" w:hAnsi="Arial" w:cs="Arial"/>
              </w:rPr>
              <w:t xml:space="preserve"> signing a Contribution Agreement</w:t>
            </w:r>
            <w:r w:rsidR="00EA450B" w:rsidRPr="004536EE">
              <w:rPr>
                <w:rFonts w:ascii="Arial" w:eastAsiaTheme="minorHAnsi" w:hAnsi="Arial" w:cs="Arial"/>
              </w:rPr>
              <w:t>.</w:t>
            </w:r>
          </w:p>
        </w:tc>
      </w:tr>
    </w:tbl>
    <w:p w14:paraId="4A773C1E" w14:textId="0CF16E7C" w:rsidR="00947A44" w:rsidRDefault="00947A44" w:rsidP="00673901">
      <w:pPr>
        <w:spacing w:after="0"/>
        <w:rPr>
          <w:rFonts w:ascii="Arial" w:hAnsi="Arial" w:cs="Arial"/>
          <w:highlight w:val="lightGray"/>
        </w:rPr>
        <w:sectPr w:rsidR="00947A44" w:rsidSect="006F43DF">
          <w:headerReference w:type="even" r:id="rId10"/>
          <w:headerReference w:type="default" r:id="rId11"/>
          <w:footerReference w:type="default" r:id="rId12"/>
          <w:headerReference w:type="first" r:id="rId13"/>
          <w:type w:val="continuous"/>
          <w:pgSz w:w="12240" w:h="15840" w:code="1"/>
          <w:pgMar w:top="706" w:right="806" w:bottom="922" w:left="864" w:header="0" w:footer="720" w:gutter="0"/>
          <w:cols w:space="720"/>
          <w:vAlign w:val="center"/>
        </w:sectPr>
      </w:pPr>
    </w:p>
    <w:p w14:paraId="5BC10C3C" w14:textId="74D2E771" w:rsidR="006329BB" w:rsidRPr="00EB44C7" w:rsidRDefault="00414C07" w:rsidP="00971C08">
      <w:pPr>
        <w:pStyle w:val="TrustHeader2"/>
      </w:pPr>
      <w:r w:rsidRPr="00EB44C7">
        <w:lastRenderedPageBreak/>
        <w:t>JOB EXPERIENCE APPLICATION SUMMARY</w:t>
      </w:r>
      <w:r w:rsidR="00EB44C7">
        <w:t xml:space="preserve"> </w:t>
      </w:r>
    </w:p>
    <w:p w14:paraId="1EF8FCC2" w14:textId="77777777" w:rsidR="00BA30B8" w:rsidRPr="001919B0" w:rsidRDefault="00BA30B8" w:rsidP="00BA30B8">
      <w:pPr>
        <w:pStyle w:val="ListParagraph"/>
        <w:spacing w:after="0" w:line="22" w:lineRule="atLeast"/>
        <w:ind w:left="0"/>
        <w:rPr>
          <w:rFonts w:ascii="Arial" w:hAnsi="Arial" w:cs="Arial"/>
          <w:sz w:val="24"/>
          <w:szCs w:val="24"/>
        </w:rPr>
      </w:pPr>
      <w:r w:rsidRPr="001919B0">
        <w:rPr>
          <w:rFonts w:ascii="Arial" w:hAnsi="Arial" w:cs="Arial"/>
          <w:sz w:val="24"/>
          <w:szCs w:val="24"/>
        </w:rPr>
        <w:t>What maintenance activities does your organization currently undertake on the trails you manage, and how are they funded?</w:t>
      </w:r>
    </w:p>
    <w:p w14:paraId="51054EBB" w14:textId="77777777" w:rsidR="00BA30B8" w:rsidRPr="001919B0" w:rsidRDefault="00BA30B8" w:rsidP="00BA30B8">
      <w:pPr>
        <w:pStyle w:val="ListParagraph"/>
        <w:spacing w:after="0" w:line="22" w:lineRule="atLeast"/>
        <w:ind w:left="0"/>
        <w:rPr>
          <w:rFonts w:ascii="Arial" w:hAnsi="Arial" w:cs="Arial"/>
          <w:sz w:val="24"/>
          <w:szCs w:val="24"/>
        </w:rPr>
      </w:pPr>
    </w:p>
    <w:p w14:paraId="53AA34DF" w14:textId="77777777" w:rsidR="00BA30B8" w:rsidRPr="001919B0" w:rsidRDefault="00BA30B8" w:rsidP="00BA30B8">
      <w:pPr>
        <w:pStyle w:val="ListParagraph"/>
        <w:spacing w:after="0" w:line="22" w:lineRule="atLeast"/>
        <w:ind w:left="0"/>
        <w:rPr>
          <w:rFonts w:ascii="Arial" w:hAnsi="Arial" w:cs="Arial"/>
          <w:sz w:val="24"/>
          <w:szCs w:val="24"/>
        </w:rPr>
      </w:pPr>
      <w:r w:rsidRPr="001919B0">
        <w:rPr>
          <w:rFonts w:ascii="Arial" w:hAnsi="Arial" w:cs="Arial"/>
          <w:sz w:val="24"/>
          <w:szCs w:val="24"/>
        </w:rPr>
        <w:t>How will trail crew employees hired under this program support your ongoing or planned maintenance work?</w:t>
      </w:r>
    </w:p>
    <w:p w14:paraId="43BB4027" w14:textId="77777777" w:rsidR="00BA30B8" w:rsidRPr="001919B0" w:rsidRDefault="00BA30B8" w:rsidP="00BA30B8">
      <w:pPr>
        <w:pStyle w:val="ListParagraph"/>
        <w:spacing w:after="0" w:line="22" w:lineRule="atLeast"/>
        <w:ind w:left="0"/>
        <w:rPr>
          <w:rFonts w:ascii="Arial" w:hAnsi="Arial" w:cs="Arial"/>
          <w:sz w:val="24"/>
          <w:szCs w:val="24"/>
        </w:rPr>
      </w:pPr>
    </w:p>
    <w:p w14:paraId="0198FCA7" w14:textId="77777777" w:rsidR="00BA30B8" w:rsidRPr="001919B0" w:rsidRDefault="00BA30B8" w:rsidP="00BA30B8">
      <w:pPr>
        <w:pStyle w:val="ListParagraph"/>
        <w:spacing w:after="0" w:line="22" w:lineRule="atLeast"/>
        <w:ind w:left="0"/>
        <w:rPr>
          <w:rFonts w:ascii="Arial" w:hAnsi="Arial" w:cs="Arial"/>
          <w:sz w:val="24"/>
          <w:szCs w:val="24"/>
        </w:rPr>
      </w:pPr>
      <w:r w:rsidRPr="001919B0">
        <w:rPr>
          <w:rFonts w:ascii="Arial" w:hAnsi="Arial" w:cs="Arial"/>
          <w:sz w:val="24"/>
          <w:szCs w:val="24"/>
        </w:rPr>
        <w:t>Describe your organization’s capacity to provide meaningful employment and integrated learning opportunities for this(these) employee(s).</w:t>
      </w:r>
    </w:p>
    <w:p w14:paraId="65213608" w14:textId="77777777" w:rsidR="00BA30B8" w:rsidRPr="005D238B" w:rsidRDefault="00BA30B8" w:rsidP="00BA30B8">
      <w:pPr>
        <w:pStyle w:val="ListParagraph"/>
        <w:spacing w:after="0" w:line="22" w:lineRule="atLeast"/>
        <w:ind w:left="0"/>
        <w:contextualSpacing w:val="0"/>
        <w:rPr>
          <w:rFonts w:ascii="Arial" w:hAnsi="Arial" w:cs="Arial"/>
          <w:iCs/>
        </w:rPr>
      </w:pPr>
    </w:p>
    <w:p w14:paraId="3F360DE5" w14:textId="4C695C7A" w:rsidR="00BA30B8" w:rsidRPr="001919B0" w:rsidRDefault="00BA30B8" w:rsidP="00BA30B8">
      <w:pPr>
        <w:pStyle w:val="ListParagraph"/>
        <w:spacing w:after="0" w:line="22" w:lineRule="atLeast"/>
        <w:ind w:left="0"/>
        <w:contextualSpacing w:val="0"/>
        <w:rPr>
          <w:rFonts w:ascii="Arial" w:hAnsi="Arial" w:cs="Arial"/>
          <w:sz w:val="24"/>
          <w:szCs w:val="24"/>
        </w:rPr>
      </w:pPr>
      <w:r w:rsidRPr="001919B0">
        <w:rPr>
          <w:rFonts w:ascii="Arial" w:hAnsi="Arial" w:cs="Arial"/>
          <w:sz w:val="24"/>
          <w:szCs w:val="24"/>
        </w:rPr>
        <w:t>Provide a description of the position</w:t>
      </w:r>
      <w:r w:rsidR="007D2C0C" w:rsidRPr="001919B0">
        <w:rPr>
          <w:rFonts w:ascii="Arial" w:hAnsi="Arial" w:cs="Arial"/>
          <w:sz w:val="24"/>
          <w:szCs w:val="24"/>
        </w:rPr>
        <w:t>, outlining</w:t>
      </w:r>
      <w:r w:rsidR="00812412" w:rsidRPr="001919B0">
        <w:rPr>
          <w:rFonts w:ascii="Arial" w:hAnsi="Arial" w:cs="Arial"/>
          <w:sz w:val="24"/>
          <w:szCs w:val="24"/>
        </w:rPr>
        <w:t xml:space="preserve"> tasks and responsibilities</w:t>
      </w:r>
      <w:r w:rsidR="007D2C0C" w:rsidRPr="001919B0">
        <w:rPr>
          <w:rFonts w:ascii="Arial" w:hAnsi="Arial" w:cs="Arial"/>
          <w:sz w:val="24"/>
          <w:szCs w:val="24"/>
        </w:rPr>
        <w:t>. Include</w:t>
      </w:r>
      <w:r w:rsidRPr="001919B0">
        <w:rPr>
          <w:rFonts w:ascii="Arial" w:hAnsi="Arial" w:cs="Arial"/>
          <w:sz w:val="24"/>
          <w:szCs w:val="24"/>
        </w:rPr>
        <w:t xml:space="preserve"> </w:t>
      </w:r>
      <w:r w:rsidR="007D2C0C" w:rsidRPr="001919B0">
        <w:rPr>
          <w:rFonts w:ascii="Arial" w:hAnsi="Arial" w:cs="Arial"/>
          <w:sz w:val="24"/>
          <w:szCs w:val="24"/>
        </w:rPr>
        <w:t>the</w:t>
      </w:r>
      <w:r w:rsidRPr="001919B0">
        <w:rPr>
          <w:rFonts w:ascii="Arial" w:hAnsi="Arial" w:cs="Arial"/>
          <w:sz w:val="24"/>
          <w:szCs w:val="24"/>
        </w:rPr>
        <w:t xml:space="preserve"> hard and soft skills, knowledge and/or experience</w:t>
      </w:r>
      <w:r w:rsidR="008568C3" w:rsidRPr="001919B0">
        <w:rPr>
          <w:rFonts w:ascii="Arial" w:hAnsi="Arial" w:cs="Arial"/>
          <w:sz w:val="24"/>
          <w:szCs w:val="24"/>
        </w:rPr>
        <w:t xml:space="preserve"> that</w:t>
      </w:r>
      <w:r w:rsidRPr="001919B0">
        <w:rPr>
          <w:rFonts w:ascii="Arial" w:hAnsi="Arial" w:cs="Arial"/>
          <w:sz w:val="24"/>
          <w:szCs w:val="24"/>
        </w:rPr>
        <w:t xml:space="preserve"> will be acquired through this position. Use point form.</w:t>
      </w:r>
    </w:p>
    <w:p w14:paraId="01FC3696" w14:textId="77777777" w:rsidR="008568C3" w:rsidRPr="001919B0" w:rsidRDefault="008568C3" w:rsidP="00BA30B8">
      <w:pPr>
        <w:pStyle w:val="ListParagraph"/>
        <w:spacing w:after="0" w:line="22" w:lineRule="atLeast"/>
        <w:ind w:left="0"/>
        <w:contextualSpacing w:val="0"/>
        <w:rPr>
          <w:rFonts w:ascii="Arial" w:hAnsi="Arial" w:cs="Arial"/>
          <w:iCs/>
        </w:rPr>
      </w:pPr>
    </w:p>
    <w:p w14:paraId="17BFF2F2" w14:textId="77777777" w:rsidR="00BA30B8" w:rsidRPr="001919B0" w:rsidRDefault="00BA30B8" w:rsidP="00BA30B8">
      <w:pPr>
        <w:pStyle w:val="ListParagraph"/>
        <w:spacing w:after="0" w:line="22" w:lineRule="atLeast"/>
        <w:ind w:left="0"/>
        <w:contextualSpacing w:val="0"/>
        <w:rPr>
          <w:rFonts w:ascii="Arial" w:hAnsi="Arial" w:cs="Arial"/>
          <w:iCs/>
          <w:sz w:val="24"/>
          <w:szCs w:val="24"/>
        </w:rPr>
      </w:pPr>
      <w:r w:rsidRPr="001919B0">
        <w:rPr>
          <w:rFonts w:ascii="Arial" w:hAnsi="Arial" w:cs="Arial"/>
          <w:iCs/>
          <w:sz w:val="24"/>
          <w:szCs w:val="24"/>
        </w:rPr>
        <w:t>List all planned/anticipated training. Use point form.</w:t>
      </w:r>
    </w:p>
    <w:p w14:paraId="17602D31" w14:textId="77777777" w:rsidR="00350D79" w:rsidRPr="001919B0" w:rsidRDefault="00350D79" w:rsidP="00BA30B8">
      <w:pPr>
        <w:pStyle w:val="ListParagraph"/>
        <w:spacing w:after="0" w:line="22" w:lineRule="atLeast"/>
        <w:ind w:left="0"/>
        <w:contextualSpacing w:val="0"/>
        <w:rPr>
          <w:rFonts w:ascii="Arial" w:hAnsi="Arial" w:cs="Arial"/>
          <w:iCs/>
          <w:sz w:val="24"/>
          <w:szCs w:val="24"/>
        </w:rPr>
      </w:pPr>
    </w:p>
    <w:p w14:paraId="3AD36CB2" w14:textId="49F714B7" w:rsidR="00CD2AD3" w:rsidRPr="00680EB2" w:rsidRDefault="00CD2AD3" w:rsidP="00971C08">
      <w:pPr>
        <w:pStyle w:val="TrustHeader2"/>
      </w:pPr>
      <w:r w:rsidRPr="00680EB2">
        <w:t>PROJECT CASH BUDGET</w:t>
      </w:r>
    </w:p>
    <w:p w14:paraId="01280FF2" w14:textId="1FDFEA09" w:rsidR="00E62A69" w:rsidRPr="00A94779" w:rsidRDefault="008C4E0C" w:rsidP="00350D79">
      <w:pPr>
        <w:rPr>
          <w:rFonts w:ascii="Arial" w:hAnsi="Arial" w:cs="Arial"/>
          <w:b/>
          <w:bCs/>
        </w:rPr>
      </w:pPr>
      <w:r w:rsidRPr="00A94779">
        <w:rPr>
          <w:rFonts w:ascii="Arial" w:hAnsi="Arial" w:cs="Arial"/>
          <w:b/>
          <w:bCs/>
        </w:rPr>
        <w:t>Subsidy Budget</w:t>
      </w:r>
    </w:p>
    <w:p w14:paraId="604AC5E3" w14:textId="49CDCDBF" w:rsidR="00350D79" w:rsidRPr="003356DA" w:rsidRDefault="00350D79" w:rsidP="00350D79">
      <w:pPr>
        <w:rPr>
          <w:rFonts w:ascii="Arial" w:hAnsi="Arial" w:cs="Arial"/>
        </w:rPr>
      </w:pPr>
      <w:r>
        <w:rPr>
          <w:rFonts w:ascii="Arial" w:hAnsi="Arial" w:cs="Arial"/>
        </w:rPr>
        <w:t xml:space="preserve">You will be responsible for paying the Mandatory Employer Related Costs on the total hourly wage. </w:t>
      </w:r>
    </w:p>
    <w:p w14:paraId="2F967C1E" w14:textId="6D53F6B3" w:rsidR="00350D79" w:rsidRDefault="00350D79" w:rsidP="00350D79">
      <w:pPr>
        <w:rPr>
          <w:rFonts w:ascii="Arial" w:hAnsi="Arial" w:cs="Arial"/>
          <w:b/>
          <w:bCs/>
          <w:i/>
          <w:iCs/>
        </w:rPr>
      </w:pPr>
      <w:r w:rsidRPr="00BC3775">
        <w:rPr>
          <w:rFonts w:ascii="Arial" w:hAnsi="Arial" w:cs="Arial"/>
          <w:b/>
          <w:bCs/>
          <w:i/>
          <w:iCs/>
        </w:rPr>
        <w:t xml:space="preserve">Note: </w:t>
      </w:r>
      <w:r w:rsidRPr="004C2309">
        <w:rPr>
          <w:rFonts w:ascii="Arial" w:hAnsi="Arial" w:cs="Arial"/>
          <w:b/>
          <w:bCs/>
          <w:i/>
          <w:iCs/>
        </w:rPr>
        <w:t xml:space="preserve">Once a </w:t>
      </w:r>
      <w:r>
        <w:rPr>
          <w:rFonts w:ascii="Arial" w:hAnsi="Arial" w:cs="Arial"/>
          <w:b/>
          <w:bCs/>
          <w:i/>
          <w:iCs/>
        </w:rPr>
        <w:t>C</w:t>
      </w:r>
      <w:r w:rsidRPr="004C2309">
        <w:rPr>
          <w:rFonts w:ascii="Arial" w:hAnsi="Arial" w:cs="Arial"/>
          <w:b/>
          <w:bCs/>
          <w:i/>
          <w:iCs/>
        </w:rPr>
        <w:t xml:space="preserve">ontribution </w:t>
      </w:r>
      <w:r>
        <w:rPr>
          <w:rFonts w:ascii="Arial" w:hAnsi="Arial" w:cs="Arial"/>
          <w:b/>
          <w:bCs/>
          <w:i/>
          <w:iCs/>
        </w:rPr>
        <w:t>A</w:t>
      </w:r>
      <w:r w:rsidRPr="004C2309">
        <w:rPr>
          <w:rFonts w:ascii="Arial" w:hAnsi="Arial" w:cs="Arial"/>
          <w:b/>
          <w:bCs/>
          <w:i/>
          <w:iCs/>
        </w:rPr>
        <w:t xml:space="preserve">greement is signed, the employer must commit to hiring employees </w:t>
      </w:r>
      <w:r>
        <w:rPr>
          <w:rFonts w:ascii="Arial" w:hAnsi="Arial" w:cs="Arial"/>
          <w:b/>
          <w:bCs/>
          <w:i/>
          <w:iCs/>
        </w:rPr>
        <w:t>to spend</w:t>
      </w:r>
      <w:r w:rsidRPr="004C2309">
        <w:rPr>
          <w:rFonts w:ascii="Arial" w:hAnsi="Arial" w:cs="Arial"/>
          <w:b/>
          <w:bCs/>
          <w:i/>
          <w:iCs/>
        </w:rPr>
        <w:t xml:space="preserve"> the</w:t>
      </w:r>
      <w:r>
        <w:rPr>
          <w:rFonts w:ascii="Arial" w:hAnsi="Arial" w:cs="Arial"/>
          <w:b/>
          <w:bCs/>
          <w:i/>
          <w:iCs/>
        </w:rPr>
        <w:t xml:space="preserve"> total subsidy amount approved</w:t>
      </w:r>
      <w:r w:rsidRPr="004C2309">
        <w:rPr>
          <w:rFonts w:ascii="Arial" w:hAnsi="Arial" w:cs="Arial"/>
          <w:b/>
          <w:bCs/>
          <w:i/>
          <w:iCs/>
        </w:rPr>
        <w:t xml:space="preserve">. If you </w:t>
      </w:r>
      <w:proofErr w:type="gramStart"/>
      <w:r w:rsidRPr="004C2309">
        <w:rPr>
          <w:rFonts w:ascii="Arial" w:hAnsi="Arial" w:cs="Arial"/>
          <w:b/>
          <w:bCs/>
          <w:i/>
          <w:iCs/>
        </w:rPr>
        <w:t>are not able to</w:t>
      </w:r>
      <w:proofErr w:type="gramEnd"/>
      <w:r w:rsidRPr="004C2309">
        <w:rPr>
          <w:rFonts w:ascii="Arial" w:hAnsi="Arial" w:cs="Arial"/>
          <w:b/>
          <w:bCs/>
          <w:i/>
          <w:iCs/>
        </w:rPr>
        <w:t xml:space="preserve"> hire </w:t>
      </w:r>
      <w:r>
        <w:rPr>
          <w:rFonts w:ascii="Arial" w:hAnsi="Arial" w:cs="Arial"/>
          <w:b/>
          <w:bCs/>
          <w:i/>
          <w:iCs/>
        </w:rPr>
        <w:t>as planned and</w:t>
      </w:r>
      <w:r w:rsidRPr="004C2309">
        <w:rPr>
          <w:rFonts w:ascii="Arial" w:hAnsi="Arial" w:cs="Arial"/>
          <w:b/>
          <w:bCs/>
          <w:i/>
          <w:iCs/>
        </w:rPr>
        <w:t xml:space="preserve"> will therefore not be using </w:t>
      </w:r>
      <w:r>
        <w:rPr>
          <w:rFonts w:ascii="Arial" w:hAnsi="Arial" w:cs="Arial"/>
          <w:b/>
          <w:bCs/>
          <w:i/>
          <w:iCs/>
        </w:rPr>
        <w:t xml:space="preserve">all or part of </w:t>
      </w:r>
      <w:r w:rsidRPr="004C2309">
        <w:rPr>
          <w:rFonts w:ascii="Arial" w:hAnsi="Arial" w:cs="Arial"/>
          <w:b/>
          <w:bCs/>
          <w:i/>
          <w:iCs/>
        </w:rPr>
        <w:t xml:space="preserve">the subsidy, you must contact </w:t>
      </w:r>
      <w:r>
        <w:rPr>
          <w:rFonts w:ascii="Arial" w:hAnsi="Arial" w:cs="Arial"/>
          <w:b/>
          <w:bCs/>
          <w:i/>
          <w:iCs/>
        </w:rPr>
        <w:t>program</w:t>
      </w:r>
      <w:r w:rsidRPr="004C2309">
        <w:rPr>
          <w:rFonts w:ascii="Arial" w:hAnsi="Arial" w:cs="Arial"/>
          <w:b/>
          <w:bCs/>
          <w:i/>
          <w:iCs/>
        </w:rPr>
        <w:t xml:space="preserve"> staff immediately</w:t>
      </w:r>
      <w:r>
        <w:rPr>
          <w:rFonts w:ascii="Arial" w:hAnsi="Arial" w:cs="Arial"/>
          <w:b/>
          <w:bCs/>
          <w:i/>
          <w:iCs/>
        </w:rPr>
        <w:t>.</w:t>
      </w:r>
    </w:p>
    <w:p w14:paraId="350A4640" w14:textId="77777777" w:rsidR="007B2B23" w:rsidRDefault="007B2B23" w:rsidP="007B2B23">
      <w:pPr>
        <w:rPr>
          <w:rFonts w:ascii="Arial" w:hAnsi="Arial" w:cs="Arial"/>
          <w:b/>
          <w:bCs/>
          <w:sz w:val="24"/>
          <w:szCs w:val="30"/>
        </w:rPr>
      </w:pPr>
      <w:r>
        <w:rPr>
          <w:rFonts w:ascii="Arial" w:hAnsi="Arial" w:cs="Arial"/>
          <w:b/>
          <w:bCs/>
          <w:sz w:val="24"/>
          <w:szCs w:val="30"/>
        </w:rPr>
        <w:t>Job Information</w:t>
      </w:r>
    </w:p>
    <w:tbl>
      <w:tblPr>
        <w:tblW w:w="0" w:type="auto"/>
        <w:tblLook w:val="0400" w:firstRow="0" w:lastRow="0" w:firstColumn="0" w:lastColumn="0" w:noHBand="0" w:noVBand="1"/>
      </w:tblPr>
      <w:tblGrid>
        <w:gridCol w:w="222"/>
        <w:gridCol w:w="8468"/>
        <w:gridCol w:w="222"/>
        <w:gridCol w:w="869"/>
      </w:tblGrid>
      <w:tr w:rsidR="00BC68B9" w14:paraId="40154E2A" w14:textId="77777777" w:rsidTr="3FA15D04">
        <w:tc>
          <w:tcPr>
            <w:tcW w:w="0" w:type="auto"/>
          </w:tcPr>
          <w:p w14:paraId="1124F4ED" w14:textId="77777777" w:rsidR="00BC68B9" w:rsidRDefault="00BC68B9" w:rsidP="00DA4B5A">
            <w:pPr>
              <w:pStyle w:val="BodyText"/>
              <w:ind w:left="0" w:hanging="107"/>
            </w:pPr>
          </w:p>
        </w:tc>
        <w:tc>
          <w:tcPr>
            <w:tcW w:w="0" w:type="auto"/>
            <w:hideMark/>
          </w:tcPr>
          <w:p w14:paraId="6635C71C" w14:textId="208B0AAB" w:rsidR="00BC68B9" w:rsidRDefault="00BC68B9" w:rsidP="00DA4B5A">
            <w:pPr>
              <w:pStyle w:val="BodyText"/>
              <w:ind w:left="0" w:hanging="107"/>
            </w:pPr>
            <w:r>
              <w:t>How many employees do you intend to hire with this subsidy?</w:t>
            </w:r>
          </w:p>
          <w:p w14:paraId="3824706A" w14:textId="77777777" w:rsidR="00BC68B9" w:rsidRDefault="00BC68B9" w:rsidP="00DA4B5A">
            <w:pPr>
              <w:pStyle w:val="BodyText"/>
              <w:ind w:left="0"/>
            </w:pPr>
          </w:p>
        </w:tc>
        <w:tc>
          <w:tcPr>
            <w:tcW w:w="0" w:type="auto"/>
          </w:tcPr>
          <w:p w14:paraId="7422F36A" w14:textId="77777777" w:rsidR="00BC68B9" w:rsidRDefault="00BC68B9" w:rsidP="00DA4B5A">
            <w:pPr>
              <w:pStyle w:val="BodyText"/>
            </w:pPr>
          </w:p>
        </w:tc>
        <w:tc>
          <w:tcPr>
            <w:tcW w:w="0" w:type="auto"/>
            <w:hideMark/>
          </w:tcPr>
          <w:p w14:paraId="68F953EB" w14:textId="5C95A68A" w:rsidR="00BC68B9" w:rsidRDefault="00BC68B9" w:rsidP="00DA4B5A">
            <w:pPr>
              <w:pStyle w:val="BodyText"/>
            </w:pPr>
            <w:r>
              <w:t> </w:t>
            </w:r>
          </w:p>
        </w:tc>
      </w:tr>
      <w:tr w:rsidR="00BC68B9" w14:paraId="465F52C6" w14:textId="77777777" w:rsidTr="3FA15D04">
        <w:tc>
          <w:tcPr>
            <w:tcW w:w="0" w:type="auto"/>
          </w:tcPr>
          <w:p w14:paraId="1A49CD5D" w14:textId="77777777" w:rsidR="00BC68B9" w:rsidRDefault="00BC68B9" w:rsidP="00DA4B5A">
            <w:pPr>
              <w:pStyle w:val="BodyText"/>
              <w:ind w:left="0"/>
            </w:pPr>
          </w:p>
        </w:tc>
        <w:tc>
          <w:tcPr>
            <w:tcW w:w="0" w:type="auto"/>
            <w:hideMark/>
          </w:tcPr>
          <w:p w14:paraId="0C647B66" w14:textId="0731BDC4" w:rsidR="00BC68B9" w:rsidRDefault="00BC68B9" w:rsidP="00DA4B5A">
            <w:pPr>
              <w:pStyle w:val="BodyText"/>
              <w:ind w:left="0"/>
            </w:pPr>
          </w:p>
          <w:p w14:paraId="431B6BE6" w14:textId="7B85BA01" w:rsidR="00BC68B9" w:rsidRDefault="00BC68B9" w:rsidP="00350D79">
            <w:pPr>
              <w:pStyle w:val="BodyText"/>
              <w:ind w:left="0" w:hanging="107"/>
            </w:pPr>
            <w:r>
              <w:t>Earliest start date of employee(s):</w:t>
            </w:r>
          </w:p>
        </w:tc>
        <w:tc>
          <w:tcPr>
            <w:tcW w:w="0" w:type="auto"/>
          </w:tcPr>
          <w:p w14:paraId="23B017C3" w14:textId="77777777" w:rsidR="00BC68B9" w:rsidRDefault="00BC68B9" w:rsidP="00DA4B5A">
            <w:pPr>
              <w:pStyle w:val="BodyText"/>
            </w:pPr>
          </w:p>
        </w:tc>
        <w:tc>
          <w:tcPr>
            <w:tcW w:w="0" w:type="auto"/>
            <w:hideMark/>
          </w:tcPr>
          <w:p w14:paraId="0E073A96" w14:textId="6A6AF118" w:rsidR="00BC68B9" w:rsidRDefault="00BC68B9" w:rsidP="00DA4B5A">
            <w:pPr>
              <w:pStyle w:val="BodyText"/>
            </w:pPr>
            <w:r>
              <w:t> </w:t>
            </w:r>
          </w:p>
        </w:tc>
      </w:tr>
      <w:tr w:rsidR="00BC68B9" w14:paraId="784A2E3B" w14:textId="77777777" w:rsidTr="3FA15D04">
        <w:tc>
          <w:tcPr>
            <w:tcW w:w="0" w:type="auto"/>
          </w:tcPr>
          <w:p w14:paraId="7A1014D5" w14:textId="77777777" w:rsidR="00BC68B9" w:rsidRDefault="00BC68B9" w:rsidP="00DA4B5A">
            <w:pPr>
              <w:pStyle w:val="BodyText"/>
              <w:ind w:left="0"/>
            </w:pPr>
          </w:p>
        </w:tc>
        <w:tc>
          <w:tcPr>
            <w:tcW w:w="0" w:type="auto"/>
            <w:hideMark/>
          </w:tcPr>
          <w:p w14:paraId="51F75E4E" w14:textId="5701C5DA" w:rsidR="00BC68B9" w:rsidRDefault="00BC68B9" w:rsidP="00DA4B5A">
            <w:pPr>
              <w:pStyle w:val="BodyText"/>
              <w:ind w:left="0"/>
            </w:pPr>
          </w:p>
          <w:p w14:paraId="218779C9" w14:textId="76FF265F" w:rsidR="00BC68B9" w:rsidRDefault="00BC68B9" w:rsidP="00126DB4">
            <w:pPr>
              <w:pStyle w:val="BodyText"/>
              <w:ind w:left="0" w:hanging="107"/>
            </w:pPr>
            <w:r>
              <w:t>Latest end date of employee(s):</w:t>
            </w:r>
          </w:p>
        </w:tc>
        <w:tc>
          <w:tcPr>
            <w:tcW w:w="0" w:type="auto"/>
          </w:tcPr>
          <w:p w14:paraId="112637A2" w14:textId="77777777" w:rsidR="00BC68B9" w:rsidRDefault="00BC68B9" w:rsidP="00DA4B5A">
            <w:pPr>
              <w:pStyle w:val="BodyText"/>
            </w:pPr>
          </w:p>
        </w:tc>
        <w:tc>
          <w:tcPr>
            <w:tcW w:w="0" w:type="auto"/>
            <w:hideMark/>
          </w:tcPr>
          <w:p w14:paraId="6557E71D" w14:textId="086B22E4" w:rsidR="00BC68B9" w:rsidRDefault="00BC68B9" w:rsidP="00DA4B5A">
            <w:pPr>
              <w:pStyle w:val="BodyText"/>
            </w:pPr>
            <w:r>
              <w:t> </w:t>
            </w:r>
          </w:p>
        </w:tc>
      </w:tr>
      <w:tr w:rsidR="00BC68B9" w14:paraId="684274E2" w14:textId="77777777" w:rsidTr="3FA15D04">
        <w:tc>
          <w:tcPr>
            <w:tcW w:w="0" w:type="auto"/>
          </w:tcPr>
          <w:p w14:paraId="507348EC" w14:textId="77777777" w:rsidR="00BC68B9" w:rsidRDefault="00BC68B9" w:rsidP="00DA4B5A">
            <w:pPr>
              <w:pStyle w:val="BodyText"/>
              <w:ind w:left="0" w:hanging="107"/>
            </w:pPr>
          </w:p>
        </w:tc>
        <w:tc>
          <w:tcPr>
            <w:tcW w:w="0" w:type="auto"/>
            <w:hideMark/>
          </w:tcPr>
          <w:p w14:paraId="36388EB9" w14:textId="77777777" w:rsidR="00BC68B9" w:rsidRDefault="00BC68B9" w:rsidP="00DA4B5A">
            <w:pPr>
              <w:pStyle w:val="BodyText"/>
              <w:ind w:left="0"/>
            </w:pPr>
          </w:p>
          <w:p w14:paraId="32C82BF8" w14:textId="77777777" w:rsidR="00BC68B9" w:rsidRDefault="00BC68B9" w:rsidP="00DA4B5A">
            <w:pPr>
              <w:pStyle w:val="BodyText"/>
              <w:ind w:left="0" w:hanging="107"/>
            </w:pPr>
            <w:r>
              <w:t xml:space="preserve">What position(s) will you be hiring for? </w:t>
            </w:r>
          </w:p>
          <w:p w14:paraId="444B9DFD" w14:textId="77777777" w:rsidR="00BC68B9" w:rsidRDefault="00BC68B9" w:rsidP="00DA4B5A">
            <w:pPr>
              <w:pStyle w:val="BodyText"/>
              <w:ind w:left="0"/>
            </w:pPr>
          </w:p>
          <w:p w14:paraId="75D6A08E" w14:textId="44DCA553" w:rsidR="00EC2B87" w:rsidRDefault="00BC68B9" w:rsidP="00DA4B5A">
            <w:pPr>
              <w:pStyle w:val="BodyText"/>
              <w:ind w:left="0" w:hanging="107"/>
            </w:pPr>
            <w:r>
              <w:t xml:space="preserve">Job Title:           Wage Rate:    </w:t>
            </w:r>
            <w:r w:rsidR="00EC2B87">
              <w:t xml:space="preserve">  </w:t>
            </w:r>
            <w:r>
              <w:t xml:space="preserve">    </w:t>
            </w:r>
            <w:r w:rsidR="00012293">
              <w:t>Number of Weeks:</w:t>
            </w:r>
            <w:r>
              <w:t xml:space="preserve">  </w:t>
            </w:r>
            <w:r w:rsidR="00EC2B87">
              <w:t xml:space="preserve">      </w:t>
            </w:r>
            <w:r>
              <w:t xml:space="preserve"> </w:t>
            </w:r>
            <w:r w:rsidR="0057579C">
              <w:t>Average Hours per Week</w:t>
            </w:r>
            <w:r w:rsidR="00EC2B87">
              <w:t>:</w:t>
            </w:r>
          </w:p>
          <w:p w14:paraId="23F8C509" w14:textId="7CF59EB6" w:rsidR="00BC68B9" w:rsidRDefault="00BC68B9" w:rsidP="00DA4B5A">
            <w:pPr>
              <w:pStyle w:val="BodyText"/>
              <w:ind w:left="0" w:hanging="107"/>
            </w:pPr>
            <w:r w:rsidRPr="00EC2B87">
              <w:t>+ option to add more</w:t>
            </w:r>
          </w:p>
        </w:tc>
        <w:tc>
          <w:tcPr>
            <w:tcW w:w="0" w:type="auto"/>
          </w:tcPr>
          <w:p w14:paraId="46482D0F" w14:textId="77777777" w:rsidR="00BC68B9" w:rsidRDefault="00BC68B9" w:rsidP="00DA4B5A">
            <w:pPr>
              <w:pStyle w:val="BodyText"/>
            </w:pPr>
          </w:p>
        </w:tc>
        <w:tc>
          <w:tcPr>
            <w:tcW w:w="0" w:type="auto"/>
            <w:hideMark/>
          </w:tcPr>
          <w:p w14:paraId="19ABA0BF" w14:textId="7A84734C" w:rsidR="00BC68B9" w:rsidRDefault="00BC68B9" w:rsidP="00DA4B5A">
            <w:pPr>
              <w:pStyle w:val="BodyText"/>
            </w:pPr>
            <w:r>
              <w:t> </w:t>
            </w:r>
          </w:p>
        </w:tc>
      </w:tr>
    </w:tbl>
    <w:p w14:paraId="3A0FEB63" w14:textId="77777777" w:rsidR="00F02022" w:rsidRDefault="00F02022" w:rsidP="00F02022">
      <w:pPr>
        <w:pStyle w:val="BodyText"/>
        <w:ind w:left="0"/>
        <w:rPr>
          <w:b/>
          <w:lang w:eastAsia="en-CA"/>
        </w:rPr>
      </w:pPr>
    </w:p>
    <w:p w14:paraId="33B16515" w14:textId="41998855" w:rsidR="00F02022" w:rsidRDefault="00F02022" w:rsidP="00F02022">
      <w:pPr>
        <w:pStyle w:val="BodyText"/>
        <w:ind w:left="0"/>
        <w:rPr>
          <w:b/>
          <w:lang w:eastAsia="en-CA"/>
        </w:rPr>
      </w:pPr>
      <w:r>
        <w:rPr>
          <w:b/>
          <w:lang w:eastAsia="en-CA"/>
        </w:rPr>
        <w:t>Amount Requested</w:t>
      </w:r>
    </w:p>
    <w:tbl>
      <w:tblPr>
        <w:tblStyle w:val="TableGrid"/>
        <w:tblW w:w="0" w:type="auto"/>
        <w:tblLook w:val="04A0" w:firstRow="1" w:lastRow="0" w:firstColumn="1" w:lastColumn="0" w:noHBand="0" w:noVBand="1"/>
      </w:tblPr>
      <w:tblGrid>
        <w:gridCol w:w="5285"/>
        <w:gridCol w:w="5285"/>
      </w:tblGrid>
      <w:tr w:rsidR="00F02022" w14:paraId="006E9CF6" w14:textId="77777777" w:rsidTr="3FA15D04">
        <w:tc>
          <w:tcPr>
            <w:tcW w:w="5285" w:type="dxa"/>
          </w:tcPr>
          <w:p w14:paraId="377FB8C9" w14:textId="77777777" w:rsidR="00F02022" w:rsidRPr="00AB7F11" w:rsidRDefault="00F02022" w:rsidP="3FA15D04">
            <w:pPr>
              <w:pStyle w:val="BodyText"/>
              <w:ind w:left="0"/>
              <w:rPr>
                <w:lang w:eastAsia="en-CA"/>
              </w:rPr>
            </w:pPr>
            <w:r w:rsidRPr="3FA15D04">
              <w:rPr>
                <w:lang w:eastAsia="en-CA"/>
              </w:rPr>
              <w:t>Wage Subsidy</w:t>
            </w:r>
          </w:p>
        </w:tc>
        <w:tc>
          <w:tcPr>
            <w:tcW w:w="5285" w:type="dxa"/>
          </w:tcPr>
          <w:p w14:paraId="39E0CEE9" w14:textId="77777777" w:rsidR="00F02022" w:rsidRDefault="00F02022" w:rsidP="006114E3">
            <w:pPr>
              <w:pStyle w:val="BodyText"/>
              <w:ind w:left="0"/>
              <w:rPr>
                <w:b/>
                <w:lang w:eastAsia="en-CA"/>
              </w:rPr>
            </w:pPr>
          </w:p>
        </w:tc>
      </w:tr>
    </w:tbl>
    <w:p w14:paraId="63A823C2" w14:textId="77777777" w:rsidR="00BA30B8" w:rsidRDefault="00BA30B8" w:rsidP="00BA30B8">
      <w:pPr>
        <w:pStyle w:val="ListParagraph"/>
        <w:spacing w:after="0" w:line="22" w:lineRule="atLeast"/>
        <w:ind w:left="0"/>
        <w:contextualSpacing w:val="0"/>
        <w:rPr>
          <w:rFonts w:ascii="Arial" w:hAnsi="Arial" w:cs="Arial"/>
          <w:iCs/>
        </w:rPr>
      </w:pPr>
    </w:p>
    <w:p w14:paraId="05EFC771" w14:textId="4C2E1ECE" w:rsidR="00781652" w:rsidRPr="00680EB2" w:rsidRDefault="00C43183" w:rsidP="00680EB2">
      <w:pPr>
        <w:pStyle w:val="BodyText"/>
        <w:ind w:left="0"/>
        <w:rPr>
          <w:b/>
          <w:lang w:eastAsia="en-CA"/>
        </w:rPr>
      </w:pPr>
      <w:r w:rsidRPr="00680EB2">
        <w:rPr>
          <w:b/>
          <w:lang w:eastAsia="en-CA"/>
        </w:rPr>
        <w:t xml:space="preserve">Training and Equipment </w:t>
      </w:r>
      <w:r w:rsidR="00A94779">
        <w:rPr>
          <w:b/>
          <w:lang w:eastAsia="en-CA"/>
        </w:rPr>
        <w:t>Budget</w:t>
      </w:r>
    </w:p>
    <w:p w14:paraId="5AC2DDA4" w14:textId="0DEDFDE2" w:rsidR="00781652" w:rsidRPr="003E1CF4" w:rsidRDefault="00781652" w:rsidP="00781652">
      <w:pPr>
        <w:pStyle w:val="TrustBody1"/>
        <w:rPr>
          <w:spacing w:val="-1"/>
        </w:rPr>
      </w:pPr>
      <w:r w:rsidRPr="003E1CF4">
        <w:t xml:space="preserve">List </w:t>
      </w:r>
      <w:r w:rsidRPr="003E1CF4">
        <w:rPr>
          <w:spacing w:val="-1"/>
        </w:rPr>
        <w:t>specific budget</w:t>
      </w:r>
      <w:r w:rsidRPr="003E1CF4">
        <w:t xml:space="preserve"> </w:t>
      </w:r>
      <w:r w:rsidRPr="003E1CF4">
        <w:rPr>
          <w:spacing w:val="-1"/>
        </w:rPr>
        <w:t>items under</w:t>
      </w:r>
      <w:r w:rsidRPr="003E1CF4">
        <w:rPr>
          <w:spacing w:val="1"/>
        </w:rPr>
        <w:t xml:space="preserve"> </w:t>
      </w:r>
      <w:r w:rsidRPr="003E1CF4">
        <w:rPr>
          <w:spacing w:val="-1"/>
        </w:rPr>
        <w:t xml:space="preserve">each </w:t>
      </w:r>
      <w:r w:rsidRPr="003E1CF4">
        <w:rPr>
          <w:spacing w:val="-2"/>
        </w:rPr>
        <w:t>heading</w:t>
      </w:r>
      <w:r w:rsidRPr="003E1CF4">
        <w:rPr>
          <w:spacing w:val="-1"/>
        </w:rPr>
        <w:t xml:space="preserve"> </w:t>
      </w:r>
      <w:r w:rsidRPr="003E1CF4">
        <w:t>to</w:t>
      </w:r>
      <w:r w:rsidRPr="003E1CF4">
        <w:rPr>
          <w:spacing w:val="-3"/>
        </w:rPr>
        <w:t xml:space="preserve"> </w:t>
      </w:r>
      <w:r w:rsidRPr="003E1CF4">
        <w:rPr>
          <w:spacing w:val="-1"/>
        </w:rPr>
        <w:t xml:space="preserve">identify </w:t>
      </w:r>
      <w:r w:rsidR="00C45665">
        <w:rPr>
          <w:spacing w:val="-1"/>
        </w:rPr>
        <w:t xml:space="preserve">the </w:t>
      </w:r>
      <w:r w:rsidRPr="003E1CF4">
        <w:rPr>
          <w:spacing w:val="-1"/>
        </w:rPr>
        <w:t xml:space="preserve">expenses </w:t>
      </w:r>
      <w:r w:rsidR="00C45665">
        <w:rPr>
          <w:spacing w:val="-1"/>
        </w:rPr>
        <w:t xml:space="preserve">for which </w:t>
      </w:r>
      <w:r w:rsidRPr="003E1CF4">
        <w:rPr>
          <w:spacing w:val="-1"/>
        </w:rPr>
        <w:t>you require cash</w:t>
      </w:r>
      <w:r w:rsidRPr="002F005F">
        <w:rPr>
          <w:spacing w:val="-1"/>
        </w:rPr>
        <w:t>.</w:t>
      </w:r>
      <w:r w:rsidRPr="003E1CF4">
        <w:rPr>
          <w:spacing w:val="-3"/>
        </w:rPr>
        <w:t xml:space="preserve"> R</w:t>
      </w:r>
      <w:r w:rsidRPr="003E1CF4">
        <w:rPr>
          <w:spacing w:val="-1"/>
        </w:rPr>
        <w:t>ound</w:t>
      </w:r>
      <w:r w:rsidRPr="003E1CF4">
        <w:t xml:space="preserve"> up</w:t>
      </w:r>
      <w:r w:rsidRPr="003E1CF4">
        <w:rPr>
          <w:spacing w:val="-3"/>
        </w:rPr>
        <w:t xml:space="preserve"> </w:t>
      </w:r>
      <w:r w:rsidRPr="003E1CF4">
        <w:rPr>
          <w:spacing w:val="-1"/>
        </w:rPr>
        <w:t>values</w:t>
      </w:r>
      <w:r w:rsidRPr="003E1CF4">
        <w:rPr>
          <w:spacing w:val="40"/>
        </w:rPr>
        <w:t xml:space="preserve"> </w:t>
      </w:r>
      <w:r w:rsidRPr="003E1CF4">
        <w:t xml:space="preserve">to </w:t>
      </w:r>
      <w:r w:rsidRPr="003E1CF4">
        <w:rPr>
          <w:spacing w:val="-1"/>
        </w:rPr>
        <w:t>the nearest</w:t>
      </w:r>
      <w:r w:rsidRPr="003E1CF4">
        <w:rPr>
          <w:spacing w:val="-2"/>
        </w:rPr>
        <w:t xml:space="preserve"> </w:t>
      </w:r>
      <w:r w:rsidRPr="003E1CF4">
        <w:rPr>
          <w:spacing w:val="-1"/>
        </w:rPr>
        <w:t xml:space="preserve">dollar. </w:t>
      </w:r>
    </w:p>
    <w:p w14:paraId="00BDC123" w14:textId="77777777" w:rsidR="00781652" w:rsidRPr="003E1CF4" w:rsidRDefault="00781652" w:rsidP="00781652">
      <w:pPr>
        <w:pStyle w:val="TrustBody1"/>
      </w:pPr>
    </w:p>
    <w:p w14:paraId="0AA7060E" w14:textId="2E6A0341" w:rsidR="00781652" w:rsidRPr="00C620A1" w:rsidRDefault="00384D6A" w:rsidP="00781652">
      <w:pPr>
        <w:pStyle w:val="BodyText"/>
        <w:ind w:left="0"/>
        <w:rPr>
          <w:b/>
          <w:lang w:eastAsia="en-CA"/>
        </w:rPr>
      </w:pPr>
      <w:r>
        <w:rPr>
          <w:b/>
          <w:lang w:eastAsia="en-CA"/>
        </w:rPr>
        <w:t>Training and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81652" w:rsidRPr="00B53212" w14:paraId="500CD301" w14:textId="77777777" w:rsidTr="00C55A07">
        <w:tc>
          <w:tcPr>
            <w:tcW w:w="5285" w:type="dxa"/>
          </w:tcPr>
          <w:p w14:paraId="449FEC40" w14:textId="77777777" w:rsidR="00781652" w:rsidRPr="00B53212" w:rsidRDefault="00781652" w:rsidP="00C55A07">
            <w:pPr>
              <w:pStyle w:val="BodyText"/>
              <w:ind w:left="0"/>
              <w:rPr>
                <w:lang w:eastAsia="en-CA"/>
              </w:rPr>
            </w:pPr>
            <w:r w:rsidRPr="00B53212">
              <w:rPr>
                <w:lang w:eastAsia="en-CA"/>
              </w:rPr>
              <w:t>Cash Budget Item</w:t>
            </w:r>
          </w:p>
        </w:tc>
        <w:tc>
          <w:tcPr>
            <w:tcW w:w="5285" w:type="dxa"/>
          </w:tcPr>
          <w:p w14:paraId="46373C30" w14:textId="77777777" w:rsidR="00781652" w:rsidRPr="00B53212" w:rsidRDefault="00781652" w:rsidP="00C55A07">
            <w:pPr>
              <w:pStyle w:val="BodyText"/>
              <w:ind w:left="0"/>
              <w:rPr>
                <w:lang w:eastAsia="en-CA"/>
              </w:rPr>
            </w:pPr>
            <w:r w:rsidRPr="00B53212">
              <w:rPr>
                <w:lang w:eastAsia="en-CA"/>
              </w:rPr>
              <w:t>Total Amount Required</w:t>
            </w:r>
          </w:p>
        </w:tc>
      </w:tr>
      <w:tr w:rsidR="00781652" w:rsidRPr="00B53212" w14:paraId="76240C6D" w14:textId="77777777" w:rsidTr="00C55A07">
        <w:tc>
          <w:tcPr>
            <w:tcW w:w="5285" w:type="dxa"/>
          </w:tcPr>
          <w:p w14:paraId="1707B7D7" w14:textId="77777777" w:rsidR="00781652" w:rsidRPr="00B53212" w:rsidRDefault="00781652" w:rsidP="00C55A07">
            <w:pPr>
              <w:pStyle w:val="BodyText"/>
              <w:rPr>
                <w:lang w:eastAsia="en-CA"/>
              </w:rPr>
            </w:pPr>
          </w:p>
        </w:tc>
        <w:tc>
          <w:tcPr>
            <w:tcW w:w="5285" w:type="dxa"/>
          </w:tcPr>
          <w:p w14:paraId="1E246ADB" w14:textId="77777777" w:rsidR="00781652" w:rsidRPr="00B53212" w:rsidRDefault="00781652" w:rsidP="00C55A07">
            <w:pPr>
              <w:pStyle w:val="BodyText"/>
              <w:rPr>
                <w:lang w:eastAsia="en-CA"/>
              </w:rPr>
            </w:pPr>
          </w:p>
        </w:tc>
      </w:tr>
      <w:tr w:rsidR="00781652" w:rsidRPr="00B53212" w14:paraId="7047B51D" w14:textId="77777777" w:rsidTr="00C55A07">
        <w:tc>
          <w:tcPr>
            <w:tcW w:w="5285" w:type="dxa"/>
          </w:tcPr>
          <w:p w14:paraId="5FFDACA1" w14:textId="77777777" w:rsidR="00781652" w:rsidRPr="00B53212" w:rsidRDefault="00781652" w:rsidP="00C55A07">
            <w:pPr>
              <w:pStyle w:val="BodyText"/>
              <w:rPr>
                <w:lang w:eastAsia="en-CA"/>
              </w:rPr>
            </w:pPr>
          </w:p>
        </w:tc>
        <w:tc>
          <w:tcPr>
            <w:tcW w:w="5285" w:type="dxa"/>
          </w:tcPr>
          <w:p w14:paraId="21D48038" w14:textId="77777777" w:rsidR="00781652" w:rsidRPr="00B53212" w:rsidRDefault="00781652" w:rsidP="00C55A07">
            <w:pPr>
              <w:pStyle w:val="BodyText"/>
              <w:rPr>
                <w:lang w:eastAsia="en-CA"/>
              </w:rPr>
            </w:pPr>
          </w:p>
        </w:tc>
      </w:tr>
    </w:tbl>
    <w:p w14:paraId="09FC1266" w14:textId="77777777" w:rsidR="00781652" w:rsidRPr="003E1CF4" w:rsidRDefault="00781652" w:rsidP="00781652">
      <w:pPr>
        <w:pStyle w:val="BodyText"/>
        <w:rPr>
          <w:lang w:eastAsia="en-CA"/>
        </w:rPr>
      </w:pPr>
    </w:p>
    <w:p w14:paraId="7D5EA9E8" w14:textId="77777777" w:rsidR="00806AEA" w:rsidRDefault="00806AEA" w:rsidP="00781652">
      <w:pPr>
        <w:pStyle w:val="BodyText"/>
        <w:ind w:left="0"/>
        <w:rPr>
          <w:b/>
          <w:lang w:eastAsia="en-CA"/>
        </w:rPr>
      </w:pPr>
    </w:p>
    <w:p w14:paraId="265A8615" w14:textId="3F03519C" w:rsidR="00781652" w:rsidRDefault="0048706C" w:rsidP="00781652">
      <w:pPr>
        <w:pStyle w:val="BodyText"/>
        <w:ind w:left="0"/>
        <w:rPr>
          <w:b/>
          <w:lang w:eastAsia="en-CA"/>
        </w:rPr>
      </w:pPr>
      <w:r>
        <w:rPr>
          <w:b/>
          <w:lang w:eastAsia="en-CA"/>
        </w:rPr>
        <w:t>Safety Equipment</w:t>
      </w:r>
    </w:p>
    <w:p w14:paraId="0FC38D82" w14:textId="765EAE05" w:rsidR="00806AEA" w:rsidRPr="00806AEA" w:rsidRDefault="00806AEA" w:rsidP="00781652">
      <w:pPr>
        <w:pStyle w:val="BodyText"/>
        <w:ind w:left="0"/>
        <w:rPr>
          <w:bCs/>
          <w:i/>
          <w:iCs/>
          <w:lang w:eastAsia="en-CA"/>
        </w:rPr>
      </w:pPr>
      <w:r>
        <w:rPr>
          <w:bCs/>
          <w:i/>
          <w:iCs/>
          <w:lang w:eastAsia="en-CA"/>
        </w:rPr>
        <w:t>You may request up</w:t>
      </w:r>
      <w:r w:rsidRPr="00CA4673">
        <w:rPr>
          <w:bCs/>
          <w:i/>
          <w:iCs/>
          <w:lang w:eastAsia="en-CA"/>
        </w:rPr>
        <w:t xml:space="preserve"> t</w:t>
      </w:r>
      <w:r w:rsidRPr="007D1FBF">
        <w:rPr>
          <w:bCs/>
          <w:i/>
          <w:iCs/>
          <w:lang w:eastAsia="en-CA"/>
        </w:rPr>
        <w:t xml:space="preserve">o </w:t>
      </w:r>
      <w:r w:rsidRPr="00653E02">
        <w:rPr>
          <w:bCs/>
          <w:i/>
          <w:iCs/>
          <w:lang w:eastAsia="en-CA"/>
        </w:rPr>
        <w:t>$</w:t>
      </w:r>
      <w:r w:rsidR="00CE6502" w:rsidRPr="00653E02">
        <w:rPr>
          <w:bCs/>
          <w:i/>
          <w:iCs/>
          <w:lang w:eastAsia="en-CA"/>
        </w:rPr>
        <w:t>25</w:t>
      </w:r>
      <w:r w:rsidR="00CA4673" w:rsidRPr="00653E02">
        <w:rPr>
          <w:bCs/>
          <w:i/>
          <w:iCs/>
          <w:lang w:eastAsia="en-CA"/>
        </w:rPr>
        <w:t>0</w:t>
      </w:r>
      <w:r>
        <w:rPr>
          <w:bCs/>
          <w:i/>
          <w:iCs/>
          <w:lang w:eastAsia="en-CA"/>
        </w:rPr>
        <w:t xml:space="preserve"> per employee in Trust </w:t>
      </w:r>
      <w:r w:rsidR="00DF5683">
        <w:rPr>
          <w:bCs/>
          <w:i/>
          <w:iCs/>
          <w:lang w:eastAsia="en-CA"/>
        </w:rPr>
        <w:t>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81652" w:rsidRPr="00B53212" w14:paraId="7D5A3B1C" w14:textId="77777777" w:rsidTr="00C55A07">
        <w:tc>
          <w:tcPr>
            <w:tcW w:w="5285" w:type="dxa"/>
          </w:tcPr>
          <w:p w14:paraId="79D6A1DA" w14:textId="77777777" w:rsidR="00781652" w:rsidRPr="00B53212" w:rsidRDefault="00781652" w:rsidP="00C55A07">
            <w:pPr>
              <w:pStyle w:val="BodyText"/>
              <w:ind w:left="0"/>
              <w:rPr>
                <w:lang w:eastAsia="en-CA"/>
              </w:rPr>
            </w:pPr>
            <w:r w:rsidRPr="00B53212">
              <w:rPr>
                <w:lang w:eastAsia="en-CA"/>
              </w:rPr>
              <w:t>Cash Budget Item</w:t>
            </w:r>
          </w:p>
        </w:tc>
        <w:tc>
          <w:tcPr>
            <w:tcW w:w="5285" w:type="dxa"/>
          </w:tcPr>
          <w:p w14:paraId="3A0C1A50" w14:textId="77777777" w:rsidR="00781652" w:rsidRPr="00B53212" w:rsidRDefault="00781652" w:rsidP="00C55A07">
            <w:pPr>
              <w:pStyle w:val="BodyText"/>
              <w:ind w:left="0"/>
              <w:rPr>
                <w:lang w:eastAsia="en-CA"/>
              </w:rPr>
            </w:pPr>
            <w:r w:rsidRPr="00B53212">
              <w:rPr>
                <w:lang w:eastAsia="en-CA"/>
              </w:rPr>
              <w:t>Total Amount Required</w:t>
            </w:r>
          </w:p>
        </w:tc>
      </w:tr>
      <w:tr w:rsidR="00781652" w:rsidRPr="00B53212" w14:paraId="5D763A8B" w14:textId="77777777" w:rsidTr="00C55A07">
        <w:tc>
          <w:tcPr>
            <w:tcW w:w="5285" w:type="dxa"/>
          </w:tcPr>
          <w:p w14:paraId="099AAF64" w14:textId="77777777" w:rsidR="00781652" w:rsidRPr="00B53212" w:rsidRDefault="00781652" w:rsidP="00C55A07">
            <w:pPr>
              <w:pStyle w:val="BodyText"/>
              <w:rPr>
                <w:lang w:eastAsia="en-CA"/>
              </w:rPr>
            </w:pPr>
          </w:p>
        </w:tc>
        <w:tc>
          <w:tcPr>
            <w:tcW w:w="5285" w:type="dxa"/>
          </w:tcPr>
          <w:p w14:paraId="0E473984" w14:textId="77777777" w:rsidR="00781652" w:rsidRPr="00B53212" w:rsidRDefault="00781652" w:rsidP="00C55A07">
            <w:pPr>
              <w:pStyle w:val="BodyText"/>
              <w:rPr>
                <w:lang w:eastAsia="en-CA"/>
              </w:rPr>
            </w:pPr>
          </w:p>
        </w:tc>
      </w:tr>
      <w:tr w:rsidR="00781652" w:rsidRPr="00B53212" w14:paraId="4F3A691F" w14:textId="77777777" w:rsidTr="00C55A07">
        <w:tc>
          <w:tcPr>
            <w:tcW w:w="5285" w:type="dxa"/>
          </w:tcPr>
          <w:p w14:paraId="1BB0CC2D" w14:textId="77777777" w:rsidR="00781652" w:rsidRPr="00B53212" w:rsidRDefault="00781652" w:rsidP="00C55A07">
            <w:pPr>
              <w:pStyle w:val="BodyText"/>
              <w:rPr>
                <w:lang w:eastAsia="en-CA"/>
              </w:rPr>
            </w:pPr>
          </w:p>
        </w:tc>
        <w:tc>
          <w:tcPr>
            <w:tcW w:w="5285" w:type="dxa"/>
          </w:tcPr>
          <w:p w14:paraId="6895A07A" w14:textId="77777777" w:rsidR="00781652" w:rsidRPr="00B53212" w:rsidRDefault="00781652" w:rsidP="00C55A07">
            <w:pPr>
              <w:pStyle w:val="BodyText"/>
              <w:rPr>
                <w:lang w:eastAsia="en-CA"/>
              </w:rPr>
            </w:pPr>
          </w:p>
        </w:tc>
      </w:tr>
    </w:tbl>
    <w:p w14:paraId="0EDFAD52" w14:textId="77777777" w:rsidR="00781652" w:rsidRPr="003E1CF4" w:rsidRDefault="00781652" w:rsidP="00781652">
      <w:pPr>
        <w:pStyle w:val="BodyText"/>
        <w:rPr>
          <w:lang w:eastAsia="en-CA"/>
        </w:rPr>
      </w:pPr>
    </w:p>
    <w:p w14:paraId="3608DB36" w14:textId="301BE94C" w:rsidR="00781652" w:rsidRDefault="0048706C" w:rsidP="00781652">
      <w:pPr>
        <w:pStyle w:val="BodyText"/>
        <w:ind w:left="0"/>
        <w:rPr>
          <w:b/>
          <w:lang w:eastAsia="en-CA"/>
        </w:rPr>
      </w:pPr>
      <w:r>
        <w:rPr>
          <w:b/>
          <w:lang w:eastAsia="en-CA"/>
        </w:rPr>
        <w:t>Maintenance Equipment</w:t>
      </w:r>
    </w:p>
    <w:p w14:paraId="2B6B8E47" w14:textId="62D8256D" w:rsidR="00C2219C" w:rsidRPr="00806AEA" w:rsidRDefault="00806AEA" w:rsidP="00781652">
      <w:pPr>
        <w:pStyle w:val="BodyText"/>
        <w:ind w:left="0"/>
        <w:rPr>
          <w:bCs/>
          <w:i/>
          <w:iCs/>
          <w:lang w:eastAsia="en-CA"/>
        </w:rPr>
      </w:pPr>
      <w:r>
        <w:rPr>
          <w:bCs/>
          <w:i/>
          <w:iCs/>
          <w:lang w:eastAsia="en-CA"/>
        </w:rPr>
        <w:t xml:space="preserve">You may request up to $500 in Trust </w:t>
      </w:r>
      <w:r w:rsidR="00DF5683">
        <w:rPr>
          <w:bCs/>
          <w:i/>
          <w:iCs/>
          <w:lang w:eastAsia="en-CA"/>
        </w:rPr>
        <w:t>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81652" w:rsidRPr="00B53212" w14:paraId="6F77384F" w14:textId="77777777" w:rsidTr="00C55A07">
        <w:tc>
          <w:tcPr>
            <w:tcW w:w="5285" w:type="dxa"/>
          </w:tcPr>
          <w:p w14:paraId="0CCE77D8" w14:textId="77777777" w:rsidR="00781652" w:rsidRPr="00B53212" w:rsidRDefault="00781652" w:rsidP="00C55A07">
            <w:pPr>
              <w:pStyle w:val="BodyText"/>
              <w:ind w:left="0"/>
              <w:rPr>
                <w:lang w:eastAsia="en-CA"/>
              </w:rPr>
            </w:pPr>
            <w:r w:rsidRPr="00B53212">
              <w:rPr>
                <w:lang w:eastAsia="en-CA"/>
              </w:rPr>
              <w:t>Cash Budget Item</w:t>
            </w:r>
          </w:p>
        </w:tc>
        <w:tc>
          <w:tcPr>
            <w:tcW w:w="5285" w:type="dxa"/>
          </w:tcPr>
          <w:p w14:paraId="67D8490C" w14:textId="77777777" w:rsidR="00781652" w:rsidRPr="00B53212" w:rsidRDefault="00781652" w:rsidP="00C55A07">
            <w:pPr>
              <w:pStyle w:val="BodyText"/>
              <w:ind w:left="0"/>
              <w:rPr>
                <w:lang w:eastAsia="en-CA"/>
              </w:rPr>
            </w:pPr>
            <w:r w:rsidRPr="00B53212">
              <w:rPr>
                <w:lang w:eastAsia="en-CA"/>
              </w:rPr>
              <w:t>Total Amount Required</w:t>
            </w:r>
          </w:p>
        </w:tc>
      </w:tr>
      <w:tr w:rsidR="00781652" w:rsidRPr="00B53212" w14:paraId="5D779EF3" w14:textId="77777777" w:rsidTr="00C55A07">
        <w:tc>
          <w:tcPr>
            <w:tcW w:w="5285" w:type="dxa"/>
          </w:tcPr>
          <w:p w14:paraId="4BB81E91" w14:textId="77777777" w:rsidR="00781652" w:rsidRPr="00B53212" w:rsidRDefault="00781652" w:rsidP="00C55A07">
            <w:pPr>
              <w:pStyle w:val="BodyText"/>
              <w:rPr>
                <w:lang w:eastAsia="en-CA"/>
              </w:rPr>
            </w:pPr>
          </w:p>
        </w:tc>
        <w:tc>
          <w:tcPr>
            <w:tcW w:w="5285" w:type="dxa"/>
          </w:tcPr>
          <w:p w14:paraId="717981DB" w14:textId="77777777" w:rsidR="00781652" w:rsidRPr="00B53212" w:rsidRDefault="00781652" w:rsidP="00C55A07">
            <w:pPr>
              <w:pStyle w:val="BodyText"/>
              <w:rPr>
                <w:lang w:eastAsia="en-CA"/>
              </w:rPr>
            </w:pPr>
          </w:p>
        </w:tc>
      </w:tr>
      <w:tr w:rsidR="00781652" w:rsidRPr="00B53212" w14:paraId="20DEE2A1" w14:textId="77777777" w:rsidTr="00C55A07">
        <w:tc>
          <w:tcPr>
            <w:tcW w:w="5285" w:type="dxa"/>
          </w:tcPr>
          <w:p w14:paraId="5119BBCC" w14:textId="77777777" w:rsidR="00781652" w:rsidRPr="00B53212" w:rsidRDefault="00781652" w:rsidP="00C55A07">
            <w:pPr>
              <w:pStyle w:val="BodyText"/>
              <w:rPr>
                <w:lang w:eastAsia="en-CA"/>
              </w:rPr>
            </w:pPr>
          </w:p>
        </w:tc>
        <w:tc>
          <w:tcPr>
            <w:tcW w:w="5285" w:type="dxa"/>
          </w:tcPr>
          <w:p w14:paraId="6346740C" w14:textId="77777777" w:rsidR="00781652" w:rsidRPr="00B53212" w:rsidRDefault="00781652" w:rsidP="00C55A07">
            <w:pPr>
              <w:pStyle w:val="BodyText"/>
              <w:rPr>
                <w:lang w:eastAsia="en-CA"/>
              </w:rPr>
            </w:pPr>
          </w:p>
        </w:tc>
      </w:tr>
    </w:tbl>
    <w:p w14:paraId="21A8EE0B" w14:textId="77777777" w:rsidR="00781652" w:rsidRDefault="00781652" w:rsidP="00781652">
      <w:pPr>
        <w:pStyle w:val="BodyText"/>
        <w:ind w:left="0"/>
        <w:rPr>
          <w:b/>
          <w:lang w:eastAsia="en-CA"/>
        </w:rPr>
      </w:pPr>
    </w:p>
    <w:p w14:paraId="7147C90C" w14:textId="720C8C16" w:rsidR="00F22C77" w:rsidRDefault="00F22C77" w:rsidP="00781652">
      <w:pPr>
        <w:pStyle w:val="BodyText"/>
        <w:ind w:left="0"/>
        <w:rPr>
          <w:b/>
          <w:lang w:eastAsia="en-CA"/>
        </w:rPr>
      </w:pPr>
      <w:r>
        <w:rPr>
          <w:b/>
          <w:lang w:eastAsia="en-CA"/>
        </w:rPr>
        <w:t>Total Amount Requ</w:t>
      </w:r>
      <w:r w:rsidR="00AB7F11">
        <w:rPr>
          <w:b/>
          <w:lang w:eastAsia="en-CA"/>
        </w:rPr>
        <w:t>este</w:t>
      </w:r>
      <w:r>
        <w:rPr>
          <w:b/>
          <w:lang w:eastAsia="en-CA"/>
        </w:rPr>
        <w:t>d</w:t>
      </w:r>
    </w:p>
    <w:tbl>
      <w:tblPr>
        <w:tblStyle w:val="TableGrid"/>
        <w:tblW w:w="0" w:type="auto"/>
        <w:tblLook w:val="04A0" w:firstRow="1" w:lastRow="0" w:firstColumn="1" w:lastColumn="0" w:noHBand="0" w:noVBand="1"/>
      </w:tblPr>
      <w:tblGrid>
        <w:gridCol w:w="5285"/>
        <w:gridCol w:w="5285"/>
      </w:tblGrid>
      <w:tr w:rsidR="00AB7F11" w14:paraId="61D89822" w14:textId="77777777" w:rsidTr="00AB7F11">
        <w:tc>
          <w:tcPr>
            <w:tcW w:w="5285" w:type="dxa"/>
          </w:tcPr>
          <w:p w14:paraId="650AE7A9" w14:textId="065F2C2B" w:rsidR="00AB7F11" w:rsidRPr="00AB7F11" w:rsidRDefault="00AB7F11" w:rsidP="00AB7F11">
            <w:pPr>
              <w:pStyle w:val="BodyText"/>
              <w:ind w:left="0"/>
              <w:jc w:val="right"/>
              <w:rPr>
                <w:bCs/>
                <w:lang w:eastAsia="en-CA"/>
              </w:rPr>
            </w:pPr>
            <w:r>
              <w:rPr>
                <w:bCs/>
                <w:lang w:eastAsia="en-CA"/>
              </w:rPr>
              <w:t>Total</w:t>
            </w:r>
          </w:p>
        </w:tc>
        <w:tc>
          <w:tcPr>
            <w:tcW w:w="5285" w:type="dxa"/>
          </w:tcPr>
          <w:p w14:paraId="6E6633A8" w14:textId="77777777" w:rsidR="00AB7F11" w:rsidRDefault="00AB7F11" w:rsidP="00781652">
            <w:pPr>
              <w:pStyle w:val="BodyText"/>
              <w:ind w:left="0"/>
              <w:rPr>
                <w:b/>
                <w:lang w:eastAsia="en-CA"/>
              </w:rPr>
            </w:pPr>
          </w:p>
        </w:tc>
      </w:tr>
    </w:tbl>
    <w:p w14:paraId="77F0FF37" w14:textId="77777777" w:rsidR="00AB7F11" w:rsidRDefault="00AB7F11" w:rsidP="00781652">
      <w:pPr>
        <w:pStyle w:val="BodyText"/>
        <w:ind w:left="0"/>
        <w:rPr>
          <w:b/>
          <w:lang w:eastAsia="en-CA"/>
        </w:rPr>
      </w:pPr>
    </w:p>
    <w:p w14:paraId="35990DBD" w14:textId="77777777" w:rsidR="003F7B0A" w:rsidRPr="0022580F" w:rsidRDefault="003F7B0A" w:rsidP="00971C08">
      <w:pPr>
        <w:pStyle w:val="TrustHeader2"/>
      </w:pPr>
      <w:r w:rsidRPr="00C620A1">
        <w:t xml:space="preserve">CASH </w:t>
      </w:r>
      <w:r w:rsidRPr="0022580F">
        <w:t>REVENUE SOURCES</w:t>
      </w:r>
    </w:p>
    <w:p w14:paraId="4BB0DE75" w14:textId="77777777" w:rsidR="003F7B0A" w:rsidRPr="003E1CF4" w:rsidRDefault="003F7B0A" w:rsidP="003F7B0A">
      <w:pPr>
        <w:pStyle w:val="TrustParaTitle"/>
        <w:rPr>
          <w:rFonts w:eastAsia="Times New Roman"/>
          <w:color w:val="333333"/>
          <w:lang w:eastAsia="en-CA"/>
        </w:rPr>
      </w:pPr>
      <w:r w:rsidRPr="003E1CF4">
        <w:t>Who else is contributing cash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0"/>
        <w:gridCol w:w="3520"/>
      </w:tblGrid>
      <w:tr w:rsidR="003F7B0A" w:rsidRPr="00B53212" w14:paraId="19071784" w14:textId="77777777" w:rsidTr="3FA15D04">
        <w:tc>
          <w:tcPr>
            <w:tcW w:w="3520" w:type="dxa"/>
          </w:tcPr>
          <w:p w14:paraId="5B52FD54" w14:textId="77777777" w:rsidR="003F7B0A" w:rsidRPr="00B53212" w:rsidRDefault="003F7B0A" w:rsidP="008472E8">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Source Name</w:t>
            </w:r>
          </w:p>
        </w:tc>
        <w:tc>
          <w:tcPr>
            <w:tcW w:w="3520" w:type="dxa"/>
          </w:tcPr>
          <w:p w14:paraId="19CD5CA7" w14:textId="77777777" w:rsidR="003F7B0A" w:rsidRPr="00B53212" w:rsidRDefault="003F7B0A" w:rsidP="008472E8">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Confirmed (Y/N)</w:t>
            </w:r>
          </w:p>
        </w:tc>
        <w:tc>
          <w:tcPr>
            <w:tcW w:w="3520" w:type="dxa"/>
          </w:tcPr>
          <w:p w14:paraId="76684409" w14:textId="77777777" w:rsidR="003F7B0A" w:rsidRPr="00B53212" w:rsidRDefault="003F7B0A" w:rsidP="008472E8">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Amount</w:t>
            </w:r>
          </w:p>
        </w:tc>
      </w:tr>
      <w:tr w:rsidR="003F7B0A" w:rsidRPr="00B53212" w14:paraId="249F0922" w14:textId="77777777" w:rsidTr="3FA15D04">
        <w:tc>
          <w:tcPr>
            <w:tcW w:w="3520" w:type="dxa"/>
          </w:tcPr>
          <w:p w14:paraId="401DDB60" w14:textId="77777777" w:rsidR="003F7B0A" w:rsidRPr="00B53212" w:rsidRDefault="003F7B0A" w:rsidP="008472E8">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Columbia Basin Trust</w:t>
            </w:r>
          </w:p>
        </w:tc>
        <w:tc>
          <w:tcPr>
            <w:tcW w:w="3520" w:type="dxa"/>
          </w:tcPr>
          <w:p w14:paraId="5475C319" w14:textId="77777777" w:rsidR="003F7B0A" w:rsidRPr="00B53212" w:rsidRDefault="003F7B0A" w:rsidP="008472E8">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N</w:t>
            </w:r>
          </w:p>
        </w:tc>
        <w:tc>
          <w:tcPr>
            <w:tcW w:w="3520" w:type="dxa"/>
          </w:tcPr>
          <w:p w14:paraId="44CA6C06" w14:textId="77777777" w:rsidR="003F7B0A" w:rsidRPr="00B53212" w:rsidRDefault="003F7B0A" w:rsidP="008472E8">
            <w:pPr>
              <w:spacing w:after="0" w:line="330" w:lineRule="atLeast"/>
              <w:rPr>
                <w:rFonts w:ascii="Arial" w:eastAsia="Times New Roman" w:hAnsi="Arial" w:cs="Arial"/>
                <w:color w:val="333333"/>
                <w:lang w:eastAsia="en-CA"/>
              </w:rPr>
            </w:pPr>
            <w:r w:rsidRPr="3FA15D04">
              <w:rPr>
                <w:rFonts w:ascii="Arial" w:eastAsia="Times New Roman" w:hAnsi="Arial" w:cs="Arial"/>
                <w:color w:val="333333"/>
                <w:lang w:eastAsia="en-CA"/>
              </w:rPr>
              <w:t>$</w:t>
            </w:r>
          </w:p>
        </w:tc>
      </w:tr>
      <w:tr w:rsidR="003F7B0A" w:rsidRPr="00B53212" w14:paraId="00994B6F" w14:textId="77777777" w:rsidTr="3FA15D04">
        <w:tc>
          <w:tcPr>
            <w:tcW w:w="3520" w:type="dxa"/>
          </w:tcPr>
          <w:p w14:paraId="042E26DC" w14:textId="77777777" w:rsidR="003F7B0A" w:rsidRPr="00B53212" w:rsidRDefault="003F7B0A" w:rsidP="008472E8">
            <w:pPr>
              <w:spacing w:after="0" w:line="330" w:lineRule="atLeast"/>
              <w:rPr>
                <w:rFonts w:ascii="Arial" w:eastAsia="Times New Roman" w:hAnsi="Arial" w:cs="Arial"/>
                <w:color w:val="333333"/>
                <w:lang w:eastAsia="en-CA"/>
              </w:rPr>
            </w:pPr>
          </w:p>
        </w:tc>
        <w:tc>
          <w:tcPr>
            <w:tcW w:w="3520" w:type="dxa"/>
          </w:tcPr>
          <w:p w14:paraId="799580AA" w14:textId="77777777" w:rsidR="003F7B0A" w:rsidRPr="00B53212" w:rsidRDefault="003F7B0A" w:rsidP="008472E8">
            <w:pPr>
              <w:spacing w:after="0" w:line="330" w:lineRule="atLeast"/>
              <w:rPr>
                <w:rFonts w:ascii="Arial" w:eastAsia="Times New Roman" w:hAnsi="Arial" w:cs="Arial"/>
                <w:color w:val="333333"/>
                <w:lang w:eastAsia="en-CA"/>
              </w:rPr>
            </w:pPr>
          </w:p>
        </w:tc>
        <w:tc>
          <w:tcPr>
            <w:tcW w:w="3520" w:type="dxa"/>
          </w:tcPr>
          <w:p w14:paraId="7775E32E" w14:textId="77777777" w:rsidR="003F7B0A" w:rsidRPr="00B53212" w:rsidRDefault="003F7B0A" w:rsidP="008472E8">
            <w:pPr>
              <w:spacing w:after="0" w:line="330" w:lineRule="atLeast"/>
              <w:rPr>
                <w:rFonts w:ascii="Arial" w:eastAsia="Times New Roman" w:hAnsi="Arial" w:cs="Arial"/>
                <w:color w:val="333333"/>
                <w:lang w:eastAsia="en-CA"/>
              </w:rPr>
            </w:pPr>
          </w:p>
        </w:tc>
      </w:tr>
      <w:tr w:rsidR="003F7B0A" w:rsidRPr="00B53212" w14:paraId="068FF5F3" w14:textId="77777777" w:rsidTr="3FA15D04">
        <w:tc>
          <w:tcPr>
            <w:tcW w:w="3520" w:type="dxa"/>
          </w:tcPr>
          <w:p w14:paraId="13EF8E36" w14:textId="77777777" w:rsidR="003F7B0A" w:rsidRPr="00B53212" w:rsidRDefault="003F7B0A" w:rsidP="008472E8">
            <w:pPr>
              <w:spacing w:after="0" w:line="330" w:lineRule="atLeast"/>
              <w:rPr>
                <w:rFonts w:ascii="Arial" w:eastAsia="Times New Roman" w:hAnsi="Arial" w:cs="Arial"/>
                <w:color w:val="333333"/>
                <w:lang w:eastAsia="en-CA"/>
              </w:rPr>
            </w:pPr>
          </w:p>
        </w:tc>
        <w:tc>
          <w:tcPr>
            <w:tcW w:w="3520" w:type="dxa"/>
          </w:tcPr>
          <w:p w14:paraId="682F5986" w14:textId="77777777" w:rsidR="003F7B0A" w:rsidRPr="00B53212" w:rsidRDefault="003F7B0A" w:rsidP="008472E8">
            <w:pPr>
              <w:spacing w:after="0" w:line="330" w:lineRule="atLeast"/>
              <w:rPr>
                <w:rFonts w:ascii="Arial" w:eastAsia="Times New Roman" w:hAnsi="Arial" w:cs="Arial"/>
                <w:color w:val="333333"/>
                <w:lang w:eastAsia="en-CA"/>
              </w:rPr>
            </w:pPr>
          </w:p>
        </w:tc>
        <w:tc>
          <w:tcPr>
            <w:tcW w:w="3520" w:type="dxa"/>
          </w:tcPr>
          <w:p w14:paraId="7B8A5FF3" w14:textId="77777777" w:rsidR="003F7B0A" w:rsidRPr="00B53212" w:rsidRDefault="003F7B0A" w:rsidP="008472E8">
            <w:pPr>
              <w:spacing w:after="0" w:line="330" w:lineRule="atLeast"/>
              <w:rPr>
                <w:rFonts w:ascii="Arial" w:eastAsia="Times New Roman" w:hAnsi="Arial" w:cs="Arial"/>
                <w:color w:val="333333"/>
                <w:lang w:eastAsia="en-CA"/>
              </w:rPr>
            </w:pPr>
          </w:p>
        </w:tc>
      </w:tr>
      <w:tr w:rsidR="003F7B0A" w:rsidRPr="00B53212" w14:paraId="4640BDD1" w14:textId="77777777" w:rsidTr="3FA15D04">
        <w:tc>
          <w:tcPr>
            <w:tcW w:w="3520" w:type="dxa"/>
          </w:tcPr>
          <w:p w14:paraId="5BDB2ABE" w14:textId="77777777" w:rsidR="003F7B0A" w:rsidRPr="00B53212" w:rsidRDefault="003F7B0A" w:rsidP="008472E8">
            <w:pPr>
              <w:spacing w:after="0" w:line="330" w:lineRule="atLeast"/>
              <w:rPr>
                <w:rFonts w:ascii="Arial" w:eastAsia="Times New Roman" w:hAnsi="Arial" w:cs="Arial"/>
                <w:color w:val="333333"/>
                <w:lang w:eastAsia="en-CA"/>
              </w:rPr>
            </w:pPr>
          </w:p>
        </w:tc>
        <w:tc>
          <w:tcPr>
            <w:tcW w:w="3520" w:type="dxa"/>
          </w:tcPr>
          <w:p w14:paraId="02038F19" w14:textId="77777777" w:rsidR="003F7B0A" w:rsidRPr="00B53212" w:rsidRDefault="003F7B0A" w:rsidP="008472E8">
            <w:pPr>
              <w:spacing w:after="0" w:line="330" w:lineRule="atLeast"/>
              <w:rPr>
                <w:rFonts w:ascii="Arial" w:eastAsia="Times New Roman" w:hAnsi="Arial" w:cs="Arial"/>
                <w:color w:val="333333"/>
                <w:lang w:eastAsia="en-CA"/>
              </w:rPr>
            </w:pPr>
          </w:p>
        </w:tc>
        <w:tc>
          <w:tcPr>
            <w:tcW w:w="3520" w:type="dxa"/>
          </w:tcPr>
          <w:p w14:paraId="5D955DEA" w14:textId="77777777" w:rsidR="003F7B0A" w:rsidRPr="00B53212" w:rsidRDefault="003F7B0A" w:rsidP="008472E8">
            <w:pPr>
              <w:spacing w:after="0" w:line="330" w:lineRule="atLeast"/>
              <w:rPr>
                <w:rFonts w:ascii="Arial" w:eastAsia="Times New Roman" w:hAnsi="Arial" w:cs="Arial"/>
                <w:color w:val="333333"/>
                <w:lang w:eastAsia="en-CA"/>
              </w:rPr>
            </w:pPr>
          </w:p>
        </w:tc>
      </w:tr>
    </w:tbl>
    <w:p w14:paraId="7042C59F" w14:textId="77777777" w:rsidR="00EC2B87" w:rsidRPr="00C620A1" w:rsidRDefault="00EC2B87" w:rsidP="00781652">
      <w:pPr>
        <w:pStyle w:val="BodyText"/>
        <w:ind w:left="0"/>
        <w:rPr>
          <w:b/>
          <w:lang w:eastAsia="en-CA"/>
        </w:rPr>
      </w:pPr>
    </w:p>
    <w:p w14:paraId="587A132F" w14:textId="77777777" w:rsidR="00781652" w:rsidRPr="00DA1B90" w:rsidRDefault="00781652" w:rsidP="00971C08">
      <w:pPr>
        <w:pStyle w:val="TrustHeader2"/>
      </w:pPr>
      <w:r w:rsidRPr="00DA1B90">
        <w:t>SUPPORTING DOCUMENTS</w:t>
      </w:r>
    </w:p>
    <w:p w14:paraId="5E3EE024" w14:textId="77777777" w:rsidR="00781652" w:rsidRDefault="00781652" w:rsidP="00781652">
      <w:pPr>
        <w:pStyle w:val="TrustParaTitle"/>
      </w:pPr>
      <w:r w:rsidRPr="00C15C2A">
        <w:t>Are you providing additional material that provides further evidence to support your project idea</w:t>
      </w:r>
      <w:r>
        <w:t>?</w:t>
      </w:r>
      <w:r w:rsidRPr="00C15C2A">
        <w:t xml:space="preserve"> </w:t>
      </w:r>
      <w:r>
        <w:rPr>
          <w:color w:val="333333"/>
        </w:rPr>
        <w:t>List what you are submitting</w:t>
      </w:r>
      <w:r>
        <w:t xml:space="preserve"> below.</w:t>
      </w:r>
    </w:p>
    <w:p w14:paraId="2D29BEC3" w14:textId="7E318AC2" w:rsidR="00781652" w:rsidRPr="00FE1A2F" w:rsidRDefault="00781652" w:rsidP="00781652">
      <w:pPr>
        <w:rPr>
          <w:rFonts w:ascii="Arial" w:hAnsi="Arial" w:cs="Arial"/>
        </w:rPr>
      </w:pPr>
      <w:r>
        <w:rPr>
          <w:rFonts w:ascii="Arial" w:hAnsi="Arial" w:cs="Arial"/>
        </w:rPr>
        <w:t>(Example of Supporting Documents include</w:t>
      </w:r>
      <w:r w:rsidRPr="00C15C2A">
        <w:rPr>
          <w:rFonts w:ascii="Arial" w:hAnsi="Arial" w:cs="Arial"/>
        </w:rPr>
        <w:t xml:space="preserve"> </w:t>
      </w:r>
      <w:r w:rsidR="00791230">
        <w:rPr>
          <w:rFonts w:ascii="Arial" w:hAnsi="Arial" w:cs="Arial"/>
        </w:rPr>
        <w:t xml:space="preserve">WorkSafe Clearance Letter, </w:t>
      </w:r>
      <w:r w:rsidRPr="00C15C2A">
        <w:rPr>
          <w:rFonts w:ascii="Arial" w:hAnsi="Arial" w:cs="Arial"/>
        </w:rPr>
        <w:t xml:space="preserve">letters of support, </w:t>
      </w:r>
      <w:r>
        <w:rPr>
          <w:rFonts w:ascii="Arial" w:hAnsi="Arial" w:cs="Arial"/>
        </w:rPr>
        <w:t>etc</w:t>
      </w:r>
      <w:r w:rsidR="00C26393">
        <w:rPr>
          <w:rFonts w:ascii="Arial" w:hAnsi="Arial" w:cs="Arial"/>
        </w:rPr>
        <w:t>.</w:t>
      </w:r>
      <w:r>
        <w:rPr>
          <w:rFonts w:ascii="Arial" w:hAnsi="Arial" w:cs="Arial"/>
        </w:rPr>
        <w:t>)</w:t>
      </w:r>
      <w:r w:rsidRPr="00C15C2A">
        <w:rPr>
          <w:rFonts w:ascii="Arial" w:hAnsi="Arial" w:cs="Arial"/>
        </w:rPr>
        <w:t xml:space="preserve">?  </w:t>
      </w:r>
    </w:p>
    <w:p w14:paraId="35881815" w14:textId="77777777" w:rsidR="00781652" w:rsidRDefault="00781652" w:rsidP="00781652">
      <w:pPr>
        <w:rPr>
          <w:rFonts w:ascii="Arial" w:hAnsi="Arial" w:cs="Arial"/>
          <w:color w:val="333333"/>
        </w:rPr>
      </w:pPr>
      <w:r>
        <w:rPr>
          <w:rFonts w:ascii="Arial" w:hAnsi="Arial" w:cs="Arial"/>
          <w:color w:val="333333"/>
        </w:rPr>
        <w:t xml:space="preserve">1. </w:t>
      </w:r>
    </w:p>
    <w:p w14:paraId="41109DEB" w14:textId="77777777" w:rsidR="00781652" w:rsidRDefault="00781652" w:rsidP="00781652">
      <w:pPr>
        <w:rPr>
          <w:rFonts w:ascii="Arial" w:hAnsi="Arial" w:cs="Arial"/>
          <w:color w:val="333333"/>
        </w:rPr>
      </w:pPr>
      <w:r>
        <w:rPr>
          <w:rFonts w:ascii="Arial" w:hAnsi="Arial" w:cs="Arial"/>
          <w:color w:val="333333"/>
        </w:rPr>
        <w:t xml:space="preserve">2. </w:t>
      </w:r>
    </w:p>
    <w:p w14:paraId="3587145E" w14:textId="77777777" w:rsidR="00781652" w:rsidRDefault="00781652" w:rsidP="00781652">
      <w:pPr>
        <w:rPr>
          <w:rFonts w:ascii="Arial" w:hAnsi="Arial" w:cs="Arial"/>
          <w:color w:val="333333"/>
        </w:rPr>
      </w:pPr>
      <w:r>
        <w:rPr>
          <w:rFonts w:ascii="Arial" w:hAnsi="Arial" w:cs="Arial"/>
          <w:color w:val="333333"/>
        </w:rPr>
        <w:t xml:space="preserve">3. </w:t>
      </w:r>
    </w:p>
    <w:p w14:paraId="1A252561" w14:textId="77777777" w:rsidR="00781652" w:rsidRDefault="00781652" w:rsidP="00781652">
      <w:pPr>
        <w:rPr>
          <w:rFonts w:ascii="Arial" w:hAnsi="Arial" w:cs="Arial"/>
          <w:color w:val="333333"/>
        </w:rPr>
      </w:pPr>
      <w:r>
        <w:rPr>
          <w:rFonts w:ascii="Arial" w:hAnsi="Arial" w:cs="Arial"/>
          <w:color w:val="333333"/>
        </w:rPr>
        <w:t xml:space="preserve">4. </w:t>
      </w:r>
    </w:p>
    <w:p w14:paraId="1E17BBCE" w14:textId="77777777" w:rsidR="00781652" w:rsidRDefault="00781652" w:rsidP="00781652">
      <w:pPr>
        <w:rPr>
          <w:rFonts w:ascii="Arial" w:hAnsi="Arial" w:cs="Arial"/>
          <w:color w:val="333333"/>
        </w:rPr>
      </w:pPr>
      <w:r>
        <w:rPr>
          <w:rFonts w:ascii="Arial" w:hAnsi="Arial" w:cs="Arial"/>
          <w:color w:val="333333"/>
        </w:rPr>
        <w:t xml:space="preserve">5. </w:t>
      </w:r>
    </w:p>
    <w:p w14:paraId="0F8C7ED8" w14:textId="77777777" w:rsidR="00781652" w:rsidRDefault="00781652" w:rsidP="00781652">
      <w:pPr>
        <w:rPr>
          <w:rFonts w:ascii="Arial" w:hAnsi="Arial" w:cs="Arial"/>
          <w:color w:val="333333"/>
        </w:rPr>
      </w:pPr>
      <w:r>
        <w:rPr>
          <w:rFonts w:ascii="Arial" w:hAnsi="Arial" w:cs="Arial"/>
          <w:color w:val="333333"/>
        </w:rPr>
        <w:t xml:space="preserve">6. </w:t>
      </w:r>
    </w:p>
    <w:p w14:paraId="1BEAD001" w14:textId="77777777" w:rsidR="00781652" w:rsidRPr="00117C24" w:rsidRDefault="00781652" w:rsidP="00781652">
      <w:pPr>
        <w:widowControl w:val="0"/>
        <w:spacing w:after="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BF19B0" w:rsidRDefault="00781652" w:rsidP="00781652">
      <w:pPr>
        <w:pStyle w:val="ListParagraph"/>
        <w:numPr>
          <w:ilvl w:val="0"/>
          <w:numId w:val="8"/>
        </w:numPr>
        <w:spacing w:after="200" w:line="276" w:lineRule="auto"/>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510BEB78" w14:textId="77777777" w:rsidR="00781652" w:rsidRPr="000703A2" w:rsidRDefault="00781652" w:rsidP="000703A2">
      <w:pPr>
        <w:pStyle w:val="ListParagraph"/>
        <w:numPr>
          <w:ilvl w:val="0"/>
          <w:numId w:val="8"/>
        </w:numPr>
        <w:spacing w:after="200" w:line="276" w:lineRule="auto"/>
        <w:rPr>
          <w:rFonts w:ascii="Arial" w:hAnsi="Arial" w:cs="Arial"/>
          <w:color w:val="333333"/>
        </w:rPr>
      </w:pPr>
      <w:r w:rsidRPr="00BF19B0">
        <w:rPr>
          <w:rFonts w:ascii="Arial" w:hAnsi="Arial" w:cs="Arial"/>
          <w:spacing w:val="-1"/>
        </w:rPr>
        <w:t>File size may not exceed 3MB per document</w:t>
      </w:r>
      <w:r>
        <w:rPr>
          <w:rFonts w:ascii="Arial" w:hAnsi="Arial" w:cs="Arial"/>
          <w:spacing w:val="-1"/>
        </w:rPr>
        <w:t>, and a total of 10 MB for all uploads.</w:t>
      </w:r>
    </w:p>
    <w:p w14:paraId="51554DD5" w14:textId="77777777" w:rsidR="00781652" w:rsidRPr="002D4819" w:rsidRDefault="00781652" w:rsidP="00971C08">
      <w:pPr>
        <w:pStyle w:val="TrustHeader2"/>
      </w:pPr>
      <w:r w:rsidRPr="003E1CF4">
        <w:t>ADDITIONAL INFORMATION</w:t>
      </w:r>
    </w:p>
    <w:p w14:paraId="5097CC27" w14:textId="77777777" w:rsidR="00781652" w:rsidRDefault="00781652" w:rsidP="00673901">
      <w:pPr>
        <w:pStyle w:val="TrustParaTitle"/>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6A7FE3F5" w14:textId="77777777" w:rsidR="00781652" w:rsidRPr="00C15C2A" w:rsidRDefault="00781652" w:rsidP="00781652">
      <w:pPr>
        <w:rPr>
          <w:rFonts w:ascii="Arial" w:hAnsi="Arial" w:cs="Arial"/>
          <w:spacing w:val="-1"/>
        </w:rPr>
      </w:pPr>
    </w:p>
    <w:p w14:paraId="47592E81" w14:textId="77777777" w:rsidR="00781652" w:rsidRDefault="00781652" w:rsidP="00971C08">
      <w:pPr>
        <w:pStyle w:val="TrustHeader2"/>
      </w:pPr>
      <w:r w:rsidRPr="00DA1B90">
        <w:lastRenderedPageBreak/>
        <w:t>FINAL STEPS</w:t>
      </w:r>
    </w:p>
    <w:p w14:paraId="4BA26129" w14:textId="0463CF74" w:rsidR="00D121E5" w:rsidRPr="00EB526D" w:rsidRDefault="00D121E5" w:rsidP="00D121E5">
      <w:pPr>
        <w:pStyle w:val="TrustParaTitle"/>
      </w:pPr>
      <w:r>
        <w:t>What is the main, and first way you heard about this program? [you may choose one]</w:t>
      </w:r>
    </w:p>
    <w:p w14:paraId="2F76512A"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 xml:space="preserve">Direct from </w:t>
      </w:r>
      <w:r w:rsidRPr="00C831A3">
        <w:rPr>
          <w:rFonts w:ascii="Arial" w:hAnsi="Arial" w:cs="Arial"/>
        </w:rPr>
        <w:t xml:space="preserve">Trust </w:t>
      </w:r>
      <w:r>
        <w:rPr>
          <w:rFonts w:ascii="Arial" w:hAnsi="Arial" w:cs="Arial"/>
        </w:rPr>
        <w:t>s</w:t>
      </w:r>
      <w:r w:rsidRPr="00C831A3">
        <w:rPr>
          <w:rFonts w:ascii="Arial" w:hAnsi="Arial" w:cs="Arial"/>
        </w:rPr>
        <w:t>taff</w:t>
      </w:r>
    </w:p>
    <w:p w14:paraId="691487F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53B18C36"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Email </w:t>
      </w:r>
      <w:r>
        <w:rPr>
          <w:rFonts w:ascii="Arial" w:hAnsi="Arial" w:cs="Arial"/>
        </w:rPr>
        <w:t>from the Trust</w:t>
      </w:r>
    </w:p>
    <w:p w14:paraId="5D5CE043"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Our Trust monthly</w:t>
      </w:r>
      <w:r w:rsidRPr="00C831A3">
        <w:rPr>
          <w:rFonts w:ascii="Arial" w:hAnsi="Arial" w:cs="Arial"/>
        </w:rPr>
        <w:t xml:space="preserve"> </w:t>
      </w:r>
      <w:proofErr w:type="spellStart"/>
      <w:r>
        <w:rPr>
          <w:rFonts w:ascii="Arial" w:hAnsi="Arial" w:cs="Arial"/>
        </w:rPr>
        <w:t>e</w:t>
      </w:r>
      <w:r w:rsidRPr="00C831A3">
        <w:rPr>
          <w:rFonts w:ascii="Arial" w:hAnsi="Arial" w:cs="Arial"/>
        </w:rPr>
        <w:t>Newsletter</w:t>
      </w:r>
      <w:proofErr w:type="spellEnd"/>
    </w:p>
    <w:p w14:paraId="4F1452B7"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A</w:t>
      </w:r>
      <w:r w:rsidRPr="00C831A3">
        <w:rPr>
          <w:rFonts w:ascii="Arial" w:hAnsi="Arial" w:cs="Arial"/>
        </w:rPr>
        <w:t>dvertisement</w:t>
      </w:r>
    </w:p>
    <w:p w14:paraId="59B6114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38C249C8"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109547D7"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49F1AFD6" w14:textId="77777777" w:rsidR="00D121E5" w:rsidRPr="00EB526D" w:rsidRDefault="00D121E5" w:rsidP="00D121E5">
      <w:pPr>
        <w:spacing w:after="0"/>
        <w:rPr>
          <w:rFonts w:ascii="Arial" w:hAnsi="Arial" w:cs="Arial"/>
        </w:rPr>
      </w:pPr>
    </w:p>
    <w:p w14:paraId="57F38F70" w14:textId="77777777" w:rsidR="00D121E5" w:rsidRPr="00EB526D" w:rsidRDefault="00D121E5" w:rsidP="00D121E5">
      <w:pPr>
        <w:pStyle w:val="TrustParaTitle"/>
      </w:pPr>
      <w:r w:rsidRPr="00EB526D">
        <w:t xml:space="preserve">Would you like to receive email correspondence from the Trust? </w:t>
      </w:r>
    </w:p>
    <w:p w14:paraId="35D2AEB4"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Yes [enter email address] </w:t>
      </w:r>
    </w:p>
    <w:p w14:paraId="6E850242" w14:textId="77777777" w:rsidR="00D121E5" w:rsidRPr="00B87BC1"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No</w:t>
      </w:r>
    </w:p>
    <w:p w14:paraId="7FB49A21" w14:textId="77777777" w:rsidR="00D121E5" w:rsidRPr="00F74866" w:rsidRDefault="00D121E5" w:rsidP="00D121E5">
      <w:pPr>
        <w:spacing w:after="0" w:line="240" w:lineRule="auto"/>
        <w:ind w:left="360"/>
        <w:rPr>
          <w:rFonts w:ascii="Arial" w:hAnsi="Arial" w:cs="Arial"/>
        </w:rPr>
      </w:pPr>
    </w:p>
    <w:p w14:paraId="4E89E371" w14:textId="77777777" w:rsidR="00D121E5" w:rsidRPr="00EB526D" w:rsidRDefault="00D121E5" w:rsidP="00D121E5">
      <w:pPr>
        <w:pStyle w:val="TrustParaTitle"/>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AE73ED8"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46D3406C"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315B3837"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13886CAD" w14:textId="77777777" w:rsidR="00D121E5" w:rsidRPr="00EB526D" w:rsidRDefault="00D121E5" w:rsidP="00D121E5">
      <w:pPr>
        <w:spacing w:after="0"/>
        <w:rPr>
          <w:rFonts w:ascii="Arial" w:hAnsi="Arial" w:cs="Arial"/>
          <w:color w:val="1F497D"/>
        </w:rPr>
      </w:pPr>
    </w:p>
    <w:p w14:paraId="73BDE264" w14:textId="77777777" w:rsidR="00D121E5" w:rsidRPr="007E30A2" w:rsidRDefault="00D121E5" w:rsidP="00D121E5">
      <w:pPr>
        <w:pStyle w:val="TrustParaTitle"/>
        <w:rPr>
          <w:i/>
          <w:iCs/>
        </w:rPr>
      </w:pPr>
      <w:r w:rsidRPr="00EB526D">
        <w:t>How do you like to receive news and hear updates from the Trust? [choose as many as applicable]</w:t>
      </w:r>
    </w:p>
    <w:p w14:paraId="56A30359"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Direct from Trust staff</w:t>
      </w:r>
    </w:p>
    <w:p w14:paraId="46C45243" w14:textId="77777777" w:rsidR="00D121E5" w:rsidRPr="00CA5ABD" w:rsidRDefault="00D121E5" w:rsidP="00D121E5">
      <w:pPr>
        <w:pStyle w:val="ListParagraph"/>
        <w:numPr>
          <w:ilvl w:val="0"/>
          <w:numId w:val="1"/>
        </w:numPr>
        <w:spacing w:after="0" w:line="240" w:lineRule="auto"/>
        <w:contextualSpacing w:val="0"/>
        <w:rPr>
          <w:rFonts w:ascii="Arial" w:hAnsi="Arial" w:cs="Arial"/>
        </w:rPr>
      </w:pPr>
      <w:r w:rsidRPr="00CA5ABD">
        <w:rPr>
          <w:rFonts w:ascii="Arial" w:hAnsi="Arial" w:cs="Arial"/>
        </w:rPr>
        <w:t xml:space="preserve">Our Trust Monthly </w:t>
      </w:r>
      <w:proofErr w:type="spellStart"/>
      <w:r w:rsidRPr="00CA5ABD">
        <w:rPr>
          <w:rFonts w:ascii="Arial" w:hAnsi="Arial" w:cs="Arial"/>
        </w:rPr>
        <w:t>eNewsletter</w:t>
      </w:r>
      <w:proofErr w:type="spellEnd"/>
    </w:p>
    <w:p w14:paraId="7494A183"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Trust W</w:t>
      </w:r>
      <w:r w:rsidRPr="00C831A3">
        <w:rPr>
          <w:rFonts w:ascii="Arial" w:hAnsi="Arial" w:cs="Arial"/>
        </w:rPr>
        <w:t xml:space="preserve">ebsite </w:t>
      </w:r>
    </w:p>
    <w:p w14:paraId="0505223E"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E</w:t>
      </w:r>
      <w:r w:rsidRPr="00C831A3">
        <w:rPr>
          <w:rFonts w:ascii="Arial" w:hAnsi="Arial" w:cs="Arial"/>
        </w:rPr>
        <w:t xml:space="preserve">mail from </w:t>
      </w:r>
      <w:r>
        <w:rPr>
          <w:rFonts w:ascii="Arial" w:hAnsi="Arial" w:cs="Arial"/>
        </w:rPr>
        <w:t>the Trust</w:t>
      </w:r>
    </w:p>
    <w:p w14:paraId="30FF5D8C"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proofErr w:type="gramStart"/>
      <w:r>
        <w:rPr>
          <w:rFonts w:ascii="Arial" w:hAnsi="Arial" w:cs="Arial"/>
        </w:rPr>
        <w:t>Social Media</w:t>
      </w:r>
      <w:proofErr w:type="gramEnd"/>
      <w:r>
        <w:rPr>
          <w:rFonts w:ascii="Arial" w:hAnsi="Arial" w:cs="Arial"/>
        </w:rPr>
        <w:t xml:space="preserve"> [blank box to enter preferred platform]</w:t>
      </w:r>
      <w:r w:rsidRPr="00C831A3">
        <w:rPr>
          <w:rFonts w:ascii="Arial" w:hAnsi="Arial" w:cs="Arial"/>
        </w:rPr>
        <w:t xml:space="preserve"> </w:t>
      </w:r>
    </w:p>
    <w:p w14:paraId="4FB4801A"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Advertisement</w:t>
      </w:r>
    </w:p>
    <w:p w14:paraId="394CCD2E" w14:textId="42CDB84D" w:rsidR="008E0306" w:rsidRPr="0086417D" w:rsidRDefault="00D121E5" w:rsidP="004C083D">
      <w:pPr>
        <w:pStyle w:val="ListParagraph"/>
        <w:numPr>
          <w:ilvl w:val="0"/>
          <w:numId w:val="1"/>
        </w:numPr>
        <w:spacing w:after="0"/>
        <w:rPr>
          <w:rFonts w:ascii="Arial" w:hAnsi="Arial" w:cs="Arial"/>
        </w:rPr>
        <w:sectPr w:rsidR="008E0306" w:rsidRPr="0086417D" w:rsidSect="0090457D">
          <w:headerReference w:type="default" r:id="rId14"/>
          <w:type w:val="continuous"/>
          <w:pgSz w:w="12240" w:h="15840"/>
          <w:pgMar w:top="700" w:right="800" w:bottom="920" w:left="860" w:header="720" w:footer="720" w:gutter="0"/>
          <w:cols w:space="720"/>
          <w:docGrid w:linePitch="299"/>
        </w:sectPr>
      </w:pPr>
      <w:r w:rsidRPr="0086417D">
        <w:rPr>
          <w:rFonts w:ascii="Arial" w:hAnsi="Arial" w:cs="Arial"/>
        </w:rPr>
        <w:t>Other [blank entry field]</w:t>
      </w:r>
    </w:p>
    <w:p w14:paraId="04026412" w14:textId="77777777" w:rsidR="00781652" w:rsidRPr="00D332EF" w:rsidRDefault="00781652" w:rsidP="00971C08">
      <w:pPr>
        <w:pStyle w:val="TrustHeader2"/>
      </w:pPr>
      <w:r w:rsidRPr="00DA1B90">
        <w:t>DECLARATION</w:t>
      </w:r>
    </w:p>
    <w:p w14:paraId="6AC5B345"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I am authorized to submit this application on behalf of the organization that is applying.</w:t>
      </w:r>
    </w:p>
    <w:p w14:paraId="3D7B48C4"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The information I have provided in this application is true, accurate and complete in every way.</w:t>
      </w:r>
    </w:p>
    <w:p w14:paraId="3DA353DB"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Columbia Basin Trust—and the people and organizations that represent it—has the right to approve or decline any application.</w:t>
      </w:r>
    </w:p>
    <w:p w14:paraId="3DD4CB6E"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i/>
          <w:iCs/>
        </w:rPr>
      </w:pPr>
      <w:r w:rsidRPr="00575D5A">
        <w:rPr>
          <w:rFonts w:ascii="Arial" w:hAnsi="Arial" w:cs="Arial"/>
        </w:rPr>
        <w:t>Columbia Basin Trust may reveal details about this application—including my name, the applying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278D10C1"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Personal information requested that may be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69C89520"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I have read and agree to the declaration above. * </w:t>
      </w:r>
    </w:p>
    <w:p w14:paraId="4F0DE4BC" w14:textId="77777777" w:rsidR="00781652" w:rsidRDefault="00781652" w:rsidP="00781652">
      <w:pPr>
        <w:spacing w:after="0" w:line="330" w:lineRule="atLeast"/>
        <w:rPr>
          <w:rFonts w:ascii="Arial" w:eastAsia="Times New Roman" w:hAnsi="Arial" w:cs="Arial"/>
          <w:color w:val="333333"/>
          <w:lang w:eastAsia="en-CA"/>
        </w:rPr>
      </w:pPr>
      <w:r>
        <w:rPr>
          <w:rFonts w:ascii="Arial" w:eastAsia="Times New Roman" w:hAnsi="Arial" w:cs="Arial"/>
          <w:color w:val="333333"/>
        </w:rPr>
        <w:t xml:space="preserve">I </w:t>
      </w:r>
      <w:r w:rsidRPr="00A91072">
        <w:rPr>
          <w:rFonts w:ascii="Arial" w:eastAsia="Times New Roman" w:hAnsi="Arial" w:cs="Arial"/>
          <w:color w:val="333333"/>
          <w:lang w:eastAsia="en-CA"/>
        </w:rPr>
        <w:t>Agree</w:t>
      </w:r>
    </w:p>
    <w:p w14:paraId="630CE0A7"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00135724"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lastRenderedPageBreak/>
        <w:t xml:space="preserve">Applicant Name </w:t>
      </w:r>
    </w:p>
    <w:p w14:paraId="1EB34B7F" w14:textId="05115666" w:rsidR="00781652" w:rsidRPr="00575D5A" w:rsidRDefault="00781652" w:rsidP="00575D5A">
      <w:pPr>
        <w:spacing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sectPr w:rsidR="00781652" w:rsidRPr="00575D5A" w:rsidSect="001544C7">
      <w:type w:val="continuous"/>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D9E7" w14:textId="77777777" w:rsidR="007655A5" w:rsidRDefault="007655A5">
      <w:pPr>
        <w:spacing w:after="0" w:line="240" w:lineRule="auto"/>
      </w:pPr>
      <w:r>
        <w:separator/>
      </w:r>
    </w:p>
  </w:endnote>
  <w:endnote w:type="continuationSeparator" w:id="0">
    <w:p w14:paraId="3DB1A67C" w14:textId="77777777" w:rsidR="007655A5" w:rsidRDefault="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490B3C41" w:rsidR="00EB05D0" w:rsidRDefault="00935E6F">
    <w:pPr>
      <w:pStyle w:val="Footer"/>
    </w:pPr>
    <w:r>
      <w:rPr>
        <w:noProof/>
      </w:rPr>
      <mc:AlternateContent>
        <mc:Choice Requires="wps">
          <w:drawing>
            <wp:anchor distT="45720" distB="45720" distL="114300" distR="114300" simplePos="0" relativeHeight="251665408" behindDoc="1" locked="0" layoutInCell="1" allowOverlap="1" wp14:anchorId="241EEE6D" wp14:editId="4F136A0C">
              <wp:simplePos x="0" y="0"/>
              <wp:positionH relativeFrom="margin">
                <wp:align>right</wp:align>
              </wp:positionH>
              <wp:positionV relativeFrom="paragraph">
                <wp:posOffset>55245</wp:posOffset>
              </wp:positionV>
              <wp:extent cx="2781300" cy="6400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40080"/>
                      </a:xfrm>
                      <a:prstGeom prst="rect">
                        <a:avLst/>
                      </a:prstGeom>
                      <a:solidFill>
                        <a:srgbClr val="FFFFFF"/>
                      </a:solidFill>
                      <a:ln w="9525">
                        <a:noFill/>
                        <a:miter lim="800000"/>
                        <a:headEnd/>
                        <a:tailEnd/>
                      </a:ln>
                    </wps:spPr>
                    <wps:txbx>
                      <w:txbxContent>
                        <w:p w14:paraId="4E4C0995" w14:textId="3395C844"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Basin Job Experience Trail Crew Program</w:t>
                              </w:r>
                            </w:sdtContent>
                          </w:sdt>
                          <w:r w:rsidR="00EB05D0" w:rsidRPr="00EE6EEC">
                            <w:rPr>
                              <w:rFonts w:ascii="Arial" w:hAnsi="Arial" w:cs="Arial"/>
                              <w:color w:val="006298"/>
                              <w:sz w:val="20"/>
                              <w:szCs w:val="20"/>
                            </w:rPr>
                            <w:t xml:space="preserve"> </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E05690">
                            <w:rPr>
                              <w:rFonts w:ascii="Arial" w:hAnsi="Arial" w:cs="Arial"/>
                              <w:color w:val="006298"/>
                              <w:sz w:val="20"/>
                              <w:szCs w:val="20"/>
                            </w:rPr>
                            <w:t>5</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EEE6D" id="_x0000_t202" coordsize="21600,21600" o:spt="202" path="m,l,21600r21600,l21600,xe">
              <v:stroke joinstyle="miter"/>
              <v:path gradientshapeok="t" o:connecttype="rect"/>
            </v:shapetype>
            <v:shape id="Text Box 2" o:spid="_x0000_s1026" type="#_x0000_t202" style="position:absolute;margin-left:167.8pt;margin-top:4.35pt;width:219pt;height:50.4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m3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" stroked="f">
              <v:textbox>
                <w:txbxContent>
                  <w:p w14:paraId="4E4C0995" w14:textId="3395C844"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Basin Job Experience Trail Crew Program</w:t>
                        </w:r>
                      </w:sdtContent>
                    </w:sdt>
                    <w:r w:rsidR="00EB05D0" w:rsidRPr="00EE6EEC">
                      <w:rPr>
                        <w:rFonts w:ascii="Arial" w:hAnsi="Arial" w:cs="Arial"/>
                        <w:color w:val="006298"/>
                        <w:sz w:val="20"/>
                        <w:szCs w:val="20"/>
                      </w:rPr>
                      <w:t xml:space="preserve"> </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t xml:space="preserve"> </w:t>
                    </w:r>
                    <w:r w:rsidR="00175E80">
                      <w:rPr>
                        <w:rFonts w:ascii="Arial" w:hAnsi="Arial" w:cs="Arial"/>
                        <w:color w:val="006298"/>
                        <w:sz w:val="20"/>
                        <w:szCs w:val="20"/>
                      </w:rPr>
                      <w:t>202</w:t>
                    </w:r>
                    <w:r w:rsidR="00E05690">
                      <w:rPr>
                        <w:rFonts w:ascii="Arial" w:hAnsi="Arial" w:cs="Arial"/>
                        <w:color w:val="006298"/>
                        <w:sz w:val="20"/>
                        <w:szCs w:val="20"/>
                      </w:rPr>
                      <w:t>5</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sidR="00EB05D0">
      <w:rPr>
        <w:noProof/>
      </w:rPr>
      <mc:AlternateContent>
        <mc:Choice Requires="wps">
          <w:drawing>
            <wp:anchor distT="45720" distB="45720" distL="114300" distR="114300" simplePos="0" relativeHeight="251663360" behindDoc="1" locked="0" layoutInCell="1" allowOverlap="1" wp14:anchorId="4120F5E1" wp14:editId="4916AE05">
              <wp:simplePos x="0" y="0"/>
              <wp:positionH relativeFrom="margin">
                <wp:posOffset>-2540</wp:posOffset>
              </wp:positionH>
              <wp:positionV relativeFrom="paragraph">
                <wp:posOffset>53975</wp:posOffset>
              </wp:positionV>
              <wp:extent cx="1762125" cy="64008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79BE38AC" w:rsidR="00EB05D0" w:rsidRPr="004A6096" w:rsidRDefault="000459B6" w:rsidP="00EB05D0">
                          <w:pPr>
                            <w:spacing w:after="0"/>
                            <w:rPr>
                              <w:rFonts w:ascii="Arial" w:hAnsi="Arial" w:cs="Arial"/>
                              <w:color w:val="006298"/>
                              <w:sz w:val="20"/>
                              <w:szCs w:val="20"/>
                            </w:rPr>
                          </w:pPr>
                          <w:hyperlink r:id="rId1" w:history="1">
                            <w:r w:rsidRPr="000459B6">
                              <w:rPr>
                                <w:rStyle w:val="Hyperlink"/>
                                <w:sz w:val="20"/>
                                <w:szCs w:val="20"/>
                              </w:rPr>
                              <w:t>trailgrants</w:t>
                            </w:r>
                            <w:r w:rsidRPr="000459B6">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0F5E1" id="_x0000_s1027" type="#_x0000_t202" style="position:absolute;margin-left:-.2pt;margin-top:4.25pt;width:138.75pt;height:50.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79BE38AC" w:rsidR="00EB05D0" w:rsidRPr="004A6096" w:rsidRDefault="000459B6" w:rsidP="00EB05D0">
                    <w:pPr>
                      <w:spacing w:after="0"/>
                      <w:rPr>
                        <w:rFonts w:ascii="Arial" w:hAnsi="Arial" w:cs="Arial"/>
                        <w:color w:val="006298"/>
                        <w:sz w:val="20"/>
                        <w:szCs w:val="20"/>
                      </w:rPr>
                    </w:pPr>
                    <w:hyperlink r:id="rId2" w:history="1">
                      <w:r w:rsidRPr="000459B6">
                        <w:rPr>
                          <w:rStyle w:val="Hyperlink"/>
                          <w:sz w:val="20"/>
                          <w:szCs w:val="20"/>
                        </w:rPr>
                        <w:t>trailgrants</w:t>
                      </w:r>
                      <w:r w:rsidRPr="000459B6">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sidR="00EB05D0">
      <w:rPr>
        <w:noProof/>
      </w:rPr>
      <mc:AlternateContent>
        <mc:Choice Requires="wps">
          <w:drawing>
            <wp:anchor distT="0" distB="0" distL="114300" distR="114300" simplePos="0" relativeHeight="251666432"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3.6pt" to="525.3pt,3.6pt" w14:anchorId="46A54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v:stroke joinstyle="miter"/>
            </v:line>
          </w:pict>
        </mc:Fallback>
      </mc:AlternateContent>
    </w:r>
  </w:p>
  <w:p w14:paraId="7A56DCE5" w14:textId="77777777" w:rsidR="00EB05D0" w:rsidRDefault="00E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0995" w14:textId="77777777" w:rsidR="007655A5" w:rsidRDefault="007655A5">
      <w:pPr>
        <w:spacing w:after="0" w:line="240" w:lineRule="auto"/>
      </w:pPr>
      <w:r>
        <w:separator/>
      </w:r>
    </w:p>
  </w:footnote>
  <w:footnote w:type="continuationSeparator" w:id="0">
    <w:p w14:paraId="0D9E6F45" w14:textId="77777777" w:rsidR="007655A5" w:rsidRDefault="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935E6F" w:rsidRDefault="00000000">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619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935E6F" w:rsidRDefault="00000000">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516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935E6F" w:rsidRDefault="00000000">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7216;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000000">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459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F0721"/>
    <w:multiLevelType w:val="hybridMultilevel"/>
    <w:tmpl w:val="C616C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8"/>
  </w:num>
  <w:num w:numId="2" w16cid:durableId="449401880">
    <w:abstractNumId w:val="2"/>
  </w:num>
  <w:num w:numId="3" w16cid:durableId="1834955754">
    <w:abstractNumId w:val="4"/>
  </w:num>
  <w:num w:numId="4" w16cid:durableId="2033071293">
    <w:abstractNumId w:val="6"/>
  </w:num>
  <w:num w:numId="5" w16cid:durableId="1616476526">
    <w:abstractNumId w:val="0"/>
  </w:num>
  <w:num w:numId="6" w16cid:durableId="998776973">
    <w:abstractNumId w:val="12"/>
  </w:num>
  <w:num w:numId="7" w16cid:durableId="992030434">
    <w:abstractNumId w:val="10"/>
  </w:num>
  <w:num w:numId="8" w16cid:durableId="472912444">
    <w:abstractNumId w:val="7"/>
  </w:num>
  <w:num w:numId="9" w16cid:durableId="699668916">
    <w:abstractNumId w:val="11"/>
  </w:num>
  <w:num w:numId="10" w16cid:durableId="1004625071">
    <w:abstractNumId w:val="14"/>
  </w:num>
  <w:num w:numId="11" w16cid:durableId="1337150348">
    <w:abstractNumId w:val="15"/>
  </w:num>
  <w:num w:numId="12" w16cid:durableId="1953857186">
    <w:abstractNumId w:val="5"/>
  </w:num>
  <w:num w:numId="13" w16cid:durableId="1784808636">
    <w:abstractNumId w:val="13"/>
  </w:num>
  <w:num w:numId="14" w16cid:durableId="1454061102">
    <w:abstractNumId w:val="1"/>
  </w:num>
  <w:num w:numId="15" w16cid:durableId="1169057402">
    <w:abstractNumId w:val="3"/>
  </w:num>
  <w:num w:numId="16" w16cid:durableId="1464926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41D9"/>
    <w:rsid w:val="00012293"/>
    <w:rsid w:val="000255E3"/>
    <w:rsid w:val="000273B3"/>
    <w:rsid w:val="000459B6"/>
    <w:rsid w:val="00066E4B"/>
    <w:rsid w:val="000703A2"/>
    <w:rsid w:val="00074BA7"/>
    <w:rsid w:val="000842C4"/>
    <w:rsid w:val="00085119"/>
    <w:rsid w:val="000B07F7"/>
    <w:rsid w:val="000B2C25"/>
    <w:rsid w:val="000B5BFC"/>
    <w:rsid w:val="000C6A5E"/>
    <w:rsid w:val="000E5B20"/>
    <w:rsid w:val="001016A1"/>
    <w:rsid w:val="001027F3"/>
    <w:rsid w:val="0011374A"/>
    <w:rsid w:val="001140B9"/>
    <w:rsid w:val="00122466"/>
    <w:rsid w:val="00123AA4"/>
    <w:rsid w:val="00125FC4"/>
    <w:rsid w:val="00126DB4"/>
    <w:rsid w:val="001310BC"/>
    <w:rsid w:val="00153ED8"/>
    <w:rsid w:val="001544C7"/>
    <w:rsid w:val="001560DB"/>
    <w:rsid w:val="0015631F"/>
    <w:rsid w:val="00175E80"/>
    <w:rsid w:val="00187BB8"/>
    <w:rsid w:val="001919B0"/>
    <w:rsid w:val="001A29CD"/>
    <w:rsid w:val="001B06FD"/>
    <w:rsid w:val="001B110B"/>
    <w:rsid w:val="001B3D2F"/>
    <w:rsid w:val="001C6EB9"/>
    <w:rsid w:val="001C7505"/>
    <w:rsid w:val="001E0BBF"/>
    <w:rsid w:val="001E35CA"/>
    <w:rsid w:val="0020493F"/>
    <w:rsid w:val="00214216"/>
    <w:rsid w:val="002236CC"/>
    <w:rsid w:val="00227D45"/>
    <w:rsid w:val="0025482D"/>
    <w:rsid w:val="00260735"/>
    <w:rsid w:val="002662F3"/>
    <w:rsid w:val="0027211D"/>
    <w:rsid w:val="00292363"/>
    <w:rsid w:val="002938F7"/>
    <w:rsid w:val="002A0C97"/>
    <w:rsid w:val="002B4FBF"/>
    <w:rsid w:val="002D4819"/>
    <w:rsid w:val="002E1106"/>
    <w:rsid w:val="002E112B"/>
    <w:rsid w:val="002E6DED"/>
    <w:rsid w:val="002F005F"/>
    <w:rsid w:val="0031077D"/>
    <w:rsid w:val="003110A2"/>
    <w:rsid w:val="003177AF"/>
    <w:rsid w:val="0032054E"/>
    <w:rsid w:val="0033761B"/>
    <w:rsid w:val="003376D5"/>
    <w:rsid w:val="003407A0"/>
    <w:rsid w:val="00344CFF"/>
    <w:rsid w:val="00350C83"/>
    <w:rsid w:val="00350D79"/>
    <w:rsid w:val="0035208E"/>
    <w:rsid w:val="00367D78"/>
    <w:rsid w:val="003743E1"/>
    <w:rsid w:val="00383048"/>
    <w:rsid w:val="00384D6A"/>
    <w:rsid w:val="00386E93"/>
    <w:rsid w:val="00390EC2"/>
    <w:rsid w:val="00391049"/>
    <w:rsid w:val="003931A1"/>
    <w:rsid w:val="003F7B0A"/>
    <w:rsid w:val="0040479A"/>
    <w:rsid w:val="00404C21"/>
    <w:rsid w:val="00414C07"/>
    <w:rsid w:val="00423C6B"/>
    <w:rsid w:val="00452E71"/>
    <w:rsid w:val="004558BE"/>
    <w:rsid w:val="0046770F"/>
    <w:rsid w:val="004701DC"/>
    <w:rsid w:val="004722D8"/>
    <w:rsid w:val="00472B70"/>
    <w:rsid w:val="00480BC1"/>
    <w:rsid w:val="0048456C"/>
    <w:rsid w:val="0048706C"/>
    <w:rsid w:val="00491919"/>
    <w:rsid w:val="004A658A"/>
    <w:rsid w:val="004C083D"/>
    <w:rsid w:val="004C46C1"/>
    <w:rsid w:val="004C4C0C"/>
    <w:rsid w:val="004C66BC"/>
    <w:rsid w:val="004D1CFF"/>
    <w:rsid w:val="004E196B"/>
    <w:rsid w:val="004E3C7B"/>
    <w:rsid w:val="004E7817"/>
    <w:rsid w:val="00502B8F"/>
    <w:rsid w:val="00502D51"/>
    <w:rsid w:val="0052375C"/>
    <w:rsid w:val="00545FEB"/>
    <w:rsid w:val="00552DC5"/>
    <w:rsid w:val="0055581B"/>
    <w:rsid w:val="00556A02"/>
    <w:rsid w:val="0056019C"/>
    <w:rsid w:val="0057579C"/>
    <w:rsid w:val="00575D5A"/>
    <w:rsid w:val="0058794C"/>
    <w:rsid w:val="00591A3C"/>
    <w:rsid w:val="005943B4"/>
    <w:rsid w:val="00597CCC"/>
    <w:rsid w:val="005A29CD"/>
    <w:rsid w:val="005D238B"/>
    <w:rsid w:val="005D43DD"/>
    <w:rsid w:val="005E53D0"/>
    <w:rsid w:val="005E5ADD"/>
    <w:rsid w:val="00605D0F"/>
    <w:rsid w:val="006241A5"/>
    <w:rsid w:val="006329BB"/>
    <w:rsid w:val="00645AA3"/>
    <w:rsid w:val="00653E02"/>
    <w:rsid w:val="00656D95"/>
    <w:rsid w:val="00661B68"/>
    <w:rsid w:val="00663FA6"/>
    <w:rsid w:val="00664E32"/>
    <w:rsid w:val="006737D2"/>
    <w:rsid w:val="00673901"/>
    <w:rsid w:val="00680EB2"/>
    <w:rsid w:val="006812FC"/>
    <w:rsid w:val="00691AF6"/>
    <w:rsid w:val="006A02D2"/>
    <w:rsid w:val="006A1F87"/>
    <w:rsid w:val="006A4D47"/>
    <w:rsid w:val="006B0FFB"/>
    <w:rsid w:val="006C095E"/>
    <w:rsid w:val="006C3854"/>
    <w:rsid w:val="006D632C"/>
    <w:rsid w:val="006E79C2"/>
    <w:rsid w:val="006F029F"/>
    <w:rsid w:val="006F43DF"/>
    <w:rsid w:val="0070160E"/>
    <w:rsid w:val="00702374"/>
    <w:rsid w:val="0072266E"/>
    <w:rsid w:val="00725131"/>
    <w:rsid w:val="0074612C"/>
    <w:rsid w:val="00755E21"/>
    <w:rsid w:val="007655A5"/>
    <w:rsid w:val="0077670A"/>
    <w:rsid w:val="00781652"/>
    <w:rsid w:val="00791230"/>
    <w:rsid w:val="007922CA"/>
    <w:rsid w:val="00793490"/>
    <w:rsid w:val="00795E9C"/>
    <w:rsid w:val="007A21EC"/>
    <w:rsid w:val="007A48C2"/>
    <w:rsid w:val="007B2B23"/>
    <w:rsid w:val="007B676F"/>
    <w:rsid w:val="007D1FBF"/>
    <w:rsid w:val="007D2C0C"/>
    <w:rsid w:val="007E39E8"/>
    <w:rsid w:val="00806AEA"/>
    <w:rsid w:val="00812412"/>
    <w:rsid w:val="008163C2"/>
    <w:rsid w:val="0081645D"/>
    <w:rsid w:val="008254C2"/>
    <w:rsid w:val="0082725D"/>
    <w:rsid w:val="00827B81"/>
    <w:rsid w:val="00831EA2"/>
    <w:rsid w:val="008410A3"/>
    <w:rsid w:val="00844C84"/>
    <w:rsid w:val="008450CF"/>
    <w:rsid w:val="0085422D"/>
    <w:rsid w:val="00855CAD"/>
    <w:rsid w:val="008568C3"/>
    <w:rsid w:val="0086417D"/>
    <w:rsid w:val="00872D43"/>
    <w:rsid w:val="008858D7"/>
    <w:rsid w:val="0089603C"/>
    <w:rsid w:val="0089704F"/>
    <w:rsid w:val="008C0815"/>
    <w:rsid w:val="008C2264"/>
    <w:rsid w:val="008C2315"/>
    <w:rsid w:val="008C4E0C"/>
    <w:rsid w:val="008E0306"/>
    <w:rsid w:val="0090267A"/>
    <w:rsid w:val="0090457D"/>
    <w:rsid w:val="009133FE"/>
    <w:rsid w:val="00914E9A"/>
    <w:rsid w:val="00916ECE"/>
    <w:rsid w:val="00916F49"/>
    <w:rsid w:val="00922D32"/>
    <w:rsid w:val="00923CD7"/>
    <w:rsid w:val="009257EC"/>
    <w:rsid w:val="00926799"/>
    <w:rsid w:val="00935E6F"/>
    <w:rsid w:val="00936CCC"/>
    <w:rsid w:val="00942358"/>
    <w:rsid w:val="00947A44"/>
    <w:rsid w:val="00970FDA"/>
    <w:rsid w:val="00971C08"/>
    <w:rsid w:val="00973F83"/>
    <w:rsid w:val="0098392E"/>
    <w:rsid w:val="00985431"/>
    <w:rsid w:val="009C4B96"/>
    <w:rsid w:val="009D15FB"/>
    <w:rsid w:val="009D5F83"/>
    <w:rsid w:val="00A07784"/>
    <w:rsid w:val="00A22F05"/>
    <w:rsid w:val="00A23F88"/>
    <w:rsid w:val="00A41653"/>
    <w:rsid w:val="00A427D6"/>
    <w:rsid w:val="00A50DA8"/>
    <w:rsid w:val="00A513E2"/>
    <w:rsid w:val="00A57766"/>
    <w:rsid w:val="00A75D99"/>
    <w:rsid w:val="00A824A5"/>
    <w:rsid w:val="00A94779"/>
    <w:rsid w:val="00A95538"/>
    <w:rsid w:val="00A9696F"/>
    <w:rsid w:val="00AA6A89"/>
    <w:rsid w:val="00AB7F11"/>
    <w:rsid w:val="00AC5B9A"/>
    <w:rsid w:val="00AD1A7F"/>
    <w:rsid w:val="00AD4975"/>
    <w:rsid w:val="00B00347"/>
    <w:rsid w:val="00B10E6B"/>
    <w:rsid w:val="00B33705"/>
    <w:rsid w:val="00B3485F"/>
    <w:rsid w:val="00B42B25"/>
    <w:rsid w:val="00B51728"/>
    <w:rsid w:val="00B5561B"/>
    <w:rsid w:val="00B67943"/>
    <w:rsid w:val="00B759F7"/>
    <w:rsid w:val="00B80352"/>
    <w:rsid w:val="00B818B4"/>
    <w:rsid w:val="00B85F40"/>
    <w:rsid w:val="00BA276F"/>
    <w:rsid w:val="00BA30B8"/>
    <w:rsid w:val="00BA781F"/>
    <w:rsid w:val="00BB0751"/>
    <w:rsid w:val="00BB0DAB"/>
    <w:rsid w:val="00BB19B9"/>
    <w:rsid w:val="00BB2A0D"/>
    <w:rsid w:val="00BC3A0E"/>
    <w:rsid w:val="00BC68B9"/>
    <w:rsid w:val="00BD5E79"/>
    <w:rsid w:val="00BF3C11"/>
    <w:rsid w:val="00BF4023"/>
    <w:rsid w:val="00C0086E"/>
    <w:rsid w:val="00C2219C"/>
    <w:rsid w:val="00C24BEB"/>
    <w:rsid w:val="00C26393"/>
    <w:rsid w:val="00C327E5"/>
    <w:rsid w:val="00C42355"/>
    <w:rsid w:val="00C43183"/>
    <w:rsid w:val="00C45665"/>
    <w:rsid w:val="00C64153"/>
    <w:rsid w:val="00C6495B"/>
    <w:rsid w:val="00C70C5B"/>
    <w:rsid w:val="00C72262"/>
    <w:rsid w:val="00C7776B"/>
    <w:rsid w:val="00C91EFF"/>
    <w:rsid w:val="00C970FA"/>
    <w:rsid w:val="00C97C02"/>
    <w:rsid w:val="00CA4673"/>
    <w:rsid w:val="00CB19E8"/>
    <w:rsid w:val="00CC0964"/>
    <w:rsid w:val="00CC5739"/>
    <w:rsid w:val="00CD2AD3"/>
    <w:rsid w:val="00CE07F1"/>
    <w:rsid w:val="00CE12DA"/>
    <w:rsid w:val="00CE25DC"/>
    <w:rsid w:val="00CE6502"/>
    <w:rsid w:val="00CF0816"/>
    <w:rsid w:val="00CF4428"/>
    <w:rsid w:val="00D121E5"/>
    <w:rsid w:val="00D2346D"/>
    <w:rsid w:val="00D35E6F"/>
    <w:rsid w:val="00D5393B"/>
    <w:rsid w:val="00D66FEA"/>
    <w:rsid w:val="00D72256"/>
    <w:rsid w:val="00D74F9D"/>
    <w:rsid w:val="00D7625B"/>
    <w:rsid w:val="00D96FB4"/>
    <w:rsid w:val="00DB18D2"/>
    <w:rsid w:val="00DB6C28"/>
    <w:rsid w:val="00DB7D9E"/>
    <w:rsid w:val="00DC6B88"/>
    <w:rsid w:val="00DC7D8C"/>
    <w:rsid w:val="00DD0AAA"/>
    <w:rsid w:val="00DE2A87"/>
    <w:rsid w:val="00DF5683"/>
    <w:rsid w:val="00DF6A24"/>
    <w:rsid w:val="00E01175"/>
    <w:rsid w:val="00E05690"/>
    <w:rsid w:val="00E17505"/>
    <w:rsid w:val="00E37EEF"/>
    <w:rsid w:val="00E4773D"/>
    <w:rsid w:val="00E625C3"/>
    <w:rsid w:val="00E6272A"/>
    <w:rsid w:val="00E62A69"/>
    <w:rsid w:val="00E62D3E"/>
    <w:rsid w:val="00E71BF2"/>
    <w:rsid w:val="00E901D4"/>
    <w:rsid w:val="00E9709C"/>
    <w:rsid w:val="00EA450B"/>
    <w:rsid w:val="00EB05D0"/>
    <w:rsid w:val="00EB44C7"/>
    <w:rsid w:val="00EC0324"/>
    <w:rsid w:val="00EC2B87"/>
    <w:rsid w:val="00EC7C57"/>
    <w:rsid w:val="00ED1120"/>
    <w:rsid w:val="00ED2A19"/>
    <w:rsid w:val="00EE152F"/>
    <w:rsid w:val="00EE6EEC"/>
    <w:rsid w:val="00EF1E0D"/>
    <w:rsid w:val="00F02022"/>
    <w:rsid w:val="00F043E0"/>
    <w:rsid w:val="00F2267C"/>
    <w:rsid w:val="00F22C77"/>
    <w:rsid w:val="00F23E0D"/>
    <w:rsid w:val="00F2538E"/>
    <w:rsid w:val="00F26210"/>
    <w:rsid w:val="00F30B71"/>
    <w:rsid w:val="00F32B0B"/>
    <w:rsid w:val="00F340F6"/>
    <w:rsid w:val="00F35060"/>
    <w:rsid w:val="00F36B28"/>
    <w:rsid w:val="00F4118C"/>
    <w:rsid w:val="00F43852"/>
    <w:rsid w:val="00F46B28"/>
    <w:rsid w:val="00F50176"/>
    <w:rsid w:val="00F54B7D"/>
    <w:rsid w:val="00F56E7F"/>
    <w:rsid w:val="00F60FD9"/>
    <w:rsid w:val="00F820DB"/>
    <w:rsid w:val="00F904F0"/>
    <w:rsid w:val="00F97182"/>
    <w:rsid w:val="00FA0FD6"/>
    <w:rsid w:val="00FA5752"/>
    <w:rsid w:val="00FA65DA"/>
    <w:rsid w:val="00FB2F21"/>
    <w:rsid w:val="00FC6E7E"/>
    <w:rsid w:val="00FD7886"/>
    <w:rsid w:val="3FA15D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3B6884F6-807E-485C-84E0-68F7B498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52"/>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uiPriority w:val="34"/>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971C08"/>
    <w:pPr>
      <w:spacing w:before="120" w:after="120" w:line="240" w:lineRule="auto"/>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971C08"/>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1611083076">
          <w:marLeft w:val="0"/>
          <w:marRight w:val="0"/>
          <w:marTop w:val="0"/>
          <w:marBottom w:val="300"/>
          <w:divBdr>
            <w:top w:val="none" w:sz="0" w:space="0" w:color="auto"/>
            <w:left w:val="none" w:sz="0" w:space="0" w:color="auto"/>
            <w:bottom w:val="none" w:sz="0" w:space="0" w:color="auto"/>
            <w:right w:val="none" w:sz="0" w:space="0" w:color="auto"/>
          </w:divBdr>
        </w:div>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trailgrants@ourtrust.org" TargetMode="External"/><Relationship Id="rId1" Type="http://schemas.openxmlformats.org/officeDocument/2006/relationships/hyperlink" Target="mailto:trailgrants@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0842C4"/>
    <w:rsid w:val="001B110B"/>
    <w:rsid w:val="001C38C0"/>
    <w:rsid w:val="001E35CA"/>
    <w:rsid w:val="00222316"/>
    <w:rsid w:val="002E112B"/>
    <w:rsid w:val="0031077D"/>
    <w:rsid w:val="00344CFF"/>
    <w:rsid w:val="003743E1"/>
    <w:rsid w:val="0039257F"/>
    <w:rsid w:val="003F67B6"/>
    <w:rsid w:val="004521E1"/>
    <w:rsid w:val="004632A2"/>
    <w:rsid w:val="00491919"/>
    <w:rsid w:val="004A658A"/>
    <w:rsid w:val="00552551"/>
    <w:rsid w:val="0058794C"/>
    <w:rsid w:val="00591A3C"/>
    <w:rsid w:val="006672CA"/>
    <w:rsid w:val="006822D3"/>
    <w:rsid w:val="0081645D"/>
    <w:rsid w:val="008410A3"/>
    <w:rsid w:val="00844C84"/>
    <w:rsid w:val="00866F54"/>
    <w:rsid w:val="009428D0"/>
    <w:rsid w:val="00A07784"/>
    <w:rsid w:val="00A75D99"/>
    <w:rsid w:val="00B5561B"/>
    <w:rsid w:val="00B67943"/>
    <w:rsid w:val="00CE12DA"/>
    <w:rsid w:val="00CE25DC"/>
    <w:rsid w:val="00D96FB4"/>
    <w:rsid w:val="00E625C3"/>
    <w:rsid w:val="00E96915"/>
    <w:rsid w:val="00F32B0B"/>
    <w:rsid w:val="00F411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9e1c180a7808eade194fa721230cad6d">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bb85f4666858d4597cfa369e42087e5a"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F9392-F463-4689-B4F4-D4E063BD6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customXml/itemProps3.xml><?xml version="1.0" encoding="utf-8"?>
<ds:datastoreItem xmlns:ds="http://schemas.openxmlformats.org/officeDocument/2006/customXml" ds:itemID="{D0864C43-CA33-4280-AC67-6BAF52DEF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64</TotalTime>
  <Pages>5</Pages>
  <Words>894</Words>
  <Characters>4894</Characters>
  <Application>Microsoft Office Word</Application>
  <DocSecurity>0</DocSecurity>
  <Lines>210</Lines>
  <Paragraphs>115</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Joelle Mohr</cp:lastModifiedBy>
  <cp:revision>142</cp:revision>
  <dcterms:created xsi:type="dcterms:W3CDTF">2022-04-06T23:12:00Z</dcterms:created>
  <dcterms:modified xsi:type="dcterms:W3CDTF">2025-10-07T20:35:00Z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ies>
</file>