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5A6B" w14:textId="23765AC3" w:rsidR="00923CD7" w:rsidRPr="00E01175" w:rsidRDefault="00923CD7" w:rsidP="00564764">
      <w:pPr>
        <w:pStyle w:val="TrustBody1"/>
        <w:spacing w:afterLines="80" w:after="192"/>
        <w:rPr>
          <w:b/>
          <w:bCs/>
          <w:sz w:val="28"/>
          <w:szCs w:val="28"/>
        </w:rPr>
      </w:pPr>
    </w:p>
    <w:p w14:paraId="177871DF" w14:textId="3A1C1AF9" w:rsidR="00383048" w:rsidRPr="00153ED8" w:rsidRDefault="00383048" w:rsidP="00502B8F">
      <w:pPr>
        <w:pStyle w:val="TrustBody1"/>
        <w:pBdr>
          <w:bottom w:val="single" w:sz="4" w:space="1" w:color="auto"/>
        </w:pBdr>
        <w:spacing w:afterLines="80" w:after="192"/>
        <w:rPr>
          <w:rStyle w:val="normaltextrun"/>
          <w:sz w:val="24"/>
          <w:szCs w:val="24"/>
        </w:rPr>
      </w:pPr>
      <w:r>
        <w:rPr>
          <w:rStyle w:val="normaltextrun"/>
          <w:b/>
          <w:bCs/>
          <w:color w:val="006298"/>
          <w:sz w:val="28"/>
          <w:szCs w:val="28"/>
          <w:bdr w:val="none" w:sz="0" w:space="0" w:color="auto" w:frame="1"/>
          <w:lang w:val="en-US"/>
        </w:rPr>
        <w:t>APPLICATION WORKSHEET</w:t>
      </w:r>
    </w:p>
    <w:p w14:paraId="02B537EE" w14:textId="77777777" w:rsidR="00781652" w:rsidRDefault="00781652" w:rsidP="00781652">
      <w:pPr>
        <w:pStyle w:val="TrustBody1"/>
        <w:rPr>
          <w:highlight w:val="lightGray"/>
        </w:rPr>
      </w:pPr>
    </w:p>
    <w:p w14:paraId="7D2F569C" w14:textId="60124CA4" w:rsidR="00066E4B" w:rsidRPr="00153ED8" w:rsidRDefault="009212C2" w:rsidP="00066E4B">
      <w:pPr>
        <w:pStyle w:val="TrustBody1"/>
        <w:spacing w:afterLines="80" w:after="192"/>
        <w:rPr>
          <w:rStyle w:val="normaltextrun"/>
          <w:sz w:val="24"/>
          <w:szCs w:val="24"/>
        </w:rPr>
      </w:pPr>
      <w:sdt>
        <w:sdtPr>
          <w:rPr>
            <w:rStyle w:val="normaltextrun"/>
            <w:b/>
            <w:bCs/>
            <w:color w:val="006298"/>
            <w:sz w:val="28"/>
            <w:szCs w:val="28"/>
            <w:bdr w:val="none" w:sz="0" w:space="0" w:color="auto" w:frame="1"/>
            <w:lang w:val="en-US"/>
          </w:rPr>
          <w:alias w:val="Program Name"/>
          <w:tag w:val="Program Name"/>
          <w:id w:val="1915049117"/>
          <w:placeholder>
            <w:docPart w:val="DefaultPlaceholder_-1854013440"/>
          </w:placeholder>
          <w:text/>
        </w:sdtPr>
        <w:sdtEndPr>
          <w:rPr>
            <w:rStyle w:val="normaltextrun"/>
          </w:rPr>
        </w:sdtEndPr>
        <w:sdtContent>
          <w:r w:rsidR="00066E4B">
            <w:rPr>
              <w:rStyle w:val="normaltextrun"/>
              <w:b/>
              <w:bCs/>
              <w:color w:val="006298"/>
              <w:sz w:val="28"/>
              <w:szCs w:val="28"/>
              <w:bdr w:val="none" w:sz="0" w:space="0" w:color="auto" w:frame="1"/>
              <w:lang w:val="en-US"/>
            </w:rPr>
            <w:t>SMALL COMMUNITY WILDFIRE READINESS SUPPORT</w:t>
          </w:r>
        </w:sdtContent>
      </w:sdt>
      <w:r w:rsidR="00066E4B">
        <w:rPr>
          <w:rStyle w:val="normaltextrun"/>
          <w:b/>
          <w:bCs/>
          <w:color w:val="006298"/>
          <w:sz w:val="28"/>
          <w:szCs w:val="28"/>
          <w:bdr w:val="none" w:sz="0" w:space="0" w:color="auto" w:frame="1"/>
          <w:lang w:val="en-US"/>
        </w:rPr>
        <w:t xml:space="preserve"> GRANTS</w:t>
      </w:r>
    </w:p>
    <w:p w14:paraId="1C1AA4E0" w14:textId="24587BCE" w:rsidR="00781652" w:rsidRDefault="00781652" w:rsidP="00781652">
      <w:pPr>
        <w:pStyle w:val="BodyText"/>
        <w:ind w:left="0"/>
      </w:pPr>
      <w:r w:rsidRPr="00A91072">
        <w:t xml:space="preserve">This worksheet is an optional tool </w:t>
      </w:r>
      <w:r>
        <w:t>for</w:t>
      </w:r>
      <w:r w:rsidRPr="00A91072">
        <w:t xml:space="preserve"> preparing your </w:t>
      </w:r>
      <w:sdt>
        <w:sdtPr>
          <w:alias w:val="Program Name"/>
          <w:tag w:val="Program Name"/>
          <w:id w:val="-484234144"/>
          <w:placeholder>
            <w:docPart w:val="DefaultPlaceholder_-1854013440"/>
          </w:placeholder>
          <w:text/>
        </w:sdtPr>
        <w:sdtEndPr/>
        <w:sdtContent>
          <w:r w:rsidRPr="00EE6EEC">
            <w:t>Small Community Wildfire Readiness Support</w:t>
          </w:r>
        </w:sdtContent>
      </w:sdt>
      <w:r>
        <w:t xml:space="preserve"> Grant </w:t>
      </w:r>
      <w:r w:rsidRPr="00A91072">
        <w:t xml:space="preserve">application and/or collaborating with others involved in your project. </w:t>
      </w:r>
      <w:r>
        <w:t>Please</w:t>
      </w:r>
      <w:r w:rsidRPr="00A91072">
        <w:t xml:space="preserve"> apply using the online application form.</w:t>
      </w:r>
      <w:r>
        <w:t xml:space="preserve"> If applying online is not an option for you, please contact Trust staff to arrange to submit a paper application.</w:t>
      </w:r>
    </w:p>
    <w:p w14:paraId="4533D5B4" w14:textId="77777777" w:rsidR="00781652" w:rsidRPr="00A91072" w:rsidRDefault="00781652" w:rsidP="00781652">
      <w:pPr>
        <w:pStyle w:val="BodyText"/>
        <w:ind w:left="0"/>
      </w:pPr>
    </w:p>
    <w:p w14:paraId="709A3A4C" w14:textId="2B773E80" w:rsidR="006F029F" w:rsidRDefault="00781652" w:rsidP="00781652">
      <w:pPr>
        <w:pBdr>
          <w:bottom w:val="single" w:sz="4" w:space="1" w:color="auto"/>
        </w:pBdr>
        <w:rPr>
          <w:rFonts w:ascii="Arial" w:eastAsia="Arial" w:hAnsi="Arial"/>
          <w:lang w:val="en-US"/>
        </w:rPr>
      </w:pPr>
      <w:r w:rsidRPr="001560DB">
        <w:rPr>
          <w:rFonts w:ascii="Arial" w:eastAsia="Arial" w:hAnsi="Arial"/>
          <w:lang w:val="en-US"/>
        </w:rPr>
        <w:t>All the questions you will be asked to complete on the online application form are below.</w:t>
      </w:r>
      <w:r w:rsidRPr="00673901">
        <w:rPr>
          <w:rFonts w:ascii="Arial" w:eastAsia="Arial" w:hAnsi="Arial"/>
          <w:lang w:val="en-US"/>
        </w:rPr>
        <w:t xml:space="preserve"> Keep your entries precise and</w:t>
      </w:r>
      <w:r w:rsidRPr="001560DB">
        <w:rPr>
          <w:rFonts w:ascii="Arial" w:eastAsia="Arial" w:hAnsi="Arial"/>
          <w:lang w:val="en-US"/>
        </w:rPr>
        <w:t xml:space="preserve"> </w:t>
      </w:r>
      <w:r w:rsidRPr="00673901">
        <w:rPr>
          <w:rFonts w:ascii="Arial" w:eastAsia="Arial" w:hAnsi="Arial"/>
          <w:lang w:val="en-US"/>
        </w:rPr>
        <w:t>clear. I</w:t>
      </w:r>
      <w:r w:rsidRPr="001560DB">
        <w:rPr>
          <w:rFonts w:ascii="Arial" w:eastAsia="Arial" w:hAnsi="Arial"/>
          <w:lang w:val="en-US"/>
        </w:rPr>
        <w:t>t is important to note that space in some sections is limited</w:t>
      </w:r>
      <w:r w:rsidR="00457746">
        <w:rPr>
          <w:rFonts w:ascii="Arial" w:eastAsia="Arial" w:hAnsi="Arial"/>
          <w:lang w:val="en-US"/>
        </w:rPr>
        <w:t>,</w:t>
      </w:r>
      <w:r w:rsidRPr="001560DB">
        <w:rPr>
          <w:rFonts w:ascii="Arial" w:eastAsia="Arial" w:hAnsi="Arial"/>
          <w:lang w:val="en-US"/>
        </w:rPr>
        <w:t xml:space="preserve"> and the maximum word allotment is identified in the sections.</w:t>
      </w:r>
    </w:p>
    <w:p w14:paraId="67BB62A1" w14:textId="77777777" w:rsidR="00F54B7D" w:rsidRPr="001560DB" w:rsidRDefault="00F54B7D" w:rsidP="00781652">
      <w:pPr>
        <w:pBdr>
          <w:bottom w:val="single" w:sz="4" w:space="1" w:color="auto"/>
        </w:pBdr>
        <w:rPr>
          <w:rFonts w:ascii="Arial" w:eastAsia="Arial" w:hAnsi="Arial"/>
          <w:lang w:val="en-US"/>
        </w:rPr>
      </w:pPr>
    </w:p>
    <w:p w14:paraId="1AC39F6B" w14:textId="77777777" w:rsidR="00A57766" w:rsidRDefault="00A57766" w:rsidP="00673901">
      <w:pPr>
        <w:pStyle w:val="BodyText"/>
        <w:ind w:left="0"/>
      </w:pPr>
    </w:p>
    <w:p w14:paraId="4D473EA5" w14:textId="77777777" w:rsidR="00781652" w:rsidRPr="00936CCC" w:rsidRDefault="00781652" w:rsidP="008820C4">
      <w:pPr>
        <w:pStyle w:val="TrustHeader2"/>
      </w:pPr>
      <w:r w:rsidRPr="00936CCC">
        <w:t>APPLICANT INFORMATION</w:t>
      </w:r>
    </w:p>
    <w:p w14:paraId="413B1F40" w14:textId="77777777" w:rsidR="00781652" w:rsidRPr="00B42B25" w:rsidRDefault="00781652" w:rsidP="00781652">
      <w:pPr>
        <w:pStyle w:val="TrustParaTitle"/>
        <w:rPr>
          <w:szCs w:val="32"/>
        </w:rPr>
      </w:pPr>
      <w:r w:rsidRPr="00B42B25">
        <w:rPr>
          <w:szCs w:val="32"/>
        </w:rPr>
        <w:t>Organization Information</w:t>
      </w:r>
    </w:p>
    <w:p w14:paraId="142AB5E4" w14:textId="77777777" w:rsidR="00781652" w:rsidRDefault="00781652" w:rsidP="00781652">
      <w:pPr>
        <w:pStyle w:val="TrustBody1"/>
      </w:pPr>
      <w:r w:rsidRPr="007C5242">
        <w:t xml:space="preserve">Organization Legal Name </w:t>
      </w:r>
    </w:p>
    <w:p w14:paraId="4590A4EC" w14:textId="77777777" w:rsidR="00781652" w:rsidRPr="007C5242" w:rsidRDefault="00781652" w:rsidP="00781652">
      <w:pPr>
        <w:pStyle w:val="TrustBody1"/>
      </w:pPr>
    </w:p>
    <w:p w14:paraId="5913DB4F" w14:textId="77777777" w:rsidR="00781652" w:rsidRDefault="00781652" w:rsidP="00781652">
      <w:pPr>
        <w:pStyle w:val="TrustBody1"/>
      </w:pPr>
      <w:r w:rsidRPr="007C5242">
        <w:t>BC Registry Incorporation/Registration or Business Number (if applicable)</w:t>
      </w:r>
    </w:p>
    <w:p w14:paraId="69D13CEA" w14:textId="77777777" w:rsidR="00781652" w:rsidRPr="007C5242" w:rsidRDefault="00781652" w:rsidP="00781652">
      <w:pPr>
        <w:pStyle w:val="TrustBody1"/>
      </w:pPr>
      <w:r w:rsidRPr="007C5242">
        <w:t xml:space="preserve"> </w:t>
      </w:r>
    </w:p>
    <w:p w14:paraId="1B1AC755" w14:textId="77777777" w:rsidR="00781652" w:rsidRDefault="00781652" w:rsidP="00781652">
      <w:pPr>
        <w:pStyle w:val="TrustBody1"/>
      </w:pPr>
      <w:r w:rsidRPr="007C5242">
        <w:t>Organization Mailing Address</w:t>
      </w:r>
    </w:p>
    <w:p w14:paraId="6D5DD80D" w14:textId="77777777" w:rsidR="00781652" w:rsidRPr="007C5242" w:rsidRDefault="00781652" w:rsidP="00781652">
      <w:pPr>
        <w:pStyle w:val="TrustBody1"/>
      </w:pPr>
    </w:p>
    <w:p w14:paraId="44365233" w14:textId="77777777" w:rsidR="00781652" w:rsidRDefault="00781652" w:rsidP="00781652">
      <w:pPr>
        <w:pStyle w:val="TrustBody1"/>
      </w:pPr>
      <w:r w:rsidRPr="007C5242">
        <w:t xml:space="preserve">City Province Postal Code </w:t>
      </w:r>
      <w:r w:rsidRPr="007C5242">
        <w:tab/>
      </w:r>
    </w:p>
    <w:p w14:paraId="72FC4285" w14:textId="77777777" w:rsidR="00781652" w:rsidRPr="007C5242" w:rsidRDefault="00781652" w:rsidP="00781652">
      <w:pPr>
        <w:pStyle w:val="TrustBody1"/>
      </w:pPr>
    </w:p>
    <w:p w14:paraId="5290D9E8" w14:textId="77777777" w:rsidR="00781652" w:rsidRPr="00B42B25" w:rsidRDefault="00781652" w:rsidP="00781652">
      <w:pPr>
        <w:pStyle w:val="TrustParaTitle"/>
        <w:rPr>
          <w:sz w:val="22"/>
          <w:szCs w:val="28"/>
        </w:rPr>
      </w:pPr>
      <w:r w:rsidRPr="00B42B25">
        <w:rPr>
          <w:szCs w:val="32"/>
        </w:rPr>
        <w:t>Signing Authority Contact Information</w:t>
      </w:r>
    </w:p>
    <w:p w14:paraId="1A048136" w14:textId="77777777" w:rsidR="00781652" w:rsidRPr="00C15C2A" w:rsidRDefault="00781652" w:rsidP="00781652">
      <w:pPr>
        <w:rPr>
          <w:rFonts w:ascii="Arial" w:hAnsi="Arial" w:cs="Arial"/>
        </w:rPr>
      </w:pPr>
      <w:r w:rsidRPr="00C15C2A">
        <w:rPr>
          <w:rFonts w:ascii="Arial" w:hAnsi="Arial" w:cs="Arial"/>
        </w:rPr>
        <w:t>Signing Authority Name</w:t>
      </w:r>
    </w:p>
    <w:p w14:paraId="39DDA59F" w14:textId="77777777" w:rsidR="00781652" w:rsidRPr="00C15C2A" w:rsidRDefault="00781652" w:rsidP="00781652">
      <w:pPr>
        <w:rPr>
          <w:rFonts w:ascii="Arial" w:hAnsi="Arial" w:cs="Arial"/>
        </w:rPr>
      </w:pPr>
      <w:r w:rsidRPr="00C15C2A">
        <w:rPr>
          <w:rFonts w:ascii="Arial" w:hAnsi="Arial" w:cs="Arial"/>
        </w:rPr>
        <w:t>Phone</w:t>
      </w:r>
      <w:r w:rsidRPr="00C15C2A">
        <w:rPr>
          <w:rFonts w:ascii="Arial" w:hAnsi="Arial" w:cs="Arial"/>
        </w:rPr>
        <w:tab/>
      </w:r>
      <w:r w:rsidRPr="00C15C2A">
        <w:rPr>
          <w:rFonts w:ascii="Arial" w:hAnsi="Arial" w:cs="Arial"/>
        </w:rPr>
        <w:tab/>
      </w:r>
      <w:r w:rsidRPr="00C15C2A">
        <w:rPr>
          <w:rFonts w:ascii="Arial" w:hAnsi="Arial" w:cs="Arial"/>
        </w:rPr>
        <w:tab/>
      </w:r>
      <w:r w:rsidRPr="00C15C2A">
        <w:rPr>
          <w:rFonts w:ascii="Arial" w:hAnsi="Arial" w:cs="Arial"/>
        </w:rPr>
        <w:tab/>
      </w:r>
    </w:p>
    <w:p w14:paraId="072796AA" w14:textId="77777777" w:rsidR="00781652" w:rsidRDefault="00781652" w:rsidP="00781652">
      <w:pPr>
        <w:rPr>
          <w:rFonts w:ascii="Arial" w:hAnsi="Arial" w:cs="Arial"/>
        </w:rPr>
      </w:pPr>
      <w:r w:rsidRPr="00C15C2A">
        <w:rPr>
          <w:rFonts w:ascii="Arial" w:hAnsi="Arial" w:cs="Arial"/>
        </w:rPr>
        <w:t>Email</w:t>
      </w:r>
      <w:r w:rsidRPr="00C15C2A">
        <w:rPr>
          <w:rFonts w:ascii="Arial" w:hAnsi="Arial" w:cs="Arial"/>
        </w:rPr>
        <w:tab/>
      </w:r>
    </w:p>
    <w:p w14:paraId="14CB9954" w14:textId="77777777" w:rsidR="00781652" w:rsidRDefault="00781652" w:rsidP="00781652">
      <w:pPr>
        <w:numPr>
          <w:ilvl w:val="0"/>
          <w:numId w:val="3"/>
        </w:numPr>
        <w:spacing w:line="256" w:lineRule="auto"/>
        <w:ind w:left="360"/>
        <w:rPr>
          <w:rFonts w:ascii="Arial" w:hAnsi="Arial" w:cs="Arial"/>
        </w:rPr>
      </w:pPr>
      <w:r>
        <w:rPr>
          <w:rFonts w:ascii="Arial" w:hAnsi="Arial" w:cs="Arial"/>
        </w:rPr>
        <w:t>Check if Signing Authority information is the same as Project Contact information.</w:t>
      </w:r>
    </w:p>
    <w:p w14:paraId="61C5ED60" w14:textId="77777777" w:rsidR="00781652" w:rsidRPr="00B42B25" w:rsidRDefault="00781652" w:rsidP="00781652">
      <w:pPr>
        <w:pStyle w:val="TrustParaTitle"/>
        <w:rPr>
          <w:sz w:val="18"/>
          <w:szCs w:val="32"/>
        </w:rPr>
      </w:pPr>
      <w:r w:rsidRPr="00B42B25">
        <w:rPr>
          <w:szCs w:val="32"/>
        </w:rPr>
        <w:t>Primary Contact Information</w:t>
      </w:r>
    </w:p>
    <w:p w14:paraId="01306F1E" w14:textId="77777777" w:rsidR="00781652" w:rsidRDefault="00781652" w:rsidP="00781652">
      <w:pPr>
        <w:pStyle w:val="TrustBody1"/>
      </w:pPr>
      <w:r w:rsidRPr="001D1DAF">
        <w:t>Project Contact Name</w:t>
      </w:r>
    </w:p>
    <w:p w14:paraId="3A239350" w14:textId="77777777" w:rsidR="00781652" w:rsidRPr="001D1DAF" w:rsidRDefault="00781652" w:rsidP="00781652">
      <w:pPr>
        <w:pStyle w:val="TrustBody1"/>
      </w:pPr>
    </w:p>
    <w:p w14:paraId="01D72D7F" w14:textId="77777777" w:rsidR="00781652" w:rsidRDefault="00781652" w:rsidP="00781652">
      <w:pPr>
        <w:pStyle w:val="TrustBody1"/>
      </w:pPr>
      <w:r w:rsidRPr="001D1DAF">
        <w:t>Phone</w:t>
      </w:r>
      <w:r w:rsidRPr="001D1DAF">
        <w:tab/>
      </w:r>
    </w:p>
    <w:p w14:paraId="36F92061" w14:textId="77777777" w:rsidR="00781652" w:rsidRPr="001D1DAF" w:rsidRDefault="00781652" w:rsidP="00781652">
      <w:pPr>
        <w:pStyle w:val="TrustBody1"/>
      </w:pPr>
      <w:r w:rsidRPr="001D1DAF">
        <w:tab/>
      </w:r>
      <w:r w:rsidRPr="001D1DAF">
        <w:tab/>
      </w:r>
      <w:r w:rsidRPr="001D1DAF">
        <w:tab/>
      </w:r>
    </w:p>
    <w:p w14:paraId="0E5BE869" w14:textId="77777777" w:rsidR="00781652" w:rsidRDefault="00781652" w:rsidP="00781652">
      <w:pPr>
        <w:pStyle w:val="TrustBody1"/>
      </w:pPr>
      <w:r w:rsidRPr="001D1DAF">
        <w:t>Email</w:t>
      </w:r>
      <w:r w:rsidRPr="00C15C2A">
        <w:tab/>
      </w:r>
    </w:p>
    <w:p w14:paraId="576D7893" w14:textId="77777777" w:rsidR="00804392" w:rsidRDefault="00804392" w:rsidP="00781652">
      <w:pPr>
        <w:pStyle w:val="TrustBody1"/>
      </w:pPr>
    </w:p>
    <w:p w14:paraId="7C32211A" w14:textId="6CE60F7E" w:rsidR="0096788A" w:rsidRDefault="375658E8" w:rsidP="00781652">
      <w:pPr>
        <w:pStyle w:val="TrustBody1"/>
        <w:rPr>
          <w:rFonts w:eastAsia="Arial"/>
          <w:b/>
          <w:bCs/>
          <w:color w:val="auto"/>
          <w:sz w:val="24"/>
          <w:szCs w:val="24"/>
          <w:lang w:eastAsia="en-US"/>
        </w:rPr>
      </w:pPr>
      <w:r w:rsidRPr="00FD0E7C">
        <w:rPr>
          <w:rFonts w:eastAsia="Arial"/>
          <w:b/>
          <w:color w:val="auto"/>
          <w:sz w:val="24"/>
          <w:szCs w:val="24"/>
          <w:lang w:eastAsia="en-US"/>
        </w:rPr>
        <w:t>Organization Mandate (120 words)</w:t>
      </w:r>
    </w:p>
    <w:p w14:paraId="038457F5" w14:textId="77777777" w:rsidR="00D21A0E" w:rsidRDefault="00D21A0E" w:rsidP="00781652">
      <w:pPr>
        <w:pStyle w:val="TrustBody1"/>
        <w:rPr>
          <w:rFonts w:eastAsia="Arial"/>
          <w:b/>
          <w:bCs/>
          <w:color w:val="auto"/>
          <w:sz w:val="24"/>
          <w:szCs w:val="24"/>
          <w:lang w:eastAsia="en-US"/>
        </w:rPr>
      </w:pPr>
    </w:p>
    <w:p w14:paraId="0324013F" w14:textId="77777777" w:rsidR="00D21A0E" w:rsidRDefault="00D21A0E" w:rsidP="00781652">
      <w:pPr>
        <w:pStyle w:val="TrustBody1"/>
        <w:rPr>
          <w:rFonts w:eastAsia="Arial"/>
          <w:b/>
          <w:bCs/>
          <w:color w:val="auto"/>
          <w:sz w:val="24"/>
          <w:szCs w:val="24"/>
          <w:lang w:eastAsia="en-US"/>
        </w:rPr>
      </w:pPr>
    </w:p>
    <w:p w14:paraId="2D6E9260" w14:textId="653A282C" w:rsidR="00804392" w:rsidRPr="00AD4839" w:rsidRDefault="00804392" w:rsidP="00781652">
      <w:pPr>
        <w:pStyle w:val="TrustBody1"/>
        <w:rPr>
          <w:rFonts w:eastAsia="Arial"/>
          <w:b/>
          <w:bCs/>
          <w:color w:val="auto"/>
          <w:sz w:val="24"/>
          <w:szCs w:val="24"/>
          <w:lang w:eastAsia="en-US"/>
        </w:rPr>
      </w:pPr>
      <w:r w:rsidRPr="00AD4839">
        <w:rPr>
          <w:rFonts w:eastAsia="Arial"/>
          <w:b/>
          <w:bCs/>
          <w:color w:val="auto"/>
          <w:sz w:val="24"/>
          <w:szCs w:val="24"/>
          <w:lang w:eastAsia="en-US"/>
        </w:rPr>
        <w:t>Describe the fire department's activities, including the wildfire prevention and protection services offered.</w:t>
      </w:r>
      <w:r w:rsidR="00697029" w:rsidRPr="00AD4839">
        <w:rPr>
          <w:rFonts w:eastAsia="Arial"/>
          <w:b/>
          <w:bCs/>
          <w:color w:val="auto"/>
          <w:sz w:val="24"/>
          <w:szCs w:val="24"/>
          <w:lang w:eastAsia="en-US"/>
        </w:rPr>
        <w:t xml:space="preserve"> (100 words max.)</w:t>
      </w:r>
    </w:p>
    <w:p w14:paraId="76EFACFA" w14:textId="77777777" w:rsidR="00781652" w:rsidRPr="00C15C2A" w:rsidRDefault="00781652" w:rsidP="00781652">
      <w:pPr>
        <w:pStyle w:val="TrustBody1"/>
      </w:pPr>
    </w:p>
    <w:p w14:paraId="628590D7" w14:textId="24C59E69" w:rsidR="00E60A61" w:rsidRDefault="00E60A61" w:rsidP="006F43DF">
      <w:pPr>
        <w:spacing w:after="0"/>
        <w:sectPr w:rsidR="00E60A61" w:rsidSect="00DC4086">
          <w:headerReference w:type="even" r:id="rId10"/>
          <w:headerReference w:type="default" r:id="rId11"/>
          <w:footerReference w:type="default" r:id="rId12"/>
          <w:headerReference w:type="first" r:id="rId13"/>
          <w:type w:val="continuous"/>
          <w:pgSz w:w="12240" w:h="15840" w:code="1"/>
          <w:pgMar w:top="810" w:right="806" w:bottom="922" w:left="864" w:header="720" w:footer="899" w:gutter="0"/>
          <w:cols w:space="720"/>
          <w:vAlign w:val="center"/>
          <w:docGrid w:linePitch="299"/>
        </w:sectPr>
      </w:pPr>
    </w:p>
    <w:p w14:paraId="345AF9CE" w14:textId="58B474EA" w:rsidR="00C97C02" w:rsidRPr="00980318" w:rsidRDefault="00C97C02" w:rsidP="008820C4">
      <w:pPr>
        <w:pStyle w:val="TrustHeader2"/>
      </w:pPr>
      <w:r w:rsidRPr="00980318">
        <w:t>PROJECT DETAILS</w:t>
      </w:r>
    </w:p>
    <w:p w14:paraId="212E292E" w14:textId="77777777" w:rsidR="00C97C02" w:rsidRPr="00ED1120" w:rsidRDefault="00C97C02" w:rsidP="00C97C02">
      <w:pPr>
        <w:pStyle w:val="TrustParaTitle"/>
        <w:rPr>
          <w:sz w:val="22"/>
          <w:szCs w:val="22"/>
        </w:rPr>
      </w:pPr>
      <w:r w:rsidRPr="00B42B25">
        <w:rPr>
          <w:szCs w:val="24"/>
        </w:rPr>
        <w:t>Project Title</w:t>
      </w:r>
      <w:r w:rsidRPr="00B42B25">
        <w:rPr>
          <w:spacing w:val="6"/>
          <w:szCs w:val="24"/>
        </w:rPr>
        <w:t xml:space="preserve"> </w:t>
      </w:r>
      <w:r w:rsidRPr="00ED1120">
        <w:rPr>
          <w:b w:val="0"/>
          <w:bCs w:val="0"/>
          <w:spacing w:val="6"/>
          <w:sz w:val="22"/>
          <w:szCs w:val="22"/>
        </w:rPr>
        <w:t>(</w:t>
      </w:r>
      <w:r w:rsidRPr="00ED1120">
        <w:rPr>
          <w:b w:val="0"/>
          <w:bCs w:val="0"/>
          <w:sz w:val="22"/>
          <w:szCs w:val="22"/>
        </w:rPr>
        <w:t>Limit of five words)</w:t>
      </w:r>
      <w:r w:rsidRPr="00ED1120">
        <w:rPr>
          <w:sz w:val="22"/>
          <w:szCs w:val="22"/>
        </w:rPr>
        <w:t xml:space="preserve"> </w:t>
      </w:r>
    </w:p>
    <w:p w14:paraId="02EE9F48" w14:textId="77777777" w:rsidR="00C97C02" w:rsidRPr="00A824A5" w:rsidRDefault="00C97C02" w:rsidP="00C97C02">
      <w:pPr>
        <w:pStyle w:val="TrustParaTitle"/>
        <w:rPr>
          <w:b w:val="0"/>
          <w:bCs w:val="0"/>
          <w:sz w:val="22"/>
          <w:szCs w:val="28"/>
        </w:rPr>
      </w:pPr>
    </w:p>
    <w:p w14:paraId="17615145" w14:textId="77777777" w:rsidR="00C97C02" w:rsidRPr="00B42B25" w:rsidRDefault="00C97C02" w:rsidP="00C97C02">
      <w:pPr>
        <w:pStyle w:val="TrustParaTitle"/>
        <w:rPr>
          <w:szCs w:val="24"/>
        </w:rPr>
      </w:pPr>
      <w:r w:rsidRPr="00B42B25">
        <w:rPr>
          <w:szCs w:val="24"/>
        </w:rPr>
        <w:t xml:space="preserve">Project Location </w:t>
      </w:r>
    </w:p>
    <w:p w14:paraId="0B777BD2" w14:textId="77777777" w:rsidR="00ED1120" w:rsidRDefault="00ED1120" w:rsidP="00C97C02">
      <w:pPr>
        <w:pStyle w:val="TrustParaTitle"/>
        <w:rPr>
          <w:rFonts w:eastAsia="Arial"/>
          <w:b w:val="0"/>
          <w:bCs w:val="0"/>
          <w:spacing w:val="4"/>
          <w:sz w:val="22"/>
          <w:szCs w:val="22"/>
          <w:lang w:val="en-US"/>
        </w:rPr>
      </w:pPr>
      <w:r w:rsidRPr="00ED1120">
        <w:rPr>
          <w:rFonts w:eastAsia="Arial"/>
          <w:b w:val="0"/>
          <w:bCs w:val="0"/>
          <w:spacing w:val="4"/>
          <w:sz w:val="22"/>
          <w:szCs w:val="22"/>
          <w:lang w:val="en-US"/>
        </w:rPr>
        <w:t>Identify the geographical locations of the project. When clicking in the box, hold down the [CTRL] key on a PC or the command button on a Mac to select more than one.</w:t>
      </w:r>
    </w:p>
    <w:p w14:paraId="01D5D0CE" w14:textId="77777777" w:rsidR="00ED1120" w:rsidRDefault="00ED1120" w:rsidP="00C97C02">
      <w:pPr>
        <w:pStyle w:val="TrustParaTitle"/>
        <w:rPr>
          <w:rFonts w:eastAsia="Arial"/>
          <w:b w:val="0"/>
          <w:bCs w:val="0"/>
          <w:spacing w:val="4"/>
          <w:sz w:val="22"/>
          <w:szCs w:val="22"/>
          <w:lang w:val="en-US"/>
        </w:rPr>
      </w:pPr>
    </w:p>
    <w:p w14:paraId="6AE7014E" w14:textId="77777777" w:rsidR="00ED1120" w:rsidRPr="00743CED" w:rsidRDefault="00ED1120" w:rsidP="00C97C02">
      <w:pPr>
        <w:pStyle w:val="TrustParaTitle"/>
        <w:rPr>
          <w:b w:val="0"/>
          <w:bCs w:val="0"/>
          <w:i/>
          <w:iCs/>
          <w:sz w:val="22"/>
          <w:szCs w:val="22"/>
        </w:rPr>
      </w:pPr>
    </w:p>
    <w:p w14:paraId="3B2A0D76" w14:textId="77777777" w:rsidR="00C97C02" w:rsidRPr="00B42B25" w:rsidRDefault="00C97C02" w:rsidP="00C97C02">
      <w:pPr>
        <w:pStyle w:val="TrustParaTitle"/>
        <w:rPr>
          <w:szCs w:val="24"/>
        </w:rPr>
      </w:pPr>
      <w:r w:rsidRPr="00B42B25">
        <w:rPr>
          <w:szCs w:val="24"/>
        </w:rPr>
        <w:t xml:space="preserve">Estimated Start Date </w:t>
      </w:r>
    </w:p>
    <w:p w14:paraId="57532B14" w14:textId="77777777" w:rsidR="00C97C02" w:rsidRPr="00ED1120" w:rsidRDefault="00C97C02" w:rsidP="00C97C02">
      <w:pPr>
        <w:pStyle w:val="TrustParaTitle"/>
        <w:rPr>
          <w:b w:val="0"/>
          <w:bCs w:val="0"/>
          <w:sz w:val="22"/>
          <w:szCs w:val="22"/>
        </w:rPr>
      </w:pPr>
    </w:p>
    <w:p w14:paraId="2CA8757C" w14:textId="77777777" w:rsidR="00C97C02" w:rsidRDefault="00C97C02" w:rsidP="00C97C02">
      <w:pPr>
        <w:pStyle w:val="TrustParaTitle"/>
        <w:rPr>
          <w:szCs w:val="24"/>
        </w:rPr>
      </w:pPr>
      <w:r w:rsidRPr="00B42B25">
        <w:rPr>
          <w:szCs w:val="24"/>
        </w:rPr>
        <w:t>Estimated End Date</w:t>
      </w:r>
    </w:p>
    <w:p w14:paraId="7E171416" w14:textId="77777777" w:rsidR="005A5175" w:rsidRDefault="005A5175" w:rsidP="00C97C02">
      <w:pPr>
        <w:pStyle w:val="TrustParaTitle"/>
        <w:rPr>
          <w:szCs w:val="24"/>
        </w:rPr>
      </w:pPr>
    </w:p>
    <w:p w14:paraId="4DD4E665" w14:textId="0EADCBD1" w:rsidR="005A5175" w:rsidRDefault="4783D142" w:rsidP="00C97C02">
      <w:pPr>
        <w:pStyle w:val="TrustParaTitle"/>
      </w:pPr>
      <w:r>
        <w:t xml:space="preserve">Are you applying on behalf of a </w:t>
      </w:r>
      <w:r w:rsidR="1B7292C4">
        <w:t>legally incorporated society-run fire department or brigade</w:t>
      </w:r>
      <w:r w:rsidR="7A142595">
        <w:t xml:space="preserve"> </w:t>
      </w:r>
      <w:r w:rsidR="7A142595" w:rsidRPr="00FD0E7C">
        <w:t>(Society).</w:t>
      </w:r>
      <w:r w:rsidR="589EABEE">
        <w:t xml:space="preserve"> </w:t>
      </w:r>
    </w:p>
    <w:p w14:paraId="0840D55D" w14:textId="1E368EDC" w:rsidR="005A5175" w:rsidRDefault="005A5175" w:rsidP="00C97C02">
      <w:pPr>
        <w:pStyle w:val="TrustParaTitle"/>
        <w:rPr>
          <w:szCs w:val="24"/>
        </w:rPr>
      </w:pPr>
      <w:r>
        <w:rPr>
          <w:szCs w:val="24"/>
        </w:rPr>
        <w:t>Y or N</w:t>
      </w:r>
    </w:p>
    <w:p w14:paraId="5D2CCAB6" w14:textId="77777777" w:rsidR="00A52EC5" w:rsidRDefault="00A52EC5" w:rsidP="00C97C02">
      <w:pPr>
        <w:pStyle w:val="TrustParaTitle"/>
        <w:rPr>
          <w:szCs w:val="24"/>
        </w:rPr>
      </w:pPr>
    </w:p>
    <w:p w14:paraId="34956E28" w14:textId="011A55B6" w:rsidR="005A5175" w:rsidRPr="00D30E9B" w:rsidRDefault="009172DA" w:rsidP="4B08E0F3">
      <w:pPr>
        <w:pStyle w:val="TrustParaTitle"/>
        <w:rPr>
          <w:rFonts w:eastAsia="Times New Roman"/>
          <w:b w:val="0"/>
          <w:bCs w:val="0"/>
          <w:i/>
          <w:iCs/>
          <w:sz w:val="22"/>
          <w:szCs w:val="22"/>
          <w:lang w:eastAsia="en-CA"/>
        </w:rPr>
      </w:pPr>
      <w:r w:rsidRPr="00D30E9B">
        <w:rPr>
          <w:rFonts w:eastAsia="Times New Roman"/>
          <w:b w:val="0"/>
          <w:bCs w:val="0"/>
          <w:i/>
          <w:iCs/>
          <w:sz w:val="22"/>
          <w:szCs w:val="22"/>
          <w:lang w:eastAsia="en-CA"/>
        </w:rPr>
        <w:t xml:space="preserve">Note: </w:t>
      </w:r>
      <w:r w:rsidR="000F62BA" w:rsidRPr="00D30E9B">
        <w:rPr>
          <w:rFonts w:eastAsia="Times New Roman"/>
          <w:b w:val="0"/>
          <w:bCs w:val="0"/>
          <w:i/>
          <w:iCs/>
          <w:sz w:val="22"/>
          <w:szCs w:val="22"/>
          <w:lang w:eastAsia="en-CA"/>
        </w:rPr>
        <w:t>Legally incorporated society-run fire departmen</w:t>
      </w:r>
      <w:r w:rsidR="00861CDF" w:rsidRPr="00D30E9B">
        <w:rPr>
          <w:rFonts w:eastAsia="Times New Roman"/>
          <w:b w:val="0"/>
          <w:bCs w:val="0"/>
          <w:i/>
          <w:iCs/>
          <w:sz w:val="22"/>
          <w:szCs w:val="22"/>
          <w:lang w:eastAsia="en-CA"/>
        </w:rPr>
        <w:t>ts and brigades</w:t>
      </w:r>
      <w:r w:rsidR="00BC7E5C" w:rsidRPr="00D30E9B">
        <w:rPr>
          <w:rFonts w:eastAsia="Times New Roman"/>
          <w:b w:val="0"/>
          <w:bCs w:val="0"/>
          <w:i/>
          <w:iCs/>
          <w:sz w:val="22"/>
          <w:szCs w:val="22"/>
          <w:lang w:eastAsia="en-CA"/>
        </w:rPr>
        <w:t xml:space="preserve"> </w:t>
      </w:r>
      <w:r w:rsidRPr="00D30E9B">
        <w:rPr>
          <w:rFonts w:eastAsia="Times New Roman"/>
          <w:b w:val="0"/>
          <w:bCs w:val="0"/>
          <w:i/>
          <w:iCs/>
          <w:sz w:val="22"/>
          <w:szCs w:val="22"/>
          <w:lang w:eastAsia="en-CA"/>
        </w:rPr>
        <w:t>mus</w:t>
      </w:r>
      <w:r w:rsidR="00616548" w:rsidRPr="00D30E9B">
        <w:rPr>
          <w:rFonts w:eastAsia="Times New Roman"/>
          <w:b w:val="0"/>
          <w:bCs w:val="0"/>
          <w:i/>
          <w:iCs/>
          <w:sz w:val="22"/>
          <w:szCs w:val="22"/>
          <w:lang w:eastAsia="en-CA"/>
        </w:rPr>
        <w:t>t:</w:t>
      </w:r>
    </w:p>
    <w:p w14:paraId="3D931CEA" w14:textId="0FDBCD3D" w:rsidR="006B1397" w:rsidRPr="00D30E9B" w:rsidRDefault="00115EC4" w:rsidP="009E4E6B">
      <w:pPr>
        <w:numPr>
          <w:ilvl w:val="0"/>
          <w:numId w:val="20"/>
        </w:numPr>
        <w:spacing w:after="0" w:line="240" w:lineRule="auto"/>
        <w:rPr>
          <w:rFonts w:ascii="Arial" w:eastAsia="Times New Roman" w:hAnsi="Arial" w:cs="Arial"/>
          <w:i/>
          <w:iCs/>
          <w:lang w:eastAsia="en-CA"/>
        </w:rPr>
      </w:pPr>
      <w:r w:rsidRPr="00D30E9B">
        <w:rPr>
          <w:rFonts w:ascii="Arial" w:eastAsia="Times New Roman" w:hAnsi="Arial" w:cs="Arial"/>
          <w:i/>
          <w:iCs/>
          <w:lang w:eastAsia="en-CA"/>
        </w:rPr>
        <w:t>be in good standing with BC Registry Services and have been incorporated for a minimum of two</w:t>
      </w:r>
      <w:r w:rsidR="0032437A" w:rsidRPr="00D30E9B">
        <w:rPr>
          <w:rFonts w:ascii="Arial" w:eastAsia="Times New Roman" w:hAnsi="Arial" w:cs="Arial"/>
          <w:i/>
          <w:iCs/>
          <w:lang w:eastAsia="en-CA"/>
        </w:rPr>
        <w:t xml:space="preserve"> years;</w:t>
      </w:r>
      <w:r w:rsidRPr="00D30E9B">
        <w:rPr>
          <w:rFonts w:ascii="Arial" w:eastAsia="Times New Roman" w:hAnsi="Arial" w:cs="Arial"/>
          <w:i/>
          <w:iCs/>
          <w:lang w:eastAsia="en-CA"/>
        </w:rPr>
        <w:t xml:space="preserve"> </w:t>
      </w:r>
    </w:p>
    <w:p w14:paraId="24029D52" w14:textId="064B07B6" w:rsidR="00FD27B1" w:rsidRPr="00FD0E7C" w:rsidRDefault="2609E029" w:rsidP="4C840AC5">
      <w:pPr>
        <w:numPr>
          <w:ilvl w:val="0"/>
          <w:numId w:val="20"/>
        </w:numPr>
        <w:spacing w:after="0" w:line="240" w:lineRule="auto"/>
        <w:rPr>
          <w:rFonts w:ascii="Arial" w:eastAsia="Times New Roman" w:hAnsi="Arial" w:cs="Arial"/>
          <w:i/>
          <w:lang w:eastAsia="en-CA"/>
        </w:rPr>
      </w:pPr>
      <w:r w:rsidRPr="00FD0E7C">
        <w:rPr>
          <w:rFonts w:ascii="Arial" w:eastAsia="Times New Roman" w:hAnsi="Arial" w:cs="Arial"/>
          <w:i/>
          <w:lang w:eastAsia="en-CA"/>
        </w:rPr>
        <w:t>have a</w:t>
      </w:r>
      <w:r w:rsidR="00BA3D42" w:rsidRPr="00FD0E7C">
        <w:rPr>
          <w:rFonts w:ascii="Arial" w:eastAsia="Times New Roman" w:hAnsi="Arial" w:cs="Arial"/>
          <w:i/>
          <w:lang w:eastAsia="en-CA"/>
        </w:rPr>
        <w:t xml:space="preserve"> primary</w:t>
      </w:r>
      <w:r w:rsidRPr="00FD0E7C">
        <w:rPr>
          <w:rFonts w:ascii="Arial" w:eastAsia="Times New Roman" w:hAnsi="Arial" w:cs="Arial"/>
          <w:i/>
          <w:lang w:eastAsia="en-CA"/>
        </w:rPr>
        <w:t xml:space="preserve"> organizational mandate that aligns with wildland fire response and related activities</w:t>
      </w:r>
      <w:r w:rsidR="3BF4F295" w:rsidRPr="00FD0E7C">
        <w:rPr>
          <w:rFonts w:ascii="Arial" w:eastAsia="Times New Roman" w:hAnsi="Arial" w:cs="Arial"/>
          <w:i/>
          <w:lang w:eastAsia="en-CA"/>
        </w:rPr>
        <w:t xml:space="preserve"> (e.g. emergency preparedness);</w:t>
      </w:r>
    </w:p>
    <w:p w14:paraId="75C960EF" w14:textId="3096CB51" w:rsidR="00115EC4" w:rsidRPr="00D30E9B" w:rsidRDefault="00115EC4" w:rsidP="00115EC4">
      <w:pPr>
        <w:numPr>
          <w:ilvl w:val="0"/>
          <w:numId w:val="20"/>
        </w:numPr>
        <w:spacing w:after="0" w:line="240" w:lineRule="auto"/>
        <w:rPr>
          <w:rFonts w:ascii="Arial" w:eastAsia="Times New Roman" w:hAnsi="Arial" w:cs="Arial"/>
          <w:i/>
          <w:iCs/>
          <w:lang w:eastAsia="en-CA"/>
        </w:rPr>
      </w:pPr>
      <w:r w:rsidRPr="00D30E9B">
        <w:rPr>
          <w:rFonts w:ascii="Arial" w:eastAsia="Times New Roman" w:hAnsi="Arial" w:cs="Arial"/>
          <w:i/>
          <w:iCs/>
          <w:lang w:eastAsia="en-CA"/>
        </w:rPr>
        <w:t>demonstrate established</w:t>
      </w:r>
      <w:r w:rsidR="00FF7136" w:rsidRPr="00D30E9B">
        <w:rPr>
          <w:rFonts w:ascii="Arial" w:eastAsia="Times New Roman" w:hAnsi="Arial" w:cs="Arial"/>
          <w:i/>
          <w:iCs/>
          <w:lang w:eastAsia="en-CA"/>
        </w:rPr>
        <w:t xml:space="preserve"> working</w:t>
      </w:r>
      <w:r w:rsidRPr="00D30E9B">
        <w:rPr>
          <w:rFonts w:ascii="Arial" w:eastAsia="Times New Roman" w:hAnsi="Arial" w:cs="Arial"/>
          <w:i/>
          <w:iCs/>
          <w:lang w:eastAsia="en-CA"/>
        </w:rPr>
        <w:t xml:space="preserve"> relationships with the regional district and BC Wildfire Service, as well as registration with the Office of the Fire Commissioner as applicable; and</w:t>
      </w:r>
    </w:p>
    <w:p w14:paraId="4998A257" w14:textId="14C56CFB" w:rsidR="00115EC4" w:rsidRPr="00D30E9B" w:rsidRDefault="00115EC4" w:rsidP="00115EC4">
      <w:pPr>
        <w:numPr>
          <w:ilvl w:val="0"/>
          <w:numId w:val="20"/>
        </w:numPr>
        <w:spacing w:after="0" w:line="240" w:lineRule="auto"/>
        <w:rPr>
          <w:rFonts w:ascii="Arial" w:eastAsia="Times New Roman" w:hAnsi="Arial" w:cs="Arial"/>
          <w:i/>
          <w:iCs/>
          <w:lang w:eastAsia="en-CA"/>
        </w:rPr>
      </w:pPr>
      <w:r w:rsidRPr="00D30E9B">
        <w:rPr>
          <w:rFonts w:ascii="Arial" w:eastAsia="Times New Roman" w:hAnsi="Arial" w:cs="Arial"/>
          <w:i/>
          <w:iCs/>
          <w:lang w:eastAsia="en-CA"/>
        </w:rPr>
        <w:t>maintain appropriate insurance coverage commensurate with the nature and risk of wildfire prevention and protection activities undertaken.</w:t>
      </w:r>
    </w:p>
    <w:p w14:paraId="2B0E6DE3" w14:textId="77777777" w:rsidR="00616548" w:rsidRPr="009172DA" w:rsidRDefault="00616548" w:rsidP="00C97C02">
      <w:pPr>
        <w:pStyle w:val="TrustParaTitle"/>
        <w:rPr>
          <w:b w:val="0"/>
          <w:bCs w:val="0"/>
          <w:szCs w:val="24"/>
        </w:rPr>
      </w:pPr>
    </w:p>
    <w:p w14:paraId="46DE5F32" w14:textId="43DF5CD2" w:rsidR="009172DA" w:rsidRPr="00D30E9B" w:rsidRDefault="026A8AB9" w:rsidP="4C840AC5">
      <w:pPr>
        <w:pStyle w:val="TrustParaTitle"/>
        <w:rPr>
          <w:b w:val="0"/>
          <w:bCs w:val="0"/>
          <w:i/>
          <w:iCs/>
          <w:sz w:val="22"/>
          <w:szCs w:val="22"/>
        </w:rPr>
      </w:pPr>
      <w:r w:rsidRPr="00FD0E7C">
        <w:rPr>
          <w:b w:val="0"/>
          <w:i/>
          <w:sz w:val="22"/>
          <w:szCs w:val="22"/>
        </w:rPr>
        <w:t>Note</w:t>
      </w:r>
      <w:r w:rsidR="322376C4" w:rsidRPr="00FD0E7C">
        <w:rPr>
          <w:b w:val="0"/>
          <w:i/>
          <w:sz w:val="22"/>
          <w:szCs w:val="22"/>
        </w:rPr>
        <w:t>: Societ</w:t>
      </w:r>
      <w:r w:rsidR="6091DA2C" w:rsidRPr="00FD0E7C">
        <w:rPr>
          <w:b w:val="0"/>
          <w:i/>
          <w:sz w:val="22"/>
          <w:szCs w:val="22"/>
        </w:rPr>
        <w:t>ies</w:t>
      </w:r>
      <w:r w:rsidR="322376C4" w:rsidRPr="00FD0E7C">
        <w:rPr>
          <w:b w:val="0"/>
          <w:i/>
          <w:sz w:val="22"/>
          <w:szCs w:val="22"/>
        </w:rPr>
        <w:t xml:space="preserve"> must provide proof of appropriate insurance coverage</w:t>
      </w:r>
      <w:r w:rsidR="00687C42" w:rsidRPr="00FD0E7C">
        <w:rPr>
          <w:b w:val="0"/>
          <w:i/>
          <w:sz w:val="22"/>
          <w:szCs w:val="22"/>
        </w:rPr>
        <w:t xml:space="preserve"> (for example, commercial general liability insurance, director liability insurance, as well as proof of vehicle and wildland trailer insurance)</w:t>
      </w:r>
      <w:r w:rsidR="00A90F54" w:rsidRPr="00FD0E7C">
        <w:rPr>
          <w:b w:val="0"/>
          <w:i/>
          <w:sz w:val="22"/>
          <w:szCs w:val="22"/>
        </w:rPr>
        <w:t xml:space="preserve"> as attachments to this application</w:t>
      </w:r>
      <w:r w:rsidR="16A49074" w:rsidRPr="00FD0E7C">
        <w:rPr>
          <w:b w:val="0"/>
          <w:i/>
          <w:sz w:val="22"/>
          <w:szCs w:val="22"/>
        </w:rPr>
        <w:t>.</w:t>
      </w:r>
    </w:p>
    <w:p w14:paraId="15BF352A" w14:textId="77777777" w:rsidR="0032312B" w:rsidRDefault="0032312B" w:rsidP="00C97C02">
      <w:pPr>
        <w:pStyle w:val="TrustParaTitle"/>
        <w:rPr>
          <w:szCs w:val="24"/>
        </w:rPr>
      </w:pPr>
    </w:p>
    <w:p w14:paraId="38BC6ECC" w14:textId="6F4373E8" w:rsidR="00E15880" w:rsidRDefault="00E15880" w:rsidP="00C97C02">
      <w:pPr>
        <w:pStyle w:val="TrustParaTitle"/>
        <w:rPr>
          <w:szCs w:val="24"/>
        </w:rPr>
      </w:pPr>
      <w:r>
        <w:rPr>
          <w:szCs w:val="24"/>
        </w:rPr>
        <w:t>If yes:</w:t>
      </w:r>
    </w:p>
    <w:p w14:paraId="03745394" w14:textId="0D73B3F3" w:rsidR="00E15880" w:rsidRPr="000B7EA1" w:rsidRDefault="036F663B" w:rsidP="002979C9">
      <w:pPr>
        <w:pStyle w:val="TrustParaTitle"/>
        <w:ind w:left="720"/>
        <w:rPr>
          <w:b w:val="0"/>
          <w:bCs w:val="0"/>
        </w:rPr>
      </w:pPr>
      <w:r w:rsidRPr="000B7EA1">
        <w:rPr>
          <w:b w:val="0"/>
          <w:bCs w:val="0"/>
        </w:rPr>
        <w:t xml:space="preserve">How many </w:t>
      </w:r>
      <w:r w:rsidR="4C6719B7" w:rsidRPr="000B7EA1">
        <w:rPr>
          <w:b w:val="0"/>
          <w:bCs w:val="0"/>
        </w:rPr>
        <w:t>years ha</w:t>
      </w:r>
      <w:r w:rsidR="219D2DFD" w:rsidRPr="000B7EA1">
        <w:rPr>
          <w:b w:val="0"/>
          <w:bCs w:val="0"/>
        </w:rPr>
        <w:t xml:space="preserve">s the </w:t>
      </w:r>
      <w:r w:rsidR="7A142595" w:rsidRPr="00FD0E7C">
        <w:rPr>
          <w:b w:val="0"/>
        </w:rPr>
        <w:t>S</w:t>
      </w:r>
      <w:r w:rsidR="219D2DFD" w:rsidRPr="00FD0E7C">
        <w:rPr>
          <w:b w:val="0"/>
        </w:rPr>
        <w:t>ociety</w:t>
      </w:r>
      <w:r w:rsidR="4C6719B7" w:rsidRPr="000B7EA1">
        <w:rPr>
          <w:b w:val="0"/>
          <w:bCs w:val="0"/>
        </w:rPr>
        <w:t xml:space="preserve"> </w:t>
      </w:r>
      <w:r w:rsidR="7092CE0C" w:rsidRPr="000B7EA1">
        <w:rPr>
          <w:b w:val="0"/>
          <w:bCs w:val="0"/>
        </w:rPr>
        <w:t xml:space="preserve">provided </w:t>
      </w:r>
      <w:r w:rsidR="08F9B5C4" w:rsidRPr="000B7EA1">
        <w:rPr>
          <w:b w:val="0"/>
          <w:bCs w:val="0"/>
        </w:rPr>
        <w:t>wildfire prevention and protection</w:t>
      </w:r>
      <w:r w:rsidR="7092CE0C" w:rsidRPr="000B7EA1">
        <w:rPr>
          <w:b w:val="0"/>
          <w:bCs w:val="0"/>
        </w:rPr>
        <w:t xml:space="preserve"> services</w:t>
      </w:r>
      <w:r w:rsidR="4C6719B7" w:rsidRPr="000B7EA1">
        <w:rPr>
          <w:b w:val="0"/>
          <w:bCs w:val="0"/>
        </w:rPr>
        <w:t>?</w:t>
      </w:r>
    </w:p>
    <w:p w14:paraId="4B0EFFD7" w14:textId="77777777" w:rsidR="00022923" w:rsidRPr="000B7EA1" w:rsidRDefault="00022923" w:rsidP="008346CB">
      <w:pPr>
        <w:pStyle w:val="TrustParaTitle"/>
        <w:ind w:firstLine="720"/>
        <w:rPr>
          <w:b w:val="0"/>
          <w:bCs w:val="0"/>
          <w:szCs w:val="24"/>
        </w:rPr>
      </w:pPr>
    </w:p>
    <w:p w14:paraId="3F6039C5" w14:textId="2F4A46EF" w:rsidR="00022923" w:rsidRPr="000B7EA1" w:rsidRDefault="46588BCE" w:rsidP="00AD4839">
      <w:pPr>
        <w:pStyle w:val="TrustParaTitle"/>
        <w:ind w:left="720"/>
        <w:rPr>
          <w:b w:val="0"/>
          <w:bCs w:val="0"/>
        </w:rPr>
      </w:pPr>
      <w:r w:rsidRPr="000B7EA1">
        <w:rPr>
          <w:b w:val="0"/>
          <w:bCs w:val="0"/>
        </w:rPr>
        <w:t>De</w:t>
      </w:r>
      <w:r w:rsidR="6F1DF993" w:rsidRPr="000B7EA1">
        <w:rPr>
          <w:b w:val="0"/>
          <w:bCs w:val="0"/>
        </w:rPr>
        <w:t xml:space="preserve">scribe </w:t>
      </w:r>
      <w:r w:rsidR="219D2DFD" w:rsidRPr="000B7EA1">
        <w:rPr>
          <w:b w:val="0"/>
          <w:bCs w:val="0"/>
        </w:rPr>
        <w:t xml:space="preserve">the </w:t>
      </w:r>
      <w:r w:rsidR="7A142595" w:rsidRPr="00FD0E7C">
        <w:rPr>
          <w:b w:val="0"/>
        </w:rPr>
        <w:t>S</w:t>
      </w:r>
      <w:r w:rsidR="219D2DFD" w:rsidRPr="00FD0E7C">
        <w:rPr>
          <w:b w:val="0"/>
        </w:rPr>
        <w:t>ociety’s</w:t>
      </w:r>
      <w:r w:rsidR="219D2DFD" w:rsidRPr="000B7EA1">
        <w:rPr>
          <w:b w:val="0"/>
          <w:bCs w:val="0"/>
        </w:rPr>
        <w:t xml:space="preserve"> </w:t>
      </w:r>
      <w:r w:rsidR="422C15D5" w:rsidRPr="000B7EA1">
        <w:rPr>
          <w:b w:val="0"/>
          <w:bCs w:val="0"/>
        </w:rPr>
        <w:t xml:space="preserve">working </w:t>
      </w:r>
      <w:r w:rsidR="6F1DF993" w:rsidRPr="000B7EA1">
        <w:rPr>
          <w:b w:val="0"/>
          <w:bCs w:val="0"/>
        </w:rPr>
        <w:t xml:space="preserve">relationship with the </w:t>
      </w:r>
      <w:r w:rsidR="61510CCC" w:rsidRPr="000B7EA1">
        <w:rPr>
          <w:b w:val="0"/>
          <w:bCs w:val="0"/>
        </w:rPr>
        <w:t>r</w:t>
      </w:r>
      <w:r w:rsidR="571C5A01" w:rsidRPr="000B7EA1">
        <w:rPr>
          <w:b w:val="0"/>
          <w:bCs w:val="0"/>
        </w:rPr>
        <w:t xml:space="preserve">egional </w:t>
      </w:r>
      <w:r w:rsidR="61510CCC" w:rsidRPr="000B7EA1">
        <w:rPr>
          <w:b w:val="0"/>
          <w:bCs w:val="0"/>
        </w:rPr>
        <w:t>d</w:t>
      </w:r>
      <w:r w:rsidR="571C5A01" w:rsidRPr="000B7EA1">
        <w:rPr>
          <w:b w:val="0"/>
          <w:bCs w:val="0"/>
        </w:rPr>
        <w:t>istrict and BC Wildfire Service.</w:t>
      </w:r>
    </w:p>
    <w:p w14:paraId="471D2A35" w14:textId="77777777" w:rsidR="008346CB" w:rsidRPr="000B7EA1" w:rsidRDefault="008346CB" w:rsidP="00C97C02">
      <w:pPr>
        <w:pStyle w:val="TrustParaTitle"/>
        <w:rPr>
          <w:b w:val="0"/>
          <w:bCs w:val="0"/>
          <w:szCs w:val="24"/>
        </w:rPr>
      </w:pPr>
    </w:p>
    <w:p w14:paraId="4B6C9DC6" w14:textId="71C5E638" w:rsidR="00371F9B" w:rsidRPr="000B7EA1" w:rsidRDefault="6F245579" w:rsidP="4B08E0F3">
      <w:pPr>
        <w:pStyle w:val="TrustParaTitle"/>
        <w:ind w:firstLine="720"/>
        <w:rPr>
          <w:b w:val="0"/>
          <w:bCs w:val="0"/>
        </w:rPr>
      </w:pPr>
      <w:r w:rsidRPr="000B7EA1">
        <w:rPr>
          <w:b w:val="0"/>
          <w:bCs w:val="0"/>
        </w:rPr>
        <w:t xml:space="preserve">Is the </w:t>
      </w:r>
      <w:r w:rsidR="7A142595" w:rsidRPr="00FD0E7C">
        <w:rPr>
          <w:b w:val="0"/>
        </w:rPr>
        <w:t>S</w:t>
      </w:r>
      <w:r w:rsidRPr="00FD0E7C">
        <w:rPr>
          <w:b w:val="0"/>
        </w:rPr>
        <w:t>ociety</w:t>
      </w:r>
      <w:r w:rsidR="4AEFA693" w:rsidRPr="000B7EA1">
        <w:rPr>
          <w:b w:val="0"/>
          <w:bCs w:val="0"/>
        </w:rPr>
        <w:t xml:space="preserve"> registered with the </w:t>
      </w:r>
      <w:r w:rsidR="6D8DEFAB" w:rsidRPr="000B7EA1">
        <w:rPr>
          <w:b w:val="0"/>
          <w:bCs w:val="0"/>
        </w:rPr>
        <w:t>O</w:t>
      </w:r>
      <w:r w:rsidR="4AEFA693" w:rsidRPr="000B7EA1">
        <w:rPr>
          <w:b w:val="0"/>
          <w:bCs w:val="0"/>
        </w:rPr>
        <w:t xml:space="preserve">ffice of the </w:t>
      </w:r>
      <w:r w:rsidR="6D8DEFAB" w:rsidRPr="000B7EA1">
        <w:rPr>
          <w:b w:val="0"/>
          <w:bCs w:val="0"/>
        </w:rPr>
        <w:t>F</w:t>
      </w:r>
      <w:r w:rsidR="4AEFA693" w:rsidRPr="000B7EA1">
        <w:rPr>
          <w:b w:val="0"/>
          <w:bCs w:val="0"/>
        </w:rPr>
        <w:t xml:space="preserve">ire </w:t>
      </w:r>
      <w:r w:rsidR="6D8DEFAB" w:rsidRPr="000B7EA1">
        <w:rPr>
          <w:b w:val="0"/>
          <w:bCs w:val="0"/>
        </w:rPr>
        <w:t>C</w:t>
      </w:r>
      <w:r w:rsidR="4AEFA693" w:rsidRPr="000B7EA1">
        <w:rPr>
          <w:b w:val="0"/>
          <w:bCs w:val="0"/>
        </w:rPr>
        <w:t>ommissioner?</w:t>
      </w:r>
      <w:r w:rsidR="76680173" w:rsidRPr="000B7EA1">
        <w:rPr>
          <w:b w:val="0"/>
          <w:bCs w:val="0"/>
        </w:rPr>
        <w:t xml:space="preserve"> </w:t>
      </w:r>
      <w:r w:rsidR="3A81A079" w:rsidRPr="000B7EA1">
        <w:rPr>
          <w:b w:val="0"/>
          <w:bCs w:val="0"/>
        </w:rPr>
        <w:t>(Y/N)</w:t>
      </w:r>
    </w:p>
    <w:p w14:paraId="004692B7" w14:textId="727C8242" w:rsidR="4B08E0F3" w:rsidRPr="000B7EA1" w:rsidRDefault="4B08E0F3" w:rsidP="4B08E0F3">
      <w:pPr>
        <w:pStyle w:val="TrustParaTitle"/>
        <w:ind w:firstLine="720"/>
        <w:rPr>
          <w:b w:val="0"/>
          <w:bCs w:val="0"/>
        </w:rPr>
      </w:pPr>
    </w:p>
    <w:p w14:paraId="49FA10C4" w14:textId="16D6E389" w:rsidR="43AD1D14" w:rsidRPr="000B7EA1" w:rsidRDefault="76680173" w:rsidP="0032437A">
      <w:pPr>
        <w:pStyle w:val="TrustParaTitle"/>
        <w:ind w:left="720"/>
        <w:rPr>
          <w:b w:val="0"/>
          <w:bCs w:val="0"/>
        </w:rPr>
      </w:pPr>
      <w:r w:rsidRPr="000B7EA1">
        <w:rPr>
          <w:b w:val="0"/>
          <w:bCs w:val="0"/>
        </w:rPr>
        <w:t xml:space="preserve">What level of </w:t>
      </w:r>
      <w:r w:rsidR="00052F0C" w:rsidRPr="000B7EA1">
        <w:rPr>
          <w:b w:val="0"/>
          <w:bCs w:val="0"/>
        </w:rPr>
        <w:t xml:space="preserve">fire response </w:t>
      </w:r>
      <w:r w:rsidRPr="000B7EA1">
        <w:rPr>
          <w:b w:val="0"/>
          <w:bCs w:val="0"/>
        </w:rPr>
        <w:t xml:space="preserve">service does </w:t>
      </w:r>
      <w:r w:rsidR="6F245579" w:rsidRPr="000B7EA1">
        <w:rPr>
          <w:b w:val="0"/>
          <w:bCs w:val="0"/>
        </w:rPr>
        <w:t xml:space="preserve">the </w:t>
      </w:r>
      <w:r w:rsidR="7E3A1226" w:rsidRPr="00FD0E7C">
        <w:rPr>
          <w:b w:val="0"/>
        </w:rPr>
        <w:t>Society</w:t>
      </w:r>
      <w:r w:rsidR="3375DE99" w:rsidRPr="000B7EA1">
        <w:rPr>
          <w:b w:val="0"/>
          <w:bCs w:val="0"/>
        </w:rPr>
        <w:t xml:space="preserve"> provide</w:t>
      </w:r>
      <w:r w:rsidRPr="000B7EA1">
        <w:rPr>
          <w:b w:val="0"/>
          <w:bCs w:val="0"/>
        </w:rPr>
        <w:t>? What are the required training standards</w:t>
      </w:r>
      <w:r w:rsidR="00052F0C" w:rsidRPr="000B7EA1">
        <w:rPr>
          <w:b w:val="0"/>
          <w:bCs w:val="0"/>
        </w:rPr>
        <w:t xml:space="preserve"> (be specific). </w:t>
      </w:r>
    </w:p>
    <w:p w14:paraId="26304377" w14:textId="77777777" w:rsidR="002979C9" w:rsidRPr="000B7EA1" w:rsidRDefault="002979C9" w:rsidP="002979C9">
      <w:pPr>
        <w:pStyle w:val="TrustParaTitle"/>
        <w:ind w:left="720"/>
        <w:rPr>
          <w:b w:val="0"/>
          <w:bCs w:val="0"/>
          <w:szCs w:val="24"/>
        </w:rPr>
      </w:pPr>
    </w:p>
    <w:p w14:paraId="2D2EB70B" w14:textId="77777777" w:rsidR="00207A87" w:rsidRDefault="1A5C8457" w:rsidP="002979C9">
      <w:pPr>
        <w:pStyle w:val="TrustParaTitle"/>
        <w:ind w:left="720"/>
        <w:rPr>
          <w:b w:val="0"/>
          <w:bCs w:val="0"/>
        </w:rPr>
      </w:pPr>
      <w:r w:rsidRPr="000B7EA1">
        <w:rPr>
          <w:b w:val="0"/>
          <w:bCs w:val="0"/>
        </w:rPr>
        <w:t>What wildfire training ha</w:t>
      </w:r>
      <w:r w:rsidR="13D1AB6E" w:rsidRPr="000B7EA1">
        <w:rPr>
          <w:b w:val="0"/>
          <w:bCs w:val="0"/>
        </w:rPr>
        <w:t>s</w:t>
      </w:r>
      <w:r w:rsidRPr="000B7EA1">
        <w:rPr>
          <w:b w:val="0"/>
          <w:bCs w:val="0"/>
        </w:rPr>
        <w:t xml:space="preserve"> </w:t>
      </w:r>
      <w:r w:rsidR="13D1AB6E" w:rsidRPr="000B7EA1">
        <w:rPr>
          <w:b w:val="0"/>
          <w:bCs w:val="0"/>
        </w:rPr>
        <w:t xml:space="preserve">the </w:t>
      </w:r>
      <w:r w:rsidRPr="000B7EA1">
        <w:rPr>
          <w:b w:val="0"/>
          <w:bCs w:val="0"/>
        </w:rPr>
        <w:t>crew already obtained</w:t>
      </w:r>
      <w:r w:rsidR="315344EE" w:rsidRPr="000B7EA1">
        <w:rPr>
          <w:b w:val="0"/>
          <w:bCs w:val="0"/>
        </w:rPr>
        <w:t>?</w:t>
      </w:r>
      <w:r w:rsidRPr="000B7EA1">
        <w:rPr>
          <w:b w:val="0"/>
          <w:bCs w:val="0"/>
        </w:rPr>
        <w:t xml:space="preserve"> </w:t>
      </w:r>
      <w:r w:rsidR="0D22AF6E" w:rsidRPr="000B7EA1">
        <w:rPr>
          <w:b w:val="0"/>
          <w:bCs w:val="0"/>
        </w:rPr>
        <w:t xml:space="preserve">Please </w:t>
      </w:r>
      <w:r w:rsidRPr="000B7EA1">
        <w:rPr>
          <w:b w:val="0"/>
          <w:bCs w:val="0"/>
        </w:rPr>
        <w:t xml:space="preserve">state </w:t>
      </w:r>
      <w:r w:rsidR="528D0550" w:rsidRPr="000B7EA1">
        <w:rPr>
          <w:b w:val="0"/>
          <w:bCs w:val="0"/>
        </w:rPr>
        <w:t xml:space="preserve">the </w:t>
      </w:r>
      <w:r w:rsidRPr="000B7EA1">
        <w:rPr>
          <w:b w:val="0"/>
          <w:bCs w:val="0"/>
        </w:rPr>
        <w:t>number of crew members as well as training received</w:t>
      </w:r>
      <w:r w:rsidR="7C6BF705" w:rsidRPr="000B7EA1">
        <w:rPr>
          <w:b w:val="0"/>
          <w:bCs w:val="0"/>
        </w:rPr>
        <w:t>,</w:t>
      </w:r>
      <w:r w:rsidR="13D1AB6E" w:rsidRPr="000B7EA1">
        <w:rPr>
          <w:b w:val="0"/>
          <w:bCs w:val="0"/>
        </w:rPr>
        <w:t xml:space="preserve"> includin</w:t>
      </w:r>
      <w:r w:rsidR="268EAEDF" w:rsidRPr="000B7EA1">
        <w:rPr>
          <w:b w:val="0"/>
          <w:bCs w:val="0"/>
        </w:rPr>
        <w:t>g reference to the accredited course numbers if known (e.g. S100/185)</w:t>
      </w:r>
      <w:r w:rsidRPr="000B7EA1">
        <w:rPr>
          <w:b w:val="0"/>
          <w:bCs w:val="0"/>
        </w:rPr>
        <w:t>)?</w:t>
      </w:r>
    </w:p>
    <w:p w14:paraId="7D103813" w14:textId="5918F2FD" w:rsidR="00107D96" w:rsidRPr="000B7EA1" w:rsidRDefault="0051351B" w:rsidP="002979C9">
      <w:pPr>
        <w:pStyle w:val="TrustParaTitle"/>
        <w:ind w:left="720"/>
        <w:rPr>
          <w:b w:val="0"/>
          <w:bCs w:val="0"/>
        </w:rPr>
      </w:pPr>
      <w:r w:rsidRPr="000B7EA1">
        <w:rPr>
          <w:b w:val="0"/>
          <w:bCs w:val="0"/>
        </w:rPr>
        <w:t xml:space="preserve"> </w:t>
      </w:r>
    </w:p>
    <w:p w14:paraId="0A02D81E" w14:textId="779BEFAC" w:rsidR="0051351B" w:rsidRPr="000B7EA1" w:rsidRDefault="0051351B" w:rsidP="003B2F41">
      <w:pPr>
        <w:pStyle w:val="TrustParaTitle"/>
        <w:ind w:left="720"/>
        <w:rPr>
          <w:b w:val="0"/>
          <w:bCs w:val="0"/>
        </w:rPr>
      </w:pPr>
      <w:r w:rsidRPr="00FD0E7C">
        <w:rPr>
          <w:b w:val="0"/>
        </w:rPr>
        <w:t>What required training is outstanding? Please state the number of crew members with outstanding training, including reference to the accredited course numbers if known.</w:t>
      </w:r>
    </w:p>
    <w:p w14:paraId="564B4EE6" w14:textId="7B725CF3" w:rsidR="00C97C02" w:rsidRPr="00A64B03" w:rsidRDefault="00664E32" w:rsidP="00C97C02">
      <w:pPr>
        <w:rPr>
          <w:rFonts w:ascii="Arial" w:hAnsi="Arial" w:cs="Arial"/>
        </w:rPr>
      </w:pPr>
      <w:r w:rsidRPr="00B42B25">
        <w:rPr>
          <w:rFonts w:ascii="Arial" w:eastAsia="Arial" w:hAnsi="Arial" w:cs="Arial"/>
          <w:b/>
          <w:bCs/>
          <w:sz w:val="24"/>
          <w:szCs w:val="24"/>
        </w:rPr>
        <w:t xml:space="preserve">What is your project? </w:t>
      </w:r>
      <w:r w:rsidR="00C97C02" w:rsidRPr="00B42B25">
        <w:rPr>
          <w:rFonts w:ascii="Arial" w:eastAsia="Arial" w:hAnsi="Arial" w:cs="Arial"/>
          <w:b/>
          <w:bCs/>
          <w:sz w:val="24"/>
          <w:szCs w:val="24"/>
        </w:rPr>
        <w:t>What will the project do?</w:t>
      </w:r>
      <w:r w:rsidR="00C97C02" w:rsidRPr="00B42B25">
        <w:rPr>
          <w:rFonts w:ascii="Arial" w:eastAsia="Arial" w:hAnsi="Arial" w:cs="Arial"/>
          <w:sz w:val="24"/>
          <w:szCs w:val="24"/>
        </w:rPr>
        <w:t xml:space="preserve"> </w:t>
      </w:r>
      <w:r w:rsidR="00C97C02" w:rsidRPr="00A64B03">
        <w:rPr>
          <w:rFonts w:ascii="Arial" w:hAnsi="Arial" w:cs="Arial"/>
        </w:rPr>
        <w:t>(220 words)</w:t>
      </w:r>
    </w:p>
    <w:p w14:paraId="221EB508" w14:textId="77777777" w:rsidR="00C97C02" w:rsidRPr="00A64B03" w:rsidRDefault="00C97C02" w:rsidP="00C97C02">
      <w:pPr>
        <w:rPr>
          <w:rFonts w:ascii="Arial" w:eastAsia="Arial" w:hAnsi="Arial" w:cs="Arial"/>
        </w:rPr>
      </w:pPr>
    </w:p>
    <w:p w14:paraId="0F13C7D4" w14:textId="1BAEF7AB" w:rsidR="00C97C02" w:rsidRPr="00A64B03" w:rsidRDefault="00C424C3" w:rsidP="00C97C02">
      <w:pPr>
        <w:rPr>
          <w:rFonts w:ascii="Arial" w:hAnsi="Arial" w:cs="Arial"/>
        </w:rPr>
      </w:pPr>
      <w:r>
        <w:rPr>
          <w:rFonts w:ascii="Arial" w:eastAsia="Arial" w:hAnsi="Arial" w:cs="Arial"/>
          <w:b/>
          <w:bCs/>
          <w:sz w:val="24"/>
          <w:szCs w:val="24"/>
        </w:rPr>
        <w:t xml:space="preserve">How will your project support long-term capacity </w:t>
      </w:r>
      <w:r w:rsidR="006F524F" w:rsidRPr="006F524F">
        <w:rPr>
          <w:rFonts w:ascii="Arial" w:eastAsia="Arial" w:hAnsi="Arial" w:cs="Arial"/>
          <w:b/>
          <w:bCs/>
          <w:sz w:val="24"/>
          <w:szCs w:val="24"/>
        </w:rPr>
        <w:t>to respond to wildfires and/or reduce wildfire risk in your community?</w:t>
      </w:r>
      <w:r w:rsidR="00C97C02" w:rsidRPr="00B42B25">
        <w:rPr>
          <w:rFonts w:ascii="Arial" w:hAnsi="Arial" w:cs="Arial"/>
          <w:sz w:val="24"/>
          <w:szCs w:val="24"/>
        </w:rPr>
        <w:t xml:space="preserve"> </w:t>
      </w:r>
      <w:r w:rsidR="00C97C02" w:rsidRPr="00A64B03">
        <w:rPr>
          <w:rFonts w:ascii="Arial" w:hAnsi="Arial" w:cs="Arial"/>
        </w:rPr>
        <w:t>(150 words)</w:t>
      </w:r>
    </w:p>
    <w:p w14:paraId="04E5D447" w14:textId="77777777" w:rsidR="00C97C02" w:rsidRPr="00A64B03" w:rsidRDefault="00C97C02" w:rsidP="00C97C02">
      <w:pPr>
        <w:rPr>
          <w:rFonts w:ascii="Arial" w:hAnsi="Arial" w:cs="Arial"/>
        </w:rPr>
      </w:pPr>
    </w:p>
    <w:p w14:paraId="6880EEDC" w14:textId="78C6C549" w:rsidR="006F1720" w:rsidRPr="00BB13E1" w:rsidRDefault="74B1616F" w:rsidP="006F1720">
      <w:pPr>
        <w:spacing w:after="0" w:line="240" w:lineRule="auto"/>
        <w:rPr>
          <w:rFonts w:ascii="Arial" w:hAnsi="Arial" w:cs="Arial"/>
        </w:rPr>
      </w:pPr>
      <w:r w:rsidRPr="4C840AC5">
        <w:rPr>
          <w:rFonts w:ascii="Arial" w:eastAsia="Arial" w:hAnsi="Arial" w:cs="Arial"/>
          <w:b/>
          <w:bCs/>
          <w:sz w:val="24"/>
          <w:szCs w:val="24"/>
        </w:rPr>
        <w:t xml:space="preserve">How </w:t>
      </w:r>
      <w:r w:rsidR="763F89F4" w:rsidRPr="4C840AC5">
        <w:rPr>
          <w:rFonts w:ascii="Arial" w:eastAsia="Arial" w:hAnsi="Arial" w:cs="Arial"/>
          <w:b/>
          <w:bCs/>
          <w:sz w:val="24"/>
          <w:szCs w:val="24"/>
        </w:rPr>
        <w:t>was</w:t>
      </w:r>
      <w:r w:rsidRPr="4C840AC5">
        <w:rPr>
          <w:rFonts w:ascii="Arial" w:eastAsia="Arial" w:hAnsi="Arial" w:cs="Arial"/>
          <w:b/>
          <w:bCs/>
          <w:sz w:val="24"/>
          <w:szCs w:val="24"/>
        </w:rPr>
        <w:t xml:space="preserve"> the community benefiting from this project involved in identifying priorities and plans</w:t>
      </w:r>
      <w:r w:rsidR="6A4F8A16" w:rsidRPr="4C840AC5">
        <w:rPr>
          <w:rFonts w:ascii="Arial" w:eastAsia="Arial" w:hAnsi="Arial" w:cs="Arial"/>
          <w:b/>
          <w:bCs/>
          <w:sz w:val="24"/>
          <w:szCs w:val="24"/>
        </w:rPr>
        <w:t xml:space="preserve"> related to wildfire prevention and protection?</w:t>
      </w:r>
      <w:r w:rsidRPr="4C840AC5">
        <w:rPr>
          <w:rFonts w:ascii="Arial" w:eastAsia="Arial" w:hAnsi="Arial" w:cs="Arial"/>
          <w:b/>
          <w:bCs/>
          <w:sz w:val="24"/>
          <w:szCs w:val="24"/>
        </w:rPr>
        <w:t xml:space="preserve">  </w:t>
      </w:r>
      <w:r w:rsidR="763F89F4" w:rsidRPr="4C840AC5">
        <w:rPr>
          <w:rFonts w:ascii="Arial" w:eastAsia="Arial" w:hAnsi="Arial" w:cs="Arial"/>
          <w:b/>
          <w:bCs/>
          <w:sz w:val="24"/>
          <w:szCs w:val="24"/>
        </w:rPr>
        <w:t>H</w:t>
      </w:r>
      <w:r w:rsidRPr="4C840AC5">
        <w:rPr>
          <w:rFonts w:ascii="Arial" w:eastAsia="Arial" w:hAnsi="Arial" w:cs="Arial"/>
          <w:b/>
          <w:bCs/>
          <w:sz w:val="24"/>
          <w:szCs w:val="24"/>
        </w:rPr>
        <w:t>ow</w:t>
      </w:r>
      <w:r w:rsidR="763F89F4" w:rsidRPr="4C840AC5">
        <w:rPr>
          <w:rFonts w:ascii="Arial" w:eastAsia="Arial" w:hAnsi="Arial" w:cs="Arial"/>
          <w:b/>
          <w:bCs/>
          <w:sz w:val="24"/>
          <w:szCs w:val="24"/>
        </w:rPr>
        <w:t xml:space="preserve"> will</w:t>
      </w:r>
      <w:r w:rsidRPr="4C840AC5">
        <w:rPr>
          <w:rFonts w:ascii="Arial" w:eastAsia="Arial" w:hAnsi="Arial" w:cs="Arial"/>
          <w:b/>
          <w:bCs/>
          <w:sz w:val="24"/>
          <w:szCs w:val="24"/>
        </w:rPr>
        <w:t xml:space="preserve"> this </w:t>
      </w:r>
      <w:r w:rsidR="72CC105C" w:rsidRPr="4C840AC5">
        <w:rPr>
          <w:rFonts w:ascii="Arial" w:eastAsia="Arial" w:hAnsi="Arial" w:cs="Arial"/>
          <w:b/>
          <w:bCs/>
          <w:sz w:val="24"/>
          <w:szCs w:val="24"/>
        </w:rPr>
        <w:t>project address</w:t>
      </w:r>
      <w:r w:rsidRPr="4C840AC5">
        <w:rPr>
          <w:rFonts w:ascii="Arial" w:eastAsia="Arial" w:hAnsi="Arial" w:cs="Arial"/>
          <w:b/>
          <w:bCs/>
          <w:sz w:val="24"/>
          <w:szCs w:val="24"/>
        </w:rPr>
        <w:t xml:space="preserve"> these priorities/plans.</w:t>
      </w:r>
      <w:r w:rsidRPr="4C840AC5">
        <w:rPr>
          <w:rFonts w:ascii="Arial" w:hAnsi="Arial" w:cs="Arial"/>
        </w:rPr>
        <w:t xml:space="preserve"> (200 words)</w:t>
      </w:r>
    </w:p>
    <w:p w14:paraId="1E2DB850" w14:textId="77777777" w:rsidR="00C97C02" w:rsidRDefault="00C97C02" w:rsidP="00C97C02">
      <w:pPr>
        <w:rPr>
          <w:rFonts w:ascii="Arial" w:eastAsia="Arial" w:hAnsi="Arial" w:cs="Arial"/>
          <w:b/>
          <w:bCs/>
          <w:sz w:val="24"/>
          <w:szCs w:val="24"/>
        </w:rPr>
      </w:pPr>
    </w:p>
    <w:p w14:paraId="41690C06" w14:textId="77777777" w:rsidR="009D5642" w:rsidRPr="00A74213" w:rsidRDefault="009D5642" w:rsidP="00C97C02">
      <w:pPr>
        <w:rPr>
          <w:rFonts w:ascii="Arial" w:eastAsia="Arial" w:hAnsi="Arial" w:cs="Arial"/>
          <w:b/>
          <w:bCs/>
          <w:sz w:val="24"/>
          <w:szCs w:val="24"/>
        </w:rPr>
      </w:pPr>
    </w:p>
    <w:p w14:paraId="5B04AA7B" w14:textId="37C2503B" w:rsidR="00C97C02" w:rsidRPr="00A64B03" w:rsidRDefault="00A74213" w:rsidP="00C97C02">
      <w:pPr>
        <w:rPr>
          <w:rFonts w:ascii="Arial" w:hAnsi="Arial" w:cs="Arial"/>
        </w:rPr>
      </w:pPr>
      <w:r w:rsidRPr="00A74213">
        <w:rPr>
          <w:rFonts w:ascii="Arial" w:eastAsia="Arial" w:hAnsi="Arial" w:cs="Arial"/>
          <w:b/>
          <w:bCs/>
          <w:sz w:val="24"/>
          <w:szCs w:val="24"/>
        </w:rPr>
        <w:t>Describe any partnerships that will support the project.</w:t>
      </w:r>
      <w:r w:rsidRPr="00BB13E1">
        <w:rPr>
          <w:rFonts w:ascii="Arial" w:hAnsi="Arial" w:cs="Arial"/>
        </w:rPr>
        <w:t xml:space="preserve"> </w:t>
      </w:r>
      <w:r w:rsidR="00C97C02" w:rsidRPr="00A64B03">
        <w:rPr>
          <w:rFonts w:ascii="Arial" w:hAnsi="Arial" w:cs="Arial"/>
        </w:rPr>
        <w:t>(100 words)</w:t>
      </w:r>
    </w:p>
    <w:p w14:paraId="5D0D1ADB" w14:textId="77777777" w:rsidR="00C97C02" w:rsidRPr="00A64B03" w:rsidRDefault="00C97C02" w:rsidP="00C97C02">
      <w:pPr>
        <w:rPr>
          <w:rFonts w:ascii="Arial" w:eastAsia="Arial" w:hAnsi="Arial" w:cs="Arial"/>
        </w:rPr>
      </w:pPr>
    </w:p>
    <w:p w14:paraId="5ACC2C28" w14:textId="07EF2C3F" w:rsidR="00C97C02" w:rsidRPr="00A64B03" w:rsidRDefault="0097053B" w:rsidP="00C97C02">
      <w:pPr>
        <w:rPr>
          <w:rFonts w:ascii="Arial" w:hAnsi="Arial" w:cs="Arial"/>
        </w:rPr>
      </w:pPr>
      <w:r w:rsidRPr="0097053B">
        <w:rPr>
          <w:rFonts w:ascii="Arial" w:eastAsia="Arial" w:hAnsi="Arial" w:cs="Arial"/>
          <w:b/>
          <w:bCs/>
          <w:sz w:val="24"/>
          <w:szCs w:val="24"/>
        </w:rPr>
        <w:t>Who will be involved in implementing the project?</w:t>
      </w:r>
      <w:r>
        <w:rPr>
          <w:rFonts w:ascii="Arial" w:eastAsia="Arial" w:hAnsi="Arial" w:cs="Arial"/>
          <w:b/>
          <w:bCs/>
          <w:sz w:val="24"/>
          <w:szCs w:val="24"/>
        </w:rPr>
        <w:t xml:space="preserve"> </w:t>
      </w:r>
      <w:r w:rsidR="00C97C02" w:rsidRPr="0097053B">
        <w:rPr>
          <w:rFonts w:ascii="Arial" w:eastAsia="Arial" w:hAnsi="Arial" w:cs="Arial"/>
          <w:sz w:val="24"/>
          <w:szCs w:val="24"/>
        </w:rPr>
        <w:t>(</w:t>
      </w:r>
      <w:r w:rsidR="00C97C02" w:rsidRPr="00A64B03">
        <w:rPr>
          <w:rFonts w:ascii="Arial" w:hAnsi="Arial" w:cs="Arial"/>
        </w:rPr>
        <w:t>150 words)</w:t>
      </w:r>
    </w:p>
    <w:p w14:paraId="65C6EA3F" w14:textId="77777777" w:rsidR="00C97C02" w:rsidRPr="00A64B03" w:rsidRDefault="00C97C02" w:rsidP="00C97C02">
      <w:pPr>
        <w:rPr>
          <w:rFonts w:ascii="Arial" w:hAnsi="Arial" w:cs="Arial"/>
        </w:rPr>
      </w:pPr>
    </w:p>
    <w:p w14:paraId="1B156C6C" w14:textId="55A47348" w:rsidR="00C97C02" w:rsidRDefault="00BC3BFC" w:rsidP="00C97C02">
      <w:pPr>
        <w:rPr>
          <w:rFonts w:ascii="Arial" w:hAnsi="Arial" w:cs="Arial"/>
        </w:rPr>
      </w:pPr>
      <w:r w:rsidRPr="00BC3BFC">
        <w:rPr>
          <w:rFonts w:ascii="Arial" w:eastAsia="Arial" w:hAnsi="Arial" w:cs="Arial"/>
          <w:b/>
          <w:bCs/>
          <w:sz w:val="24"/>
          <w:szCs w:val="24"/>
        </w:rPr>
        <w:t xml:space="preserve">Describe how your project relates to your community’s or </w:t>
      </w:r>
      <w:r w:rsidR="0013393B">
        <w:rPr>
          <w:rFonts w:ascii="Arial" w:eastAsia="Arial" w:hAnsi="Arial" w:cs="Arial"/>
          <w:b/>
          <w:bCs/>
          <w:sz w:val="24"/>
          <w:szCs w:val="24"/>
        </w:rPr>
        <w:t>R</w:t>
      </w:r>
      <w:r w:rsidRPr="00BC3BFC">
        <w:rPr>
          <w:rFonts w:ascii="Arial" w:eastAsia="Arial" w:hAnsi="Arial" w:cs="Arial"/>
          <w:b/>
          <w:bCs/>
          <w:sz w:val="24"/>
          <w:szCs w:val="24"/>
        </w:rPr>
        <w:t xml:space="preserve">egional </w:t>
      </w:r>
      <w:r w:rsidR="0013393B">
        <w:rPr>
          <w:rFonts w:ascii="Arial" w:eastAsia="Arial" w:hAnsi="Arial" w:cs="Arial"/>
          <w:b/>
          <w:bCs/>
          <w:sz w:val="24"/>
          <w:szCs w:val="24"/>
        </w:rPr>
        <w:t>D</w:t>
      </w:r>
      <w:r w:rsidRPr="00BC3BFC">
        <w:rPr>
          <w:rFonts w:ascii="Arial" w:eastAsia="Arial" w:hAnsi="Arial" w:cs="Arial"/>
          <w:b/>
          <w:bCs/>
          <w:sz w:val="24"/>
          <w:szCs w:val="24"/>
        </w:rPr>
        <w:t xml:space="preserve">istrict’s Emergency Response Plan. </w:t>
      </w:r>
      <w:r w:rsidR="00C97C02" w:rsidRPr="00BC3BFC">
        <w:rPr>
          <w:rFonts w:ascii="Arial" w:eastAsia="Arial" w:hAnsi="Arial" w:cs="Arial"/>
          <w:b/>
          <w:bCs/>
          <w:sz w:val="24"/>
          <w:szCs w:val="24"/>
        </w:rPr>
        <w:t>(</w:t>
      </w:r>
      <w:r w:rsidR="00C97C02" w:rsidRPr="00A64B03">
        <w:rPr>
          <w:rFonts w:ascii="Arial" w:hAnsi="Arial" w:cs="Arial"/>
        </w:rPr>
        <w:t>150 words)</w:t>
      </w:r>
    </w:p>
    <w:p w14:paraId="0858916A" w14:textId="77777777" w:rsidR="00580A30" w:rsidRDefault="00580A30" w:rsidP="00C97C02">
      <w:pPr>
        <w:rPr>
          <w:rFonts w:ascii="Arial" w:hAnsi="Arial" w:cs="Arial"/>
        </w:rPr>
      </w:pPr>
    </w:p>
    <w:p w14:paraId="6DF6D543" w14:textId="563BDD06" w:rsidR="00580A30" w:rsidRDefault="00C221FD" w:rsidP="00915EED">
      <w:pPr>
        <w:spacing w:after="0"/>
        <w:rPr>
          <w:rFonts w:ascii="Arial" w:eastAsia="Arial" w:hAnsi="Arial" w:cs="Arial"/>
          <w:b/>
          <w:bCs/>
          <w:sz w:val="24"/>
          <w:szCs w:val="24"/>
        </w:rPr>
      </w:pPr>
      <w:r w:rsidRPr="00C221FD">
        <w:rPr>
          <w:rFonts w:ascii="Arial" w:eastAsia="Arial" w:hAnsi="Arial" w:cs="Arial"/>
          <w:b/>
          <w:bCs/>
          <w:sz w:val="24"/>
          <w:szCs w:val="24"/>
        </w:rPr>
        <w:t>Does your project include purchasing equipment?</w:t>
      </w:r>
    </w:p>
    <w:p w14:paraId="434D9DB5" w14:textId="013E3500" w:rsidR="00C221FD" w:rsidRPr="00F407FD" w:rsidRDefault="00C221FD" w:rsidP="00C97C02">
      <w:pPr>
        <w:rPr>
          <w:rFonts w:ascii="Arial" w:eastAsia="Arial" w:hAnsi="Arial" w:cs="Arial"/>
          <w:sz w:val="24"/>
          <w:szCs w:val="24"/>
        </w:rPr>
      </w:pPr>
      <w:r w:rsidRPr="00F407FD">
        <w:rPr>
          <w:rFonts w:ascii="Arial" w:eastAsia="Arial" w:hAnsi="Arial" w:cs="Arial"/>
          <w:sz w:val="24"/>
          <w:szCs w:val="24"/>
        </w:rPr>
        <w:t>Yes or No</w:t>
      </w:r>
    </w:p>
    <w:p w14:paraId="44E4AB5F" w14:textId="536A87C2" w:rsidR="00C221FD" w:rsidRPr="00C221FD" w:rsidRDefault="00C221FD" w:rsidP="00C97C02">
      <w:pPr>
        <w:rPr>
          <w:rFonts w:ascii="Arial" w:eastAsia="Arial" w:hAnsi="Arial" w:cs="Arial"/>
          <w:b/>
          <w:bCs/>
          <w:sz w:val="24"/>
          <w:szCs w:val="24"/>
        </w:rPr>
      </w:pPr>
      <w:r>
        <w:rPr>
          <w:rFonts w:ascii="Arial" w:eastAsia="Arial" w:hAnsi="Arial" w:cs="Arial"/>
          <w:b/>
          <w:bCs/>
          <w:sz w:val="24"/>
          <w:szCs w:val="24"/>
        </w:rPr>
        <w:t>If ye</w:t>
      </w:r>
      <w:r w:rsidR="00AF1548">
        <w:rPr>
          <w:rFonts w:ascii="Arial" w:eastAsia="Arial" w:hAnsi="Arial" w:cs="Arial"/>
          <w:b/>
          <w:bCs/>
          <w:sz w:val="24"/>
          <w:szCs w:val="24"/>
        </w:rPr>
        <w:t>s:</w:t>
      </w:r>
    </w:p>
    <w:p w14:paraId="61220D85" w14:textId="77777777" w:rsidR="00E025B4" w:rsidRPr="00BB13E1" w:rsidRDefault="00E025B4" w:rsidP="00E025B4">
      <w:pPr>
        <w:pStyle w:val="ListParagraph"/>
        <w:numPr>
          <w:ilvl w:val="0"/>
          <w:numId w:val="18"/>
        </w:numPr>
        <w:spacing w:after="0" w:line="240" w:lineRule="auto"/>
        <w:rPr>
          <w:rFonts w:ascii="Arial" w:hAnsi="Arial" w:cs="Arial"/>
        </w:rPr>
      </w:pPr>
      <w:r w:rsidRPr="00BB13E1">
        <w:rPr>
          <w:rFonts w:ascii="Arial" w:hAnsi="Arial" w:cs="Arial"/>
        </w:rPr>
        <w:t>Where will the equipment be stored?</w:t>
      </w:r>
    </w:p>
    <w:p w14:paraId="726D8F8A" w14:textId="77777777" w:rsidR="00E025B4" w:rsidRPr="00BB13E1" w:rsidRDefault="00E025B4" w:rsidP="00E025B4">
      <w:pPr>
        <w:pStyle w:val="ListParagraph"/>
        <w:numPr>
          <w:ilvl w:val="0"/>
          <w:numId w:val="18"/>
        </w:numPr>
        <w:spacing w:after="0" w:line="240" w:lineRule="auto"/>
        <w:rPr>
          <w:rFonts w:ascii="Arial" w:hAnsi="Arial" w:cs="Arial"/>
        </w:rPr>
      </w:pPr>
      <w:r w:rsidRPr="00BB13E1">
        <w:rPr>
          <w:rFonts w:ascii="Arial" w:hAnsi="Arial" w:cs="Arial"/>
        </w:rPr>
        <w:t>Who will operate the equipment?</w:t>
      </w:r>
    </w:p>
    <w:p w14:paraId="7028945F" w14:textId="77777777" w:rsidR="00E025B4" w:rsidRPr="00BB13E1" w:rsidRDefault="00E025B4" w:rsidP="00E025B4">
      <w:pPr>
        <w:pStyle w:val="ListParagraph"/>
        <w:numPr>
          <w:ilvl w:val="0"/>
          <w:numId w:val="18"/>
        </w:numPr>
        <w:spacing w:after="0" w:line="240" w:lineRule="auto"/>
        <w:rPr>
          <w:rFonts w:ascii="Arial" w:hAnsi="Arial" w:cs="Arial"/>
        </w:rPr>
      </w:pPr>
      <w:r w:rsidRPr="00BB13E1">
        <w:rPr>
          <w:rFonts w:ascii="Arial" w:hAnsi="Arial" w:cs="Arial"/>
        </w:rPr>
        <w:t>Who will maintain the equipment?</w:t>
      </w:r>
    </w:p>
    <w:p w14:paraId="6C71E820" w14:textId="3F22B7CF" w:rsidR="00E025B4" w:rsidRDefault="00E025B4" w:rsidP="00E025B4">
      <w:pPr>
        <w:pStyle w:val="ListParagraph"/>
        <w:numPr>
          <w:ilvl w:val="0"/>
          <w:numId w:val="18"/>
        </w:numPr>
        <w:spacing w:after="0" w:line="240" w:lineRule="auto"/>
        <w:rPr>
          <w:rFonts w:ascii="Arial" w:hAnsi="Arial" w:cs="Arial"/>
        </w:rPr>
      </w:pPr>
      <w:r w:rsidRPr="00BB13E1">
        <w:rPr>
          <w:rFonts w:ascii="Arial" w:hAnsi="Arial" w:cs="Arial"/>
        </w:rPr>
        <w:t>Are there any special licences or insurance required to operate the equipment? If so, who will obtain this licence / insurance?</w:t>
      </w:r>
    </w:p>
    <w:p w14:paraId="6F6D032A" w14:textId="77777777" w:rsidR="00580A30" w:rsidRPr="00D30E9B" w:rsidRDefault="00580A30" w:rsidP="00580A30">
      <w:pPr>
        <w:pStyle w:val="ListParagraph"/>
        <w:spacing w:after="0" w:line="240" w:lineRule="auto"/>
        <w:rPr>
          <w:rFonts w:ascii="Arial" w:hAnsi="Arial" w:cs="Arial"/>
          <w:sz w:val="24"/>
          <w:szCs w:val="24"/>
        </w:rPr>
      </w:pPr>
    </w:p>
    <w:p w14:paraId="4E8E6DC6" w14:textId="77777777" w:rsidR="00761548" w:rsidRDefault="00761548" w:rsidP="008A7AE9">
      <w:pPr>
        <w:spacing w:after="0" w:line="240" w:lineRule="auto"/>
        <w:rPr>
          <w:rFonts w:ascii="Arial" w:hAnsi="Arial" w:cs="Arial"/>
          <w:b/>
          <w:bCs/>
          <w:sz w:val="24"/>
          <w:szCs w:val="24"/>
        </w:rPr>
      </w:pPr>
    </w:p>
    <w:p w14:paraId="798C7FA2" w14:textId="7CC28C54" w:rsidR="008A7AE9" w:rsidRPr="00D30E9B" w:rsidRDefault="008A7AE9" w:rsidP="008A7AE9">
      <w:pPr>
        <w:spacing w:after="0" w:line="240" w:lineRule="auto"/>
        <w:rPr>
          <w:rFonts w:ascii="Arial" w:hAnsi="Arial" w:cs="Arial"/>
          <w:sz w:val="24"/>
          <w:szCs w:val="24"/>
        </w:rPr>
      </w:pPr>
      <w:r w:rsidRPr="00D30E9B">
        <w:rPr>
          <w:rFonts w:ascii="Arial" w:hAnsi="Arial" w:cs="Arial"/>
          <w:b/>
          <w:bCs/>
          <w:sz w:val="24"/>
          <w:szCs w:val="24"/>
        </w:rPr>
        <w:t>Are you planning on making capital purchases or improvements for the secure storage of wildfire prevention and protection equipment?</w:t>
      </w:r>
      <w:r w:rsidRPr="00D30E9B">
        <w:rPr>
          <w:rFonts w:ascii="Arial" w:hAnsi="Arial" w:cs="Arial"/>
          <w:sz w:val="24"/>
          <w:szCs w:val="24"/>
        </w:rPr>
        <w:t> </w:t>
      </w:r>
    </w:p>
    <w:p w14:paraId="1E096915" w14:textId="77777777" w:rsidR="008A7AE9" w:rsidRPr="008A7AE9" w:rsidRDefault="008A7AE9" w:rsidP="008A7AE9">
      <w:pPr>
        <w:spacing w:after="0" w:line="240" w:lineRule="auto"/>
        <w:rPr>
          <w:rFonts w:ascii="Arial" w:hAnsi="Arial" w:cs="Arial"/>
        </w:rPr>
      </w:pPr>
      <w:r w:rsidRPr="008A7AE9">
        <w:rPr>
          <w:rFonts w:ascii="Arial" w:hAnsi="Arial" w:cs="Arial"/>
        </w:rPr>
        <w:t>Yes or No </w:t>
      </w:r>
    </w:p>
    <w:p w14:paraId="6A110E96" w14:textId="77777777" w:rsidR="008A7AE9" w:rsidRPr="008A7AE9" w:rsidRDefault="008A7AE9" w:rsidP="008A7AE9">
      <w:pPr>
        <w:spacing w:after="0" w:line="240" w:lineRule="auto"/>
        <w:rPr>
          <w:rFonts w:ascii="Arial" w:hAnsi="Arial" w:cs="Arial"/>
        </w:rPr>
      </w:pPr>
      <w:r w:rsidRPr="008A7AE9">
        <w:rPr>
          <w:rFonts w:ascii="Arial" w:hAnsi="Arial" w:cs="Arial"/>
        </w:rPr>
        <w:t> </w:t>
      </w:r>
    </w:p>
    <w:p w14:paraId="2B698708" w14:textId="2D7BC868" w:rsidR="008A7AE9" w:rsidRPr="008A7AE9" w:rsidRDefault="008A7AE9" w:rsidP="008A7AE9">
      <w:pPr>
        <w:spacing w:after="0" w:line="240" w:lineRule="auto"/>
        <w:rPr>
          <w:rFonts w:ascii="Arial" w:hAnsi="Arial" w:cs="Arial"/>
        </w:rPr>
      </w:pPr>
      <w:r w:rsidRPr="008A7AE9">
        <w:rPr>
          <w:rFonts w:ascii="Arial" w:hAnsi="Arial" w:cs="Arial"/>
        </w:rPr>
        <w:t>If Yes </w:t>
      </w:r>
    </w:p>
    <w:p w14:paraId="0A6DFF06" w14:textId="77777777" w:rsidR="008A7AE9" w:rsidRPr="00D30E9B" w:rsidRDefault="008A7AE9" w:rsidP="008A7AE9">
      <w:pPr>
        <w:spacing w:after="0" w:line="240" w:lineRule="auto"/>
        <w:rPr>
          <w:rFonts w:ascii="Arial" w:hAnsi="Arial" w:cs="Arial"/>
          <w:sz w:val="24"/>
          <w:szCs w:val="24"/>
        </w:rPr>
      </w:pPr>
      <w:r w:rsidRPr="00D30E9B">
        <w:rPr>
          <w:rFonts w:ascii="Arial" w:hAnsi="Arial" w:cs="Arial"/>
          <w:b/>
          <w:bCs/>
          <w:sz w:val="24"/>
          <w:szCs w:val="24"/>
        </w:rPr>
        <w:t>Describe what the purchase or improvement is and how it will help secure the storage of the equipment.</w:t>
      </w:r>
      <w:r w:rsidRPr="00D30E9B">
        <w:rPr>
          <w:rFonts w:ascii="Arial" w:hAnsi="Arial" w:cs="Arial"/>
          <w:sz w:val="24"/>
          <w:szCs w:val="24"/>
        </w:rPr>
        <w:t> </w:t>
      </w:r>
    </w:p>
    <w:p w14:paraId="5BAD72FD" w14:textId="22581D65" w:rsidR="00580A30" w:rsidRPr="00D30E9B" w:rsidRDefault="008A7AE9" w:rsidP="00D30E9B">
      <w:pPr>
        <w:spacing w:after="0" w:line="240" w:lineRule="auto"/>
        <w:rPr>
          <w:rFonts w:ascii="Arial" w:hAnsi="Arial" w:cs="Arial"/>
        </w:rPr>
      </w:pPr>
      <w:r w:rsidRPr="008A7AE9">
        <w:rPr>
          <w:rFonts w:ascii="Arial" w:hAnsi="Arial" w:cs="Arial"/>
        </w:rPr>
        <w:t> </w:t>
      </w:r>
    </w:p>
    <w:p w14:paraId="68E312DA" w14:textId="77777777" w:rsidR="00E025B4" w:rsidRPr="00BB13E1" w:rsidRDefault="00E025B4" w:rsidP="00E025B4">
      <w:pPr>
        <w:pStyle w:val="ListParagraph"/>
        <w:spacing w:after="0" w:line="240" w:lineRule="auto"/>
        <w:rPr>
          <w:rFonts w:ascii="Arial" w:hAnsi="Arial" w:cs="Arial"/>
        </w:rPr>
      </w:pPr>
    </w:p>
    <w:p w14:paraId="6A571F84" w14:textId="77777777" w:rsidR="00E025B4" w:rsidRPr="00651790" w:rsidRDefault="00E025B4" w:rsidP="00E025B4">
      <w:pPr>
        <w:spacing w:after="0" w:line="240" w:lineRule="auto"/>
        <w:rPr>
          <w:rFonts w:ascii="Arial" w:eastAsia="Arial" w:hAnsi="Arial" w:cs="Arial"/>
          <w:b/>
          <w:bCs/>
          <w:sz w:val="24"/>
          <w:szCs w:val="24"/>
        </w:rPr>
      </w:pPr>
      <w:r w:rsidRPr="00651790">
        <w:rPr>
          <w:rFonts w:ascii="Arial" w:eastAsia="Arial" w:hAnsi="Arial" w:cs="Arial"/>
          <w:b/>
          <w:bCs/>
          <w:sz w:val="24"/>
          <w:szCs w:val="24"/>
        </w:rPr>
        <w:t>Are you purchasing equipment with the goal of completing a FireSmart™ Structure Protection Trailer?</w:t>
      </w:r>
    </w:p>
    <w:p w14:paraId="2B61017E" w14:textId="77777777" w:rsidR="00E025B4" w:rsidRPr="00BB13E1" w:rsidRDefault="00E025B4" w:rsidP="00E025B4">
      <w:pPr>
        <w:pStyle w:val="ListParagraph"/>
        <w:numPr>
          <w:ilvl w:val="0"/>
          <w:numId w:val="19"/>
        </w:numPr>
        <w:spacing w:after="0" w:line="240" w:lineRule="auto"/>
        <w:rPr>
          <w:rFonts w:ascii="Arial" w:hAnsi="Arial" w:cs="Arial"/>
        </w:rPr>
      </w:pPr>
      <w:r w:rsidRPr="00BB13E1">
        <w:rPr>
          <w:rFonts w:ascii="Arial" w:hAnsi="Arial" w:cs="Arial"/>
        </w:rPr>
        <w:t>Yes</w:t>
      </w:r>
    </w:p>
    <w:p w14:paraId="4382FFE3" w14:textId="77777777" w:rsidR="00E025B4" w:rsidRPr="00BB13E1" w:rsidRDefault="00E025B4" w:rsidP="00E025B4">
      <w:pPr>
        <w:pStyle w:val="ListParagraph"/>
        <w:numPr>
          <w:ilvl w:val="0"/>
          <w:numId w:val="19"/>
        </w:numPr>
        <w:spacing w:after="0" w:line="240" w:lineRule="auto"/>
        <w:rPr>
          <w:rFonts w:ascii="Arial" w:hAnsi="Arial" w:cs="Arial"/>
        </w:rPr>
      </w:pPr>
      <w:r w:rsidRPr="00BB13E1">
        <w:rPr>
          <w:rFonts w:ascii="Arial" w:hAnsi="Arial" w:cs="Arial"/>
        </w:rPr>
        <w:t>No</w:t>
      </w:r>
    </w:p>
    <w:p w14:paraId="139F7B63" w14:textId="77777777" w:rsidR="00E025B4" w:rsidRPr="00BB13E1" w:rsidRDefault="00E025B4" w:rsidP="00E025B4">
      <w:pPr>
        <w:pStyle w:val="ListParagraph"/>
        <w:numPr>
          <w:ilvl w:val="0"/>
          <w:numId w:val="19"/>
        </w:numPr>
        <w:spacing w:after="0" w:line="240" w:lineRule="auto"/>
        <w:rPr>
          <w:rFonts w:ascii="Arial" w:hAnsi="Arial" w:cs="Arial"/>
        </w:rPr>
      </w:pPr>
      <w:r w:rsidRPr="00BB13E1">
        <w:rPr>
          <w:rFonts w:ascii="Arial" w:hAnsi="Arial" w:cs="Arial"/>
        </w:rPr>
        <w:t>Not sure yet</w:t>
      </w:r>
    </w:p>
    <w:p w14:paraId="684D4939" w14:textId="77777777" w:rsidR="00E025B4" w:rsidRDefault="00E025B4" w:rsidP="00E025B4">
      <w:pPr>
        <w:pStyle w:val="ListParagraph"/>
        <w:spacing w:after="0" w:line="240" w:lineRule="auto"/>
        <w:rPr>
          <w:rFonts w:ascii="Arial" w:hAnsi="Arial" w:cs="Arial"/>
          <w:b/>
          <w:bCs/>
          <w:sz w:val="24"/>
          <w:szCs w:val="24"/>
        </w:rPr>
      </w:pPr>
    </w:p>
    <w:p w14:paraId="0EC99905" w14:textId="68B32D81" w:rsidR="005E513A" w:rsidRDefault="005E513A" w:rsidP="4C840AC5">
      <w:pPr>
        <w:spacing w:after="0" w:line="240" w:lineRule="auto"/>
        <w:rPr>
          <w:rFonts w:ascii="Arial" w:hAnsi="Arial" w:cs="Arial"/>
        </w:rPr>
      </w:pPr>
    </w:p>
    <w:p w14:paraId="77DB268C" w14:textId="23DA750F" w:rsidR="00E025B4" w:rsidRPr="00BB13E1" w:rsidRDefault="00E025B4" w:rsidP="00E025B4">
      <w:pPr>
        <w:spacing w:after="0" w:line="240" w:lineRule="auto"/>
        <w:rPr>
          <w:rFonts w:ascii="Arial" w:hAnsi="Arial" w:cs="Arial"/>
        </w:rPr>
      </w:pPr>
      <w:r w:rsidRPr="00D30E9B">
        <w:rPr>
          <w:rFonts w:ascii="Arial" w:hAnsi="Arial" w:cs="Arial"/>
          <w:b/>
          <w:bCs/>
        </w:rPr>
        <w:t xml:space="preserve">Have you applied/are you applying to the </w:t>
      </w:r>
      <w:hyperlink r:id="rId14" w:history="1">
        <w:r w:rsidRPr="00D30E9B">
          <w:rPr>
            <w:rStyle w:val="Hyperlink"/>
            <w:rFonts w:ascii="Arial" w:hAnsi="Arial" w:cs="Arial"/>
            <w:b/>
            <w:bCs/>
          </w:rPr>
          <w:t>Community Resiliency Investment - FireSmart™ Community Funding &amp; Supports</w:t>
        </w:r>
      </w:hyperlink>
      <w:r w:rsidR="00433DBE" w:rsidRPr="00D30E9B">
        <w:rPr>
          <w:rFonts w:ascii="Arial" w:hAnsi="Arial" w:cs="Arial"/>
          <w:b/>
          <w:bCs/>
        </w:rPr>
        <w:t xml:space="preserve">, </w:t>
      </w:r>
      <w:r w:rsidRPr="00D30E9B">
        <w:rPr>
          <w:rFonts w:ascii="Arial" w:hAnsi="Arial" w:cs="Arial"/>
          <w:b/>
          <w:bCs/>
        </w:rPr>
        <w:t xml:space="preserve">the </w:t>
      </w:r>
      <w:hyperlink r:id="rId15" w:history="1">
        <w:r w:rsidRPr="00D30E9B">
          <w:rPr>
            <w:rStyle w:val="Hyperlink"/>
            <w:rFonts w:ascii="Arial" w:hAnsi="Arial" w:cs="Arial"/>
            <w:b/>
            <w:bCs/>
          </w:rPr>
          <w:t>Community Emergency Preparedness Fund</w:t>
        </w:r>
      </w:hyperlink>
      <w:r w:rsidR="00307029" w:rsidRPr="00D30E9B">
        <w:rPr>
          <w:rFonts w:ascii="Arial" w:hAnsi="Arial" w:cs="Arial"/>
          <w:b/>
          <w:bCs/>
        </w:rPr>
        <w:t>,</w:t>
      </w:r>
      <w:r w:rsidR="00EB4FFD" w:rsidRPr="00D30E9B">
        <w:rPr>
          <w:rFonts w:ascii="Arial" w:hAnsi="Arial" w:cs="Arial"/>
          <w:b/>
          <w:bCs/>
        </w:rPr>
        <w:t xml:space="preserve"> </w:t>
      </w:r>
      <w:hyperlink r:id="rId16" w:history="1">
        <w:r w:rsidR="00EB4FFD" w:rsidRPr="00D30E9B">
          <w:rPr>
            <w:rStyle w:val="Hyperlink"/>
            <w:rFonts w:ascii="Arial" w:hAnsi="Arial" w:cs="Arial"/>
            <w:b/>
            <w:bCs/>
          </w:rPr>
          <w:t>Fighting and Managing Wildfires in a Changing Climate Program</w:t>
        </w:r>
      </w:hyperlink>
      <w:r w:rsidR="00EB4FFD" w:rsidRPr="00D30E9B">
        <w:rPr>
          <w:rFonts w:ascii="Arial" w:hAnsi="Arial" w:cs="Arial"/>
          <w:b/>
          <w:bCs/>
        </w:rPr>
        <w:t xml:space="preserve">, </w:t>
      </w:r>
      <w:r w:rsidR="0038105B" w:rsidRPr="00D30E9B">
        <w:rPr>
          <w:rFonts w:ascii="Arial" w:hAnsi="Arial" w:cs="Arial"/>
          <w:b/>
          <w:bCs/>
        </w:rPr>
        <w:t xml:space="preserve">or </w:t>
      </w:r>
      <w:hyperlink r:id="rId17" w:history="1">
        <w:r w:rsidR="0034455F" w:rsidRPr="00D30E9B">
          <w:rPr>
            <w:rStyle w:val="Hyperlink"/>
            <w:rFonts w:ascii="Arial" w:hAnsi="Arial" w:cs="Arial"/>
            <w:b/>
            <w:bCs/>
          </w:rPr>
          <w:t>First Nations’ Emergency Services Society</w:t>
        </w:r>
      </w:hyperlink>
      <w:r w:rsidR="0034455F" w:rsidRPr="00D30E9B">
        <w:rPr>
          <w:rFonts w:ascii="Arial" w:hAnsi="Arial" w:cs="Arial"/>
          <w:b/>
          <w:bCs/>
        </w:rPr>
        <w:t xml:space="preserve"> </w:t>
      </w:r>
      <w:r w:rsidRPr="00D30E9B">
        <w:rPr>
          <w:rFonts w:ascii="Arial" w:hAnsi="Arial" w:cs="Arial"/>
          <w:b/>
          <w:bCs/>
        </w:rPr>
        <w:t>(within the last year) for any activities that are also included in this application?</w:t>
      </w:r>
    </w:p>
    <w:p w14:paraId="2D62CE15" w14:textId="77777777" w:rsidR="00E025B4" w:rsidRPr="00BB13E1" w:rsidRDefault="00E025B4" w:rsidP="00E025B4">
      <w:pPr>
        <w:pStyle w:val="ListParagraph"/>
        <w:numPr>
          <w:ilvl w:val="0"/>
          <w:numId w:val="17"/>
        </w:numPr>
        <w:spacing w:after="0" w:line="240" w:lineRule="auto"/>
        <w:rPr>
          <w:rFonts w:ascii="Arial" w:hAnsi="Arial" w:cs="Arial"/>
        </w:rPr>
      </w:pPr>
      <w:r w:rsidRPr="00BB13E1">
        <w:rPr>
          <w:rFonts w:ascii="Arial" w:hAnsi="Arial" w:cs="Arial"/>
        </w:rPr>
        <w:t>Yes</w:t>
      </w:r>
    </w:p>
    <w:p w14:paraId="4288D3F8" w14:textId="77777777" w:rsidR="00E025B4" w:rsidRPr="00BB13E1" w:rsidRDefault="00E025B4" w:rsidP="00E025B4">
      <w:pPr>
        <w:pStyle w:val="ListParagraph"/>
        <w:numPr>
          <w:ilvl w:val="0"/>
          <w:numId w:val="17"/>
        </w:numPr>
        <w:spacing w:after="0" w:line="240" w:lineRule="auto"/>
        <w:rPr>
          <w:rFonts w:ascii="Arial" w:hAnsi="Arial" w:cs="Arial"/>
        </w:rPr>
      </w:pPr>
      <w:r w:rsidRPr="00BB13E1">
        <w:rPr>
          <w:rFonts w:ascii="Arial" w:hAnsi="Arial" w:cs="Arial"/>
        </w:rPr>
        <w:t>No</w:t>
      </w:r>
    </w:p>
    <w:p w14:paraId="1638B0DB" w14:textId="77777777" w:rsidR="00E025B4" w:rsidRPr="00B11E86" w:rsidRDefault="00E025B4" w:rsidP="00E025B4">
      <w:pPr>
        <w:pStyle w:val="ListParagraph"/>
        <w:spacing w:after="0" w:line="240" w:lineRule="auto"/>
        <w:ind w:left="0"/>
        <w:rPr>
          <w:rFonts w:ascii="Arial" w:hAnsi="Arial" w:cs="Arial"/>
        </w:rPr>
      </w:pPr>
    </w:p>
    <w:p w14:paraId="4302C8F5" w14:textId="687827CA" w:rsidR="4C840AC5" w:rsidRDefault="4C840AC5" w:rsidP="4C840AC5">
      <w:pPr>
        <w:pStyle w:val="ListParagraph"/>
        <w:spacing w:after="0" w:line="240" w:lineRule="auto"/>
        <w:ind w:left="0"/>
        <w:rPr>
          <w:rFonts w:ascii="Arial" w:hAnsi="Arial" w:cs="Arial"/>
        </w:rPr>
      </w:pPr>
    </w:p>
    <w:p w14:paraId="217E55F0" w14:textId="77777777" w:rsidR="00B91D5B" w:rsidRDefault="00E025B4" w:rsidP="00E025B4">
      <w:pPr>
        <w:spacing w:after="0" w:line="240" w:lineRule="auto"/>
        <w:rPr>
          <w:rFonts w:ascii="Arial" w:hAnsi="Arial" w:cs="Arial"/>
        </w:rPr>
      </w:pPr>
      <w:r w:rsidRPr="00B11E86">
        <w:rPr>
          <w:rFonts w:ascii="Arial" w:hAnsi="Arial" w:cs="Arial"/>
        </w:rPr>
        <w:t xml:space="preserve">If </w:t>
      </w:r>
      <w:r w:rsidR="00B91D5B">
        <w:rPr>
          <w:rFonts w:ascii="Arial" w:hAnsi="Arial" w:cs="Arial"/>
        </w:rPr>
        <w:t>Yes</w:t>
      </w:r>
      <w:r w:rsidRPr="00B11E86">
        <w:rPr>
          <w:rFonts w:ascii="Arial" w:hAnsi="Arial" w:cs="Arial"/>
        </w:rPr>
        <w:t xml:space="preserve"> </w:t>
      </w:r>
    </w:p>
    <w:p w14:paraId="17E57A48" w14:textId="3257DB0B" w:rsidR="00E025B4" w:rsidRPr="00B91D5B" w:rsidRDefault="576D09F7" w:rsidP="00E025B4">
      <w:pPr>
        <w:spacing w:after="0" w:line="240" w:lineRule="auto"/>
        <w:rPr>
          <w:rFonts w:ascii="Arial" w:hAnsi="Arial" w:cs="Arial"/>
          <w:b/>
          <w:bCs/>
        </w:rPr>
      </w:pPr>
      <w:r w:rsidRPr="4C840AC5">
        <w:rPr>
          <w:rFonts w:ascii="Arial" w:hAnsi="Arial" w:cs="Arial"/>
          <w:b/>
          <w:bCs/>
        </w:rPr>
        <w:t>S</w:t>
      </w:r>
      <w:r w:rsidR="77F470E5" w:rsidRPr="4C840AC5">
        <w:rPr>
          <w:rFonts w:ascii="Arial" w:hAnsi="Arial" w:cs="Arial"/>
          <w:b/>
          <w:bCs/>
        </w:rPr>
        <w:t>elect which ones and briefly describe the activities for which you have requested/received funding through other programs (Drop-down, multiple answers; max</w:t>
      </w:r>
      <w:r w:rsidR="2A90E978" w:rsidRPr="4C840AC5">
        <w:rPr>
          <w:rFonts w:ascii="Arial" w:hAnsi="Arial" w:cs="Arial"/>
          <w:b/>
          <w:bCs/>
        </w:rPr>
        <w:t>.</w:t>
      </w:r>
      <w:r w:rsidR="77F470E5" w:rsidRPr="4C840AC5">
        <w:rPr>
          <w:rFonts w:ascii="Arial" w:hAnsi="Arial" w:cs="Arial"/>
          <w:b/>
          <w:bCs/>
        </w:rPr>
        <w:t xml:space="preserve"> 50 words per answer).</w:t>
      </w:r>
    </w:p>
    <w:p w14:paraId="5990E2E3" w14:textId="77777777" w:rsidR="00E025B4" w:rsidRDefault="00E025B4" w:rsidP="00E025B4">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050"/>
        <w:gridCol w:w="2399"/>
        <w:gridCol w:w="2399"/>
      </w:tblGrid>
      <w:tr w:rsidR="0055665F" w:rsidRPr="00B11E86" w14:paraId="1FD035CA" w14:textId="1AC4C7DA" w:rsidTr="00BF41FA">
        <w:trPr>
          <w:trHeight w:val="676"/>
        </w:trPr>
        <w:tc>
          <w:tcPr>
            <w:tcW w:w="2722" w:type="dxa"/>
            <w:shd w:val="clear" w:color="auto" w:fill="auto"/>
          </w:tcPr>
          <w:p w14:paraId="5A607AF8" w14:textId="77777777" w:rsidR="0055665F" w:rsidRPr="00B11E86" w:rsidRDefault="0055665F">
            <w:pPr>
              <w:spacing w:after="0" w:line="240" w:lineRule="auto"/>
              <w:rPr>
                <w:rFonts w:ascii="Arial" w:hAnsi="Arial" w:cs="Arial"/>
                <w:b/>
                <w:bCs/>
              </w:rPr>
            </w:pPr>
            <w:r w:rsidRPr="00B11E86">
              <w:rPr>
                <w:rFonts w:ascii="Arial" w:hAnsi="Arial" w:cs="Arial"/>
                <w:b/>
                <w:bCs/>
              </w:rPr>
              <w:t>Program</w:t>
            </w:r>
          </w:p>
        </w:tc>
        <w:tc>
          <w:tcPr>
            <w:tcW w:w="3050" w:type="dxa"/>
            <w:shd w:val="clear" w:color="auto" w:fill="auto"/>
          </w:tcPr>
          <w:p w14:paraId="425A5DE0" w14:textId="77777777" w:rsidR="0055665F" w:rsidRPr="00B11E86" w:rsidRDefault="0055665F">
            <w:pPr>
              <w:spacing w:after="0" w:line="240" w:lineRule="auto"/>
              <w:rPr>
                <w:rFonts w:ascii="Arial" w:hAnsi="Arial" w:cs="Arial"/>
                <w:b/>
                <w:bCs/>
              </w:rPr>
            </w:pPr>
            <w:r w:rsidRPr="00B11E86">
              <w:rPr>
                <w:rFonts w:ascii="Arial" w:hAnsi="Arial" w:cs="Arial"/>
                <w:b/>
                <w:bCs/>
              </w:rPr>
              <w:t>Activities for which you have requested funding</w:t>
            </w:r>
          </w:p>
        </w:tc>
        <w:tc>
          <w:tcPr>
            <w:tcW w:w="2399" w:type="dxa"/>
            <w:shd w:val="clear" w:color="auto" w:fill="auto"/>
          </w:tcPr>
          <w:p w14:paraId="49D0DD72" w14:textId="1498E50A" w:rsidR="0055665F" w:rsidRPr="00BF41FA" w:rsidRDefault="0055665F">
            <w:pPr>
              <w:spacing w:after="0" w:line="240" w:lineRule="auto"/>
              <w:rPr>
                <w:rFonts w:ascii="Arial" w:hAnsi="Arial" w:cs="Arial"/>
                <w:b/>
              </w:rPr>
            </w:pPr>
            <w:r w:rsidRPr="00BF41FA">
              <w:rPr>
                <w:rFonts w:ascii="Arial" w:hAnsi="Arial" w:cs="Arial"/>
                <w:b/>
              </w:rPr>
              <w:t>Funding Amount</w:t>
            </w:r>
          </w:p>
        </w:tc>
        <w:tc>
          <w:tcPr>
            <w:tcW w:w="2399" w:type="dxa"/>
            <w:shd w:val="clear" w:color="auto" w:fill="auto"/>
          </w:tcPr>
          <w:p w14:paraId="0A33BBCF" w14:textId="2D5540BF" w:rsidR="0055665F" w:rsidRPr="00BF41FA" w:rsidRDefault="0055665F">
            <w:pPr>
              <w:spacing w:after="0" w:line="240" w:lineRule="auto"/>
              <w:rPr>
                <w:rFonts w:ascii="Arial" w:hAnsi="Arial" w:cs="Arial"/>
                <w:b/>
              </w:rPr>
            </w:pPr>
            <w:r w:rsidRPr="00BF41FA">
              <w:rPr>
                <w:rFonts w:ascii="Arial" w:hAnsi="Arial" w:cs="Arial"/>
                <w:b/>
              </w:rPr>
              <w:t xml:space="preserve">Funding Status </w:t>
            </w:r>
            <w:r w:rsidR="00384F33" w:rsidRPr="00BF41FA">
              <w:rPr>
                <w:rFonts w:ascii="Arial" w:hAnsi="Arial" w:cs="Arial"/>
                <w:b/>
              </w:rPr>
              <w:t>(Applied for, Confirmed)</w:t>
            </w:r>
          </w:p>
        </w:tc>
      </w:tr>
      <w:tr w:rsidR="0055665F" w:rsidRPr="00B11E86" w14:paraId="00A0CCF0" w14:textId="6CA5BD1A" w:rsidTr="00D30E9B">
        <w:tc>
          <w:tcPr>
            <w:tcW w:w="2722" w:type="dxa"/>
            <w:shd w:val="clear" w:color="auto" w:fill="auto"/>
          </w:tcPr>
          <w:p w14:paraId="11AC50F1" w14:textId="3DC91506" w:rsidR="0055665F" w:rsidRPr="00B11E86" w:rsidRDefault="0055665F">
            <w:pPr>
              <w:spacing w:after="0" w:line="240" w:lineRule="auto"/>
              <w:rPr>
                <w:rFonts w:ascii="Arial" w:hAnsi="Arial" w:cs="Arial"/>
              </w:rPr>
            </w:pPr>
            <w:r>
              <w:rPr>
                <w:rFonts w:ascii="Arial" w:hAnsi="Arial" w:cs="Arial"/>
              </w:rPr>
              <w:t xml:space="preserve">Community Resiliency Investment – </w:t>
            </w:r>
            <w:r w:rsidRPr="00B11E86">
              <w:rPr>
                <w:rFonts w:ascii="Arial" w:hAnsi="Arial" w:cs="Arial"/>
              </w:rPr>
              <w:t>FireSmart</w:t>
            </w:r>
            <w:r>
              <w:rPr>
                <w:rFonts w:ascii="Arial" w:hAnsi="Arial" w:cs="Arial"/>
              </w:rPr>
              <w:t xml:space="preserve">™ </w:t>
            </w:r>
            <w:r w:rsidRPr="00B11E86">
              <w:rPr>
                <w:rFonts w:ascii="Arial" w:hAnsi="Arial" w:cs="Arial"/>
              </w:rPr>
              <w:t>Community Funding &amp; Supports</w:t>
            </w:r>
            <w:r>
              <w:rPr>
                <w:rFonts w:ascii="Arial" w:hAnsi="Arial" w:cs="Arial"/>
              </w:rPr>
              <w:t xml:space="preserve"> (CRI)</w:t>
            </w:r>
          </w:p>
        </w:tc>
        <w:tc>
          <w:tcPr>
            <w:tcW w:w="3050" w:type="dxa"/>
            <w:shd w:val="clear" w:color="auto" w:fill="auto"/>
          </w:tcPr>
          <w:p w14:paraId="1AA9D6C4" w14:textId="77777777" w:rsidR="0055665F" w:rsidRPr="00B11E86" w:rsidRDefault="0055665F">
            <w:pPr>
              <w:spacing w:after="0" w:line="240" w:lineRule="auto"/>
              <w:rPr>
                <w:rFonts w:ascii="Arial" w:hAnsi="Arial" w:cs="Arial"/>
              </w:rPr>
            </w:pPr>
          </w:p>
        </w:tc>
        <w:tc>
          <w:tcPr>
            <w:tcW w:w="2399" w:type="dxa"/>
          </w:tcPr>
          <w:p w14:paraId="395AA05D" w14:textId="77777777" w:rsidR="0055665F" w:rsidRPr="0015630C" w:rsidRDefault="0055665F">
            <w:pPr>
              <w:spacing w:after="0" w:line="240" w:lineRule="auto"/>
              <w:rPr>
                <w:rFonts w:ascii="Arial" w:hAnsi="Arial" w:cs="Arial"/>
                <w:highlight w:val="yellow"/>
              </w:rPr>
            </w:pPr>
          </w:p>
        </w:tc>
        <w:tc>
          <w:tcPr>
            <w:tcW w:w="2399" w:type="dxa"/>
          </w:tcPr>
          <w:p w14:paraId="2D547F4A" w14:textId="77777777" w:rsidR="0055665F" w:rsidRPr="0015630C" w:rsidRDefault="0055665F">
            <w:pPr>
              <w:spacing w:after="0" w:line="240" w:lineRule="auto"/>
              <w:rPr>
                <w:rFonts w:ascii="Arial" w:hAnsi="Arial" w:cs="Arial"/>
                <w:highlight w:val="yellow"/>
              </w:rPr>
            </w:pPr>
          </w:p>
        </w:tc>
      </w:tr>
      <w:tr w:rsidR="0055665F" w:rsidRPr="00B11E86" w14:paraId="7EDBA05C" w14:textId="5B884F0E" w:rsidTr="00D30E9B">
        <w:trPr>
          <w:trHeight w:val="499"/>
        </w:trPr>
        <w:tc>
          <w:tcPr>
            <w:tcW w:w="2722" w:type="dxa"/>
            <w:shd w:val="clear" w:color="auto" w:fill="auto"/>
          </w:tcPr>
          <w:p w14:paraId="33E2BB5A" w14:textId="45CCAC34" w:rsidR="0055665F" w:rsidRPr="00B11E86" w:rsidRDefault="0055665F">
            <w:pPr>
              <w:spacing w:after="0" w:line="240" w:lineRule="auto"/>
              <w:rPr>
                <w:rFonts w:ascii="Arial" w:hAnsi="Arial" w:cs="Arial"/>
              </w:rPr>
            </w:pPr>
            <w:r w:rsidRPr="000A58EE">
              <w:rPr>
                <w:rFonts w:ascii="Arial" w:hAnsi="Arial" w:cs="Arial"/>
              </w:rPr>
              <w:t>Community Emergency Preparedness Fund</w:t>
            </w:r>
            <w:r>
              <w:rPr>
                <w:rFonts w:ascii="Arial" w:hAnsi="Arial" w:cs="Arial"/>
              </w:rPr>
              <w:t xml:space="preserve"> (UBCM)</w:t>
            </w:r>
          </w:p>
        </w:tc>
        <w:tc>
          <w:tcPr>
            <w:tcW w:w="3050" w:type="dxa"/>
            <w:shd w:val="clear" w:color="auto" w:fill="auto"/>
          </w:tcPr>
          <w:p w14:paraId="1C3A2CF6" w14:textId="77777777" w:rsidR="0055665F" w:rsidRPr="00B11E86" w:rsidRDefault="0055665F">
            <w:pPr>
              <w:spacing w:after="0" w:line="240" w:lineRule="auto"/>
              <w:rPr>
                <w:rFonts w:ascii="Arial" w:hAnsi="Arial" w:cs="Arial"/>
              </w:rPr>
            </w:pPr>
          </w:p>
        </w:tc>
        <w:tc>
          <w:tcPr>
            <w:tcW w:w="2399" w:type="dxa"/>
          </w:tcPr>
          <w:p w14:paraId="196029AA" w14:textId="77777777" w:rsidR="0055665F" w:rsidRPr="0015630C" w:rsidRDefault="0055665F">
            <w:pPr>
              <w:spacing w:after="0" w:line="240" w:lineRule="auto"/>
              <w:rPr>
                <w:rFonts w:ascii="Arial" w:hAnsi="Arial" w:cs="Arial"/>
                <w:highlight w:val="yellow"/>
              </w:rPr>
            </w:pPr>
          </w:p>
        </w:tc>
        <w:tc>
          <w:tcPr>
            <w:tcW w:w="2399" w:type="dxa"/>
          </w:tcPr>
          <w:p w14:paraId="174DB7FC" w14:textId="77777777" w:rsidR="0055665F" w:rsidRPr="0015630C" w:rsidRDefault="0055665F">
            <w:pPr>
              <w:spacing w:after="0" w:line="240" w:lineRule="auto"/>
              <w:rPr>
                <w:rFonts w:ascii="Arial" w:hAnsi="Arial" w:cs="Arial"/>
                <w:highlight w:val="yellow"/>
              </w:rPr>
            </w:pPr>
          </w:p>
        </w:tc>
      </w:tr>
      <w:tr w:rsidR="0055665F" w:rsidRPr="00B11E86" w14:paraId="2A6EB952" w14:textId="6D812218" w:rsidTr="00D30E9B">
        <w:trPr>
          <w:trHeight w:val="499"/>
        </w:trPr>
        <w:tc>
          <w:tcPr>
            <w:tcW w:w="2722" w:type="dxa"/>
            <w:shd w:val="clear" w:color="auto" w:fill="auto"/>
          </w:tcPr>
          <w:p w14:paraId="3FEBE9FB" w14:textId="191DF70F" w:rsidR="0055665F" w:rsidRPr="000A58EE" w:rsidRDefault="0055665F">
            <w:pPr>
              <w:spacing w:after="0" w:line="240" w:lineRule="auto"/>
              <w:rPr>
                <w:rFonts w:ascii="Arial" w:hAnsi="Arial" w:cs="Arial"/>
              </w:rPr>
            </w:pPr>
            <w:r>
              <w:rPr>
                <w:rFonts w:ascii="Arial" w:hAnsi="Arial" w:cs="Arial"/>
              </w:rPr>
              <w:t>First Nations’ Emergency Services Society (FNESS)</w:t>
            </w:r>
          </w:p>
        </w:tc>
        <w:tc>
          <w:tcPr>
            <w:tcW w:w="3050" w:type="dxa"/>
            <w:shd w:val="clear" w:color="auto" w:fill="auto"/>
          </w:tcPr>
          <w:p w14:paraId="587C0F95" w14:textId="77777777" w:rsidR="0055665F" w:rsidRPr="00B11E86" w:rsidRDefault="0055665F">
            <w:pPr>
              <w:spacing w:after="0" w:line="240" w:lineRule="auto"/>
              <w:rPr>
                <w:rFonts w:ascii="Arial" w:hAnsi="Arial" w:cs="Arial"/>
              </w:rPr>
            </w:pPr>
          </w:p>
        </w:tc>
        <w:tc>
          <w:tcPr>
            <w:tcW w:w="2399" w:type="dxa"/>
          </w:tcPr>
          <w:p w14:paraId="2E103C73" w14:textId="77777777" w:rsidR="0055665F" w:rsidRPr="0015630C" w:rsidRDefault="0055665F">
            <w:pPr>
              <w:spacing w:after="0" w:line="240" w:lineRule="auto"/>
              <w:rPr>
                <w:rFonts w:ascii="Arial" w:hAnsi="Arial" w:cs="Arial"/>
                <w:highlight w:val="yellow"/>
              </w:rPr>
            </w:pPr>
          </w:p>
        </w:tc>
        <w:tc>
          <w:tcPr>
            <w:tcW w:w="2399" w:type="dxa"/>
          </w:tcPr>
          <w:p w14:paraId="0E05E01E" w14:textId="77777777" w:rsidR="0055665F" w:rsidRPr="0015630C" w:rsidRDefault="0055665F">
            <w:pPr>
              <w:spacing w:after="0" w:line="240" w:lineRule="auto"/>
              <w:rPr>
                <w:rFonts w:ascii="Arial" w:hAnsi="Arial" w:cs="Arial"/>
                <w:highlight w:val="yellow"/>
              </w:rPr>
            </w:pPr>
          </w:p>
        </w:tc>
      </w:tr>
      <w:tr w:rsidR="0055665F" w:rsidRPr="00B11E86" w14:paraId="09F1BB51" w14:textId="4EC4B751" w:rsidTr="00D30E9B">
        <w:trPr>
          <w:trHeight w:val="499"/>
        </w:trPr>
        <w:tc>
          <w:tcPr>
            <w:tcW w:w="2722" w:type="dxa"/>
            <w:shd w:val="clear" w:color="auto" w:fill="auto"/>
          </w:tcPr>
          <w:p w14:paraId="7A887678" w14:textId="22B706FF" w:rsidR="0055665F" w:rsidRDefault="0055665F">
            <w:pPr>
              <w:spacing w:after="0" w:line="240" w:lineRule="auto"/>
              <w:rPr>
                <w:rFonts w:ascii="Arial" w:hAnsi="Arial" w:cs="Arial"/>
              </w:rPr>
            </w:pPr>
            <w:r w:rsidRPr="009145AE">
              <w:rPr>
                <w:rFonts w:ascii="Arial" w:hAnsi="Arial" w:cs="Arial"/>
              </w:rPr>
              <w:t>Fighting and Managing Wildfires in a Changing Climate Program: Training fund</w:t>
            </w:r>
          </w:p>
        </w:tc>
        <w:tc>
          <w:tcPr>
            <w:tcW w:w="3050" w:type="dxa"/>
            <w:shd w:val="clear" w:color="auto" w:fill="auto"/>
          </w:tcPr>
          <w:p w14:paraId="6035C5CA" w14:textId="77777777" w:rsidR="0055665F" w:rsidRPr="00B11E86" w:rsidRDefault="0055665F">
            <w:pPr>
              <w:spacing w:after="0" w:line="240" w:lineRule="auto"/>
              <w:rPr>
                <w:rFonts w:ascii="Arial" w:hAnsi="Arial" w:cs="Arial"/>
              </w:rPr>
            </w:pPr>
          </w:p>
        </w:tc>
        <w:tc>
          <w:tcPr>
            <w:tcW w:w="2399" w:type="dxa"/>
          </w:tcPr>
          <w:p w14:paraId="24D01A2D" w14:textId="77777777" w:rsidR="0055665F" w:rsidRPr="0015630C" w:rsidRDefault="0055665F">
            <w:pPr>
              <w:spacing w:after="0" w:line="240" w:lineRule="auto"/>
              <w:rPr>
                <w:rFonts w:ascii="Arial" w:hAnsi="Arial" w:cs="Arial"/>
                <w:highlight w:val="yellow"/>
              </w:rPr>
            </w:pPr>
          </w:p>
        </w:tc>
        <w:tc>
          <w:tcPr>
            <w:tcW w:w="2399" w:type="dxa"/>
          </w:tcPr>
          <w:p w14:paraId="6BB96BD3" w14:textId="77777777" w:rsidR="0055665F" w:rsidRPr="0015630C" w:rsidRDefault="0055665F">
            <w:pPr>
              <w:spacing w:after="0" w:line="240" w:lineRule="auto"/>
              <w:rPr>
                <w:rFonts w:ascii="Arial" w:hAnsi="Arial" w:cs="Arial"/>
                <w:highlight w:val="yellow"/>
              </w:rPr>
            </w:pPr>
          </w:p>
        </w:tc>
      </w:tr>
    </w:tbl>
    <w:p w14:paraId="4AA3DA73" w14:textId="77777777" w:rsidR="00E025B4" w:rsidRPr="00A64B03" w:rsidRDefault="00E025B4" w:rsidP="00E025B4">
      <w:pPr>
        <w:rPr>
          <w:rFonts w:ascii="Arial" w:hAnsi="Arial" w:cs="Arial"/>
        </w:rPr>
      </w:pPr>
    </w:p>
    <w:p w14:paraId="6A5214A9" w14:textId="77777777" w:rsidR="00C97C02" w:rsidRDefault="00C97C02" w:rsidP="00C97C02">
      <w:pPr>
        <w:rPr>
          <w:rFonts w:ascii="Arial" w:hAnsi="Arial" w:cs="Arial"/>
        </w:rPr>
      </w:pPr>
      <w:r w:rsidRPr="00B42B25">
        <w:rPr>
          <w:rFonts w:ascii="Arial" w:hAnsi="Arial" w:cs="Arial"/>
          <w:b/>
          <w:bCs/>
          <w:sz w:val="24"/>
          <w:szCs w:val="24"/>
        </w:rPr>
        <w:t>How will the project be evaluated and how will you know if it has been successful?</w:t>
      </w:r>
      <w:r w:rsidRPr="00B42B25">
        <w:rPr>
          <w:rFonts w:ascii="Arial" w:hAnsi="Arial" w:cs="Arial"/>
          <w:sz w:val="24"/>
          <w:szCs w:val="24"/>
        </w:rPr>
        <w:t xml:space="preserve"> </w:t>
      </w:r>
      <w:r w:rsidRPr="00A64B03">
        <w:rPr>
          <w:rFonts w:ascii="Arial" w:hAnsi="Arial" w:cs="Arial"/>
        </w:rPr>
        <w:t>(150 words)</w:t>
      </w:r>
    </w:p>
    <w:p w14:paraId="69DEC888" w14:textId="77777777" w:rsidR="00C36A7D" w:rsidRPr="00A64B03" w:rsidRDefault="00C36A7D" w:rsidP="00C97C02">
      <w:pPr>
        <w:rPr>
          <w:rFonts w:ascii="Arial" w:hAnsi="Arial" w:cs="Arial"/>
        </w:rPr>
      </w:pPr>
    </w:p>
    <w:p w14:paraId="47BDA954" w14:textId="77777777" w:rsidR="00781652" w:rsidRDefault="00781652" w:rsidP="008820C4">
      <w:pPr>
        <w:pStyle w:val="TrustHeader2"/>
      </w:pPr>
      <w:r w:rsidRPr="00E17505">
        <w:t>WORK PLAN</w:t>
      </w:r>
    </w:p>
    <w:p w14:paraId="5215E996" w14:textId="77777777" w:rsidR="00781652" w:rsidRPr="003E1CF4" w:rsidRDefault="00781652" w:rsidP="00781652">
      <w:pPr>
        <w:pStyle w:val="TrustBody1"/>
        <w:rPr>
          <w:rFonts w:eastAsia="Times New Roman"/>
          <w:color w:val="333333"/>
          <w:szCs w:val="24"/>
        </w:rPr>
      </w:pPr>
      <w:r w:rsidRPr="00396290">
        <w:rPr>
          <w:rStyle w:val="TrustParaTitleChar"/>
        </w:rPr>
        <w:t>Provide brief descriptions of your proposed project activities along with timelines for each</w:t>
      </w:r>
      <w:r w:rsidRPr="003E1CF4">
        <w:rPr>
          <w:rFonts w:eastAsia="Times New Roman"/>
          <w:color w:val="333333"/>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640"/>
        <w:gridCol w:w="2640"/>
        <w:gridCol w:w="2640"/>
      </w:tblGrid>
      <w:tr w:rsidR="00781652" w:rsidRPr="00B53212" w14:paraId="5EF5DEFD" w14:textId="77777777" w:rsidTr="00673901">
        <w:tc>
          <w:tcPr>
            <w:tcW w:w="2640" w:type="dxa"/>
            <w:shd w:val="clear" w:color="auto" w:fill="auto"/>
          </w:tcPr>
          <w:p w14:paraId="2DAEF2D0" w14:textId="77777777" w:rsidR="00781652" w:rsidRPr="000C268A" w:rsidRDefault="00781652">
            <w:pPr>
              <w:spacing w:after="0" w:line="330" w:lineRule="atLeast"/>
              <w:rPr>
                <w:rFonts w:ascii="Arial" w:eastAsia="Times New Roman" w:hAnsi="Arial" w:cs="Arial"/>
                <w:color w:val="333333"/>
                <w:szCs w:val="24"/>
                <w:lang w:eastAsia="en-CA"/>
              </w:rPr>
            </w:pPr>
            <w:r w:rsidRPr="000C268A">
              <w:rPr>
                <w:rFonts w:ascii="Arial" w:eastAsia="Times New Roman" w:hAnsi="Arial" w:cs="Arial"/>
                <w:color w:val="333333"/>
                <w:szCs w:val="24"/>
                <w:lang w:eastAsia="en-CA"/>
              </w:rPr>
              <w:t>Activity</w:t>
            </w:r>
          </w:p>
        </w:tc>
        <w:tc>
          <w:tcPr>
            <w:tcW w:w="2640" w:type="dxa"/>
            <w:shd w:val="clear" w:color="auto" w:fill="auto"/>
          </w:tcPr>
          <w:p w14:paraId="2BA5EECE" w14:textId="77777777" w:rsidR="00781652" w:rsidRPr="000C268A" w:rsidRDefault="00781652">
            <w:pPr>
              <w:spacing w:after="0" w:line="330" w:lineRule="atLeast"/>
              <w:rPr>
                <w:rFonts w:ascii="Arial" w:eastAsia="Times New Roman" w:hAnsi="Arial" w:cs="Arial"/>
                <w:color w:val="333333"/>
                <w:szCs w:val="24"/>
                <w:lang w:eastAsia="en-CA"/>
              </w:rPr>
            </w:pPr>
            <w:r w:rsidRPr="000C268A">
              <w:rPr>
                <w:rFonts w:ascii="Arial" w:eastAsia="Times New Roman" w:hAnsi="Arial" w:cs="Arial"/>
                <w:color w:val="333333"/>
                <w:szCs w:val="24"/>
                <w:lang w:eastAsia="en-CA"/>
              </w:rPr>
              <w:t>Overseen by</w:t>
            </w:r>
          </w:p>
        </w:tc>
        <w:tc>
          <w:tcPr>
            <w:tcW w:w="2640" w:type="dxa"/>
            <w:shd w:val="clear" w:color="auto" w:fill="auto"/>
          </w:tcPr>
          <w:p w14:paraId="17C71521" w14:textId="77777777" w:rsidR="00781652" w:rsidRPr="000C268A" w:rsidRDefault="00781652">
            <w:pPr>
              <w:spacing w:after="0" w:line="330" w:lineRule="atLeast"/>
              <w:rPr>
                <w:rFonts w:ascii="Arial" w:eastAsia="Times New Roman" w:hAnsi="Arial" w:cs="Arial"/>
                <w:color w:val="333333"/>
                <w:szCs w:val="24"/>
                <w:lang w:eastAsia="en-CA"/>
              </w:rPr>
            </w:pPr>
            <w:r w:rsidRPr="000C268A">
              <w:rPr>
                <w:rFonts w:ascii="Arial" w:eastAsia="Times New Roman" w:hAnsi="Arial" w:cs="Arial"/>
                <w:color w:val="333333"/>
                <w:szCs w:val="24"/>
                <w:lang w:eastAsia="en-CA"/>
              </w:rPr>
              <w:t>Start Date</w:t>
            </w:r>
          </w:p>
        </w:tc>
        <w:tc>
          <w:tcPr>
            <w:tcW w:w="2640" w:type="dxa"/>
            <w:shd w:val="clear" w:color="auto" w:fill="auto"/>
          </w:tcPr>
          <w:p w14:paraId="4B82409F" w14:textId="77777777" w:rsidR="00781652" w:rsidRPr="000C268A" w:rsidRDefault="00781652">
            <w:pPr>
              <w:spacing w:after="0" w:line="330" w:lineRule="atLeast"/>
              <w:rPr>
                <w:rFonts w:ascii="Arial" w:eastAsia="Times New Roman" w:hAnsi="Arial" w:cs="Arial"/>
                <w:color w:val="333333"/>
                <w:szCs w:val="24"/>
                <w:lang w:eastAsia="en-CA"/>
              </w:rPr>
            </w:pPr>
            <w:r w:rsidRPr="000C268A">
              <w:rPr>
                <w:rFonts w:ascii="Arial" w:eastAsia="Times New Roman" w:hAnsi="Arial" w:cs="Arial"/>
                <w:color w:val="333333"/>
                <w:szCs w:val="24"/>
                <w:lang w:eastAsia="en-CA"/>
              </w:rPr>
              <w:t>End Date</w:t>
            </w:r>
          </w:p>
        </w:tc>
      </w:tr>
      <w:tr w:rsidR="00781652" w:rsidRPr="00B53212" w14:paraId="544D0DD1" w14:textId="77777777" w:rsidTr="00673901">
        <w:tc>
          <w:tcPr>
            <w:tcW w:w="2640" w:type="dxa"/>
            <w:shd w:val="clear" w:color="auto" w:fill="auto"/>
          </w:tcPr>
          <w:p w14:paraId="197877D7"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3D9A241C"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5D681811"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7D703278" w14:textId="77777777" w:rsidR="00781652" w:rsidRPr="00B53212" w:rsidRDefault="00781652">
            <w:pPr>
              <w:spacing w:after="0" w:line="330" w:lineRule="atLeast"/>
              <w:rPr>
                <w:rFonts w:ascii="Arial" w:eastAsia="Times New Roman" w:hAnsi="Arial" w:cs="Arial"/>
                <w:color w:val="333333"/>
                <w:szCs w:val="24"/>
                <w:lang w:eastAsia="en-CA"/>
              </w:rPr>
            </w:pPr>
          </w:p>
        </w:tc>
      </w:tr>
      <w:tr w:rsidR="00781652" w:rsidRPr="00B53212" w14:paraId="13FEF82D" w14:textId="77777777" w:rsidTr="00673901">
        <w:tc>
          <w:tcPr>
            <w:tcW w:w="2640" w:type="dxa"/>
            <w:shd w:val="clear" w:color="auto" w:fill="auto"/>
          </w:tcPr>
          <w:p w14:paraId="2B17FE3E"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528158E7"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473C8197"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7744585E" w14:textId="77777777" w:rsidR="00781652" w:rsidRPr="00B53212" w:rsidRDefault="00781652">
            <w:pPr>
              <w:spacing w:after="0" w:line="330" w:lineRule="atLeast"/>
              <w:rPr>
                <w:rFonts w:ascii="Arial" w:eastAsia="Times New Roman" w:hAnsi="Arial" w:cs="Arial"/>
                <w:color w:val="333333"/>
                <w:szCs w:val="24"/>
                <w:lang w:eastAsia="en-CA"/>
              </w:rPr>
            </w:pPr>
          </w:p>
        </w:tc>
      </w:tr>
      <w:tr w:rsidR="00781652" w:rsidRPr="00B53212" w14:paraId="1A95D164" w14:textId="77777777" w:rsidTr="00673901">
        <w:tc>
          <w:tcPr>
            <w:tcW w:w="2640" w:type="dxa"/>
            <w:shd w:val="clear" w:color="auto" w:fill="auto"/>
          </w:tcPr>
          <w:p w14:paraId="37838AB9"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4C6DB3C6"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2796813B"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53E88727" w14:textId="77777777" w:rsidR="00781652" w:rsidRPr="00B53212" w:rsidRDefault="00781652">
            <w:pPr>
              <w:spacing w:after="0" w:line="330" w:lineRule="atLeast"/>
              <w:rPr>
                <w:rFonts w:ascii="Arial" w:eastAsia="Times New Roman" w:hAnsi="Arial" w:cs="Arial"/>
                <w:color w:val="333333"/>
                <w:szCs w:val="24"/>
                <w:lang w:eastAsia="en-CA"/>
              </w:rPr>
            </w:pPr>
          </w:p>
        </w:tc>
      </w:tr>
      <w:tr w:rsidR="00781652" w:rsidRPr="00B53212" w14:paraId="58872A7E" w14:textId="77777777" w:rsidTr="00673901">
        <w:tc>
          <w:tcPr>
            <w:tcW w:w="2640" w:type="dxa"/>
            <w:shd w:val="clear" w:color="auto" w:fill="auto"/>
          </w:tcPr>
          <w:p w14:paraId="008EA43A"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7B3EEFB4"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387EB3CB" w14:textId="77777777" w:rsidR="00781652" w:rsidRPr="00B53212" w:rsidRDefault="00781652">
            <w:pPr>
              <w:spacing w:after="0" w:line="330" w:lineRule="atLeast"/>
              <w:rPr>
                <w:rFonts w:ascii="Arial" w:eastAsia="Times New Roman" w:hAnsi="Arial" w:cs="Arial"/>
                <w:color w:val="333333"/>
                <w:szCs w:val="24"/>
                <w:lang w:eastAsia="en-CA"/>
              </w:rPr>
            </w:pPr>
          </w:p>
        </w:tc>
        <w:tc>
          <w:tcPr>
            <w:tcW w:w="2640" w:type="dxa"/>
            <w:shd w:val="clear" w:color="auto" w:fill="auto"/>
          </w:tcPr>
          <w:p w14:paraId="6FC44B3C" w14:textId="77777777" w:rsidR="00781652" w:rsidRPr="00B53212" w:rsidRDefault="00781652">
            <w:pPr>
              <w:spacing w:after="0" w:line="330" w:lineRule="atLeast"/>
              <w:rPr>
                <w:rFonts w:ascii="Arial" w:eastAsia="Times New Roman" w:hAnsi="Arial" w:cs="Arial"/>
                <w:color w:val="333333"/>
                <w:szCs w:val="24"/>
                <w:lang w:eastAsia="en-CA"/>
              </w:rPr>
            </w:pPr>
          </w:p>
        </w:tc>
      </w:tr>
    </w:tbl>
    <w:p w14:paraId="6E2EDC59" w14:textId="77777777" w:rsidR="0098392E" w:rsidRDefault="0098392E" w:rsidP="0098392E">
      <w:pPr>
        <w:rPr>
          <w:rFonts w:ascii="Arial" w:hAnsi="Arial" w:cs="Arial"/>
          <w:highlight w:val="lightGray"/>
        </w:rPr>
        <w:sectPr w:rsidR="0098392E" w:rsidSect="002B1142">
          <w:headerReference w:type="default" r:id="rId18"/>
          <w:type w:val="continuous"/>
          <w:pgSz w:w="12240" w:h="15840"/>
          <w:pgMar w:top="700" w:right="800" w:bottom="920" w:left="860" w:header="720" w:footer="720" w:gutter="0"/>
          <w:cols w:space="720"/>
          <w:docGrid w:linePitch="299"/>
        </w:sectPr>
      </w:pPr>
    </w:p>
    <w:p w14:paraId="05EFC771" w14:textId="77777777" w:rsidR="00781652" w:rsidRPr="001310BC" w:rsidRDefault="00781652" w:rsidP="008820C4">
      <w:pPr>
        <w:pStyle w:val="TrustHeader2"/>
      </w:pPr>
      <w:r w:rsidRPr="00DA1B90">
        <w:t>PROJECT CASH BUDGET</w:t>
      </w:r>
    </w:p>
    <w:p w14:paraId="5AC2DDA4" w14:textId="77777777" w:rsidR="00781652" w:rsidRDefault="00781652" w:rsidP="00781652">
      <w:pPr>
        <w:pStyle w:val="TrustBody1"/>
        <w:rPr>
          <w:spacing w:val="-1"/>
        </w:rPr>
      </w:pPr>
      <w:r w:rsidRPr="003E1CF4">
        <w:t xml:space="preserve">List </w:t>
      </w:r>
      <w:r w:rsidRPr="003E1CF4">
        <w:rPr>
          <w:spacing w:val="-1"/>
        </w:rPr>
        <w:t>specific budget</w:t>
      </w:r>
      <w:r w:rsidRPr="003E1CF4">
        <w:t xml:space="preserve"> </w:t>
      </w:r>
      <w:r w:rsidRPr="003E1CF4">
        <w:rPr>
          <w:spacing w:val="-1"/>
        </w:rPr>
        <w:t>items under</w:t>
      </w:r>
      <w:r w:rsidRPr="003E1CF4">
        <w:rPr>
          <w:spacing w:val="1"/>
        </w:rPr>
        <w:t xml:space="preserve"> </w:t>
      </w:r>
      <w:r w:rsidRPr="003E1CF4">
        <w:rPr>
          <w:spacing w:val="-1"/>
        </w:rPr>
        <w:t xml:space="preserve">each </w:t>
      </w:r>
      <w:r w:rsidRPr="003E1CF4">
        <w:rPr>
          <w:spacing w:val="-2"/>
        </w:rPr>
        <w:t>heading</w:t>
      </w:r>
      <w:r w:rsidRPr="003E1CF4">
        <w:rPr>
          <w:spacing w:val="-1"/>
        </w:rPr>
        <w:t xml:space="preserve"> </w:t>
      </w:r>
      <w:r w:rsidRPr="003E1CF4">
        <w:t>to</w:t>
      </w:r>
      <w:r w:rsidRPr="003E1CF4">
        <w:rPr>
          <w:spacing w:val="-3"/>
        </w:rPr>
        <w:t xml:space="preserve"> </w:t>
      </w:r>
      <w:r w:rsidRPr="003E1CF4">
        <w:rPr>
          <w:spacing w:val="-1"/>
        </w:rPr>
        <w:t>identify your</w:t>
      </w:r>
      <w:r w:rsidRPr="003E1CF4">
        <w:rPr>
          <w:spacing w:val="1"/>
        </w:rPr>
        <w:t xml:space="preserve"> </w:t>
      </w:r>
      <w:r w:rsidRPr="003E1CF4">
        <w:rPr>
          <w:spacing w:val="-1"/>
        </w:rPr>
        <w:t>expenses that you require cash for.</w:t>
      </w:r>
      <w:r w:rsidRPr="003E1CF4">
        <w:rPr>
          <w:spacing w:val="-3"/>
        </w:rPr>
        <w:t xml:space="preserve"> R</w:t>
      </w:r>
      <w:r w:rsidRPr="003E1CF4">
        <w:rPr>
          <w:spacing w:val="-1"/>
        </w:rPr>
        <w:t>ound</w:t>
      </w:r>
      <w:r w:rsidRPr="003E1CF4">
        <w:t xml:space="preserve"> up</w:t>
      </w:r>
      <w:r w:rsidRPr="003E1CF4">
        <w:rPr>
          <w:spacing w:val="-3"/>
        </w:rPr>
        <w:t xml:space="preserve"> </w:t>
      </w:r>
      <w:r w:rsidRPr="003E1CF4">
        <w:rPr>
          <w:spacing w:val="-1"/>
        </w:rPr>
        <w:t>values</w:t>
      </w:r>
      <w:r w:rsidRPr="003E1CF4">
        <w:rPr>
          <w:spacing w:val="40"/>
        </w:rPr>
        <w:t xml:space="preserve"> </w:t>
      </w:r>
      <w:r w:rsidRPr="003E1CF4">
        <w:t xml:space="preserve">to </w:t>
      </w:r>
      <w:r w:rsidRPr="003E1CF4">
        <w:rPr>
          <w:spacing w:val="-1"/>
        </w:rPr>
        <w:t>the nearest</w:t>
      </w:r>
      <w:r w:rsidRPr="003E1CF4">
        <w:rPr>
          <w:spacing w:val="-2"/>
        </w:rPr>
        <w:t xml:space="preserve"> </w:t>
      </w:r>
      <w:r w:rsidRPr="003E1CF4">
        <w:rPr>
          <w:spacing w:val="-1"/>
        </w:rPr>
        <w:t xml:space="preserve">dollar. </w:t>
      </w:r>
    </w:p>
    <w:p w14:paraId="59F9C81A" w14:textId="77777777" w:rsidR="00113677" w:rsidRDefault="00113677" w:rsidP="00781652">
      <w:pPr>
        <w:pStyle w:val="TrustBody1"/>
        <w:rPr>
          <w:spacing w:val="-1"/>
        </w:rPr>
      </w:pPr>
    </w:p>
    <w:p w14:paraId="66B9D042" w14:textId="19DA85F0" w:rsidR="00113677" w:rsidRPr="00113677" w:rsidRDefault="00113677" w:rsidP="00781652">
      <w:pPr>
        <w:pStyle w:val="TrustBody1"/>
        <w:rPr>
          <w:spacing w:val="-1"/>
        </w:rPr>
      </w:pPr>
      <w:r w:rsidRPr="00113677">
        <w:t xml:space="preserve">The Trust strongly encourages applicants to attach quotes for all requested costs as applicable. </w:t>
      </w:r>
    </w:p>
    <w:p w14:paraId="0AA7060E" w14:textId="2BBEBAD8" w:rsidR="00781652" w:rsidRPr="00C620A1" w:rsidRDefault="001C1427" w:rsidP="00781652">
      <w:pPr>
        <w:pStyle w:val="BodyText"/>
        <w:ind w:left="0"/>
        <w:rPr>
          <w:b/>
          <w:lang w:eastAsia="en-CA"/>
        </w:rPr>
      </w:pPr>
      <w:r>
        <w:rPr>
          <w:b/>
          <w:lang w:eastAsia="en-CA"/>
        </w:rPr>
        <w:t>Equipment Purchases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5285"/>
      </w:tblGrid>
      <w:tr w:rsidR="00781652" w:rsidRPr="00B53212" w14:paraId="500CD301" w14:textId="77777777">
        <w:tc>
          <w:tcPr>
            <w:tcW w:w="5285" w:type="dxa"/>
            <w:shd w:val="clear" w:color="auto" w:fill="auto"/>
          </w:tcPr>
          <w:p w14:paraId="449FEC40" w14:textId="77777777" w:rsidR="00781652" w:rsidRPr="00B53212" w:rsidRDefault="00781652">
            <w:pPr>
              <w:pStyle w:val="BodyText"/>
              <w:ind w:left="0"/>
              <w:rPr>
                <w:lang w:eastAsia="en-CA"/>
              </w:rPr>
            </w:pPr>
            <w:r w:rsidRPr="00B53212">
              <w:rPr>
                <w:lang w:eastAsia="en-CA"/>
              </w:rPr>
              <w:t>Cash Budget Item</w:t>
            </w:r>
          </w:p>
        </w:tc>
        <w:tc>
          <w:tcPr>
            <w:tcW w:w="5285" w:type="dxa"/>
            <w:shd w:val="clear" w:color="auto" w:fill="auto"/>
          </w:tcPr>
          <w:p w14:paraId="46373C30" w14:textId="77777777" w:rsidR="00781652" w:rsidRPr="00B53212" w:rsidRDefault="00781652">
            <w:pPr>
              <w:pStyle w:val="BodyText"/>
              <w:ind w:left="0"/>
              <w:rPr>
                <w:lang w:eastAsia="en-CA"/>
              </w:rPr>
            </w:pPr>
            <w:r w:rsidRPr="00B53212">
              <w:rPr>
                <w:lang w:eastAsia="en-CA"/>
              </w:rPr>
              <w:t>Total Amount Required</w:t>
            </w:r>
          </w:p>
        </w:tc>
      </w:tr>
      <w:tr w:rsidR="00781652" w:rsidRPr="00B53212" w14:paraId="76240C6D" w14:textId="77777777">
        <w:tc>
          <w:tcPr>
            <w:tcW w:w="5285" w:type="dxa"/>
            <w:shd w:val="clear" w:color="auto" w:fill="auto"/>
          </w:tcPr>
          <w:p w14:paraId="1707B7D7" w14:textId="77777777" w:rsidR="00781652" w:rsidRPr="00B53212" w:rsidRDefault="00781652">
            <w:pPr>
              <w:pStyle w:val="BodyText"/>
              <w:rPr>
                <w:lang w:eastAsia="en-CA"/>
              </w:rPr>
            </w:pPr>
          </w:p>
        </w:tc>
        <w:tc>
          <w:tcPr>
            <w:tcW w:w="5285" w:type="dxa"/>
            <w:shd w:val="clear" w:color="auto" w:fill="auto"/>
          </w:tcPr>
          <w:p w14:paraId="1E246ADB" w14:textId="77777777" w:rsidR="00781652" w:rsidRPr="00B53212" w:rsidRDefault="00781652">
            <w:pPr>
              <w:pStyle w:val="BodyText"/>
              <w:rPr>
                <w:lang w:eastAsia="en-CA"/>
              </w:rPr>
            </w:pPr>
          </w:p>
        </w:tc>
      </w:tr>
      <w:tr w:rsidR="00781652" w:rsidRPr="00B53212" w14:paraId="7047B51D" w14:textId="77777777">
        <w:tc>
          <w:tcPr>
            <w:tcW w:w="5285" w:type="dxa"/>
            <w:shd w:val="clear" w:color="auto" w:fill="auto"/>
          </w:tcPr>
          <w:p w14:paraId="5FFDACA1" w14:textId="77777777" w:rsidR="00781652" w:rsidRPr="00B53212" w:rsidRDefault="00781652">
            <w:pPr>
              <w:pStyle w:val="BodyText"/>
              <w:rPr>
                <w:lang w:eastAsia="en-CA"/>
              </w:rPr>
            </w:pPr>
          </w:p>
        </w:tc>
        <w:tc>
          <w:tcPr>
            <w:tcW w:w="5285" w:type="dxa"/>
            <w:shd w:val="clear" w:color="auto" w:fill="auto"/>
          </w:tcPr>
          <w:p w14:paraId="21D48038" w14:textId="77777777" w:rsidR="00781652" w:rsidRPr="00B53212" w:rsidRDefault="00781652">
            <w:pPr>
              <w:pStyle w:val="BodyText"/>
              <w:rPr>
                <w:lang w:eastAsia="en-CA"/>
              </w:rPr>
            </w:pPr>
          </w:p>
        </w:tc>
      </w:tr>
    </w:tbl>
    <w:p w14:paraId="09FC1266" w14:textId="6118344C" w:rsidR="00781652" w:rsidRPr="003E1CF4" w:rsidRDefault="1998434D" w:rsidP="00D30E9B">
      <w:pPr>
        <w:pStyle w:val="BodyText"/>
        <w:ind w:left="0"/>
        <w:rPr>
          <w:lang w:eastAsia="en-CA"/>
        </w:rPr>
      </w:pPr>
      <w:r w:rsidRPr="4C840AC5">
        <w:rPr>
          <w:lang w:eastAsia="en-CA"/>
        </w:rPr>
        <w:t xml:space="preserve">Please include associated quotes if possible. </w:t>
      </w:r>
    </w:p>
    <w:p w14:paraId="049AEAB4" w14:textId="77777777" w:rsidR="0062642D" w:rsidRDefault="0062642D" w:rsidP="00781652">
      <w:pPr>
        <w:pStyle w:val="BodyText"/>
        <w:ind w:left="0"/>
        <w:rPr>
          <w:b/>
          <w:lang w:eastAsia="en-CA"/>
        </w:rPr>
      </w:pPr>
    </w:p>
    <w:p w14:paraId="265A8615" w14:textId="57196740" w:rsidR="00781652" w:rsidRPr="00C620A1" w:rsidRDefault="001C1427" w:rsidP="00781652">
      <w:pPr>
        <w:pStyle w:val="BodyText"/>
        <w:ind w:left="0"/>
        <w:rPr>
          <w:b/>
          <w:lang w:eastAsia="en-CA"/>
        </w:rPr>
      </w:pPr>
      <w:r w:rsidRPr="00A90174">
        <w:rPr>
          <w:b/>
          <w:lang w:eastAsia="en-CA"/>
        </w:rPr>
        <w:t>Acc</w:t>
      </w:r>
      <w:r>
        <w:rPr>
          <w:b/>
          <w:lang w:eastAsia="en-CA"/>
        </w:rPr>
        <w:t>redited Training (Include number of participants and cost per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5285"/>
      </w:tblGrid>
      <w:tr w:rsidR="00781652" w:rsidRPr="00B53212" w14:paraId="7D5A3B1C" w14:textId="77777777">
        <w:tc>
          <w:tcPr>
            <w:tcW w:w="5285" w:type="dxa"/>
            <w:shd w:val="clear" w:color="auto" w:fill="auto"/>
          </w:tcPr>
          <w:p w14:paraId="79D6A1DA" w14:textId="77777777" w:rsidR="00781652" w:rsidRPr="00B53212" w:rsidRDefault="00781652">
            <w:pPr>
              <w:pStyle w:val="BodyText"/>
              <w:ind w:left="0"/>
              <w:rPr>
                <w:lang w:eastAsia="en-CA"/>
              </w:rPr>
            </w:pPr>
            <w:r w:rsidRPr="00B53212">
              <w:rPr>
                <w:lang w:eastAsia="en-CA"/>
              </w:rPr>
              <w:t>Cash Budget Item</w:t>
            </w:r>
          </w:p>
        </w:tc>
        <w:tc>
          <w:tcPr>
            <w:tcW w:w="5285" w:type="dxa"/>
            <w:shd w:val="clear" w:color="auto" w:fill="auto"/>
          </w:tcPr>
          <w:p w14:paraId="3A0C1A50" w14:textId="77777777" w:rsidR="00781652" w:rsidRPr="00B53212" w:rsidRDefault="00781652">
            <w:pPr>
              <w:pStyle w:val="BodyText"/>
              <w:ind w:left="0"/>
              <w:rPr>
                <w:lang w:eastAsia="en-CA"/>
              </w:rPr>
            </w:pPr>
            <w:r w:rsidRPr="00B53212">
              <w:rPr>
                <w:lang w:eastAsia="en-CA"/>
              </w:rPr>
              <w:t>Total Amount Required</w:t>
            </w:r>
          </w:p>
        </w:tc>
      </w:tr>
      <w:tr w:rsidR="00781652" w:rsidRPr="00B53212" w14:paraId="5D763A8B" w14:textId="77777777">
        <w:tc>
          <w:tcPr>
            <w:tcW w:w="5285" w:type="dxa"/>
            <w:shd w:val="clear" w:color="auto" w:fill="auto"/>
          </w:tcPr>
          <w:p w14:paraId="099AAF64" w14:textId="77777777" w:rsidR="00781652" w:rsidRPr="00B53212" w:rsidRDefault="00781652">
            <w:pPr>
              <w:pStyle w:val="BodyText"/>
              <w:rPr>
                <w:lang w:eastAsia="en-CA"/>
              </w:rPr>
            </w:pPr>
          </w:p>
        </w:tc>
        <w:tc>
          <w:tcPr>
            <w:tcW w:w="5285" w:type="dxa"/>
            <w:shd w:val="clear" w:color="auto" w:fill="auto"/>
          </w:tcPr>
          <w:p w14:paraId="0E473984" w14:textId="77777777" w:rsidR="00781652" w:rsidRPr="00B53212" w:rsidRDefault="00781652">
            <w:pPr>
              <w:pStyle w:val="BodyText"/>
              <w:rPr>
                <w:lang w:eastAsia="en-CA"/>
              </w:rPr>
            </w:pPr>
          </w:p>
        </w:tc>
      </w:tr>
      <w:tr w:rsidR="00781652" w:rsidRPr="00B53212" w14:paraId="4F3A691F" w14:textId="77777777">
        <w:tc>
          <w:tcPr>
            <w:tcW w:w="5285" w:type="dxa"/>
            <w:shd w:val="clear" w:color="auto" w:fill="auto"/>
          </w:tcPr>
          <w:p w14:paraId="1BB0CC2D" w14:textId="77777777" w:rsidR="00781652" w:rsidRPr="00B53212" w:rsidRDefault="00781652">
            <w:pPr>
              <w:pStyle w:val="BodyText"/>
              <w:rPr>
                <w:lang w:eastAsia="en-CA"/>
              </w:rPr>
            </w:pPr>
          </w:p>
        </w:tc>
        <w:tc>
          <w:tcPr>
            <w:tcW w:w="5285" w:type="dxa"/>
            <w:shd w:val="clear" w:color="auto" w:fill="auto"/>
          </w:tcPr>
          <w:p w14:paraId="6895A07A" w14:textId="77777777" w:rsidR="00781652" w:rsidRPr="00B53212" w:rsidRDefault="00781652">
            <w:pPr>
              <w:pStyle w:val="BodyText"/>
              <w:rPr>
                <w:lang w:eastAsia="en-CA"/>
              </w:rPr>
            </w:pPr>
          </w:p>
        </w:tc>
      </w:tr>
    </w:tbl>
    <w:p w14:paraId="0EDFAD52" w14:textId="40074DAD" w:rsidR="00781652" w:rsidRPr="003E1CF4" w:rsidRDefault="2DE7C93E" w:rsidP="00D30E9B">
      <w:pPr>
        <w:pStyle w:val="BodyText"/>
        <w:ind w:left="0"/>
        <w:rPr>
          <w:lang w:eastAsia="en-CA"/>
        </w:rPr>
      </w:pPr>
      <w:r>
        <w:t xml:space="preserve">Eligible Applicants may apply for up to $2,000 per person for up to four crew members to </w:t>
      </w:r>
      <w:r w:rsidR="036456F9">
        <w:t>attend the FireSmart BC Wildfire Resiliency and Training Summit 2026</w:t>
      </w:r>
      <w:r w:rsidR="07FD3036">
        <w:t xml:space="preserve"> </w:t>
      </w:r>
      <w:r w:rsidR="036456F9">
        <w:t>attendanc</w:t>
      </w:r>
      <w:r>
        <w:t>e.</w:t>
      </w:r>
    </w:p>
    <w:p w14:paraId="42C94285" w14:textId="77777777" w:rsidR="00364802" w:rsidRDefault="00364802" w:rsidP="00781652">
      <w:pPr>
        <w:pStyle w:val="BodyText"/>
        <w:ind w:left="0"/>
        <w:rPr>
          <w:b/>
          <w:lang w:eastAsia="en-CA"/>
        </w:rPr>
      </w:pPr>
    </w:p>
    <w:p w14:paraId="3608DB36" w14:textId="509016D8" w:rsidR="00781652" w:rsidRPr="00C620A1" w:rsidRDefault="001C1427" w:rsidP="00781652">
      <w:pPr>
        <w:pStyle w:val="BodyText"/>
        <w:ind w:left="0"/>
        <w:rPr>
          <w:b/>
          <w:lang w:eastAsia="en-CA"/>
        </w:rPr>
      </w:pPr>
      <w:r>
        <w:rPr>
          <w:b/>
          <w:lang w:eastAsia="en-CA"/>
        </w:rPr>
        <w:t>Planning/Assessments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5285"/>
      </w:tblGrid>
      <w:tr w:rsidR="00781652" w:rsidRPr="00B53212" w14:paraId="6F77384F" w14:textId="77777777">
        <w:tc>
          <w:tcPr>
            <w:tcW w:w="5285" w:type="dxa"/>
            <w:shd w:val="clear" w:color="auto" w:fill="auto"/>
          </w:tcPr>
          <w:p w14:paraId="0CCE77D8" w14:textId="77777777" w:rsidR="00781652" w:rsidRPr="00B53212" w:rsidRDefault="00781652">
            <w:pPr>
              <w:pStyle w:val="BodyText"/>
              <w:ind w:left="0"/>
              <w:rPr>
                <w:lang w:eastAsia="en-CA"/>
              </w:rPr>
            </w:pPr>
            <w:r w:rsidRPr="00B53212">
              <w:rPr>
                <w:lang w:eastAsia="en-CA"/>
              </w:rPr>
              <w:t>Cash Budget Item</w:t>
            </w:r>
          </w:p>
        </w:tc>
        <w:tc>
          <w:tcPr>
            <w:tcW w:w="5285" w:type="dxa"/>
            <w:shd w:val="clear" w:color="auto" w:fill="auto"/>
          </w:tcPr>
          <w:p w14:paraId="67D8490C" w14:textId="77777777" w:rsidR="00781652" w:rsidRPr="00B53212" w:rsidRDefault="00781652">
            <w:pPr>
              <w:pStyle w:val="BodyText"/>
              <w:ind w:left="0"/>
              <w:rPr>
                <w:lang w:eastAsia="en-CA"/>
              </w:rPr>
            </w:pPr>
            <w:r w:rsidRPr="00B53212">
              <w:rPr>
                <w:lang w:eastAsia="en-CA"/>
              </w:rPr>
              <w:t>Total Amount Required</w:t>
            </w:r>
          </w:p>
        </w:tc>
      </w:tr>
      <w:tr w:rsidR="00781652" w:rsidRPr="00B53212" w14:paraId="5D779EF3" w14:textId="77777777">
        <w:tc>
          <w:tcPr>
            <w:tcW w:w="5285" w:type="dxa"/>
            <w:shd w:val="clear" w:color="auto" w:fill="auto"/>
          </w:tcPr>
          <w:p w14:paraId="4BB81E91" w14:textId="77777777" w:rsidR="00781652" w:rsidRPr="00B53212" w:rsidRDefault="00781652">
            <w:pPr>
              <w:pStyle w:val="BodyText"/>
              <w:rPr>
                <w:lang w:eastAsia="en-CA"/>
              </w:rPr>
            </w:pPr>
          </w:p>
        </w:tc>
        <w:tc>
          <w:tcPr>
            <w:tcW w:w="5285" w:type="dxa"/>
            <w:shd w:val="clear" w:color="auto" w:fill="auto"/>
          </w:tcPr>
          <w:p w14:paraId="717981DB" w14:textId="77777777" w:rsidR="00781652" w:rsidRPr="00B53212" w:rsidRDefault="00781652">
            <w:pPr>
              <w:pStyle w:val="BodyText"/>
              <w:rPr>
                <w:lang w:eastAsia="en-CA"/>
              </w:rPr>
            </w:pPr>
          </w:p>
        </w:tc>
      </w:tr>
      <w:tr w:rsidR="00781652" w:rsidRPr="00B53212" w14:paraId="20DEE2A1" w14:textId="77777777">
        <w:tc>
          <w:tcPr>
            <w:tcW w:w="5285" w:type="dxa"/>
            <w:shd w:val="clear" w:color="auto" w:fill="auto"/>
          </w:tcPr>
          <w:p w14:paraId="5119BBCC" w14:textId="77777777" w:rsidR="00781652" w:rsidRPr="00B53212" w:rsidRDefault="00781652">
            <w:pPr>
              <w:pStyle w:val="BodyText"/>
              <w:rPr>
                <w:lang w:eastAsia="en-CA"/>
              </w:rPr>
            </w:pPr>
          </w:p>
        </w:tc>
        <w:tc>
          <w:tcPr>
            <w:tcW w:w="5285" w:type="dxa"/>
            <w:shd w:val="clear" w:color="auto" w:fill="auto"/>
          </w:tcPr>
          <w:p w14:paraId="6346740C" w14:textId="77777777" w:rsidR="00781652" w:rsidRPr="00B53212" w:rsidRDefault="00781652">
            <w:pPr>
              <w:pStyle w:val="BodyText"/>
              <w:rPr>
                <w:lang w:eastAsia="en-CA"/>
              </w:rPr>
            </w:pPr>
          </w:p>
        </w:tc>
      </w:tr>
    </w:tbl>
    <w:p w14:paraId="678853F2" w14:textId="5790ACCC" w:rsidR="003732B4" w:rsidRDefault="003732B4" w:rsidP="4C840AC5">
      <w:pPr>
        <w:pStyle w:val="BodyText"/>
        <w:ind w:left="0"/>
        <w:rPr>
          <w:b/>
          <w:bCs/>
          <w:lang w:eastAsia="en-CA"/>
        </w:rPr>
      </w:pPr>
    </w:p>
    <w:p w14:paraId="5CB0F146" w14:textId="522D3C52" w:rsidR="00781652" w:rsidRPr="0022580F" w:rsidRDefault="00781652" w:rsidP="008820C4">
      <w:pPr>
        <w:pStyle w:val="TrustHeader2"/>
      </w:pPr>
      <w:r w:rsidRPr="00C620A1">
        <w:t xml:space="preserve">CASH </w:t>
      </w:r>
      <w:r w:rsidRPr="0022580F">
        <w:t>REVENUE SOURCES</w:t>
      </w:r>
    </w:p>
    <w:p w14:paraId="0B24E5EC" w14:textId="77777777" w:rsidR="00781652" w:rsidRPr="003E1CF4" w:rsidRDefault="00781652" w:rsidP="00781652">
      <w:pPr>
        <w:pStyle w:val="TrustParaTitle"/>
        <w:rPr>
          <w:rFonts w:eastAsia="Times New Roman"/>
          <w:color w:val="333333"/>
          <w:lang w:eastAsia="en-CA"/>
        </w:rPr>
      </w:pPr>
      <w:r w:rsidRPr="003E1CF4">
        <w:t>Who else is contributing cash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520"/>
        <w:gridCol w:w="3520"/>
      </w:tblGrid>
      <w:tr w:rsidR="00781652" w:rsidRPr="00B53212" w14:paraId="463CF04C" w14:textId="77777777" w:rsidTr="00673901">
        <w:tc>
          <w:tcPr>
            <w:tcW w:w="3520" w:type="dxa"/>
            <w:shd w:val="clear" w:color="auto" w:fill="auto"/>
          </w:tcPr>
          <w:p w14:paraId="219539E5" w14:textId="77777777" w:rsidR="00781652" w:rsidRPr="00B53212" w:rsidRDefault="00781652">
            <w:pPr>
              <w:spacing w:after="0" w:line="330" w:lineRule="atLeast"/>
              <w:rPr>
                <w:rFonts w:ascii="Arial" w:eastAsia="Times New Roman" w:hAnsi="Arial" w:cs="Arial"/>
                <w:b/>
                <w:color w:val="333333"/>
                <w:lang w:eastAsia="en-CA"/>
              </w:rPr>
            </w:pPr>
            <w:r w:rsidRPr="00B53212">
              <w:rPr>
                <w:rFonts w:ascii="Arial" w:eastAsia="Times New Roman" w:hAnsi="Arial" w:cs="Arial"/>
                <w:b/>
                <w:color w:val="333333"/>
                <w:lang w:eastAsia="en-CA"/>
              </w:rPr>
              <w:t>Source Name</w:t>
            </w:r>
          </w:p>
        </w:tc>
        <w:tc>
          <w:tcPr>
            <w:tcW w:w="3520" w:type="dxa"/>
            <w:shd w:val="clear" w:color="auto" w:fill="auto"/>
          </w:tcPr>
          <w:p w14:paraId="74DAD1A4" w14:textId="77777777" w:rsidR="00781652" w:rsidRPr="00B53212" w:rsidRDefault="00781652">
            <w:pPr>
              <w:spacing w:after="0" w:line="330" w:lineRule="atLeast"/>
              <w:rPr>
                <w:rFonts w:ascii="Arial" w:eastAsia="Times New Roman" w:hAnsi="Arial" w:cs="Arial"/>
                <w:b/>
                <w:color w:val="333333"/>
                <w:lang w:eastAsia="en-CA"/>
              </w:rPr>
            </w:pPr>
            <w:r w:rsidRPr="00B53212">
              <w:rPr>
                <w:rFonts w:ascii="Arial" w:eastAsia="Times New Roman" w:hAnsi="Arial" w:cs="Arial"/>
                <w:b/>
                <w:color w:val="333333"/>
                <w:lang w:eastAsia="en-CA"/>
              </w:rPr>
              <w:t>Confirmed (Y/N)</w:t>
            </w:r>
          </w:p>
        </w:tc>
        <w:tc>
          <w:tcPr>
            <w:tcW w:w="3520" w:type="dxa"/>
            <w:shd w:val="clear" w:color="auto" w:fill="auto"/>
          </w:tcPr>
          <w:p w14:paraId="09A97D6A" w14:textId="77777777" w:rsidR="00781652" w:rsidRPr="00B53212" w:rsidRDefault="00781652">
            <w:pPr>
              <w:spacing w:after="0" w:line="330" w:lineRule="atLeast"/>
              <w:rPr>
                <w:rFonts w:ascii="Arial" w:eastAsia="Times New Roman" w:hAnsi="Arial" w:cs="Arial"/>
                <w:b/>
                <w:color w:val="333333"/>
                <w:lang w:eastAsia="en-CA"/>
              </w:rPr>
            </w:pPr>
            <w:r w:rsidRPr="00B53212">
              <w:rPr>
                <w:rFonts w:ascii="Arial" w:eastAsia="Times New Roman" w:hAnsi="Arial" w:cs="Arial"/>
                <w:b/>
                <w:color w:val="333333"/>
                <w:lang w:eastAsia="en-CA"/>
              </w:rPr>
              <w:t>Amount</w:t>
            </w:r>
          </w:p>
        </w:tc>
      </w:tr>
      <w:tr w:rsidR="00781652" w:rsidRPr="00B53212" w14:paraId="6D12FA1B" w14:textId="77777777" w:rsidTr="00673901">
        <w:tc>
          <w:tcPr>
            <w:tcW w:w="3520" w:type="dxa"/>
            <w:shd w:val="clear" w:color="auto" w:fill="auto"/>
          </w:tcPr>
          <w:p w14:paraId="2ADB7491" w14:textId="77777777" w:rsidR="00781652" w:rsidRPr="00B53212" w:rsidRDefault="00781652">
            <w:pPr>
              <w:spacing w:after="0" w:line="330" w:lineRule="atLeast"/>
              <w:rPr>
                <w:rFonts w:ascii="Arial" w:eastAsia="Times New Roman" w:hAnsi="Arial" w:cs="Arial"/>
                <w:color w:val="333333"/>
                <w:lang w:eastAsia="en-CA"/>
              </w:rPr>
            </w:pPr>
            <w:r w:rsidRPr="00B53212">
              <w:rPr>
                <w:rFonts w:ascii="Arial" w:eastAsia="Times New Roman" w:hAnsi="Arial" w:cs="Arial"/>
                <w:color w:val="333333"/>
                <w:lang w:eastAsia="en-CA"/>
              </w:rPr>
              <w:t>Columbia Basin Trust</w:t>
            </w:r>
          </w:p>
        </w:tc>
        <w:tc>
          <w:tcPr>
            <w:tcW w:w="3520" w:type="dxa"/>
            <w:shd w:val="clear" w:color="auto" w:fill="auto"/>
          </w:tcPr>
          <w:p w14:paraId="4013BA2A" w14:textId="77777777" w:rsidR="00781652" w:rsidRPr="00B53212" w:rsidRDefault="00781652">
            <w:pPr>
              <w:spacing w:after="0" w:line="330" w:lineRule="atLeast"/>
              <w:rPr>
                <w:rFonts w:ascii="Arial" w:eastAsia="Times New Roman" w:hAnsi="Arial" w:cs="Arial"/>
                <w:color w:val="333333"/>
                <w:lang w:eastAsia="en-CA"/>
              </w:rPr>
            </w:pPr>
            <w:r w:rsidRPr="00B53212">
              <w:rPr>
                <w:rFonts w:ascii="Arial" w:eastAsia="Times New Roman" w:hAnsi="Arial" w:cs="Arial"/>
                <w:color w:val="333333"/>
                <w:lang w:eastAsia="en-CA"/>
              </w:rPr>
              <w:t>N</w:t>
            </w:r>
          </w:p>
        </w:tc>
        <w:tc>
          <w:tcPr>
            <w:tcW w:w="3520" w:type="dxa"/>
            <w:shd w:val="clear" w:color="auto" w:fill="auto"/>
          </w:tcPr>
          <w:p w14:paraId="4FD9AEC7" w14:textId="77777777" w:rsidR="00781652" w:rsidRPr="00B53212" w:rsidRDefault="00781652">
            <w:pPr>
              <w:spacing w:after="0" w:line="330" w:lineRule="atLeast"/>
              <w:rPr>
                <w:rFonts w:ascii="Arial" w:eastAsia="Times New Roman" w:hAnsi="Arial" w:cs="Arial"/>
                <w:color w:val="333333"/>
                <w:lang w:eastAsia="en-CA"/>
              </w:rPr>
            </w:pPr>
            <w:r w:rsidRPr="00B53212">
              <w:rPr>
                <w:rFonts w:ascii="Arial" w:eastAsia="Times New Roman" w:hAnsi="Arial" w:cs="Arial"/>
                <w:color w:val="333333"/>
                <w:lang w:eastAsia="en-CA"/>
              </w:rPr>
              <w:t>$</w:t>
            </w:r>
          </w:p>
        </w:tc>
      </w:tr>
      <w:tr w:rsidR="00781652" w:rsidRPr="00B53212" w14:paraId="7094A450" w14:textId="77777777" w:rsidTr="00673901">
        <w:tc>
          <w:tcPr>
            <w:tcW w:w="3520" w:type="dxa"/>
            <w:shd w:val="clear" w:color="auto" w:fill="auto"/>
          </w:tcPr>
          <w:p w14:paraId="0C11DAA5" w14:textId="77777777" w:rsidR="00781652" w:rsidRPr="00B53212" w:rsidRDefault="00781652">
            <w:pPr>
              <w:spacing w:after="0" w:line="330" w:lineRule="atLeast"/>
              <w:rPr>
                <w:rFonts w:ascii="Arial" w:eastAsia="Times New Roman" w:hAnsi="Arial" w:cs="Arial"/>
                <w:color w:val="333333"/>
                <w:lang w:eastAsia="en-CA"/>
              </w:rPr>
            </w:pPr>
          </w:p>
        </w:tc>
        <w:tc>
          <w:tcPr>
            <w:tcW w:w="3520" w:type="dxa"/>
            <w:shd w:val="clear" w:color="auto" w:fill="auto"/>
          </w:tcPr>
          <w:p w14:paraId="23FD90BC" w14:textId="77777777" w:rsidR="00781652" w:rsidRPr="00B53212" w:rsidRDefault="00781652">
            <w:pPr>
              <w:spacing w:after="0" w:line="330" w:lineRule="atLeast"/>
              <w:rPr>
                <w:rFonts w:ascii="Arial" w:eastAsia="Times New Roman" w:hAnsi="Arial" w:cs="Arial"/>
                <w:color w:val="333333"/>
                <w:lang w:eastAsia="en-CA"/>
              </w:rPr>
            </w:pPr>
          </w:p>
        </w:tc>
        <w:tc>
          <w:tcPr>
            <w:tcW w:w="3520" w:type="dxa"/>
            <w:shd w:val="clear" w:color="auto" w:fill="auto"/>
          </w:tcPr>
          <w:p w14:paraId="51A636E4" w14:textId="77777777" w:rsidR="00781652" w:rsidRPr="00B53212" w:rsidRDefault="00781652">
            <w:pPr>
              <w:spacing w:after="0" w:line="330" w:lineRule="atLeast"/>
              <w:rPr>
                <w:rFonts w:ascii="Arial" w:eastAsia="Times New Roman" w:hAnsi="Arial" w:cs="Arial"/>
                <w:color w:val="333333"/>
                <w:lang w:eastAsia="en-CA"/>
              </w:rPr>
            </w:pPr>
          </w:p>
        </w:tc>
      </w:tr>
      <w:tr w:rsidR="00781652" w:rsidRPr="00B53212" w14:paraId="1BD26B6C" w14:textId="77777777" w:rsidTr="00673901">
        <w:tc>
          <w:tcPr>
            <w:tcW w:w="3520" w:type="dxa"/>
            <w:shd w:val="clear" w:color="auto" w:fill="auto"/>
          </w:tcPr>
          <w:p w14:paraId="117088F3" w14:textId="77777777" w:rsidR="00781652" w:rsidRPr="00B53212" w:rsidRDefault="00781652">
            <w:pPr>
              <w:spacing w:after="0" w:line="330" w:lineRule="atLeast"/>
              <w:rPr>
                <w:rFonts w:ascii="Arial" w:eastAsia="Times New Roman" w:hAnsi="Arial" w:cs="Arial"/>
                <w:color w:val="333333"/>
                <w:lang w:eastAsia="en-CA"/>
              </w:rPr>
            </w:pPr>
          </w:p>
        </w:tc>
        <w:tc>
          <w:tcPr>
            <w:tcW w:w="3520" w:type="dxa"/>
            <w:shd w:val="clear" w:color="auto" w:fill="auto"/>
          </w:tcPr>
          <w:p w14:paraId="25429DBB" w14:textId="77777777" w:rsidR="00781652" w:rsidRPr="00B53212" w:rsidRDefault="00781652">
            <w:pPr>
              <w:spacing w:after="0" w:line="330" w:lineRule="atLeast"/>
              <w:rPr>
                <w:rFonts w:ascii="Arial" w:eastAsia="Times New Roman" w:hAnsi="Arial" w:cs="Arial"/>
                <w:color w:val="333333"/>
                <w:lang w:eastAsia="en-CA"/>
              </w:rPr>
            </w:pPr>
          </w:p>
        </w:tc>
        <w:tc>
          <w:tcPr>
            <w:tcW w:w="3520" w:type="dxa"/>
            <w:shd w:val="clear" w:color="auto" w:fill="auto"/>
          </w:tcPr>
          <w:p w14:paraId="07A9E568" w14:textId="77777777" w:rsidR="00781652" w:rsidRPr="00B53212" w:rsidRDefault="00781652">
            <w:pPr>
              <w:spacing w:after="0" w:line="330" w:lineRule="atLeast"/>
              <w:rPr>
                <w:rFonts w:ascii="Arial" w:eastAsia="Times New Roman" w:hAnsi="Arial" w:cs="Arial"/>
                <w:color w:val="333333"/>
                <w:lang w:eastAsia="en-CA"/>
              </w:rPr>
            </w:pPr>
          </w:p>
        </w:tc>
      </w:tr>
      <w:tr w:rsidR="00781652" w:rsidRPr="00B53212" w14:paraId="7F36F963" w14:textId="77777777" w:rsidTr="00673901">
        <w:tc>
          <w:tcPr>
            <w:tcW w:w="3520" w:type="dxa"/>
            <w:shd w:val="clear" w:color="auto" w:fill="auto"/>
          </w:tcPr>
          <w:p w14:paraId="726FE141" w14:textId="77777777" w:rsidR="00781652" w:rsidRPr="00B53212" w:rsidRDefault="00781652">
            <w:pPr>
              <w:spacing w:after="0" w:line="330" w:lineRule="atLeast"/>
              <w:rPr>
                <w:rFonts w:ascii="Arial" w:eastAsia="Times New Roman" w:hAnsi="Arial" w:cs="Arial"/>
                <w:color w:val="333333"/>
                <w:lang w:eastAsia="en-CA"/>
              </w:rPr>
            </w:pPr>
          </w:p>
        </w:tc>
        <w:tc>
          <w:tcPr>
            <w:tcW w:w="3520" w:type="dxa"/>
            <w:shd w:val="clear" w:color="auto" w:fill="auto"/>
          </w:tcPr>
          <w:p w14:paraId="49215E58" w14:textId="77777777" w:rsidR="00781652" w:rsidRPr="00B53212" w:rsidRDefault="00781652">
            <w:pPr>
              <w:spacing w:after="0" w:line="330" w:lineRule="atLeast"/>
              <w:rPr>
                <w:rFonts w:ascii="Arial" w:eastAsia="Times New Roman" w:hAnsi="Arial" w:cs="Arial"/>
                <w:color w:val="333333"/>
                <w:lang w:eastAsia="en-CA"/>
              </w:rPr>
            </w:pPr>
          </w:p>
        </w:tc>
        <w:tc>
          <w:tcPr>
            <w:tcW w:w="3520" w:type="dxa"/>
            <w:shd w:val="clear" w:color="auto" w:fill="auto"/>
          </w:tcPr>
          <w:p w14:paraId="202D26D2" w14:textId="77777777" w:rsidR="00781652" w:rsidRPr="00B53212" w:rsidRDefault="00781652">
            <w:pPr>
              <w:spacing w:after="0" w:line="330" w:lineRule="atLeast"/>
              <w:rPr>
                <w:rFonts w:ascii="Arial" w:eastAsia="Times New Roman" w:hAnsi="Arial" w:cs="Arial"/>
                <w:color w:val="333333"/>
                <w:lang w:eastAsia="en-CA"/>
              </w:rPr>
            </w:pPr>
          </w:p>
        </w:tc>
      </w:tr>
    </w:tbl>
    <w:p w14:paraId="401AE8B2" w14:textId="7F4D6D9E" w:rsidR="0000688A" w:rsidRPr="003732B4" w:rsidRDefault="003732B4" w:rsidP="008820C4">
      <w:pPr>
        <w:pStyle w:val="TrustHeader2"/>
        <w:rPr>
          <w:color w:val="666666"/>
          <w:sz w:val="21"/>
          <w:szCs w:val="21"/>
          <w:shd w:val="clear" w:color="auto" w:fill="FFFFFF"/>
        </w:rPr>
      </w:pPr>
      <w:r w:rsidRPr="003732B4">
        <w:rPr>
          <w:color w:val="666666"/>
          <w:sz w:val="21"/>
          <w:szCs w:val="21"/>
          <w:shd w:val="clear" w:color="auto" w:fill="FFFFFF"/>
        </w:rPr>
        <w:t>The</w:t>
      </w:r>
      <w:r>
        <w:rPr>
          <w:color w:val="666666"/>
          <w:sz w:val="21"/>
          <w:szCs w:val="21"/>
          <w:shd w:val="clear" w:color="auto" w:fill="FFFFFF"/>
        </w:rPr>
        <w:t xml:space="preserve"> Amount requested from the Trust will auto fill based on the </w:t>
      </w:r>
      <w:r w:rsidR="00662D09">
        <w:rPr>
          <w:color w:val="666666"/>
          <w:sz w:val="21"/>
          <w:szCs w:val="21"/>
          <w:shd w:val="clear" w:color="auto" w:fill="FFFFFF"/>
        </w:rPr>
        <w:t xml:space="preserve">Expenses </w:t>
      </w:r>
      <w:r w:rsidR="00836F02">
        <w:rPr>
          <w:color w:val="666666"/>
          <w:sz w:val="21"/>
          <w:szCs w:val="21"/>
          <w:shd w:val="clear" w:color="auto" w:fill="FFFFFF"/>
        </w:rPr>
        <w:t>entered</w:t>
      </w:r>
      <w:r w:rsidR="00662D09">
        <w:rPr>
          <w:color w:val="666666"/>
          <w:sz w:val="21"/>
          <w:szCs w:val="21"/>
          <w:shd w:val="clear" w:color="auto" w:fill="FFFFFF"/>
        </w:rPr>
        <w:t xml:space="preserve"> above. You </w:t>
      </w:r>
      <w:r w:rsidR="00836F02">
        <w:rPr>
          <w:color w:val="666666"/>
          <w:sz w:val="21"/>
          <w:szCs w:val="21"/>
          <w:shd w:val="clear" w:color="auto" w:fill="FFFFFF"/>
        </w:rPr>
        <w:t>can</w:t>
      </w:r>
      <w:r w:rsidR="00662D09">
        <w:rPr>
          <w:color w:val="666666"/>
          <w:sz w:val="21"/>
          <w:szCs w:val="21"/>
          <w:shd w:val="clear" w:color="auto" w:fill="FFFFFF"/>
        </w:rPr>
        <w:t xml:space="preserve"> edit this </w:t>
      </w:r>
      <w:r w:rsidR="00B91D5B">
        <w:rPr>
          <w:color w:val="666666"/>
          <w:sz w:val="21"/>
          <w:szCs w:val="21"/>
          <w:shd w:val="clear" w:color="auto" w:fill="FFFFFF"/>
        </w:rPr>
        <w:t>field</w:t>
      </w:r>
      <w:r w:rsidR="00662D09">
        <w:rPr>
          <w:color w:val="666666"/>
          <w:sz w:val="21"/>
          <w:szCs w:val="21"/>
          <w:shd w:val="clear" w:color="auto" w:fill="FFFFFF"/>
        </w:rPr>
        <w:t xml:space="preserve"> if you are requesting a different amount. </w:t>
      </w:r>
      <w:r w:rsidRPr="003732B4">
        <w:rPr>
          <w:color w:val="666666"/>
          <w:sz w:val="21"/>
          <w:szCs w:val="21"/>
          <w:shd w:val="clear" w:color="auto" w:fill="FFFFFF"/>
        </w:rPr>
        <w:t xml:space="preserve"> </w:t>
      </w:r>
    </w:p>
    <w:p w14:paraId="6758135A" w14:textId="77777777" w:rsidR="00910F69" w:rsidRDefault="00910F69" w:rsidP="008820C4">
      <w:pPr>
        <w:pStyle w:val="TrustHeader2"/>
      </w:pPr>
    </w:p>
    <w:p w14:paraId="54404A63" w14:textId="508DB4A6" w:rsidR="00781652" w:rsidRPr="003E1CF4" w:rsidRDefault="00781652" w:rsidP="008820C4">
      <w:pPr>
        <w:pStyle w:val="TrustHeader2"/>
        <w:rPr>
          <w:rFonts w:eastAsia="Arial"/>
          <w:spacing w:val="-1"/>
        </w:rPr>
      </w:pPr>
      <w:r w:rsidRPr="003E1CF4">
        <w:t>IN-KIND SOURCES &amp; CONTRIBUTIONS</w:t>
      </w:r>
      <w:r w:rsidR="00556A02">
        <w:t xml:space="preserve"> </w:t>
      </w:r>
    </w:p>
    <w:p w14:paraId="41728B5C" w14:textId="77777777" w:rsidR="00781652" w:rsidRPr="00C15C2A" w:rsidRDefault="00781652" w:rsidP="00781652">
      <w:pPr>
        <w:pStyle w:val="TrustParaTitle"/>
        <w:rPr>
          <w:rFonts w:eastAsia="Arial"/>
          <w:spacing w:val="-1"/>
        </w:rPr>
      </w:pPr>
      <w:r w:rsidRPr="00C15C2A">
        <w:t xml:space="preserve">What contributions are being made to the </w:t>
      </w:r>
      <w:r w:rsidRPr="00C15C2A">
        <w:rPr>
          <w:rFonts w:eastAsia="Arial"/>
          <w:spacing w:val="-1"/>
        </w:rPr>
        <w:t>project other than cash?</w:t>
      </w:r>
      <w:r>
        <w:rPr>
          <w:rFonts w:eastAsia="Arial"/>
          <w:spacing w:val="-1"/>
        </w:rPr>
        <w:t xml:space="preserve"> </w:t>
      </w:r>
      <w:r w:rsidRPr="00F820DB">
        <w:rPr>
          <w:rFonts w:eastAsia="Arial"/>
          <w:b w:val="0"/>
          <w:bCs w:val="0"/>
          <w:spacing w:val="-1"/>
          <w:sz w:val="22"/>
          <w:szCs w:val="28"/>
        </w:rPr>
        <w:t>(200 words)</w:t>
      </w:r>
    </w:p>
    <w:p w14:paraId="625928A1" w14:textId="77777777" w:rsidR="00781652" w:rsidRPr="00C15C2A" w:rsidRDefault="00781652" w:rsidP="00781652">
      <w:pPr>
        <w:rPr>
          <w:rFonts w:ascii="Arial" w:hAnsi="Arial" w:cs="Arial"/>
        </w:rPr>
      </w:pPr>
    </w:p>
    <w:p w14:paraId="11788B06" w14:textId="77777777" w:rsidR="00781652" w:rsidRDefault="00781652" w:rsidP="00781652">
      <w:pPr>
        <w:rPr>
          <w:rFonts w:ascii="Arial" w:hAnsi="Arial" w:cs="Arial"/>
        </w:rPr>
      </w:pPr>
    </w:p>
    <w:p w14:paraId="2A41B2A5" w14:textId="77777777" w:rsidR="00C36A7D" w:rsidRPr="00C15C2A" w:rsidRDefault="00C36A7D" w:rsidP="00781652">
      <w:pPr>
        <w:rPr>
          <w:rFonts w:ascii="Arial" w:hAnsi="Arial" w:cs="Arial"/>
        </w:rPr>
      </w:pPr>
    </w:p>
    <w:p w14:paraId="587A132F" w14:textId="77777777" w:rsidR="00781652" w:rsidRPr="00DA1B90" w:rsidRDefault="00781652" w:rsidP="008820C4">
      <w:pPr>
        <w:pStyle w:val="TrustHeader2"/>
      </w:pPr>
      <w:r w:rsidRPr="00DA1B90">
        <w:t>SUPPORTING DOCUMENTS</w:t>
      </w:r>
    </w:p>
    <w:p w14:paraId="5E3EE024" w14:textId="77777777" w:rsidR="00781652" w:rsidRDefault="00781652" w:rsidP="00781652">
      <w:pPr>
        <w:pStyle w:val="TrustParaTitle"/>
      </w:pPr>
      <w:r w:rsidRPr="00C15C2A">
        <w:t>Are you providing additional material that provides further evidence to support your project idea</w:t>
      </w:r>
      <w:r>
        <w:t>?</w:t>
      </w:r>
      <w:r w:rsidRPr="00C15C2A">
        <w:t xml:space="preserve"> </w:t>
      </w:r>
      <w:r>
        <w:rPr>
          <w:color w:val="333333"/>
        </w:rPr>
        <w:t>List what you are submitting</w:t>
      </w:r>
      <w:r>
        <w:t xml:space="preserve"> below.</w:t>
      </w:r>
    </w:p>
    <w:p w14:paraId="3E1E39E6" w14:textId="77777777" w:rsidR="00BF5D0B" w:rsidRDefault="00BF5D0B" w:rsidP="00781652">
      <w:pPr>
        <w:pStyle w:val="TrustParaTitle"/>
      </w:pPr>
    </w:p>
    <w:p w14:paraId="2D29BEC3" w14:textId="3234A632" w:rsidR="00781652" w:rsidRDefault="00781652" w:rsidP="00781652">
      <w:pPr>
        <w:rPr>
          <w:rFonts w:ascii="Arial" w:hAnsi="Arial" w:cs="Arial"/>
        </w:rPr>
      </w:pPr>
      <w:r>
        <w:rPr>
          <w:rFonts w:ascii="Arial" w:hAnsi="Arial" w:cs="Arial"/>
        </w:rPr>
        <w:t>(Example of Supporting Documents include</w:t>
      </w:r>
      <w:r w:rsidRPr="00C15C2A">
        <w:rPr>
          <w:rFonts w:ascii="Arial" w:hAnsi="Arial" w:cs="Arial"/>
        </w:rPr>
        <w:t xml:space="preserve"> letters of support, </w:t>
      </w:r>
      <w:r>
        <w:rPr>
          <w:rFonts w:ascii="Arial" w:hAnsi="Arial" w:cs="Arial"/>
        </w:rPr>
        <w:t xml:space="preserve">outcomes of community engagement, </w:t>
      </w:r>
      <w:r w:rsidRPr="00C15C2A">
        <w:rPr>
          <w:rFonts w:ascii="Arial" w:hAnsi="Arial" w:cs="Arial"/>
        </w:rPr>
        <w:t>report executive summaries</w:t>
      </w:r>
      <w:r>
        <w:rPr>
          <w:rFonts w:ascii="Arial" w:hAnsi="Arial" w:cs="Arial"/>
        </w:rPr>
        <w:t>, quotes, approvals</w:t>
      </w:r>
      <w:r w:rsidR="005236D7">
        <w:rPr>
          <w:rFonts w:ascii="Arial" w:hAnsi="Arial" w:cs="Arial"/>
        </w:rPr>
        <w:t>,</w:t>
      </w:r>
      <w:r>
        <w:rPr>
          <w:rFonts w:ascii="Arial" w:hAnsi="Arial" w:cs="Arial"/>
        </w:rPr>
        <w:t xml:space="preserve"> maps, </w:t>
      </w:r>
      <w:r w:rsidR="00A01B97">
        <w:rPr>
          <w:rFonts w:ascii="Arial" w:hAnsi="Arial" w:cs="Arial"/>
        </w:rPr>
        <w:t xml:space="preserve">design drawings for capital improvements, </w:t>
      </w:r>
      <w:r>
        <w:rPr>
          <w:rFonts w:ascii="Arial" w:hAnsi="Arial" w:cs="Arial"/>
        </w:rPr>
        <w:t>etc</w:t>
      </w:r>
      <w:r w:rsidR="00236D62">
        <w:rPr>
          <w:rFonts w:ascii="Arial" w:hAnsi="Arial" w:cs="Arial"/>
        </w:rPr>
        <w:t>.</w:t>
      </w:r>
      <w:r>
        <w:rPr>
          <w:rFonts w:ascii="Arial" w:hAnsi="Arial" w:cs="Arial"/>
        </w:rPr>
        <w:t>)</w:t>
      </w:r>
      <w:r w:rsidRPr="00C15C2A">
        <w:rPr>
          <w:rFonts w:ascii="Arial" w:hAnsi="Arial" w:cs="Arial"/>
        </w:rPr>
        <w:t xml:space="preserve">?  </w:t>
      </w:r>
    </w:p>
    <w:p w14:paraId="2786A33A" w14:textId="3DDCAD01" w:rsidR="00781513" w:rsidRPr="004B7540" w:rsidRDefault="00781513" w:rsidP="00781513">
      <w:pPr>
        <w:pStyle w:val="TrustParaTitle"/>
        <w:rPr>
          <w:b w:val="0"/>
          <w:bCs w:val="0"/>
          <w:sz w:val="22"/>
          <w:szCs w:val="22"/>
        </w:rPr>
      </w:pPr>
      <w:r w:rsidRPr="004E2394">
        <w:rPr>
          <w:b w:val="0"/>
          <w:sz w:val="22"/>
          <w:szCs w:val="22"/>
        </w:rPr>
        <w:t>Legally incorporated society-run fire departments and brigades</w:t>
      </w:r>
      <w:r w:rsidRPr="004E2394">
        <w:rPr>
          <w:rFonts w:ascii="Times New Roman" w:eastAsia="Times New Roman" w:hAnsi="Times New Roman" w:cs="Times New Roman"/>
          <w:b w:val="0"/>
          <w:i/>
          <w:sz w:val="22"/>
          <w:szCs w:val="22"/>
          <w:lang w:eastAsia="en-CA"/>
        </w:rPr>
        <w:t xml:space="preserve"> </w:t>
      </w:r>
      <w:r w:rsidRPr="004E2394">
        <w:rPr>
          <w:b w:val="0"/>
          <w:sz w:val="22"/>
          <w:szCs w:val="22"/>
        </w:rPr>
        <w:t>must provide proof of appropriate insurance supporting the application.</w:t>
      </w:r>
    </w:p>
    <w:p w14:paraId="5F1D6B2F" w14:textId="77777777" w:rsidR="00781513" w:rsidRDefault="00781513" w:rsidP="00781652">
      <w:pPr>
        <w:rPr>
          <w:rFonts w:ascii="Arial" w:hAnsi="Arial" w:cs="Arial"/>
        </w:rPr>
      </w:pPr>
    </w:p>
    <w:p w14:paraId="761714FF" w14:textId="77777777" w:rsidR="00CB3C5E" w:rsidRPr="00117C24" w:rsidRDefault="00CB3C5E" w:rsidP="00CB3C5E">
      <w:pPr>
        <w:widowControl w:val="0"/>
        <w:spacing w:after="0" w:line="240" w:lineRule="auto"/>
        <w:rPr>
          <w:rFonts w:ascii="Arial" w:eastAsia="Maven Pro" w:hAnsi="Arial" w:cs="Arial"/>
          <w:b/>
        </w:rPr>
      </w:pPr>
      <w:r w:rsidRPr="00117C24">
        <w:rPr>
          <w:rFonts w:ascii="Arial" w:hAnsi="Arial" w:cs="Arial"/>
          <w:b/>
        </w:rPr>
        <w:t>You</w:t>
      </w:r>
      <w:r w:rsidRPr="00117C24">
        <w:rPr>
          <w:rFonts w:ascii="Arial" w:eastAsia="Maven Pro" w:hAnsi="Arial" w:cs="Arial"/>
          <w:b/>
        </w:rPr>
        <w:t xml:space="preserve"> may upload up to six s</w:t>
      </w:r>
      <w:r w:rsidRPr="00117C24">
        <w:rPr>
          <w:rFonts w:ascii="Arial" w:hAnsi="Arial" w:cs="Arial"/>
          <w:b/>
          <w:spacing w:val="-1"/>
        </w:rPr>
        <w:t>upporting</w:t>
      </w:r>
      <w:r w:rsidRPr="00117C24">
        <w:rPr>
          <w:rFonts w:ascii="Arial" w:hAnsi="Arial" w:cs="Arial"/>
          <w:b/>
          <w:spacing w:val="-2"/>
        </w:rPr>
        <w:t xml:space="preserve"> </w:t>
      </w:r>
      <w:r w:rsidRPr="00117C24">
        <w:rPr>
          <w:rFonts w:ascii="Arial" w:hAnsi="Arial" w:cs="Arial"/>
          <w:b/>
          <w:spacing w:val="-1"/>
        </w:rPr>
        <w:t>documents</w:t>
      </w:r>
      <w:r w:rsidRPr="00117C24">
        <w:rPr>
          <w:rFonts w:ascii="Arial" w:eastAsia="Maven Pro" w:hAnsi="Arial" w:cs="Arial"/>
          <w:b/>
        </w:rPr>
        <w:t xml:space="preserve">.   </w:t>
      </w:r>
    </w:p>
    <w:p w14:paraId="6E8D7DD5" w14:textId="77777777" w:rsidR="00CB3C5E" w:rsidRPr="00BF19B0" w:rsidRDefault="00CB3C5E" w:rsidP="00CB3C5E">
      <w:pPr>
        <w:pStyle w:val="ListParagraph"/>
        <w:numPr>
          <w:ilvl w:val="0"/>
          <w:numId w:val="8"/>
        </w:numPr>
        <w:spacing w:after="200" w:line="276" w:lineRule="auto"/>
        <w:rPr>
          <w:rFonts w:ascii="Arial" w:hAnsi="Arial" w:cs="Arial"/>
          <w:color w:val="333333"/>
        </w:rPr>
      </w:pPr>
      <w:r w:rsidRPr="00BF19B0">
        <w:rPr>
          <w:rFonts w:ascii="Arial" w:hAnsi="Arial" w:cs="Arial"/>
          <w:spacing w:val="-1"/>
        </w:rPr>
        <w:t>Before uploading your supporting document, ensure the file name is clear and identifies the content.</w:t>
      </w:r>
    </w:p>
    <w:p w14:paraId="5CBD4AE4" w14:textId="3C73AF25" w:rsidR="00CB3C5E" w:rsidRPr="00CB3C5E" w:rsidRDefault="00CB3C5E" w:rsidP="00781652">
      <w:pPr>
        <w:pStyle w:val="ListParagraph"/>
        <w:numPr>
          <w:ilvl w:val="0"/>
          <w:numId w:val="8"/>
        </w:numPr>
        <w:spacing w:after="200" w:line="276" w:lineRule="auto"/>
        <w:rPr>
          <w:rFonts w:ascii="Arial" w:hAnsi="Arial" w:cs="Arial"/>
          <w:color w:val="333333"/>
        </w:rPr>
      </w:pPr>
      <w:r w:rsidRPr="00BF19B0">
        <w:rPr>
          <w:rFonts w:ascii="Arial" w:hAnsi="Arial" w:cs="Arial"/>
          <w:spacing w:val="-1"/>
        </w:rPr>
        <w:t>File size may not exceed 3MB per document</w:t>
      </w:r>
      <w:r>
        <w:rPr>
          <w:rFonts w:ascii="Arial" w:hAnsi="Arial" w:cs="Arial"/>
          <w:spacing w:val="-1"/>
        </w:rPr>
        <w:t>, and a total of 10 MB for all uploads.</w:t>
      </w:r>
    </w:p>
    <w:p w14:paraId="35881815" w14:textId="77777777" w:rsidR="00781652" w:rsidRDefault="00781652" w:rsidP="00781652">
      <w:pPr>
        <w:rPr>
          <w:rFonts w:ascii="Arial" w:hAnsi="Arial" w:cs="Arial"/>
          <w:color w:val="333333"/>
        </w:rPr>
      </w:pPr>
      <w:r>
        <w:rPr>
          <w:rFonts w:ascii="Arial" w:hAnsi="Arial" w:cs="Arial"/>
          <w:color w:val="333333"/>
        </w:rPr>
        <w:t xml:space="preserve">1. </w:t>
      </w:r>
    </w:p>
    <w:p w14:paraId="41109DEB" w14:textId="77777777" w:rsidR="00781652" w:rsidRDefault="00781652" w:rsidP="00781652">
      <w:pPr>
        <w:rPr>
          <w:rFonts w:ascii="Arial" w:hAnsi="Arial" w:cs="Arial"/>
          <w:color w:val="333333"/>
        </w:rPr>
      </w:pPr>
      <w:r>
        <w:rPr>
          <w:rFonts w:ascii="Arial" w:hAnsi="Arial" w:cs="Arial"/>
          <w:color w:val="333333"/>
        </w:rPr>
        <w:t xml:space="preserve">2. </w:t>
      </w:r>
    </w:p>
    <w:p w14:paraId="3587145E" w14:textId="77777777" w:rsidR="00781652" w:rsidRDefault="00781652" w:rsidP="00781652">
      <w:pPr>
        <w:rPr>
          <w:rFonts w:ascii="Arial" w:hAnsi="Arial" w:cs="Arial"/>
          <w:color w:val="333333"/>
        </w:rPr>
      </w:pPr>
      <w:r>
        <w:rPr>
          <w:rFonts w:ascii="Arial" w:hAnsi="Arial" w:cs="Arial"/>
          <w:color w:val="333333"/>
        </w:rPr>
        <w:t xml:space="preserve">3. </w:t>
      </w:r>
    </w:p>
    <w:p w14:paraId="1A252561" w14:textId="77777777" w:rsidR="00781652" w:rsidRDefault="00781652" w:rsidP="00781652">
      <w:pPr>
        <w:rPr>
          <w:rFonts w:ascii="Arial" w:hAnsi="Arial" w:cs="Arial"/>
          <w:color w:val="333333"/>
        </w:rPr>
      </w:pPr>
      <w:r>
        <w:rPr>
          <w:rFonts w:ascii="Arial" w:hAnsi="Arial" w:cs="Arial"/>
          <w:color w:val="333333"/>
        </w:rPr>
        <w:t xml:space="preserve">4. </w:t>
      </w:r>
    </w:p>
    <w:p w14:paraId="1E17BBCE" w14:textId="77777777" w:rsidR="00781652" w:rsidRDefault="00781652" w:rsidP="00781652">
      <w:pPr>
        <w:rPr>
          <w:rFonts w:ascii="Arial" w:hAnsi="Arial" w:cs="Arial"/>
          <w:color w:val="333333"/>
        </w:rPr>
      </w:pPr>
      <w:r>
        <w:rPr>
          <w:rFonts w:ascii="Arial" w:hAnsi="Arial" w:cs="Arial"/>
          <w:color w:val="333333"/>
        </w:rPr>
        <w:t xml:space="preserve">5. </w:t>
      </w:r>
    </w:p>
    <w:p w14:paraId="0F8C7ED8" w14:textId="77777777" w:rsidR="00781652" w:rsidRDefault="00781652" w:rsidP="00781652">
      <w:pPr>
        <w:rPr>
          <w:rFonts w:ascii="Arial" w:hAnsi="Arial" w:cs="Arial"/>
          <w:color w:val="333333"/>
        </w:rPr>
      </w:pPr>
      <w:r>
        <w:rPr>
          <w:rFonts w:ascii="Arial" w:hAnsi="Arial" w:cs="Arial"/>
          <w:color w:val="333333"/>
        </w:rPr>
        <w:t xml:space="preserve">6. </w:t>
      </w:r>
    </w:p>
    <w:p w14:paraId="59BDA07F" w14:textId="77777777" w:rsidR="00FD4527" w:rsidRDefault="00FD4527" w:rsidP="00781652">
      <w:pPr>
        <w:rPr>
          <w:rFonts w:ascii="Arial" w:hAnsi="Arial" w:cs="Arial"/>
          <w:color w:val="333333"/>
        </w:rPr>
      </w:pPr>
    </w:p>
    <w:p w14:paraId="51554DD5" w14:textId="77777777" w:rsidR="00781652" w:rsidRPr="002D4819" w:rsidRDefault="00781652" w:rsidP="008820C4">
      <w:pPr>
        <w:pStyle w:val="TrustHeader2"/>
      </w:pPr>
      <w:r w:rsidRPr="003E1CF4">
        <w:t>ADDITIONAL INFORMATION</w:t>
      </w:r>
    </w:p>
    <w:p w14:paraId="5097CC27" w14:textId="77777777" w:rsidR="00781652" w:rsidRDefault="00781652" w:rsidP="00673901">
      <w:pPr>
        <w:pStyle w:val="TrustParaTitle"/>
      </w:pPr>
      <w:r w:rsidRPr="00C15C2A">
        <w:t>Is there anything</w:t>
      </w:r>
      <w:r w:rsidRPr="00C15C2A">
        <w:rPr>
          <w:spacing w:val="-2"/>
        </w:rPr>
        <w:t xml:space="preserve"> </w:t>
      </w:r>
      <w:r w:rsidRPr="00C15C2A">
        <w:rPr>
          <w:spacing w:val="-1"/>
        </w:rPr>
        <w:t>else you would</w:t>
      </w:r>
      <w:r w:rsidRPr="00C15C2A">
        <w:t xml:space="preserve"> </w:t>
      </w:r>
      <w:r w:rsidRPr="00C15C2A">
        <w:rPr>
          <w:spacing w:val="-1"/>
        </w:rPr>
        <w:t>like to</w:t>
      </w:r>
      <w:r w:rsidRPr="00C15C2A">
        <w:rPr>
          <w:spacing w:val="-2"/>
        </w:rPr>
        <w:t xml:space="preserve"> </w:t>
      </w:r>
      <w:r w:rsidRPr="00C15C2A">
        <w:rPr>
          <w:spacing w:val="-1"/>
        </w:rPr>
        <w:t>add</w:t>
      </w:r>
      <w:r w:rsidRPr="00C15C2A">
        <w:t xml:space="preserve"> </w:t>
      </w:r>
      <w:r w:rsidRPr="00C15C2A">
        <w:rPr>
          <w:spacing w:val="-1"/>
        </w:rPr>
        <w:t>that</w:t>
      </w:r>
      <w:r w:rsidRPr="00C15C2A">
        <w:t xml:space="preserve"> </w:t>
      </w:r>
      <w:r w:rsidRPr="00C15C2A">
        <w:rPr>
          <w:spacing w:val="-1"/>
        </w:rPr>
        <w:t>has not</w:t>
      </w:r>
      <w:r w:rsidRPr="00C15C2A">
        <w:t xml:space="preserve"> </w:t>
      </w:r>
      <w:r w:rsidRPr="00C15C2A">
        <w:rPr>
          <w:spacing w:val="-1"/>
        </w:rPr>
        <w:t>already been</w:t>
      </w:r>
      <w:r w:rsidRPr="00C15C2A">
        <w:rPr>
          <w:spacing w:val="-4"/>
        </w:rPr>
        <w:t xml:space="preserve"> </w:t>
      </w:r>
      <w:r w:rsidRPr="00C15C2A">
        <w:rPr>
          <w:spacing w:val="-1"/>
        </w:rPr>
        <w:t xml:space="preserve">mentioned? </w:t>
      </w:r>
      <w:r w:rsidRPr="00F820DB">
        <w:rPr>
          <w:b w:val="0"/>
          <w:bCs w:val="0"/>
          <w:sz w:val="22"/>
          <w:szCs w:val="28"/>
        </w:rPr>
        <w:t>(220 words)</w:t>
      </w:r>
    </w:p>
    <w:p w14:paraId="6A7FE3F5" w14:textId="77777777" w:rsidR="00781652" w:rsidRPr="00C15C2A" w:rsidRDefault="00781652" w:rsidP="00781652">
      <w:pPr>
        <w:rPr>
          <w:rFonts w:ascii="Arial" w:hAnsi="Arial" w:cs="Arial"/>
          <w:spacing w:val="-1"/>
        </w:rPr>
      </w:pPr>
    </w:p>
    <w:p w14:paraId="47592E81" w14:textId="77777777" w:rsidR="00781652" w:rsidRDefault="00781652" w:rsidP="008820C4">
      <w:pPr>
        <w:pStyle w:val="TrustHeader2"/>
      </w:pPr>
      <w:r w:rsidRPr="00DA1B90">
        <w:t>FINAL STEPS</w:t>
      </w:r>
    </w:p>
    <w:p w14:paraId="4BA26129" w14:textId="7861B1B5" w:rsidR="00D121E5" w:rsidRPr="00EB526D" w:rsidRDefault="00D121E5" w:rsidP="00D121E5">
      <w:pPr>
        <w:pStyle w:val="TrustParaTitle"/>
      </w:pPr>
      <w:r>
        <w:t>What is the main, and first way you heard about this program? [you may choose one]</w:t>
      </w:r>
    </w:p>
    <w:p w14:paraId="2F76512A" w14:textId="77777777" w:rsidR="00D121E5" w:rsidRPr="00C831A3" w:rsidRDefault="00D121E5" w:rsidP="00D121E5">
      <w:pPr>
        <w:pStyle w:val="ListParagraph"/>
        <w:numPr>
          <w:ilvl w:val="0"/>
          <w:numId w:val="2"/>
        </w:numPr>
        <w:spacing w:after="0" w:line="240" w:lineRule="auto"/>
        <w:ind w:left="720"/>
        <w:rPr>
          <w:rFonts w:ascii="Arial" w:hAnsi="Arial" w:cs="Arial"/>
        </w:rPr>
      </w:pPr>
      <w:r>
        <w:rPr>
          <w:rFonts w:ascii="Arial" w:hAnsi="Arial" w:cs="Arial"/>
        </w:rPr>
        <w:t xml:space="preserve">Direct from </w:t>
      </w:r>
      <w:r w:rsidRPr="00C831A3">
        <w:rPr>
          <w:rFonts w:ascii="Arial" w:hAnsi="Arial" w:cs="Arial"/>
        </w:rPr>
        <w:t xml:space="preserve">Trust </w:t>
      </w:r>
      <w:r>
        <w:rPr>
          <w:rFonts w:ascii="Arial" w:hAnsi="Arial" w:cs="Arial"/>
        </w:rPr>
        <w:t>s</w:t>
      </w:r>
      <w:r w:rsidRPr="00C831A3">
        <w:rPr>
          <w:rFonts w:ascii="Arial" w:hAnsi="Arial" w:cs="Arial"/>
        </w:rPr>
        <w:t>taff</w:t>
      </w:r>
    </w:p>
    <w:p w14:paraId="691487FB" w14:textId="77777777" w:rsidR="00D121E5" w:rsidRPr="00C831A3"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Trust Website</w:t>
      </w:r>
    </w:p>
    <w:p w14:paraId="53B18C36" w14:textId="77777777" w:rsidR="00D121E5" w:rsidRPr="00C831A3"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 xml:space="preserve">Email </w:t>
      </w:r>
      <w:r>
        <w:rPr>
          <w:rFonts w:ascii="Arial" w:hAnsi="Arial" w:cs="Arial"/>
        </w:rPr>
        <w:t>from the Trust</w:t>
      </w:r>
    </w:p>
    <w:p w14:paraId="5D5CE043" w14:textId="77777777" w:rsidR="00D121E5" w:rsidRPr="00C831A3" w:rsidRDefault="00D121E5" w:rsidP="00D121E5">
      <w:pPr>
        <w:pStyle w:val="ListParagraph"/>
        <w:numPr>
          <w:ilvl w:val="0"/>
          <w:numId w:val="2"/>
        </w:numPr>
        <w:spacing w:after="0" w:line="240" w:lineRule="auto"/>
        <w:ind w:left="720"/>
        <w:rPr>
          <w:rFonts w:ascii="Arial" w:hAnsi="Arial" w:cs="Arial"/>
        </w:rPr>
      </w:pPr>
      <w:r>
        <w:rPr>
          <w:rFonts w:ascii="Arial" w:hAnsi="Arial" w:cs="Arial"/>
        </w:rPr>
        <w:t>Our Trust monthly</w:t>
      </w:r>
      <w:r w:rsidRPr="00C831A3">
        <w:rPr>
          <w:rFonts w:ascii="Arial" w:hAnsi="Arial" w:cs="Arial"/>
        </w:rPr>
        <w:t xml:space="preserve"> </w:t>
      </w:r>
      <w:r>
        <w:rPr>
          <w:rFonts w:ascii="Arial" w:hAnsi="Arial" w:cs="Arial"/>
        </w:rPr>
        <w:t>e</w:t>
      </w:r>
      <w:r w:rsidRPr="00C831A3">
        <w:rPr>
          <w:rFonts w:ascii="Arial" w:hAnsi="Arial" w:cs="Arial"/>
        </w:rPr>
        <w:t>Newsletter</w:t>
      </w:r>
    </w:p>
    <w:p w14:paraId="4F1452B7" w14:textId="77777777" w:rsidR="00D121E5" w:rsidRPr="00C831A3" w:rsidRDefault="00D121E5" w:rsidP="00D121E5">
      <w:pPr>
        <w:pStyle w:val="ListParagraph"/>
        <w:numPr>
          <w:ilvl w:val="0"/>
          <w:numId w:val="2"/>
        </w:numPr>
        <w:spacing w:after="0" w:line="240" w:lineRule="auto"/>
        <w:ind w:left="720"/>
        <w:rPr>
          <w:rFonts w:ascii="Arial" w:hAnsi="Arial" w:cs="Arial"/>
        </w:rPr>
      </w:pPr>
      <w:r>
        <w:rPr>
          <w:rFonts w:ascii="Arial" w:hAnsi="Arial" w:cs="Arial"/>
        </w:rPr>
        <w:t>A</w:t>
      </w:r>
      <w:r w:rsidRPr="00C831A3">
        <w:rPr>
          <w:rFonts w:ascii="Arial" w:hAnsi="Arial" w:cs="Arial"/>
        </w:rPr>
        <w:t>dvertisement</w:t>
      </w:r>
    </w:p>
    <w:p w14:paraId="59B6114B" w14:textId="77777777" w:rsidR="00D121E5" w:rsidRPr="00C831A3"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Social Media</w:t>
      </w:r>
    </w:p>
    <w:p w14:paraId="38C249C8" w14:textId="77777777" w:rsidR="00D121E5" w:rsidRPr="00C831A3"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Word of mouth</w:t>
      </w:r>
    </w:p>
    <w:p w14:paraId="109547D7" w14:textId="77777777" w:rsidR="00D121E5" w:rsidRPr="00C831A3"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 xml:space="preserve">Other [blank text entry] </w:t>
      </w:r>
    </w:p>
    <w:p w14:paraId="49F1AFD6" w14:textId="77777777" w:rsidR="00D121E5" w:rsidRPr="00EB526D" w:rsidRDefault="00D121E5" w:rsidP="00D121E5">
      <w:pPr>
        <w:spacing w:after="0"/>
        <w:rPr>
          <w:rFonts w:ascii="Arial" w:hAnsi="Arial" w:cs="Arial"/>
        </w:rPr>
      </w:pPr>
    </w:p>
    <w:p w14:paraId="57F38F70" w14:textId="77777777" w:rsidR="00D121E5" w:rsidRPr="00EB526D" w:rsidRDefault="00D121E5" w:rsidP="00D121E5">
      <w:pPr>
        <w:pStyle w:val="TrustParaTitle"/>
      </w:pPr>
      <w:r w:rsidRPr="00EB526D">
        <w:t xml:space="preserve">Would you like to receive email correspondence from the Trust? </w:t>
      </w:r>
    </w:p>
    <w:p w14:paraId="35D2AEB4" w14:textId="77777777" w:rsidR="00D121E5" w:rsidRPr="00C831A3"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 xml:space="preserve">Yes [enter email address] </w:t>
      </w:r>
    </w:p>
    <w:p w14:paraId="6E850242" w14:textId="77777777" w:rsidR="00D121E5" w:rsidRPr="00B87BC1" w:rsidRDefault="00D121E5" w:rsidP="00D121E5">
      <w:pPr>
        <w:pStyle w:val="ListParagraph"/>
        <w:numPr>
          <w:ilvl w:val="0"/>
          <w:numId w:val="2"/>
        </w:numPr>
        <w:spacing w:after="0" w:line="240" w:lineRule="auto"/>
        <w:ind w:left="720"/>
        <w:rPr>
          <w:rFonts w:ascii="Arial" w:hAnsi="Arial" w:cs="Arial"/>
        </w:rPr>
      </w:pPr>
      <w:r w:rsidRPr="00C831A3">
        <w:rPr>
          <w:rFonts w:ascii="Arial" w:hAnsi="Arial" w:cs="Arial"/>
        </w:rPr>
        <w:t>No</w:t>
      </w:r>
    </w:p>
    <w:p w14:paraId="7FB49A21" w14:textId="77777777" w:rsidR="00D121E5" w:rsidRDefault="00D121E5" w:rsidP="00D121E5">
      <w:pPr>
        <w:spacing w:after="0" w:line="240" w:lineRule="auto"/>
        <w:ind w:left="360"/>
        <w:rPr>
          <w:rFonts w:ascii="Arial" w:hAnsi="Arial" w:cs="Arial"/>
        </w:rPr>
      </w:pPr>
    </w:p>
    <w:p w14:paraId="4BE0CED5" w14:textId="77777777" w:rsidR="00AE5DEB" w:rsidRPr="00F74866" w:rsidRDefault="00AE5DEB" w:rsidP="00D121E5">
      <w:pPr>
        <w:spacing w:after="0" w:line="240" w:lineRule="auto"/>
        <w:ind w:left="360"/>
        <w:rPr>
          <w:rFonts w:ascii="Arial" w:hAnsi="Arial" w:cs="Arial"/>
        </w:rPr>
      </w:pPr>
    </w:p>
    <w:p w14:paraId="4E89E371" w14:textId="77777777" w:rsidR="00D121E5" w:rsidRPr="00EB526D" w:rsidRDefault="00D121E5" w:rsidP="00D121E5">
      <w:pPr>
        <w:pStyle w:val="TrustParaTitle"/>
      </w:pPr>
      <w:r w:rsidRPr="00EB526D">
        <w:t xml:space="preserve">Does your organization have social media accounts? </w:t>
      </w:r>
      <w:r w:rsidRPr="00EB526D">
        <w:rPr>
          <w:i/>
          <w:iCs/>
        </w:rPr>
        <w:t>Share your account names and</w:t>
      </w:r>
      <w:r w:rsidRPr="00EB526D">
        <w:t xml:space="preserve"> </w:t>
      </w:r>
      <w:r w:rsidRPr="005B58C0">
        <w:rPr>
          <w:i/>
        </w:rPr>
        <w:t>w</w:t>
      </w:r>
      <w:r w:rsidRPr="00EB526D">
        <w:rPr>
          <w:i/>
          <w:iCs/>
        </w:rPr>
        <w:t xml:space="preserve">e can connect. </w:t>
      </w:r>
    </w:p>
    <w:p w14:paraId="1AE73ED8" w14:textId="77777777" w:rsidR="00D121E5" w:rsidRPr="00EB526D" w:rsidRDefault="00D121E5" w:rsidP="00D121E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Facebook: </w:t>
      </w:r>
    </w:p>
    <w:p w14:paraId="3462A150" w14:textId="77777777" w:rsidR="00D121E5" w:rsidRPr="00EB526D" w:rsidRDefault="00D121E5" w:rsidP="00D121E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Twitter: </w:t>
      </w:r>
    </w:p>
    <w:p w14:paraId="46D3406C" w14:textId="77777777" w:rsidR="00D121E5" w:rsidRPr="00EB526D" w:rsidRDefault="00D121E5" w:rsidP="00D121E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Instagram: </w:t>
      </w:r>
    </w:p>
    <w:p w14:paraId="315B3837" w14:textId="77777777" w:rsidR="00D121E5" w:rsidRPr="00EB526D" w:rsidRDefault="00D121E5" w:rsidP="00D121E5">
      <w:pPr>
        <w:pStyle w:val="ListParagraph"/>
        <w:numPr>
          <w:ilvl w:val="0"/>
          <w:numId w:val="1"/>
        </w:numPr>
        <w:spacing w:after="0" w:line="240" w:lineRule="auto"/>
        <w:contextualSpacing w:val="0"/>
        <w:rPr>
          <w:rFonts w:ascii="Arial" w:hAnsi="Arial" w:cs="Arial"/>
        </w:rPr>
      </w:pPr>
      <w:r w:rsidRPr="00EB526D">
        <w:rPr>
          <w:rFonts w:ascii="Arial" w:hAnsi="Arial" w:cs="Arial"/>
        </w:rPr>
        <w:t xml:space="preserve">Linked in: </w:t>
      </w:r>
    </w:p>
    <w:p w14:paraId="13886CAD" w14:textId="77777777" w:rsidR="00D121E5" w:rsidRPr="00EB526D" w:rsidRDefault="00D121E5" w:rsidP="00D121E5">
      <w:pPr>
        <w:spacing w:after="0"/>
        <w:rPr>
          <w:rFonts w:ascii="Arial" w:hAnsi="Arial" w:cs="Arial"/>
          <w:color w:val="1F497D"/>
        </w:rPr>
      </w:pPr>
    </w:p>
    <w:p w14:paraId="73BDE264" w14:textId="77777777" w:rsidR="00D121E5" w:rsidRPr="007E30A2" w:rsidRDefault="00D121E5" w:rsidP="00D121E5">
      <w:pPr>
        <w:pStyle w:val="TrustParaTitle"/>
        <w:rPr>
          <w:i/>
          <w:iCs/>
        </w:rPr>
      </w:pPr>
      <w:r w:rsidRPr="00EB526D">
        <w:t>How do you like to receive news and hear updates from the Trust? [choose as many as applicable]</w:t>
      </w:r>
    </w:p>
    <w:p w14:paraId="56A30359" w14:textId="77777777" w:rsidR="00D121E5" w:rsidRDefault="00D121E5" w:rsidP="00D121E5">
      <w:pPr>
        <w:pStyle w:val="ListParagraph"/>
        <w:numPr>
          <w:ilvl w:val="0"/>
          <w:numId w:val="1"/>
        </w:numPr>
        <w:spacing w:after="0" w:line="240" w:lineRule="auto"/>
        <w:contextualSpacing w:val="0"/>
        <w:rPr>
          <w:rFonts w:ascii="Arial" w:hAnsi="Arial" w:cs="Arial"/>
        </w:rPr>
      </w:pPr>
      <w:r>
        <w:rPr>
          <w:rFonts w:ascii="Arial" w:hAnsi="Arial" w:cs="Arial"/>
        </w:rPr>
        <w:t>Direct from Trust staff</w:t>
      </w:r>
    </w:p>
    <w:p w14:paraId="46C45243" w14:textId="77777777" w:rsidR="00D121E5" w:rsidRPr="00CA5ABD" w:rsidRDefault="00D121E5" w:rsidP="00D121E5">
      <w:pPr>
        <w:pStyle w:val="ListParagraph"/>
        <w:numPr>
          <w:ilvl w:val="0"/>
          <w:numId w:val="1"/>
        </w:numPr>
        <w:spacing w:after="0" w:line="240" w:lineRule="auto"/>
        <w:contextualSpacing w:val="0"/>
        <w:rPr>
          <w:rFonts w:ascii="Arial" w:hAnsi="Arial" w:cs="Arial"/>
        </w:rPr>
      </w:pPr>
      <w:r w:rsidRPr="00CA5ABD">
        <w:rPr>
          <w:rFonts w:ascii="Arial" w:hAnsi="Arial" w:cs="Arial"/>
        </w:rPr>
        <w:t>Our Trust Monthly eNewsletter</w:t>
      </w:r>
    </w:p>
    <w:p w14:paraId="7494A183" w14:textId="77777777" w:rsidR="00D121E5" w:rsidRPr="00C831A3" w:rsidRDefault="00D121E5" w:rsidP="00D121E5">
      <w:pPr>
        <w:pStyle w:val="ListParagraph"/>
        <w:numPr>
          <w:ilvl w:val="0"/>
          <w:numId w:val="1"/>
        </w:numPr>
        <w:spacing w:after="0" w:line="240" w:lineRule="auto"/>
        <w:contextualSpacing w:val="0"/>
        <w:rPr>
          <w:rFonts w:ascii="Arial" w:hAnsi="Arial" w:cs="Arial"/>
        </w:rPr>
      </w:pPr>
      <w:r>
        <w:rPr>
          <w:rFonts w:ascii="Arial" w:hAnsi="Arial" w:cs="Arial"/>
        </w:rPr>
        <w:t>Trust W</w:t>
      </w:r>
      <w:r w:rsidRPr="00C831A3">
        <w:rPr>
          <w:rFonts w:ascii="Arial" w:hAnsi="Arial" w:cs="Arial"/>
        </w:rPr>
        <w:t xml:space="preserve">ebsite </w:t>
      </w:r>
    </w:p>
    <w:p w14:paraId="0505223E" w14:textId="77777777" w:rsidR="00D121E5" w:rsidRDefault="00D121E5" w:rsidP="00D121E5">
      <w:pPr>
        <w:pStyle w:val="ListParagraph"/>
        <w:numPr>
          <w:ilvl w:val="0"/>
          <w:numId w:val="1"/>
        </w:numPr>
        <w:spacing w:after="0" w:line="240" w:lineRule="auto"/>
        <w:contextualSpacing w:val="0"/>
        <w:rPr>
          <w:rFonts w:ascii="Arial" w:hAnsi="Arial" w:cs="Arial"/>
        </w:rPr>
      </w:pPr>
      <w:r>
        <w:rPr>
          <w:rFonts w:ascii="Arial" w:hAnsi="Arial" w:cs="Arial"/>
        </w:rPr>
        <w:t>E</w:t>
      </w:r>
      <w:r w:rsidRPr="00C831A3">
        <w:rPr>
          <w:rFonts w:ascii="Arial" w:hAnsi="Arial" w:cs="Arial"/>
        </w:rPr>
        <w:t xml:space="preserve">mail from </w:t>
      </w:r>
      <w:r>
        <w:rPr>
          <w:rFonts w:ascii="Arial" w:hAnsi="Arial" w:cs="Arial"/>
        </w:rPr>
        <w:t>the Trust</w:t>
      </w:r>
    </w:p>
    <w:p w14:paraId="30FF5D8C" w14:textId="77777777" w:rsidR="00D121E5" w:rsidRPr="00C831A3" w:rsidRDefault="00D121E5" w:rsidP="00D121E5">
      <w:pPr>
        <w:pStyle w:val="ListParagraph"/>
        <w:numPr>
          <w:ilvl w:val="0"/>
          <w:numId w:val="1"/>
        </w:numPr>
        <w:spacing w:after="0" w:line="240" w:lineRule="auto"/>
        <w:contextualSpacing w:val="0"/>
        <w:rPr>
          <w:rFonts w:ascii="Arial" w:hAnsi="Arial" w:cs="Arial"/>
        </w:rPr>
      </w:pPr>
      <w:r>
        <w:rPr>
          <w:rFonts w:ascii="Arial" w:hAnsi="Arial" w:cs="Arial"/>
        </w:rPr>
        <w:t>Social Media [blank box to enter preferred platform]</w:t>
      </w:r>
      <w:r w:rsidRPr="00C831A3">
        <w:rPr>
          <w:rFonts w:ascii="Arial" w:hAnsi="Arial" w:cs="Arial"/>
        </w:rPr>
        <w:t xml:space="preserve"> </w:t>
      </w:r>
    </w:p>
    <w:p w14:paraId="4FB4801A" w14:textId="77777777" w:rsidR="00D121E5" w:rsidRPr="00C831A3" w:rsidRDefault="00D121E5" w:rsidP="00D121E5">
      <w:pPr>
        <w:pStyle w:val="ListParagraph"/>
        <w:numPr>
          <w:ilvl w:val="0"/>
          <w:numId w:val="1"/>
        </w:numPr>
        <w:spacing w:after="0" w:line="240" w:lineRule="auto"/>
        <w:contextualSpacing w:val="0"/>
        <w:rPr>
          <w:rFonts w:ascii="Arial" w:hAnsi="Arial" w:cs="Arial"/>
        </w:rPr>
      </w:pPr>
      <w:r>
        <w:rPr>
          <w:rFonts w:ascii="Arial" w:hAnsi="Arial" w:cs="Arial"/>
        </w:rPr>
        <w:t>Advertisement</w:t>
      </w:r>
    </w:p>
    <w:p w14:paraId="5AA340C8" w14:textId="77777777" w:rsidR="00D121E5" w:rsidRDefault="00D121E5" w:rsidP="00D121E5">
      <w:pPr>
        <w:pStyle w:val="ListParagraph"/>
        <w:numPr>
          <w:ilvl w:val="0"/>
          <w:numId w:val="1"/>
        </w:numPr>
        <w:spacing w:after="0" w:line="240" w:lineRule="auto"/>
        <w:contextualSpacing w:val="0"/>
        <w:rPr>
          <w:rFonts w:ascii="Arial" w:hAnsi="Arial" w:cs="Arial"/>
        </w:rPr>
      </w:pPr>
      <w:r>
        <w:rPr>
          <w:rFonts w:ascii="Arial" w:hAnsi="Arial" w:cs="Arial"/>
        </w:rPr>
        <w:t>O</w:t>
      </w:r>
      <w:r w:rsidRPr="00C831A3">
        <w:rPr>
          <w:rFonts w:ascii="Arial" w:hAnsi="Arial" w:cs="Arial"/>
        </w:rPr>
        <w:t xml:space="preserve">ther </w:t>
      </w:r>
      <w:r>
        <w:rPr>
          <w:rFonts w:ascii="Arial" w:hAnsi="Arial" w:cs="Arial"/>
        </w:rPr>
        <w:t>[blank entry field]</w:t>
      </w:r>
    </w:p>
    <w:p w14:paraId="260C19F7" w14:textId="77777777" w:rsidR="008E0306" w:rsidRPr="008E0306" w:rsidRDefault="008E0306" w:rsidP="008E0306">
      <w:pPr>
        <w:spacing w:after="0" w:line="240" w:lineRule="auto"/>
        <w:rPr>
          <w:rFonts w:ascii="Arial" w:hAnsi="Arial" w:cs="Arial"/>
        </w:rPr>
      </w:pPr>
    </w:p>
    <w:p w14:paraId="394CCD2E" w14:textId="77777777" w:rsidR="008E0306" w:rsidRDefault="008E0306" w:rsidP="00E4773D">
      <w:pPr>
        <w:spacing w:after="0"/>
        <w:rPr>
          <w:rFonts w:ascii="Arial" w:hAnsi="Arial" w:cs="Arial"/>
          <w:highlight w:val="lightGray"/>
        </w:rPr>
        <w:sectPr w:rsidR="008E0306" w:rsidSect="00AE5DEB">
          <w:type w:val="continuous"/>
          <w:pgSz w:w="12240" w:h="15840"/>
          <w:pgMar w:top="700" w:right="800" w:bottom="1980" w:left="860" w:header="720" w:footer="720" w:gutter="0"/>
          <w:cols w:space="720"/>
          <w:docGrid w:linePitch="299"/>
        </w:sectPr>
      </w:pPr>
    </w:p>
    <w:p w14:paraId="04026412" w14:textId="77777777" w:rsidR="00781652" w:rsidRPr="00D332EF" w:rsidRDefault="00781652" w:rsidP="008820C4">
      <w:pPr>
        <w:pStyle w:val="TrustHeader2"/>
      </w:pPr>
      <w:r w:rsidRPr="00DA1B90">
        <w:t>DECLARATION</w:t>
      </w:r>
    </w:p>
    <w:p w14:paraId="6AC5B345" w14:textId="77777777" w:rsidR="00575D5A" w:rsidRPr="00575D5A" w:rsidRDefault="00575D5A" w:rsidP="00575D5A">
      <w:pPr>
        <w:numPr>
          <w:ilvl w:val="0"/>
          <w:numId w:val="15"/>
        </w:numPr>
        <w:tabs>
          <w:tab w:val="clear" w:pos="720"/>
        </w:tabs>
        <w:spacing w:after="0" w:line="330" w:lineRule="atLeast"/>
        <w:ind w:left="450" w:hanging="450"/>
        <w:rPr>
          <w:rFonts w:ascii="Arial" w:hAnsi="Arial" w:cs="Arial"/>
        </w:rPr>
      </w:pPr>
      <w:r w:rsidRPr="00575D5A">
        <w:rPr>
          <w:rFonts w:ascii="Arial" w:hAnsi="Arial" w:cs="Arial"/>
        </w:rPr>
        <w:t>I am authorized to submit this application on behalf of the organization that is applying.</w:t>
      </w:r>
    </w:p>
    <w:p w14:paraId="3D7B48C4" w14:textId="77777777" w:rsidR="00575D5A" w:rsidRPr="00575D5A" w:rsidRDefault="00575D5A" w:rsidP="00575D5A">
      <w:pPr>
        <w:numPr>
          <w:ilvl w:val="0"/>
          <w:numId w:val="15"/>
        </w:numPr>
        <w:tabs>
          <w:tab w:val="clear" w:pos="720"/>
        </w:tabs>
        <w:spacing w:after="0" w:line="330" w:lineRule="atLeast"/>
        <w:ind w:left="450" w:hanging="450"/>
        <w:rPr>
          <w:rFonts w:ascii="Arial" w:hAnsi="Arial" w:cs="Arial"/>
        </w:rPr>
      </w:pPr>
      <w:r w:rsidRPr="00575D5A">
        <w:rPr>
          <w:rFonts w:ascii="Arial" w:hAnsi="Arial" w:cs="Arial"/>
        </w:rPr>
        <w:t>The information I have provided in this application is true, accurate and complete in every way.</w:t>
      </w:r>
    </w:p>
    <w:p w14:paraId="3DA353DB" w14:textId="77777777" w:rsidR="00575D5A" w:rsidRPr="00575D5A" w:rsidRDefault="00575D5A" w:rsidP="00575D5A">
      <w:pPr>
        <w:numPr>
          <w:ilvl w:val="0"/>
          <w:numId w:val="15"/>
        </w:numPr>
        <w:tabs>
          <w:tab w:val="clear" w:pos="720"/>
        </w:tabs>
        <w:spacing w:after="0" w:line="330" w:lineRule="atLeast"/>
        <w:ind w:left="450" w:hanging="450"/>
        <w:rPr>
          <w:rFonts w:ascii="Arial" w:hAnsi="Arial" w:cs="Arial"/>
        </w:rPr>
      </w:pPr>
      <w:r w:rsidRPr="00575D5A">
        <w:rPr>
          <w:rFonts w:ascii="Arial" w:hAnsi="Arial" w:cs="Arial"/>
        </w:rPr>
        <w:t>Columbia Basin Trust—and the people and organizations that represent it—has the right to approve or decline any application.</w:t>
      </w:r>
    </w:p>
    <w:p w14:paraId="3DD4CB6E" w14:textId="77777777" w:rsidR="00575D5A" w:rsidRPr="00575D5A" w:rsidRDefault="00575D5A" w:rsidP="00575D5A">
      <w:pPr>
        <w:numPr>
          <w:ilvl w:val="0"/>
          <w:numId w:val="15"/>
        </w:numPr>
        <w:tabs>
          <w:tab w:val="clear" w:pos="720"/>
        </w:tabs>
        <w:spacing w:after="0" w:line="330" w:lineRule="atLeast"/>
        <w:ind w:left="450" w:hanging="450"/>
        <w:rPr>
          <w:rFonts w:ascii="Arial" w:hAnsi="Arial" w:cs="Arial"/>
          <w:i/>
          <w:iCs/>
        </w:rPr>
      </w:pPr>
      <w:r w:rsidRPr="00575D5A">
        <w:rPr>
          <w:rFonts w:ascii="Arial" w:hAnsi="Arial" w:cs="Arial"/>
        </w:rPr>
        <w:t>Columbia Basin Trust may reveal details about this application—including my name, the applying organization’s name and location, and the amount and type of funding—to the public, individuals or anyone else, as allowed by the</w:t>
      </w:r>
      <w:r w:rsidRPr="00575D5A">
        <w:rPr>
          <w:rFonts w:ascii="Arial" w:hAnsi="Arial" w:cs="Arial"/>
          <w:i/>
          <w:iCs/>
        </w:rPr>
        <w:t xml:space="preserve"> Freedom of Information and Protection of Privacy Act (FOIPPA)</w:t>
      </w:r>
      <w:r w:rsidRPr="00575D5A">
        <w:rPr>
          <w:rFonts w:ascii="Arial" w:hAnsi="Arial" w:cs="Arial"/>
        </w:rPr>
        <w:t>.</w:t>
      </w:r>
    </w:p>
    <w:p w14:paraId="278D10C1" w14:textId="77777777" w:rsidR="00575D5A" w:rsidRPr="00575D5A" w:rsidRDefault="00575D5A" w:rsidP="00575D5A">
      <w:pPr>
        <w:numPr>
          <w:ilvl w:val="0"/>
          <w:numId w:val="15"/>
        </w:numPr>
        <w:tabs>
          <w:tab w:val="clear" w:pos="720"/>
        </w:tabs>
        <w:spacing w:after="0" w:line="330" w:lineRule="atLeast"/>
        <w:ind w:left="450" w:hanging="450"/>
        <w:rPr>
          <w:rFonts w:ascii="Arial" w:hAnsi="Arial" w:cs="Arial"/>
        </w:rPr>
      </w:pPr>
      <w:r w:rsidRPr="00575D5A">
        <w:rPr>
          <w:rFonts w:ascii="Arial" w:hAnsi="Arial" w:cs="Arial"/>
        </w:rPr>
        <w:t>Personal information requested that may be in this application is collected under authority of section 26(c) of the Act and will be used for administrative and evaluative purposes related to the program. Any privacy questions may be directed to: FOIPPA Inquiries, Senior Manager, Information Services, Columbia Basin Trust, 1.800.505.8998, privacy@outrust.org.</w:t>
      </w:r>
    </w:p>
    <w:p w14:paraId="69C89520" w14:textId="77777777" w:rsidR="00781652" w:rsidRPr="00A91072" w:rsidRDefault="00781652" w:rsidP="00781652">
      <w:pPr>
        <w:spacing w:after="0"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 xml:space="preserve">I have read and agree to the declaration above. * </w:t>
      </w:r>
    </w:p>
    <w:p w14:paraId="4F0DE4BC" w14:textId="77777777" w:rsidR="00781652" w:rsidRDefault="00781652" w:rsidP="00781652">
      <w:pPr>
        <w:spacing w:after="0" w:line="330" w:lineRule="atLeast"/>
        <w:rPr>
          <w:rFonts w:ascii="Arial" w:eastAsia="Times New Roman" w:hAnsi="Arial" w:cs="Arial"/>
          <w:color w:val="333333"/>
          <w:lang w:eastAsia="en-CA"/>
        </w:rPr>
      </w:pPr>
      <w:r>
        <w:rPr>
          <w:rFonts w:ascii="Arial" w:eastAsia="Times New Roman" w:hAnsi="Arial" w:cs="Arial"/>
          <w:color w:val="333333"/>
        </w:rPr>
        <w:t xml:space="preserve">I </w:t>
      </w:r>
      <w:r w:rsidRPr="00A91072">
        <w:rPr>
          <w:rFonts w:ascii="Arial" w:eastAsia="Times New Roman" w:hAnsi="Arial" w:cs="Arial"/>
          <w:color w:val="333333"/>
          <w:lang w:eastAsia="en-CA"/>
        </w:rPr>
        <w:t>Agree</w:t>
      </w:r>
    </w:p>
    <w:p w14:paraId="630CE0A7" w14:textId="77777777" w:rsidR="00781652" w:rsidRDefault="00781652" w:rsidP="00781652">
      <w:pPr>
        <w:spacing w:after="0"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 xml:space="preserve">Date </w:t>
      </w:r>
    </w:p>
    <w:p w14:paraId="00135724" w14:textId="77777777" w:rsidR="00781652" w:rsidRPr="00A91072" w:rsidRDefault="00781652" w:rsidP="00781652">
      <w:pPr>
        <w:spacing w:after="0"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 xml:space="preserve">Applicant Name </w:t>
      </w:r>
    </w:p>
    <w:p w14:paraId="0102A5D9" w14:textId="77777777" w:rsidR="00781652" w:rsidRPr="00A91072" w:rsidRDefault="00781652" w:rsidP="00781652">
      <w:pPr>
        <w:spacing w:line="330" w:lineRule="atLeast"/>
        <w:rPr>
          <w:rFonts w:ascii="Arial" w:eastAsia="Times New Roman" w:hAnsi="Arial" w:cs="Arial"/>
          <w:color w:val="333333"/>
          <w:lang w:eastAsia="en-CA"/>
        </w:rPr>
      </w:pPr>
      <w:r w:rsidRPr="00A91072">
        <w:rPr>
          <w:rFonts w:ascii="Arial" w:eastAsia="Times New Roman" w:hAnsi="Arial" w:cs="Arial"/>
          <w:color w:val="333333"/>
          <w:lang w:eastAsia="en-CA"/>
        </w:rPr>
        <w:t>Applicant Title</w:t>
      </w:r>
    </w:p>
    <w:sectPr w:rsidR="00781652" w:rsidRPr="00A91072" w:rsidSect="002B1142">
      <w:type w:val="continuous"/>
      <w:pgSz w:w="12240" w:h="15840"/>
      <w:pgMar w:top="700" w:right="800" w:bottom="920" w:left="86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CB7B" w14:textId="77777777" w:rsidR="00FF115F" w:rsidRDefault="00FF115F">
      <w:pPr>
        <w:spacing w:after="0" w:line="240" w:lineRule="auto"/>
      </w:pPr>
      <w:r>
        <w:separator/>
      </w:r>
    </w:p>
  </w:endnote>
  <w:endnote w:type="continuationSeparator" w:id="0">
    <w:p w14:paraId="384BC968" w14:textId="77777777" w:rsidR="00FF115F" w:rsidRDefault="00FF115F">
      <w:pPr>
        <w:spacing w:after="0" w:line="240" w:lineRule="auto"/>
      </w:pPr>
      <w:r>
        <w:continuationSeparator/>
      </w:r>
    </w:p>
  </w:endnote>
  <w:endnote w:type="continuationNotice" w:id="1">
    <w:p w14:paraId="4AAACB81" w14:textId="77777777" w:rsidR="00FF115F" w:rsidRDefault="00FF1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ven Pro">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1A89" w14:textId="349FC718" w:rsidR="00EB05D0" w:rsidRDefault="00DC4086">
    <w:pPr>
      <w:pStyle w:val="Footer"/>
    </w:pPr>
    <w:r>
      <w:rPr>
        <w:noProof/>
      </w:rPr>
      <mc:AlternateContent>
        <mc:Choice Requires="wps">
          <w:drawing>
            <wp:anchor distT="0" distB="0" distL="114300" distR="114300" simplePos="0" relativeHeight="251658245" behindDoc="0" locked="0" layoutInCell="1" allowOverlap="1" wp14:anchorId="0C071E81" wp14:editId="231E88C5">
              <wp:simplePos x="0" y="0"/>
              <wp:positionH relativeFrom="margin">
                <wp:align>right</wp:align>
              </wp:positionH>
              <wp:positionV relativeFrom="paragraph">
                <wp:posOffset>12164</wp:posOffset>
              </wp:positionV>
              <wp:extent cx="6619875" cy="0"/>
              <wp:effectExtent l="0" t="0" r="0" b="0"/>
              <wp:wrapNone/>
              <wp:docPr id="890404377" name="Straight Connector 890404377"/>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9F44F" id="Straight Connector 890404377" o:spid="_x0000_s1026" style="position:absolute;z-index:251658245;visibility:visible;mso-wrap-style:square;mso-wrap-distance-left:9pt;mso-wrap-distance-top:0;mso-wrap-distance-right:9pt;mso-wrap-distance-bottom:0;mso-position-horizontal:right;mso-position-horizontal-relative:margin;mso-position-vertical:absolute;mso-position-vertical-relative:text" from="470.05pt,.95pt" to="99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" strokecolor="#4472c4 [3204]" strokeweight=".5pt">
              <v:stroke joinstyle="miter"/>
              <w10:wrap anchorx="margin"/>
            </v:line>
          </w:pict>
        </mc:Fallback>
      </mc:AlternateContent>
    </w:r>
    <w:r w:rsidR="00C02D2A">
      <w:rPr>
        <w:noProof/>
      </w:rPr>
      <mc:AlternateContent>
        <mc:Choice Requires="wps">
          <w:drawing>
            <wp:anchor distT="45720" distB="45720" distL="114300" distR="114300" simplePos="0" relativeHeight="251658243" behindDoc="1" locked="0" layoutInCell="1" allowOverlap="1" wp14:anchorId="4120F5E1" wp14:editId="2665175A">
              <wp:simplePos x="0" y="0"/>
              <wp:positionH relativeFrom="margin">
                <wp:align>left</wp:align>
              </wp:positionH>
              <wp:positionV relativeFrom="paragraph">
                <wp:posOffset>7871</wp:posOffset>
              </wp:positionV>
              <wp:extent cx="1762125" cy="64008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0080"/>
                      </a:xfrm>
                      <a:prstGeom prst="rect">
                        <a:avLst/>
                      </a:prstGeom>
                      <a:solidFill>
                        <a:srgbClr val="FFFFFF"/>
                      </a:solidFill>
                      <a:ln w="9525">
                        <a:noFill/>
                        <a:miter lim="800000"/>
                        <a:headEnd/>
                        <a:tailEnd/>
                      </a:ln>
                    </wps:spPr>
                    <wps:txbx>
                      <w:txbxContent>
                        <w:p w14:paraId="079DAF8B" w14:textId="77777777" w:rsidR="00EB05D0" w:rsidRDefault="00EB05D0" w:rsidP="00EB05D0">
                          <w:pPr>
                            <w:spacing w:after="0"/>
                            <w:rPr>
                              <w:rFonts w:ascii="Arial" w:hAnsi="Arial" w:cs="Arial"/>
                              <w:color w:val="006298"/>
                              <w:sz w:val="20"/>
                              <w:szCs w:val="20"/>
                            </w:rPr>
                          </w:pPr>
                          <w:r w:rsidRPr="00292493">
                            <w:rPr>
                              <w:rFonts w:ascii="Arial" w:hAnsi="Arial" w:cs="Arial"/>
                              <w:color w:val="006298"/>
                              <w:sz w:val="20"/>
                              <w:szCs w:val="20"/>
                            </w:rPr>
                            <w:t>Questions?</w:t>
                          </w:r>
                        </w:p>
                        <w:p w14:paraId="47641953" w14:textId="77777777" w:rsidR="00EB05D0" w:rsidRDefault="00EB05D0" w:rsidP="00EB05D0">
                          <w:pPr>
                            <w:spacing w:after="0"/>
                            <w:rPr>
                              <w:rFonts w:ascii="Arial" w:hAnsi="Arial" w:cs="Arial"/>
                              <w:color w:val="006298"/>
                              <w:sz w:val="20"/>
                              <w:szCs w:val="20"/>
                            </w:rPr>
                          </w:pPr>
                          <w:r w:rsidRPr="00292493">
                            <w:rPr>
                              <w:rFonts w:ascii="Arial" w:hAnsi="Arial" w:cs="Arial"/>
                              <w:color w:val="006298"/>
                              <w:sz w:val="20"/>
                              <w:szCs w:val="20"/>
                            </w:rPr>
                            <w:t>1.800.505.8998</w:t>
                          </w:r>
                        </w:p>
                        <w:p w14:paraId="662C56F9" w14:textId="360534D5" w:rsidR="00EB05D0" w:rsidRPr="004A6096" w:rsidRDefault="00A90174" w:rsidP="00EB05D0">
                          <w:pPr>
                            <w:spacing w:after="0"/>
                            <w:rPr>
                              <w:rFonts w:ascii="Arial" w:hAnsi="Arial" w:cs="Arial"/>
                              <w:color w:val="006298"/>
                              <w:sz w:val="20"/>
                              <w:szCs w:val="20"/>
                            </w:rPr>
                          </w:pPr>
                          <w:hyperlink r:id="rId1" w:history="1">
                            <w:r w:rsidRPr="006C2D50">
                              <w:rPr>
                                <w:rStyle w:val="Hyperlink"/>
                                <w:sz w:val="20"/>
                                <w:szCs w:val="20"/>
                              </w:rPr>
                              <w:t>wildfire</w:t>
                            </w:r>
                            <w:r w:rsidRPr="006C2D50">
                              <w:rPr>
                                <w:rStyle w:val="Hyperlink"/>
                                <w:szCs w:val="20"/>
                              </w:rPr>
                              <w:t>@ourtrust.org</w:t>
                            </w:r>
                          </w:hyperlink>
                        </w:p>
                        <w:p w14:paraId="4E1175C8" w14:textId="77777777" w:rsidR="00EB05D0" w:rsidRDefault="00EB05D0" w:rsidP="00EB05D0">
                          <w:pPr>
                            <w:rPr>
                              <w:rFonts w:ascii="Arial" w:hAnsi="Arial" w:cs="Arial"/>
                              <w:color w:val="006298"/>
                              <w:sz w:val="20"/>
                              <w:szCs w:val="20"/>
                            </w:rPr>
                          </w:pPr>
                        </w:p>
                        <w:p w14:paraId="0EE06602" w14:textId="77777777" w:rsidR="00EB05D0" w:rsidRDefault="00EB05D0" w:rsidP="00EB0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120F5E1" id="_x0000_t202" coordsize="21600,21600" o:spt="202" path="m,l,21600r21600,l21600,xe">
              <v:stroke joinstyle="miter"/>
              <v:path gradientshapeok="t" o:connecttype="rect"/>
            </v:shapetype>
            <v:shape id="Text Box 2" o:spid="_x0000_s1026" type="#_x0000_t202" style="position:absolute;margin-left:0;margin-top:.6pt;width:138.75pt;height:50.4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" stroked="f">
              <v:textbox>
                <w:txbxContent>
                  <w:p w14:paraId="079DAF8B" w14:textId="77777777" w:rsidR="00EB05D0" w:rsidRDefault="00EB05D0" w:rsidP="00EB05D0">
                    <w:pPr>
                      <w:spacing w:after="0"/>
                      <w:rPr>
                        <w:rFonts w:ascii="Arial" w:hAnsi="Arial" w:cs="Arial"/>
                        <w:color w:val="006298"/>
                        <w:sz w:val="20"/>
                        <w:szCs w:val="20"/>
                      </w:rPr>
                    </w:pPr>
                    <w:r w:rsidRPr="00292493">
                      <w:rPr>
                        <w:rFonts w:ascii="Arial" w:hAnsi="Arial" w:cs="Arial"/>
                        <w:color w:val="006298"/>
                        <w:sz w:val="20"/>
                        <w:szCs w:val="20"/>
                      </w:rPr>
                      <w:t>Questions?</w:t>
                    </w:r>
                  </w:p>
                  <w:p w14:paraId="47641953" w14:textId="77777777" w:rsidR="00EB05D0" w:rsidRDefault="00EB05D0" w:rsidP="00EB05D0">
                    <w:pPr>
                      <w:spacing w:after="0"/>
                      <w:rPr>
                        <w:rFonts w:ascii="Arial" w:hAnsi="Arial" w:cs="Arial"/>
                        <w:color w:val="006298"/>
                        <w:sz w:val="20"/>
                        <w:szCs w:val="20"/>
                      </w:rPr>
                    </w:pPr>
                    <w:r w:rsidRPr="00292493">
                      <w:rPr>
                        <w:rFonts w:ascii="Arial" w:hAnsi="Arial" w:cs="Arial"/>
                        <w:color w:val="006298"/>
                        <w:sz w:val="20"/>
                        <w:szCs w:val="20"/>
                      </w:rPr>
                      <w:t>1.800.505.8998</w:t>
                    </w:r>
                  </w:p>
                  <w:p w14:paraId="662C56F9" w14:textId="360534D5" w:rsidR="00EB05D0" w:rsidRPr="004A6096" w:rsidRDefault="00A90174" w:rsidP="00EB05D0">
                    <w:pPr>
                      <w:spacing w:after="0"/>
                      <w:rPr>
                        <w:rFonts w:ascii="Arial" w:hAnsi="Arial" w:cs="Arial"/>
                        <w:color w:val="006298"/>
                        <w:sz w:val="20"/>
                        <w:szCs w:val="20"/>
                      </w:rPr>
                    </w:pPr>
                    <w:hyperlink r:id="rId2" w:history="1">
                      <w:r w:rsidRPr="006C2D50">
                        <w:rPr>
                          <w:rStyle w:val="Hyperlink"/>
                          <w:sz w:val="20"/>
                          <w:szCs w:val="20"/>
                        </w:rPr>
                        <w:t>wildfire</w:t>
                      </w:r>
                      <w:r w:rsidRPr="006C2D50">
                        <w:rPr>
                          <w:rStyle w:val="Hyperlink"/>
                          <w:szCs w:val="20"/>
                        </w:rPr>
                        <w:t>@ourtrust.org</w:t>
                      </w:r>
                    </w:hyperlink>
                  </w:p>
                  <w:p w14:paraId="4E1175C8" w14:textId="77777777" w:rsidR="00EB05D0" w:rsidRDefault="00EB05D0" w:rsidP="00EB05D0">
                    <w:pPr>
                      <w:rPr>
                        <w:rFonts w:ascii="Arial" w:hAnsi="Arial" w:cs="Arial"/>
                        <w:color w:val="006298"/>
                        <w:sz w:val="20"/>
                        <w:szCs w:val="20"/>
                      </w:rPr>
                    </w:pPr>
                  </w:p>
                  <w:p w14:paraId="0EE06602" w14:textId="77777777" w:rsidR="00EB05D0" w:rsidRDefault="00EB05D0" w:rsidP="00EB05D0"/>
                </w:txbxContent>
              </v:textbox>
              <w10:wrap anchorx="margin"/>
            </v:shape>
          </w:pict>
        </mc:Fallback>
      </mc:AlternateContent>
    </w:r>
    <w:r w:rsidR="00A90174">
      <w:rPr>
        <w:noProof/>
      </w:rPr>
      <mc:AlternateContent>
        <mc:Choice Requires="wps">
          <w:drawing>
            <wp:anchor distT="45720" distB="45720" distL="114300" distR="114300" simplePos="0" relativeHeight="251658244" behindDoc="1" locked="0" layoutInCell="1" allowOverlap="1" wp14:anchorId="241EEE6D" wp14:editId="214BDD89">
              <wp:simplePos x="0" y="0"/>
              <wp:positionH relativeFrom="margin">
                <wp:align>right</wp:align>
              </wp:positionH>
              <wp:positionV relativeFrom="paragraph">
                <wp:posOffset>9840</wp:posOffset>
              </wp:positionV>
              <wp:extent cx="2390775" cy="7315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31520"/>
                      </a:xfrm>
                      <a:prstGeom prst="rect">
                        <a:avLst/>
                      </a:prstGeom>
                      <a:solidFill>
                        <a:srgbClr val="FFFFFF"/>
                      </a:solidFill>
                      <a:ln w="9525">
                        <a:noFill/>
                        <a:miter lim="800000"/>
                        <a:headEnd/>
                        <a:tailEnd/>
                      </a:ln>
                    </wps:spPr>
                    <wps:txbx>
                      <w:txbxContent>
                        <w:p w14:paraId="4E4C0995" w14:textId="46BDD66C" w:rsidR="00EB05D0" w:rsidRPr="00EB05D0" w:rsidRDefault="009212C2" w:rsidP="00EB05D0">
                          <w:pPr>
                            <w:spacing w:after="0"/>
                            <w:jc w:val="right"/>
                            <w:rPr>
                              <w:rFonts w:ascii="Arial" w:hAnsi="Arial" w:cs="Arial"/>
                              <w:color w:val="006298"/>
                              <w:sz w:val="20"/>
                              <w:szCs w:val="20"/>
                            </w:rPr>
                          </w:pPr>
                          <w:sdt>
                            <w:sdtPr>
                              <w:rPr>
                                <w:rFonts w:ascii="Arial" w:hAnsi="Arial" w:cs="Arial"/>
                                <w:color w:val="006298"/>
                                <w:sz w:val="20"/>
                                <w:szCs w:val="20"/>
                              </w:rPr>
                              <w:alias w:val="Program Name"/>
                              <w:tag w:val="Program Name"/>
                              <w:id w:val="-604415873"/>
                              <w:placeholder>
                                <w:docPart w:val="DefaultPlaceholder_-1854013440"/>
                              </w:placeholder>
                              <w:text/>
                            </w:sdtPr>
                            <w:sdtEndPr/>
                            <w:sdtContent>
                              <w:r w:rsidR="00EB05D0" w:rsidRPr="00EE6EEC">
                                <w:rPr>
                                  <w:rFonts w:ascii="Arial" w:hAnsi="Arial" w:cs="Arial"/>
                                  <w:color w:val="006298"/>
                                  <w:sz w:val="20"/>
                                  <w:szCs w:val="20"/>
                                </w:rPr>
                                <w:t>Small Community Wildfire Readiness Support</w:t>
                              </w:r>
                            </w:sdtContent>
                          </w:sdt>
                          <w:r w:rsidR="00EB05D0" w:rsidRPr="00EE6EEC">
                            <w:rPr>
                              <w:rFonts w:ascii="Arial" w:hAnsi="Arial" w:cs="Arial"/>
                              <w:color w:val="006298"/>
                              <w:sz w:val="20"/>
                              <w:szCs w:val="20"/>
                            </w:rPr>
                            <w:t xml:space="preserve"> Program</w:t>
                          </w:r>
                          <w:r w:rsidR="00EB05D0">
                            <w:rPr>
                              <w:rFonts w:ascii="Arial" w:hAnsi="Arial" w:cs="Arial"/>
                              <w:color w:val="006298"/>
                              <w:sz w:val="20"/>
                              <w:szCs w:val="20"/>
                            </w:rPr>
                            <w:br/>
                          </w:r>
                          <w:r w:rsidR="00EB05D0" w:rsidRPr="00343B07">
                            <w:rPr>
                              <w:rFonts w:ascii="Arial" w:hAnsi="Arial" w:cs="Arial"/>
                              <w:color w:val="006298"/>
                              <w:sz w:val="20"/>
                              <w:szCs w:val="20"/>
                            </w:rPr>
                            <w:t xml:space="preserve">Application </w:t>
                          </w:r>
                          <w:r w:rsidR="00175E80">
                            <w:rPr>
                              <w:rFonts w:ascii="Arial" w:hAnsi="Arial" w:cs="Arial"/>
                              <w:color w:val="006298"/>
                              <w:sz w:val="20"/>
                              <w:szCs w:val="20"/>
                            </w:rPr>
                            <w:t>Worksheet</w:t>
                          </w:r>
                          <w:r w:rsidR="00EB05D0">
                            <w:rPr>
                              <w:rFonts w:ascii="Arial" w:hAnsi="Arial" w:cs="Arial"/>
                              <w:color w:val="006298"/>
                              <w:sz w:val="20"/>
                              <w:szCs w:val="20"/>
                            </w:rPr>
                            <w:t xml:space="preserve"> </w:t>
                          </w:r>
                          <w:r w:rsidR="00175E80">
                            <w:rPr>
                              <w:rFonts w:ascii="Arial" w:hAnsi="Arial" w:cs="Arial"/>
                              <w:color w:val="006298"/>
                              <w:sz w:val="20"/>
                              <w:szCs w:val="20"/>
                            </w:rPr>
                            <w:t>202</w:t>
                          </w:r>
                          <w:r w:rsidR="000067BD">
                            <w:rPr>
                              <w:rFonts w:ascii="Arial" w:hAnsi="Arial" w:cs="Arial"/>
                              <w:color w:val="006298"/>
                              <w:sz w:val="20"/>
                              <w:szCs w:val="20"/>
                            </w:rPr>
                            <w:t>5</w:t>
                          </w:r>
                          <w:r w:rsidR="00EB05D0">
                            <w:rPr>
                              <w:rFonts w:ascii="Arial" w:hAnsi="Arial" w:cs="Arial"/>
                              <w:color w:val="006298"/>
                              <w:sz w:val="20"/>
                              <w:szCs w:val="20"/>
                            </w:rPr>
                            <w:br/>
                          </w:r>
                          <w:sdt>
                            <w:sdtPr>
                              <w:rPr>
                                <w:rFonts w:ascii="Arial" w:hAnsi="Arial" w:cs="Arial"/>
                                <w:color w:val="006298"/>
                                <w:sz w:val="20"/>
                                <w:szCs w:val="20"/>
                              </w:rPr>
                              <w:id w:val="-1318336367"/>
                              <w:docPartObj>
                                <w:docPartGallery w:val="Page Numbers (Top of Page)"/>
                                <w:docPartUnique/>
                              </w:docPartObj>
                            </w:sdtPr>
                            <w:sdtEndPr/>
                            <w:sdtContent>
                              <w:r w:rsidR="00EB05D0" w:rsidRPr="00EB05D0">
                                <w:rPr>
                                  <w:rFonts w:ascii="Arial" w:hAnsi="Arial" w:cs="Arial"/>
                                  <w:color w:val="006298"/>
                                  <w:sz w:val="20"/>
                                  <w:szCs w:val="20"/>
                                </w:rPr>
                                <w:t xml:space="preserve">Page </w:t>
                              </w:r>
                              <w:r w:rsidR="00EB05D0" w:rsidRPr="00EB05D0">
                                <w:rPr>
                                  <w:rFonts w:ascii="Arial" w:hAnsi="Arial" w:cs="Arial"/>
                                  <w:color w:val="006298"/>
                                  <w:sz w:val="20"/>
                                  <w:szCs w:val="20"/>
                                </w:rPr>
                                <w:fldChar w:fldCharType="begin"/>
                              </w:r>
                              <w:r w:rsidR="00EB05D0" w:rsidRPr="00EB05D0">
                                <w:rPr>
                                  <w:rFonts w:ascii="Arial" w:hAnsi="Arial" w:cs="Arial"/>
                                  <w:color w:val="006298"/>
                                  <w:sz w:val="20"/>
                                  <w:szCs w:val="20"/>
                                </w:rPr>
                                <w:instrText xml:space="preserve"> PAGE </w:instrText>
                              </w:r>
                              <w:r w:rsidR="00EB05D0" w:rsidRPr="00EB05D0">
                                <w:rPr>
                                  <w:rFonts w:ascii="Arial" w:hAnsi="Arial" w:cs="Arial"/>
                                  <w:color w:val="006298"/>
                                  <w:sz w:val="20"/>
                                  <w:szCs w:val="20"/>
                                </w:rPr>
                                <w:fldChar w:fldCharType="separate"/>
                              </w:r>
                              <w:r w:rsidR="00EB05D0" w:rsidRPr="00EB05D0">
                                <w:rPr>
                                  <w:rFonts w:ascii="Arial" w:hAnsi="Arial" w:cs="Arial"/>
                                  <w:color w:val="006298"/>
                                  <w:sz w:val="20"/>
                                  <w:szCs w:val="20"/>
                                </w:rPr>
                                <w:t>2</w:t>
                              </w:r>
                              <w:r w:rsidR="00EB05D0" w:rsidRPr="00EB05D0">
                                <w:rPr>
                                  <w:rFonts w:ascii="Arial" w:hAnsi="Arial" w:cs="Arial"/>
                                  <w:color w:val="006298"/>
                                  <w:sz w:val="20"/>
                                  <w:szCs w:val="20"/>
                                </w:rPr>
                                <w:fldChar w:fldCharType="end"/>
                              </w:r>
                              <w:r w:rsidR="00EB05D0" w:rsidRPr="00EB05D0">
                                <w:rPr>
                                  <w:rFonts w:ascii="Arial" w:hAnsi="Arial" w:cs="Arial"/>
                                  <w:color w:val="006298"/>
                                  <w:sz w:val="20"/>
                                  <w:szCs w:val="20"/>
                                </w:rPr>
                                <w:t xml:space="preserve"> of </w:t>
                              </w:r>
                              <w:r w:rsidR="00EB05D0" w:rsidRPr="00EB05D0">
                                <w:rPr>
                                  <w:rFonts w:ascii="Arial" w:hAnsi="Arial" w:cs="Arial"/>
                                  <w:color w:val="006298"/>
                                  <w:sz w:val="20"/>
                                  <w:szCs w:val="20"/>
                                </w:rPr>
                                <w:fldChar w:fldCharType="begin"/>
                              </w:r>
                              <w:r w:rsidR="00EB05D0" w:rsidRPr="00EB05D0">
                                <w:rPr>
                                  <w:rFonts w:ascii="Arial" w:hAnsi="Arial" w:cs="Arial"/>
                                  <w:color w:val="006298"/>
                                  <w:sz w:val="20"/>
                                  <w:szCs w:val="20"/>
                                </w:rPr>
                                <w:instrText xml:space="preserve"> NUMPAGES  </w:instrText>
                              </w:r>
                              <w:r w:rsidR="00EB05D0" w:rsidRPr="00EB05D0">
                                <w:rPr>
                                  <w:rFonts w:ascii="Arial" w:hAnsi="Arial" w:cs="Arial"/>
                                  <w:color w:val="006298"/>
                                  <w:sz w:val="20"/>
                                  <w:szCs w:val="20"/>
                                </w:rPr>
                                <w:fldChar w:fldCharType="separate"/>
                              </w:r>
                              <w:r w:rsidR="00EB05D0" w:rsidRPr="00EB05D0">
                                <w:rPr>
                                  <w:rFonts w:ascii="Arial" w:hAnsi="Arial" w:cs="Arial"/>
                                  <w:color w:val="006298"/>
                                  <w:sz w:val="20"/>
                                  <w:szCs w:val="20"/>
                                </w:rPr>
                                <w:t>3</w:t>
                              </w:r>
                              <w:r w:rsidR="00EB05D0" w:rsidRPr="00EB05D0">
                                <w:rPr>
                                  <w:rFonts w:ascii="Arial" w:hAnsi="Arial" w:cs="Arial"/>
                                  <w:color w:val="006298"/>
                                  <w:sz w:val="20"/>
                                  <w:szCs w:val="20"/>
                                </w:rPr>
                                <w:fldChar w:fldCharType="end"/>
                              </w:r>
                            </w:sdtContent>
                          </w:sdt>
                        </w:p>
                        <w:p w14:paraId="5618772A" w14:textId="77777777" w:rsidR="00EB05D0" w:rsidRDefault="00EB05D0" w:rsidP="00EB05D0">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1EEE6D" id="_x0000_s1027" type="#_x0000_t202" style="position:absolute;margin-left:137.05pt;margin-top:.75pt;width:188.25pt;height:57.6pt;z-index:-2516582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" stroked="f">
              <v:textbox>
                <w:txbxContent>
                  <w:p w14:paraId="4E4C0995" w14:textId="46BDD66C" w:rsidR="00EB05D0" w:rsidRPr="00EB05D0" w:rsidRDefault="00000000" w:rsidP="00EB05D0">
                    <w:pPr>
                      <w:spacing w:after="0"/>
                      <w:jc w:val="right"/>
                      <w:rPr>
                        <w:rFonts w:ascii="Arial" w:hAnsi="Arial" w:cs="Arial"/>
                        <w:color w:val="006298"/>
                        <w:sz w:val="20"/>
                        <w:szCs w:val="20"/>
                      </w:rPr>
                    </w:pPr>
                    <w:sdt>
                      <w:sdtPr>
                        <w:rPr>
                          <w:rFonts w:ascii="Arial" w:hAnsi="Arial" w:cs="Arial"/>
                          <w:color w:val="006298"/>
                          <w:sz w:val="20"/>
                          <w:szCs w:val="20"/>
                        </w:rPr>
                        <w:alias w:val="Program Name"/>
                        <w:tag w:val="Program Name"/>
                        <w:id w:val="-604415873"/>
                        <w:placeholder>
                          <w:docPart w:val="DefaultPlaceholder_-1854013440"/>
                        </w:placeholder>
                        <w:text/>
                      </w:sdtPr>
                      <w:sdtContent>
                        <w:r w:rsidR="00EB05D0" w:rsidRPr="00EE6EEC">
                          <w:rPr>
                            <w:rFonts w:ascii="Arial" w:hAnsi="Arial" w:cs="Arial"/>
                            <w:color w:val="006298"/>
                            <w:sz w:val="20"/>
                            <w:szCs w:val="20"/>
                          </w:rPr>
                          <w:t>Small Community Wildfire Readiness Support</w:t>
                        </w:r>
                      </w:sdtContent>
                    </w:sdt>
                    <w:r w:rsidR="00EB05D0" w:rsidRPr="00EE6EEC">
                      <w:rPr>
                        <w:rFonts w:ascii="Arial" w:hAnsi="Arial" w:cs="Arial"/>
                        <w:color w:val="006298"/>
                        <w:sz w:val="20"/>
                        <w:szCs w:val="20"/>
                      </w:rPr>
                      <w:t xml:space="preserve"> Program</w:t>
                    </w:r>
                    <w:r w:rsidR="00EB05D0">
                      <w:rPr>
                        <w:rFonts w:ascii="Arial" w:hAnsi="Arial" w:cs="Arial"/>
                        <w:color w:val="006298"/>
                        <w:sz w:val="20"/>
                        <w:szCs w:val="20"/>
                      </w:rPr>
                      <w:br/>
                    </w:r>
                    <w:r w:rsidR="00EB05D0" w:rsidRPr="00343B07">
                      <w:rPr>
                        <w:rFonts w:ascii="Arial" w:hAnsi="Arial" w:cs="Arial"/>
                        <w:color w:val="006298"/>
                        <w:sz w:val="20"/>
                        <w:szCs w:val="20"/>
                      </w:rPr>
                      <w:t xml:space="preserve">Application </w:t>
                    </w:r>
                    <w:r w:rsidR="00175E80">
                      <w:rPr>
                        <w:rFonts w:ascii="Arial" w:hAnsi="Arial" w:cs="Arial"/>
                        <w:color w:val="006298"/>
                        <w:sz w:val="20"/>
                        <w:szCs w:val="20"/>
                      </w:rPr>
                      <w:t>Worksheet</w:t>
                    </w:r>
                    <w:r w:rsidR="00EB05D0">
                      <w:rPr>
                        <w:rFonts w:ascii="Arial" w:hAnsi="Arial" w:cs="Arial"/>
                        <w:color w:val="006298"/>
                        <w:sz w:val="20"/>
                        <w:szCs w:val="20"/>
                      </w:rPr>
                      <w:t xml:space="preserve"> </w:t>
                    </w:r>
                    <w:r w:rsidR="00175E80">
                      <w:rPr>
                        <w:rFonts w:ascii="Arial" w:hAnsi="Arial" w:cs="Arial"/>
                        <w:color w:val="006298"/>
                        <w:sz w:val="20"/>
                        <w:szCs w:val="20"/>
                      </w:rPr>
                      <w:t>202</w:t>
                    </w:r>
                    <w:r w:rsidR="000067BD">
                      <w:rPr>
                        <w:rFonts w:ascii="Arial" w:hAnsi="Arial" w:cs="Arial"/>
                        <w:color w:val="006298"/>
                        <w:sz w:val="20"/>
                        <w:szCs w:val="20"/>
                      </w:rPr>
                      <w:t>5</w:t>
                    </w:r>
                    <w:r w:rsidR="00EB05D0">
                      <w:rPr>
                        <w:rFonts w:ascii="Arial" w:hAnsi="Arial" w:cs="Arial"/>
                        <w:color w:val="006298"/>
                        <w:sz w:val="20"/>
                        <w:szCs w:val="20"/>
                      </w:rPr>
                      <w:br/>
                    </w:r>
                    <w:sdt>
                      <w:sdtPr>
                        <w:rPr>
                          <w:rFonts w:ascii="Arial" w:hAnsi="Arial" w:cs="Arial"/>
                          <w:color w:val="006298"/>
                          <w:sz w:val="20"/>
                          <w:szCs w:val="20"/>
                        </w:rPr>
                        <w:id w:val="-1318336367"/>
                        <w:docPartObj>
                          <w:docPartGallery w:val="Page Numbers (Top of Page)"/>
                          <w:docPartUnique/>
                        </w:docPartObj>
                      </w:sdtPr>
                      <w:sdtContent>
                        <w:r w:rsidR="00EB05D0" w:rsidRPr="00EB05D0">
                          <w:rPr>
                            <w:rFonts w:ascii="Arial" w:hAnsi="Arial" w:cs="Arial"/>
                            <w:color w:val="006298"/>
                            <w:sz w:val="20"/>
                            <w:szCs w:val="20"/>
                          </w:rPr>
                          <w:t xml:space="preserve">Page </w:t>
                        </w:r>
                        <w:r w:rsidR="00EB05D0" w:rsidRPr="00EB05D0">
                          <w:rPr>
                            <w:rFonts w:ascii="Arial" w:hAnsi="Arial" w:cs="Arial"/>
                            <w:color w:val="006298"/>
                            <w:sz w:val="20"/>
                            <w:szCs w:val="20"/>
                          </w:rPr>
                          <w:fldChar w:fldCharType="begin"/>
                        </w:r>
                        <w:r w:rsidR="00EB05D0" w:rsidRPr="00EB05D0">
                          <w:rPr>
                            <w:rFonts w:ascii="Arial" w:hAnsi="Arial" w:cs="Arial"/>
                            <w:color w:val="006298"/>
                            <w:sz w:val="20"/>
                            <w:szCs w:val="20"/>
                          </w:rPr>
                          <w:instrText xml:space="preserve"> PAGE </w:instrText>
                        </w:r>
                        <w:r w:rsidR="00EB05D0" w:rsidRPr="00EB05D0">
                          <w:rPr>
                            <w:rFonts w:ascii="Arial" w:hAnsi="Arial" w:cs="Arial"/>
                            <w:color w:val="006298"/>
                            <w:sz w:val="20"/>
                            <w:szCs w:val="20"/>
                          </w:rPr>
                          <w:fldChar w:fldCharType="separate"/>
                        </w:r>
                        <w:r w:rsidR="00EB05D0" w:rsidRPr="00EB05D0">
                          <w:rPr>
                            <w:rFonts w:ascii="Arial" w:hAnsi="Arial" w:cs="Arial"/>
                            <w:color w:val="006298"/>
                            <w:sz w:val="20"/>
                            <w:szCs w:val="20"/>
                          </w:rPr>
                          <w:t>2</w:t>
                        </w:r>
                        <w:r w:rsidR="00EB05D0" w:rsidRPr="00EB05D0">
                          <w:rPr>
                            <w:rFonts w:ascii="Arial" w:hAnsi="Arial" w:cs="Arial"/>
                            <w:color w:val="006298"/>
                            <w:sz w:val="20"/>
                            <w:szCs w:val="20"/>
                          </w:rPr>
                          <w:fldChar w:fldCharType="end"/>
                        </w:r>
                        <w:r w:rsidR="00EB05D0" w:rsidRPr="00EB05D0">
                          <w:rPr>
                            <w:rFonts w:ascii="Arial" w:hAnsi="Arial" w:cs="Arial"/>
                            <w:color w:val="006298"/>
                            <w:sz w:val="20"/>
                            <w:szCs w:val="20"/>
                          </w:rPr>
                          <w:t xml:space="preserve"> of </w:t>
                        </w:r>
                        <w:r w:rsidR="00EB05D0" w:rsidRPr="00EB05D0">
                          <w:rPr>
                            <w:rFonts w:ascii="Arial" w:hAnsi="Arial" w:cs="Arial"/>
                            <w:color w:val="006298"/>
                            <w:sz w:val="20"/>
                            <w:szCs w:val="20"/>
                          </w:rPr>
                          <w:fldChar w:fldCharType="begin"/>
                        </w:r>
                        <w:r w:rsidR="00EB05D0" w:rsidRPr="00EB05D0">
                          <w:rPr>
                            <w:rFonts w:ascii="Arial" w:hAnsi="Arial" w:cs="Arial"/>
                            <w:color w:val="006298"/>
                            <w:sz w:val="20"/>
                            <w:szCs w:val="20"/>
                          </w:rPr>
                          <w:instrText xml:space="preserve"> NUMPAGES  </w:instrText>
                        </w:r>
                        <w:r w:rsidR="00EB05D0" w:rsidRPr="00EB05D0">
                          <w:rPr>
                            <w:rFonts w:ascii="Arial" w:hAnsi="Arial" w:cs="Arial"/>
                            <w:color w:val="006298"/>
                            <w:sz w:val="20"/>
                            <w:szCs w:val="20"/>
                          </w:rPr>
                          <w:fldChar w:fldCharType="separate"/>
                        </w:r>
                        <w:r w:rsidR="00EB05D0" w:rsidRPr="00EB05D0">
                          <w:rPr>
                            <w:rFonts w:ascii="Arial" w:hAnsi="Arial" w:cs="Arial"/>
                            <w:color w:val="006298"/>
                            <w:sz w:val="20"/>
                            <w:szCs w:val="20"/>
                          </w:rPr>
                          <w:t>3</w:t>
                        </w:r>
                        <w:r w:rsidR="00EB05D0" w:rsidRPr="00EB05D0">
                          <w:rPr>
                            <w:rFonts w:ascii="Arial" w:hAnsi="Arial" w:cs="Arial"/>
                            <w:color w:val="006298"/>
                            <w:sz w:val="20"/>
                            <w:szCs w:val="20"/>
                          </w:rPr>
                          <w:fldChar w:fldCharType="end"/>
                        </w:r>
                      </w:sdtContent>
                    </w:sdt>
                  </w:p>
                  <w:p w14:paraId="5618772A" w14:textId="77777777" w:rsidR="00EB05D0" w:rsidRDefault="00EB05D0" w:rsidP="00EB05D0">
                    <w:pPr>
                      <w:jc w:val="right"/>
                    </w:pPr>
                  </w:p>
                </w:txbxContent>
              </v:textbox>
              <w10:wrap anchorx="margin"/>
            </v:shape>
          </w:pict>
        </mc:Fallback>
      </mc:AlternateContent>
    </w:r>
  </w:p>
  <w:p w14:paraId="7A56DCE5" w14:textId="77777777" w:rsidR="00EB05D0" w:rsidRDefault="00EB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FF21" w14:textId="77777777" w:rsidR="00FF115F" w:rsidRDefault="00FF115F">
      <w:pPr>
        <w:spacing w:after="0" w:line="240" w:lineRule="auto"/>
      </w:pPr>
      <w:r>
        <w:separator/>
      </w:r>
    </w:p>
  </w:footnote>
  <w:footnote w:type="continuationSeparator" w:id="0">
    <w:p w14:paraId="0E7CA8A0" w14:textId="77777777" w:rsidR="00FF115F" w:rsidRDefault="00FF115F">
      <w:pPr>
        <w:spacing w:after="0" w:line="240" w:lineRule="auto"/>
      </w:pPr>
      <w:r>
        <w:continuationSeparator/>
      </w:r>
    </w:p>
  </w:footnote>
  <w:footnote w:type="continuationNotice" w:id="1">
    <w:p w14:paraId="2A2659F2" w14:textId="77777777" w:rsidR="00FF115F" w:rsidRDefault="00FF1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B8CE" w14:textId="77777777" w:rsidR="005D71DD" w:rsidRDefault="009212C2">
    <w:pPr>
      <w:pStyle w:val="Header"/>
    </w:pPr>
    <w:r>
      <w:rPr>
        <w:noProof/>
      </w:rPr>
      <w:pict w14:anchorId="1E132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29" o:spid="_x0000_s1026" type="#_x0000_t136" style="position:absolute;margin-left:0;margin-top:0;width:573.75pt;height:172.1pt;rotation:315;z-index:-251658239;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35F47" w14:textId="77777777" w:rsidR="005D71DD" w:rsidRDefault="009212C2">
    <w:pPr>
      <w:pStyle w:val="Header"/>
    </w:pPr>
    <w:r>
      <w:rPr>
        <w:noProof/>
      </w:rPr>
      <w:pict w14:anchorId="603DE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30" o:spid="_x0000_s1027" type="#_x0000_t136" style="position:absolute;margin-left:0;margin-top:0;width:573.75pt;height:172.1pt;rotation:315;z-index:-251658238;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08BF" w14:textId="77777777" w:rsidR="005D71DD" w:rsidRDefault="009212C2">
    <w:pPr>
      <w:pStyle w:val="Header"/>
    </w:pPr>
    <w:r>
      <w:rPr>
        <w:noProof/>
      </w:rPr>
      <w:pict w14:anchorId="4B029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28" o:spid="_x0000_s1025" type="#_x0000_t136" style="position:absolute;margin-left:0;margin-top:0;width:573.75pt;height:172.1pt;rotation:315;z-index:-251658240;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C0C6" w14:textId="77777777" w:rsidR="0090457D" w:rsidRDefault="009212C2">
    <w:pPr>
      <w:pStyle w:val="Header"/>
    </w:pPr>
    <w:r>
      <w:rPr>
        <w:noProof/>
      </w:rPr>
      <w:pict w14:anchorId="3DABE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73.75pt;height:172.1pt;rotation:315;z-index:-251658234;mso-position-horizontal:center;mso-position-horizontal-relative:margin;mso-position-vertical:center;mso-position-vertical-relative:margin" o:allowincell="f" fillcolor="silver" stroked="f">
          <v:fill opacity=".5"/>
          <v:textpath style="font-family:&quot;Calibri&quot;;font-size:1pt" string="WORK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BDF"/>
    <w:multiLevelType w:val="hybridMultilevel"/>
    <w:tmpl w:val="018243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3781325"/>
    <w:multiLevelType w:val="hybridMultilevel"/>
    <w:tmpl w:val="4C585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C53824"/>
    <w:multiLevelType w:val="hybridMultilevel"/>
    <w:tmpl w:val="018243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DA73990"/>
    <w:multiLevelType w:val="hybridMultilevel"/>
    <w:tmpl w:val="1B92305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47C515D"/>
    <w:multiLevelType w:val="multilevel"/>
    <w:tmpl w:val="A20EA484"/>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0552B"/>
    <w:multiLevelType w:val="hybridMultilevel"/>
    <w:tmpl w:val="2E827B26"/>
    <w:lvl w:ilvl="0" w:tplc="AAE6AEE8">
      <w:start w:val="1"/>
      <w:numFmt w:val="bullet"/>
      <w:lvlText w:val=""/>
      <w:lvlJc w:val="left"/>
      <w:pPr>
        <w:ind w:left="720" w:hanging="360"/>
      </w:pPr>
      <w:rPr>
        <w:rFonts w:ascii="Wingdings 2" w:hAnsi="Wingdings 2"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77C78F6"/>
    <w:multiLevelType w:val="hybridMultilevel"/>
    <w:tmpl w:val="8C286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7264CE"/>
    <w:multiLevelType w:val="hybridMultilevel"/>
    <w:tmpl w:val="018243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8FD1B65"/>
    <w:multiLevelType w:val="hybridMultilevel"/>
    <w:tmpl w:val="60CA88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F90A68"/>
    <w:multiLevelType w:val="hybridMultilevel"/>
    <w:tmpl w:val="AF503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5F0721"/>
    <w:multiLevelType w:val="hybridMultilevel"/>
    <w:tmpl w:val="3B30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944E44"/>
    <w:multiLevelType w:val="hybridMultilevel"/>
    <w:tmpl w:val="7BD071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F02ECC"/>
    <w:multiLevelType w:val="hybridMultilevel"/>
    <w:tmpl w:val="E60E5C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EEE5516"/>
    <w:multiLevelType w:val="multilevel"/>
    <w:tmpl w:val="08F88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763364"/>
    <w:multiLevelType w:val="multilevel"/>
    <w:tmpl w:val="606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814DA"/>
    <w:multiLevelType w:val="hybridMultilevel"/>
    <w:tmpl w:val="912267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614C7A"/>
    <w:multiLevelType w:val="hybridMultilevel"/>
    <w:tmpl w:val="3A0E8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05312F"/>
    <w:multiLevelType w:val="hybridMultilevel"/>
    <w:tmpl w:val="018243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759585D"/>
    <w:multiLevelType w:val="hybridMultilevel"/>
    <w:tmpl w:val="5F6AC106"/>
    <w:lvl w:ilvl="0" w:tplc="3376A83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F90FED"/>
    <w:multiLevelType w:val="hybridMultilevel"/>
    <w:tmpl w:val="21F86C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29484575">
    <w:abstractNumId w:val="10"/>
  </w:num>
  <w:num w:numId="2" w16cid:durableId="449401880">
    <w:abstractNumId w:val="3"/>
  </w:num>
  <w:num w:numId="3" w16cid:durableId="1834955754">
    <w:abstractNumId w:val="5"/>
  </w:num>
  <w:num w:numId="4" w16cid:durableId="2033071293">
    <w:abstractNumId w:val="8"/>
  </w:num>
  <w:num w:numId="5" w16cid:durableId="1616476526">
    <w:abstractNumId w:val="0"/>
  </w:num>
  <w:num w:numId="6" w16cid:durableId="998776973">
    <w:abstractNumId w:val="15"/>
  </w:num>
  <w:num w:numId="7" w16cid:durableId="992030434">
    <w:abstractNumId w:val="12"/>
  </w:num>
  <w:num w:numId="8" w16cid:durableId="472912444">
    <w:abstractNumId w:val="9"/>
  </w:num>
  <w:num w:numId="9" w16cid:durableId="699668916">
    <w:abstractNumId w:val="13"/>
  </w:num>
  <w:num w:numId="10" w16cid:durableId="1004625071">
    <w:abstractNumId w:val="18"/>
  </w:num>
  <w:num w:numId="11" w16cid:durableId="1337150348">
    <w:abstractNumId w:val="19"/>
  </w:num>
  <w:num w:numId="12" w16cid:durableId="1953857186">
    <w:abstractNumId w:val="7"/>
  </w:num>
  <w:num w:numId="13" w16cid:durableId="1784808636">
    <w:abstractNumId w:val="17"/>
  </w:num>
  <w:num w:numId="14" w16cid:durableId="1454061102">
    <w:abstractNumId w:val="2"/>
  </w:num>
  <w:num w:numId="15" w16cid:durableId="1169057402">
    <w:abstractNumId w:val="4"/>
  </w:num>
  <w:num w:numId="16" w16cid:durableId="1464926865">
    <w:abstractNumId w:val="11"/>
  </w:num>
  <w:num w:numId="17" w16cid:durableId="1741976769">
    <w:abstractNumId w:val="6"/>
  </w:num>
  <w:num w:numId="18" w16cid:durableId="144784026">
    <w:abstractNumId w:val="16"/>
  </w:num>
  <w:num w:numId="19" w16cid:durableId="468475623">
    <w:abstractNumId w:val="1"/>
  </w:num>
  <w:num w:numId="20" w16cid:durableId="1811440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52"/>
    <w:rsid w:val="000041D9"/>
    <w:rsid w:val="000067BD"/>
    <w:rsid w:val="0000688A"/>
    <w:rsid w:val="000105CE"/>
    <w:rsid w:val="00022923"/>
    <w:rsid w:val="000255E3"/>
    <w:rsid w:val="000273B3"/>
    <w:rsid w:val="000333BD"/>
    <w:rsid w:val="00051272"/>
    <w:rsid w:val="00052F0C"/>
    <w:rsid w:val="00066E4B"/>
    <w:rsid w:val="000703A2"/>
    <w:rsid w:val="00074BA7"/>
    <w:rsid w:val="000826FC"/>
    <w:rsid w:val="00084424"/>
    <w:rsid w:val="00085119"/>
    <w:rsid w:val="00092112"/>
    <w:rsid w:val="00092AE4"/>
    <w:rsid w:val="000B02D2"/>
    <w:rsid w:val="000B5BFC"/>
    <w:rsid w:val="000B7EA1"/>
    <w:rsid w:val="000C268A"/>
    <w:rsid w:val="000C6A5E"/>
    <w:rsid w:val="000D755F"/>
    <w:rsid w:val="000E3F6C"/>
    <w:rsid w:val="000E5B20"/>
    <w:rsid w:val="000F4014"/>
    <w:rsid w:val="000F62BA"/>
    <w:rsid w:val="00102E0E"/>
    <w:rsid w:val="00104E0D"/>
    <w:rsid w:val="00107D96"/>
    <w:rsid w:val="00113677"/>
    <w:rsid w:val="0011374A"/>
    <w:rsid w:val="001140B9"/>
    <w:rsid w:val="0011427B"/>
    <w:rsid w:val="00115EC4"/>
    <w:rsid w:val="00123AA4"/>
    <w:rsid w:val="00123DCE"/>
    <w:rsid w:val="00124BBE"/>
    <w:rsid w:val="001310BC"/>
    <w:rsid w:val="0013393B"/>
    <w:rsid w:val="00140500"/>
    <w:rsid w:val="00153ED8"/>
    <w:rsid w:val="001544C7"/>
    <w:rsid w:val="001560DB"/>
    <w:rsid w:val="0015630C"/>
    <w:rsid w:val="0015631F"/>
    <w:rsid w:val="00163B61"/>
    <w:rsid w:val="00164897"/>
    <w:rsid w:val="001708AE"/>
    <w:rsid w:val="00172447"/>
    <w:rsid w:val="001732A4"/>
    <w:rsid w:val="00174FF0"/>
    <w:rsid w:val="00175E80"/>
    <w:rsid w:val="00177547"/>
    <w:rsid w:val="00183CE8"/>
    <w:rsid w:val="00184630"/>
    <w:rsid w:val="001B6EC6"/>
    <w:rsid w:val="001C1427"/>
    <w:rsid w:val="001C26C0"/>
    <w:rsid w:val="001D7063"/>
    <w:rsid w:val="00200D98"/>
    <w:rsid w:val="0020493F"/>
    <w:rsid w:val="00207A87"/>
    <w:rsid w:val="00214A56"/>
    <w:rsid w:val="00234996"/>
    <w:rsid w:val="002350D8"/>
    <w:rsid w:val="00236D62"/>
    <w:rsid w:val="0024641D"/>
    <w:rsid w:val="00261E2A"/>
    <w:rsid w:val="00265540"/>
    <w:rsid w:val="002662F3"/>
    <w:rsid w:val="00272302"/>
    <w:rsid w:val="00274A18"/>
    <w:rsid w:val="002808A2"/>
    <w:rsid w:val="002906B7"/>
    <w:rsid w:val="00296B47"/>
    <w:rsid w:val="002979C9"/>
    <w:rsid w:val="002A0C97"/>
    <w:rsid w:val="002A79AD"/>
    <w:rsid w:val="002B1142"/>
    <w:rsid w:val="002B4BAE"/>
    <w:rsid w:val="002D0E81"/>
    <w:rsid w:val="002D4819"/>
    <w:rsid w:val="002E1106"/>
    <w:rsid w:val="002E1E98"/>
    <w:rsid w:val="002E554A"/>
    <w:rsid w:val="00303980"/>
    <w:rsid w:val="00307029"/>
    <w:rsid w:val="003110A2"/>
    <w:rsid w:val="00312338"/>
    <w:rsid w:val="003177AF"/>
    <w:rsid w:val="003202F1"/>
    <w:rsid w:val="0032054E"/>
    <w:rsid w:val="0032312B"/>
    <w:rsid w:val="0032437A"/>
    <w:rsid w:val="00336717"/>
    <w:rsid w:val="0033761B"/>
    <w:rsid w:val="003407A0"/>
    <w:rsid w:val="0034455F"/>
    <w:rsid w:val="00345255"/>
    <w:rsid w:val="00350C83"/>
    <w:rsid w:val="00357262"/>
    <w:rsid w:val="00364802"/>
    <w:rsid w:val="00371F9B"/>
    <w:rsid w:val="003732B4"/>
    <w:rsid w:val="0038105B"/>
    <w:rsid w:val="00383048"/>
    <w:rsid w:val="00384F33"/>
    <w:rsid w:val="00390EC2"/>
    <w:rsid w:val="00391049"/>
    <w:rsid w:val="003931A1"/>
    <w:rsid w:val="003A63C5"/>
    <w:rsid w:val="003B2468"/>
    <w:rsid w:val="003B2F41"/>
    <w:rsid w:val="003B536D"/>
    <w:rsid w:val="003B792C"/>
    <w:rsid w:val="003D0965"/>
    <w:rsid w:val="003D737B"/>
    <w:rsid w:val="003E044C"/>
    <w:rsid w:val="003E5F68"/>
    <w:rsid w:val="003E70DE"/>
    <w:rsid w:val="003F0B4C"/>
    <w:rsid w:val="00402A44"/>
    <w:rsid w:val="00410B90"/>
    <w:rsid w:val="00414C07"/>
    <w:rsid w:val="00414F13"/>
    <w:rsid w:val="00423C6B"/>
    <w:rsid w:val="00426164"/>
    <w:rsid w:val="00433DBE"/>
    <w:rsid w:val="00437D21"/>
    <w:rsid w:val="004447A0"/>
    <w:rsid w:val="004541FA"/>
    <w:rsid w:val="00457746"/>
    <w:rsid w:val="0046727F"/>
    <w:rsid w:val="0046770F"/>
    <w:rsid w:val="004701DC"/>
    <w:rsid w:val="004722D8"/>
    <w:rsid w:val="00472B70"/>
    <w:rsid w:val="00480BC1"/>
    <w:rsid w:val="00490D52"/>
    <w:rsid w:val="00493D36"/>
    <w:rsid w:val="00497982"/>
    <w:rsid w:val="004A2B2C"/>
    <w:rsid w:val="004B23FD"/>
    <w:rsid w:val="004B7540"/>
    <w:rsid w:val="004B7EE7"/>
    <w:rsid w:val="004C6A9D"/>
    <w:rsid w:val="004D1CFF"/>
    <w:rsid w:val="004E2394"/>
    <w:rsid w:val="004E35C2"/>
    <w:rsid w:val="004E3C7B"/>
    <w:rsid w:val="004E56EA"/>
    <w:rsid w:val="004E6F90"/>
    <w:rsid w:val="004E7817"/>
    <w:rsid w:val="004F17B7"/>
    <w:rsid w:val="004F6B19"/>
    <w:rsid w:val="004F7F8E"/>
    <w:rsid w:val="00500F97"/>
    <w:rsid w:val="00502B8F"/>
    <w:rsid w:val="00502D51"/>
    <w:rsid w:val="00506886"/>
    <w:rsid w:val="00513121"/>
    <w:rsid w:val="0051351B"/>
    <w:rsid w:val="005236D7"/>
    <w:rsid w:val="00545FEB"/>
    <w:rsid w:val="0055224E"/>
    <w:rsid w:val="00552DC5"/>
    <w:rsid w:val="0055581B"/>
    <w:rsid w:val="0055665F"/>
    <w:rsid w:val="00556A02"/>
    <w:rsid w:val="0056019C"/>
    <w:rsid w:val="00561CBE"/>
    <w:rsid w:val="00564764"/>
    <w:rsid w:val="00564E99"/>
    <w:rsid w:val="005759EF"/>
    <w:rsid w:val="00575D5A"/>
    <w:rsid w:val="00580A30"/>
    <w:rsid w:val="005943B4"/>
    <w:rsid w:val="00597CCC"/>
    <w:rsid w:val="005A5175"/>
    <w:rsid w:val="005B4CA0"/>
    <w:rsid w:val="005C1619"/>
    <w:rsid w:val="005D19B4"/>
    <w:rsid w:val="005D19BB"/>
    <w:rsid w:val="005D45DF"/>
    <w:rsid w:val="005D71DD"/>
    <w:rsid w:val="005E513A"/>
    <w:rsid w:val="005E5ADD"/>
    <w:rsid w:val="005F149C"/>
    <w:rsid w:val="0060003B"/>
    <w:rsid w:val="0060592D"/>
    <w:rsid w:val="0061096E"/>
    <w:rsid w:val="0061406D"/>
    <w:rsid w:val="00616548"/>
    <w:rsid w:val="006241A5"/>
    <w:rsid w:val="0062642D"/>
    <w:rsid w:val="006329BB"/>
    <w:rsid w:val="00634D4B"/>
    <w:rsid w:val="00643043"/>
    <w:rsid w:val="00645AA3"/>
    <w:rsid w:val="00651790"/>
    <w:rsid w:val="00656D95"/>
    <w:rsid w:val="00657C2E"/>
    <w:rsid w:val="00661B68"/>
    <w:rsid w:val="00662D09"/>
    <w:rsid w:val="00663FA6"/>
    <w:rsid w:val="00664E32"/>
    <w:rsid w:val="00673901"/>
    <w:rsid w:val="00676211"/>
    <w:rsid w:val="006806BF"/>
    <w:rsid w:val="006808E8"/>
    <w:rsid w:val="006812FC"/>
    <w:rsid w:val="00681CD6"/>
    <w:rsid w:val="00685FC6"/>
    <w:rsid w:val="00686C2A"/>
    <w:rsid w:val="00687C42"/>
    <w:rsid w:val="00691AF6"/>
    <w:rsid w:val="00697029"/>
    <w:rsid w:val="006A0A27"/>
    <w:rsid w:val="006A244E"/>
    <w:rsid w:val="006A34EE"/>
    <w:rsid w:val="006A7968"/>
    <w:rsid w:val="006B1397"/>
    <w:rsid w:val="006C0242"/>
    <w:rsid w:val="006C3743"/>
    <w:rsid w:val="006C3854"/>
    <w:rsid w:val="006D5647"/>
    <w:rsid w:val="006D632C"/>
    <w:rsid w:val="006E79C2"/>
    <w:rsid w:val="006F029F"/>
    <w:rsid w:val="006F139F"/>
    <w:rsid w:val="006F1720"/>
    <w:rsid w:val="006F191D"/>
    <w:rsid w:val="006F40D9"/>
    <w:rsid w:val="006F43DF"/>
    <w:rsid w:val="006F524F"/>
    <w:rsid w:val="006F768D"/>
    <w:rsid w:val="0070160E"/>
    <w:rsid w:val="00702374"/>
    <w:rsid w:val="00713946"/>
    <w:rsid w:val="00720C47"/>
    <w:rsid w:val="0072266E"/>
    <w:rsid w:val="00725131"/>
    <w:rsid w:val="0073275B"/>
    <w:rsid w:val="00736077"/>
    <w:rsid w:val="007417BE"/>
    <w:rsid w:val="00744E05"/>
    <w:rsid w:val="0074612C"/>
    <w:rsid w:val="00761548"/>
    <w:rsid w:val="00762A12"/>
    <w:rsid w:val="007650EC"/>
    <w:rsid w:val="0077670A"/>
    <w:rsid w:val="00781513"/>
    <w:rsid w:val="00781652"/>
    <w:rsid w:val="00785B3A"/>
    <w:rsid w:val="00793490"/>
    <w:rsid w:val="00795E9C"/>
    <w:rsid w:val="007A21EC"/>
    <w:rsid w:val="007A48C2"/>
    <w:rsid w:val="007B0DCF"/>
    <w:rsid w:val="007B4F70"/>
    <w:rsid w:val="007B5DE5"/>
    <w:rsid w:val="007B676F"/>
    <w:rsid w:val="007B786B"/>
    <w:rsid w:val="007C2016"/>
    <w:rsid w:val="007C61D8"/>
    <w:rsid w:val="007D26B5"/>
    <w:rsid w:val="007E39E8"/>
    <w:rsid w:val="007E3D31"/>
    <w:rsid w:val="007E5D73"/>
    <w:rsid w:val="007F536A"/>
    <w:rsid w:val="00804392"/>
    <w:rsid w:val="008147A9"/>
    <w:rsid w:val="008163C2"/>
    <w:rsid w:val="00820114"/>
    <w:rsid w:val="008254C2"/>
    <w:rsid w:val="00831EA2"/>
    <w:rsid w:val="008346CB"/>
    <w:rsid w:val="00836F02"/>
    <w:rsid w:val="0085422D"/>
    <w:rsid w:val="00855CAD"/>
    <w:rsid w:val="00861CDF"/>
    <w:rsid w:val="00865C38"/>
    <w:rsid w:val="00872D43"/>
    <w:rsid w:val="008820C4"/>
    <w:rsid w:val="00887CA0"/>
    <w:rsid w:val="00891E70"/>
    <w:rsid w:val="00892BF8"/>
    <w:rsid w:val="00893ED3"/>
    <w:rsid w:val="0089704F"/>
    <w:rsid w:val="008A688E"/>
    <w:rsid w:val="008A7AE9"/>
    <w:rsid w:val="008B52E4"/>
    <w:rsid w:val="008C0815"/>
    <w:rsid w:val="008C3BD6"/>
    <w:rsid w:val="008C5A0F"/>
    <w:rsid w:val="008C655D"/>
    <w:rsid w:val="008D40BD"/>
    <w:rsid w:val="008E0306"/>
    <w:rsid w:val="008E0524"/>
    <w:rsid w:val="008E2C4A"/>
    <w:rsid w:val="0090457D"/>
    <w:rsid w:val="00910F69"/>
    <w:rsid w:val="009133FE"/>
    <w:rsid w:val="009145AE"/>
    <w:rsid w:val="00915EED"/>
    <w:rsid w:val="00916F49"/>
    <w:rsid w:val="009172DA"/>
    <w:rsid w:val="00922D32"/>
    <w:rsid w:val="00923CD7"/>
    <w:rsid w:val="009257EC"/>
    <w:rsid w:val="00926799"/>
    <w:rsid w:val="00930174"/>
    <w:rsid w:val="00936CCC"/>
    <w:rsid w:val="00942358"/>
    <w:rsid w:val="00945A4C"/>
    <w:rsid w:val="00947154"/>
    <w:rsid w:val="00947A44"/>
    <w:rsid w:val="00951674"/>
    <w:rsid w:val="009543CE"/>
    <w:rsid w:val="0096788A"/>
    <w:rsid w:val="0097053B"/>
    <w:rsid w:val="00970FDA"/>
    <w:rsid w:val="009762DF"/>
    <w:rsid w:val="0098392E"/>
    <w:rsid w:val="009963D7"/>
    <w:rsid w:val="009B1578"/>
    <w:rsid w:val="009C4AC1"/>
    <w:rsid w:val="009C4B96"/>
    <w:rsid w:val="009C57D9"/>
    <w:rsid w:val="009D15FB"/>
    <w:rsid w:val="009D17E1"/>
    <w:rsid w:val="009D5642"/>
    <w:rsid w:val="009E4E6B"/>
    <w:rsid w:val="009F2893"/>
    <w:rsid w:val="00A01B97"/>
    <w:rsid w:val="00A07784"/>
    <w:rsid w:val="00A14345"/>
    <w:rsid w:val="00A22F05"/>
    <w:rsid w:val="00A23F88"/>
    <w:rsid w:val="00A317AA"/>
    <w:rsid w:val="00A35423"/>
    <w:rsid w:val="00A36B81"/>
    <w:rsid w:val="00A504EF"/>
    <w:rsid w:val="00A50DA8"/>
    <w:rsid w:val="00A528DF"/>
    <w:rsid w:val="00A52EC5"/>
    <w:rsid w:val="00A57766"/>
    <w:rsid w:val="00A678DD"/>
    <w:rsid w:val="00A74213"/>
    <w:rsid w:val="00A80168"/>
    <w:rsid w:val="00A824A5"/>
    <w:rsid w:val="00A87972"/>
    <w:rsid w:val="00A90174"/>
    <w:rsid w:val="00A90F54"/>
    <w:rsid w:val="00A9696F"/>
    <w:rsid w:val="00AD0470"/>
    <w:rsid w:val="00AD1089"/>
    <w:rsid w:val="00AD2D25"/>
    <w:rsid w:val="00AD4839"/>
    <w:rsid w:val="00AD4975"/>
    <w:rsid w:val="00AE5DEB"/>
    <w:rsid w:val="00AF1548"/>
    <w:rsid w:val="00B03382"/>
    <w:rsid w:val="00B10E6B"/>
    <w:rsid w:val="00B21FA8"/>
    <w:rsid w:val="00B24ED1"/>
    <w:rsid w:val="00B31CF9"/>
    <w:rsid w:val="00B3485F"/>
    <w:rsid w:val="00B42913"/>
    <w:rsid w:val="00B42B25"/>
    <w:rsid w:val="00B51EBD"/>
    <w:rsid w:val="00B80352"/>
    <w:rsid w:val="00B841AD"/>
    <w:rsid w:val="00B85684"/>
    <w:rsid w:val="00B85F40"/>
    <w:rsid w:val="00B91D13"/>
    <w:rsid w:val="00B91D5B"/>
    <w:rsid w:val="00B94C16"/>
    <w:rsid w:val="00B9521C"/>
    <w:rsid w:val="00BA25AD"/>
    <w:rsid w:val="00BA276F"/>
    <w:rsid w:val="00BA3D42"/>
    <w:rsid w:val="00BB0DAB"/>
    <w:rsid w:val="00BC3A0E"/>
    <w:rsid w:val="00BC3BFC"/>
    <w:rsid w:val="00BC6F80"/>
    <w:rsid w:val="00BC7E5C"/>
    <w:rsid w:val="00BD5E79"/>
    <w:rsid w:val="00BD7E2E"/>
    <w:rsid w:val="00BE775E"/>
    <w:rsid w:val="00BF1388"/>
    <w:rsid w:val="00BF16C6"/>
    <w:rsid w:val="00BF33DD"/>
    <w:rsid w:val="00BF3C11"/>
    <w:rsid w:val="00BF4023"/>
    <w:rsid w:val="00BF41FA"/>
    <w:rsid w:val="00BF5D0B"/>
    <w:rsid w:val="00C0086E"/>
    <w:rsid w:val="00C02662"/>
    <w:rsid w:val="00C02D2A"/>
    <w:rsid w:val="00C221FD"/>
    <w:rsid w:val="00C24BEB"/>
    <w:rsid w:val="00C30041"/>
    <w:rsid w:val="00C327E5"/>
    <w:rsid w:val="00C36A7D"/>
    <w:rsid w:val="00C42355"/>
    <w:rsid w:val="00C424C3"/>
    <w:rsid w:val="00C64153"/>
    <w:rsid w:val="00C6495B"/>
    <w:rsid w:val="00C72262"/>
    <w:rsid w:val="00C7776B"/>
    <w:rsid w:val="00C91EFF"/>
    <w:rsid w:val="00C970FA"/>
    <w:rsid w:val="00C97C02"/>
    <w:rsid w:val="00C97F15"/>
    <w:rsid w:val="00CA12C0"/>
    <w:rsid w:val="00CB19E8"/>
    <w:rsid w:val="00CB3C5E"/>
    <w:rsid w:val="00CB732B"/>
    <w:rsid w:val="00CB7C06"/>
    <w:rsid w:val="00CC0593"/>
    <w:rsid w:val="00CC0964"/>
    <w:rsid w:val="00CD4027"/>
    <w:rsid w:val="00CD4A37"/>
    <w:rsid w:val="00CF4428"/>
    <w:rsid w:val="00CF6B43"/>
    <w:rsid w:val="00CF7E5D"/>
    <w:rsid w:val="00D0396A"/>
    <w:rsid w:val="00D0520C"/>
    <w:rsid w:val="00D121E5"/>
    <w:rsid w:val="00D21A0E"/>
    <w:rsid w:val="00D2346D"/>
    <w:rsid w:val="00D24E6C"/>
    <w:rsid w:val="00D27ECC"/>
    <w:rsid w:val="00D30E9B"/>
    <w:rsid w:val="00D318BF"/>
    <w:rsid w:val="00D35E6F"/>
    <w:rsid w:val="00D43F80"/>
    <w:rsid w:val="00D51326"/>
    <w:rsid w:val="00D5393B"/>
    <w:rsid w:val="00D55F2C"/>
    <w:rsid w:val="00D66FEA"/>
    <w:rsid w:val="00D72256"/>
    <w:rsid w:val="00D74F9D"/>
    <w:rsid w:val="00D7625B"/>
    <w:rsid w:val="00D8641C"/>
    <w:rsid w:val="00D933E9"/>
    <w:rsid w:val="00DA044C"/>
    <w:rsid w:val="00DA1222"/>
    <w:rsid w:val="00DA5B43"/>
    <w:rsid w:val="00DB3EBE"/>
    <w:rsid w:val="00DB6C28"/>
    <w:rsid w:val="00DB7D9E"/>
    <w:rsid w:val="00DC4086"/>
    <w:rsid w:val="00DC7D8C"/>
    <w:rsid w:val="00DD0AAA"/>
    <w:rsid w:val="00DE2A87"/>
    <w:rsid w:val="00DE2C00"/>
    <w:rsid w:val="00DF36E1"/>
    <w:rsid w:val="00E01175"/>
    <w:rsid w:val="00E01C0F"/>
    <w:rsid w:val="00E025B4"/>
    <w:rsid w:val="00E13321"/>
    <w:rsid w:val="00E15880"/>
    <w:rsid w:val="00E17505"/>
    <w:rsid w:val="00E37EEF"/>
    <w:rsid w:val="00E42E08"/>
    <w:rsid w:val="00E4469B"/>
    <w:rsid w:val="00E47410"/>
    <w:rsid w:val="00E4773D"/>
    <w:rsid w:val="00E51280"/>
    <w:rsid w:val="00E60A61"/>
    <w:rsid w:val="00E6272A"/>
    <w:rsid w:val="00E62D3E"/>
    <w:rsid w:val="00E67C4C"/>
    <w:rsid w:val="00E73F08"/>
    <w:rsid w:val="00E87D0E"/>
    <w:rsid w:val="00E901D4"/>
    <w:rsid w:val="00EA491B"/>
    <w:rsid w:val="00EA5E7D"/>
    <w:rsid w:val="00EB05D0"/>
    <w:rsid w:val="00EB44C7"/>
    <w:rsid w:val="00EB4FFD"/>
    <w:rsid w:val="00EB763E"/>
    <w:rsid w:val="00EC053C"/>
    <w:rsid w:val="00ED1120"/>
    <w:rsid w:val="00ED2A19"/>
    <w:rsid w:val="00EE152F"/>
    <w:rsid w:val="00EE2FAC"/>
    <w:rsid w:val="00EE6AB6"/>
    <w:rsid w:val="00EE6EEC"/>
    <w:rsid w:val="00EF00B0"/>
    <w:rsid w:val="00EF1E0D"/>
    <w:rsid w:val="00EF7B62"/>
    <w:rsid w:val="00F03132"/>
    <w:rsid w:val="00F13036"/>
    <w:rsid w:val="00F16349"/>
    <w:rsid w:val="00F20DB0"/>
    <w:rsid w:val="00F2267C"/>
    <w:rsid w:val="00F23E0D"/>
    <w:rsid w:val="00F2538E"/>
    <w:rsid w:val="00F26210"/>
    <w:rsid w:val="00F30B71"/>
    <w:rsid w:val="00F3153A"/>
    <w:rsid w:val="00F325D7"/>
    <w:rsid w:val="00F333D7"/>
    <w:rsid w:val="00F340F6"/>
    <w:rsid w:val="00F35060"/>
    <w:rsid w:val="00F407FD"/>
    <w:rsid w:val="00F41F5B"/>
    <w:rsid w:val="00F457E7"/>
    <w:rsid w:val="00F45801"/>
    <w:rsid w:val="00F46B28"/>
    <w:rsid w:val="00F51661"/>
    <w:rsid w:val="00F54B7D"/>
    <w:rsid w:val="00F56E7F"/>
    <w:rsid w:val="00F57B37"/>
    <w:rsid w:val="00F60FD9"/>
    <w:rsid w:val="00F722F5"/>
    <w:rsid w:val="00F73F54"/>
    <w:rsid w:val="00F758C0"/>
    <w:rsid w:val="00F820DB"/>
    <w:rsid w:val="00F904F0"/>
    <w:rsid w:val="00F965C9"/>
    <w:rsid w:val="00F97182"/>
    <w:rsid w:val="00F97712"/>
    <w:rsid w:val="00FA5752"/>
    <w:rsid w:val="00FA6099"/>
    <w:rsid w:val="00FB477D"/>
    <w:rsid w:val="00FC1C01"/>
    <w:rsid w:val="00FC46BD"/>
    <w:rsid w:val="00FD0E7C"/>
    <w:rsid w:val="00FD27B1"/>
    <w:rsid w:val="00FD44B8"/>
    <w:rsid w:val="00FD4527"/>
    <w:rsid w:val="00FD55F9"/>
    <w:rsid w:val="00FE76D8"/>
    <w:rsid w:val="00FF115F"/>
    <w:rsid w:val="00FF1B4A"/>
    <w:rsid w:val="00FF7136"/>
    <w:rsid w:val="026A8AB9"/>
    <w:rsid w:val="036456F9"/>
    <w:rsid w:val="036F663B"/>
    <w:rsid w:val="07FD3036"/>
    <w:rsid w:val="08F9B5C4"/>
    <w:rsid w:val="0BBC828F"/>
    <w:rsid w:val="0D22AF6E"/>
    <w:rsid w:val="13D1AB6E"/>
    <w:rsid w:val="16A49074"/>
    <w:rsid w:val="1998434D"/>
    <w:rsid w:val="19E644E3"/>
    <w:rsid w:val="1A5C8457"/>
    <w:rsid w:val="1B7292C4"/>
    <w:rsid w:val="1D84236E"/>
    <w:rsid w:val="219D2DFD"/>
    <w:rsid w:val="2609E029"/>
    <w:rsid w:val="268EAEDF"/>
    <w:rsid w:val="290B166C"/>
    <w:rsid w:val="2A90E978"/>
    <w:rsid w:val="2DE7C93E"/>
    <w:rsid w:val="315344EE"/>
    <w:rsid w:val="322376C4"/>
    <w:rsid w:val="3375DE99"/>
    <w:rsid w:val="375658E8"/>
    <w:rsid w:val="38670BF2"/>
    <w:rsid w:val="3A81A079"/>
    <w:rsid w:val="3BF4F295"/>
    <w:rsid w:val="3D1D9BE2"/>
    <w:rsid w:val="422C15D5"/>
    <w:rsid w:val="43AD1D14"/>
    <w:rsid w:val="46588BCE"/>
    <w:rsid w:val="4783D142"/>
    <w:rsid w:val="4A085987"/>
    <w:rsid w:val="4AEFA693"/>
    <w:rsid w:val="4B08E0F3"/>
    <w:rsid w:val="4C6719B7"/>
    <w:rsid w:val="4C840AC5"/>
    <w:rsid w:val="4D7F3B60"/>
    <w:rsid w:val="528D0550"/>
    <w:rsid w:val="571C5A01"/>
    <w:rsid w:val="576D09F7"/>
    <w:rsid w:val="589EABEE"/>
    <w:rsid w:val="5BDD9D1C"/>
    <w:rsid w:val="5F91E3FD"/>
    <w:rsid w:val="6091DA2C"/>
    <w:rsid w:val="61510CCC"/>
    <w:rsid w:val="6393F912"/>
    <w:rsid w:val="6447AE0D"/>
    <w:rsid w:val="668F401F"/>
    <w:rsid w:val="6A4F8A16"/>
    <w:rsid w:val="6A7F8D68"/>
    <w:rsid w:val="6AD2513D"/>
    <w:rsid w:val="6D8DEFAB"/>
    <w:rsid w:val="6F1DF993"/>
    <w:rsid w:val="6F245579"/>
    <w:rsid w:val="7092CE0C"/>
    <w:rsid w:val="70980F7D"/>
    <w:rsid w:val="70FF8F49"/>
    <w:rsid w:val="72CC105C"/>
    <w:rsid w:val="74B1616F"/>
    <w:rsid w:val="74B834D9"/>
    <w:rsid w:val="763F89F4"/>
    <w:rsid w:val="76680173"/>
    <w:rsid w:val="77F470E5"/>
    <w:rsid w:val="7A142595"/>
    <w:rsid w:val="7AE8CABB"/>
    <w:rsid w:val="7C6BF705"/>
    <w:rsid w:val="7E3A1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B0FD4"/>
  <w15:chartTrackingRefBased/>
  <w15:docId w15:val="{233D153B-677F-4490-BDF7-CBBF6C58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52"/>
    <w:rPr>
      <w:rFonts w:ascii="Calibri" w:eastAsia="Calibri" w:hAnsi="Calibri" w:cs="Times New Roman"/>
    </w:rPr>
  </w:style>
  <w:style w:type="paragraph" w:styleId="Heading1">
    <w:name w:val="heading 1"/>
    <w:basedOn w:val="Normal"/>
    <w:next w:val="Normal"/>
    <w:link w:val="Heading1Char"/>
    <w:uiPriority w:val="9"/>
    <w:qFormat/>
    <w:rsid w:val="007816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52"/>
    <w:rPr>
      <w:rFonts w:ascii="Segoe UI" w:hAnsi="Segoe UI" w:cs="Segoe UI"/>
      <w:sz w:val="18"/>
      <w:szCs w:val="18"/>
    </w:rPr>
  </w:style>
  <w:style w:type="paragraph" w:styleId="ListParagraph">
    <w:name w:val="List Paragraph"/>
    <w:basedOn w:val="Normal"/>
    <w:link w:val="ListParagraphChar"/>
    <w:uiPriority w:val="34"/>
    <w:qFormat/>
    <w:rsid w:val="00781652"/>
    <w:pPr>
      <w:ind w:left="720"/>
      <w:contextualSpacing/>
    </w:pPr>
  </w:style>
  <w:style w:type="paragraph" w:styleId="BodyText">
    <w:name w:val="Body Text"/>
    <w:basedOn w:val="Normal"/>
    <w:link w:val="BodyTextChar"/>
    <w:uiPriority w:val="1"/>
    <w:qFormat/>
    <w:rsid w:val="00781652"/>
    <w:pPr>
      <w:widowControl w:val="0"/>
      <w:spacing w:after="0" w:line="240" w:lineRule="auto"/>
      <w:ind w:left="591"/>
    </w:pPr>
    <w:rPr>
      <w:rFonts w:ascii="Arial" w:eastAsia="Arial" w:hAnsi="Arial"/>
      <w:lang w:val="en-US"/>
    </w:rPr>
  </w:style>
  <w:style w:type="character" w:customStyle="1" w:styleId="BodyTextChar">
    <w:name w:val="Body Text Char"/>
    <w:basedOn w:val="DefaultParagraphFont"/>
    <w:link w:val="BodyText"/>
    <w:uiPriority w:val="1"/>
    <w:rsid w:val="00781652"/>
    <w:rPr>
      <w:rFonts w:ascii="Arial" w:eastAsia="Arial" w:hAnsi="Arial" w:cs="Times New Roman"/>
      <w:lang w:val="en-US"/>
    </w:rPr>
  </w:style>
  <w:style w:type="paragraph" w:styleId="Header">
    <w:name w:val="header"/>
    <w:basedOn w:val="Normal"/>
    <w:link w:val="HeaderChar"/>
    <w:uiPriority w:val="99"/>
    <w:unhideWhenUsed/>
    <w:rsid w:val="0078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52"/>
    <w:rPr>
      <w:rFonts w:ascii="Calibri" w:eastAsia="Calibri" w:hAnsi="Calibri" w:cs="Times New Roman"/>
    </w:rPr>
  </w:style>
  <w:style w:type="character" w:styleId="Hyperlink">
    <w:name w:val="Hyperlink"/>
    <w:uiPriority w:val="99"/>
    <w:rsid w:val="00781652"/>
    <w:rPr>
      <w:color w:val="0000FF"/>
      <w:u w:val="single"/>
    </w:rPr>
  </w:style>
  <w:style w:type="character" w:styleId="CommentReference">
    <w:name w:val="annotation reference"/>
    <w:uiPriority w:val="99"/>
    <w:semiHidden/>
    <w:unhideWhenUsed/>
    <w:rsid w:val="00781652"/>
    <w:rPr>
      <w:sz w:val="16"/>
      <w:szCs w:val="16"/>
    </w:rPr>
  </w:style>
  <w:style w:type="paragraph" w:styleId="CommentText">
    <w:name w:val="annotation text"/>
    <w:basedOn w:val="Normal"/>
    <w:link w:val="CommentTextChar"/>
    <w:uiPriority w:val="99"/>
    <w:unhideWhenUsed/>
    <w:rsid w:val="00781652"/>
    <w:pPr>
      <w:spacing w:line="240" w:lineRule="auto"/>
    </w:pPr>
    <w:rPr>
      <w:sz w:val="20"/>
      <w:szCs w:val="20"/>
    </w:rPr>
  </w:style>
  <w:style w:type="character" w:customStyle="1" w:styleId="CommentTextChar">
    <w:name w:val="Comment Text Char"/>
    <w:basedOn w:val="DefaultParagraphFont"/>
    <w:link w:val="CommentText"/>
    <w:uiPriority w:val="99"/>
    <w:rsid w:val="00781652"/>
    <w:rPr>
      <w:rFonts w:ascii="Calibri" w:eastAsia="Calibri" w:hAnsi="Calibri" w:cs="Times New Roman"/>
      <w:sz w:val="20"/>
      <w:szCs w:val="20"/>
    </w:rPr>
  </w:style>
  <w:style w:type="paragraph" w:customStyle="1" w:styleId="TrustBody1">
    <w:name w:val="TrustBody1"/>
    <w:basedOn w:val="Normal"/>
    <w:link w:val="TrustBody1Char"/>
    <w:qFormat/>
    <w:rsid w:val="00781652"/>
    <w:pPr>
      <w:spacing w:after="0" w:line="240" w:lineRule="auto"/>
    </w:pPr>
    <w:rPr>
      <w:rFonts w:ascii="Arial" w:eastAsiaTheme="minorHAnsi" w:hAnsi="Arial" w:cs="Arial"/>
      <w:color w:val="000000"/>
      <w:lang w:eastAsia="en-CA"/>
    </w:rPr>
  </w:style>
  <w:style w:type="character" w:customStyle="1" w:styleId="TrustBody1Char">
    <w:name w:val="TrustBody1 Char"/>
    <w:basedOn w:val="DefaultParagraphFont"/>
    <w:link w:val="TrustBody1"/>
    <w:rsid w:val="00781652"/>
    <w:rPr>
      <w:rFonts w:ascii="Arial" w:hAnsi="Arial" w:cs="Arial"/>
      <w:color w:val="000000"/>
      <w:lang w:eastAsia="en-CA"/>
    </w:rPr>
  </w:style>
  <w:style w:type="paragraph" w:customStyle="1" w:styleId="TrustHeader2">
    <w:name w:val="TrustHeader2"/>
    <w:basedOn w:val="Heading2"/>
    <w:link w:val="TrustHeader2Char"/>
    <w:autoRedefine/>
    <w:qFormat/>
    <w:rsid w:val="008820C4"/>
    <w:pPr>
      <w:spacing w:before="120" w:after="120" w:line="240" w:lineRule="auto"/>
    </w:pPr>
    <w:rPr>
      <w:rFonts w:ascii="Arial" w:eastAsia="Times New Roman" w:hAnsi="Arial" w:cs="Arial"/>
      <w:b/>
      <w:bCs/>
      <w:color w:val="006299"/>
      <w:sz w:val="28"/>
      <w:szCs w:val="28"/>
      <w:lang w:eastAsia="en-CA"/>
    </w:rPr>
  </w:style>
  <w:style w:type="character" w:customStyle="1" w:styleId="TrustHeader2Char">
    <w:name w:val="TrustHeader2 Char"/>
    <w:basedOn w:val="Heading2Char"/>
    <w:link w:val="TrustHeader2"/>
    <w:rsid w:val="008820C4"/>
    <w:rPr>
      <w:rFonts w:ascii="Arial" w:eastAsia="Times New Roman" w:hAnsi="Arial" w:cs="Arial"/>
      <w:b/>
      <w:bCs/>
      <w:color w:val="006299"/>
      <w:sz w:val="28"/>
      <w:szCs w:val="28"/>
      <w:lang w:eastAsia="en-CA"/>
    </w:rPr>
  </w:style>
  <w:style w:type="paragraph" w:customStyle="1" w:styleId="TrustHeader1">
    <w:name w:val="Trust Header 1"/>
    <w:basedOn w:val="Heading1"/>
    <w:link w:val="TrustHeader1Char"/>
    <w:qFormat/>
    <w:rsid w:val="00781652"/>
    <w:pPr>
      <w:pBdr>
        <w:bottom w:val="single" w:sz="12" w:space="1" w:color="006298"/>
      </w:pBdr>
      <w:spacing w:before="0" w:line="240" w:lineRule="auto"/>
    </w:pPr>
    <w:rPr>
      <w:rFonts w:ascii="Arial" w:hAnsi="Arial" w:cs="Arial"/>
      <w:b/>
      <w:color w:val="006298"/>
      <w:sz w:val="28"/>
      <w:lang w:val="en-US" w:eastAsia="en-CA"/>
    </w:rPr>
  </w:style>
  <w:style w:type="paragraph" w:customStyle="1" w:styleId="TrustParaTitle">
    <w:name w:val="TrustParaTitle"/>
    <w:basedOn w:val="Normal"/>
    <w:link w:val="TrustParaTitleChar"/>
    <w:qFormat/>
    <w:rsid w:val="00781652"/>
    <w:pPr>
      <w:spacing w:after="0"/>
    </w:pPr>
    <w:rPr>
      <w:rFonts w:ascii="Arial" w:hAnsi="Arial" w:cs="Arial"/>
      <w:b/>
      <w:bCs/>
      <w:sz w:val="24"/>
      <w:szCs w:val="30"/>
    </w:rPr>
  </w:style>
  <w:style w:type="character" w:customStyle="1" w:styleId="TrustHeader1Char">
    <w:name w:val="Trust Header 1 Char"/>
    <w:basedOn w:val="TrustHeader2Char"/>
    <w:link w:val="TrustHeader1"/>
    <w:rsid w:val="00781652"/>
    <w:rPr>
      <w:rFonts w:ascii="Arial" w:eastAsiaTheme="majorEastAsia" w:hAnsi="Arial" w:cs="Arial"/>
      <w:b/>
      <w:bCs w:val="0"/>
      <w:color w:val="006298"/>
      <w:sz w:val="28"/>
      <w:szCs w:val="32"/>
      <w:lang w:val="en-US" w:eastAsia="en-CA"/>
    </w:rPr>
  </w:style>
  <w:style w:type="character" w:customStyle="1" w:styleId="TrustParaTitleChar">
    <w:name w:val="TrustParaTitle Char"/>
    <w:basedOn w:val="DefaultParagraphFont"/>
    <w:link w:val="TrustParaTitle"/>
    <w:rsid w:val="00781652"/>
    <w:rPr>
      <w:rFonts w:ascii="Arial" w:eastAsia="Calibri" w:hAnsi="Arial" w:cs="Arial"/>
      <w:b/>
      <w:bCs/>
      <w:sz w:val="24"/>
      <w:szCs w:val="30"/>
    </w:rPr>
  </w:style>
  <w:style w:type="character" w:styleId="Mention">
    <w:name w:val="Mention"/>
    <w:basedOn w:val="DefaultParagraphFont"/>
    <w:uiPriority w:val="99"/>
    <w:unhideWhenUsed/>
    <w:rsid w:val="00781652"/>
    <w:rPr>
      <w:color w:val="2B579A"/>
      <w:shd w:val="clear" w:color="auto" w:fill="E1DFDD"/>
    </w:rPr>
  </w:style>
  <w:style w:type="character" w:customStyle="1" w:styleId="Heading2Char">
    <w:name w:val="Heading 2 Char"/>
    <w:basedOn w:val="DefaultParagraphFont"/>
    <w:link w:val="Heading2"/>
    <w:uiPriority w:val="9"/>
    <w:rsid w:val="0078165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81652"/>
    <w:rPr>
      <w:rFonts w:asciiTheme="majorHAnsi" w:eastAsiaTheme="majorEastAsia" w:hAnsiTheme="majorHAnsi" w:cstheme="majorBidi"/>
      <w:color w:val="2F5496" w:themeColor="accent1" w:themeShade="BF"/>
      <w:sz w:val="32"/>
      <w:szCs w:val="32"/>
    </w:rPr>
  </w:style>
  <w:style w:type="character" w:customStyle="1" w:styleId="frmrequired">
    <w:name w:val="frm_required"/>
    <w:basedOn w:val="DefaultParagraphFont"/>
    <w:rsid w:val="008C0815"/>
  </w:style>
  <w:style w:type="paragraph" w:styleId="CommentSubject">
    <w:name w:val="annotation subject"/>
    <w:basedOn w:val="CommentText"/>
    <w:next w:val="CommentText"/>
    <w:link w:val="CommentSubjectChar"/>
    <w:uiPriority w:val="99"/>
    <w:semiHidden/>
    <w:unhideWhenUsed/>
    <w:rsid w:val="00390EC2"/>
    <w:rPr>
      <w:b/>
      <w:bCs/>
    </w:rPr>
  </w:style>
  <w:style w:type="character" w:customStyle="1" w:styleId="CommentSubjectChar">
    <w:name w:val="Comment Subject Char"/>
    <w:basedOn w:val="CommentTextChar"/>
    <w:link w:val="CommentSubject"/>
    <w:uiPriority w:val="99"/>
    <w:semiHidden/>
    <w:rsid w:val="00390EC2"/>
    <w:rPr>
      <w:rFonts w:ascii="Calibri" w:eastAsia="Calibri" w:hAnsi="Calibri" w:cs="Times New Roman"/>
      <w:b/>
      <w:bCs/>
      <w:sz w:val="20"/>
      <w:szCs w:val="20"/>
    </w:rPr>
  </w:style>
  <w:style w:type="paragraph" w:styleId="Title">
    <w:name w:val="Title"/>
    <w:basedOn w:val="Normal"/>
    <w:next w:val="Normal"/>
    <w:link w:val="TitleChar"/>
    <w:uiPriority w:val="10"/>
    <w:qFormat/>
    <w:rsid w:val="001560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DB"/>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C327E5"/>
  </w:style>
  <w:style w:type="paragraph" w:styleId="Revision">
    <w:name w:val="Revision"/>
    <w:hidden/>
    <w:uiPriority w:val="99"/>
    <w:semiHidden/>
    <w:rsid w:val="006E79C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B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5D0"/>
    <w:rPr>
      <w:rFonts w:ascii="Calibri" w:eastAsia="Calibri" w:hAnsi="Calibri" w:cs="Times New Roman"/>
    </w:rPr>
  </w:style>
  <w:style w:type="character" w:styleId="UnresolvedMention">
    <w:name w:val="Unresolved Mention"/>
    <w:basedOn w:val="DefaultParagraphFont"/>
    <w:uiPriority w:val="99"/>
    <w:semiHidden/>
    <w:unhideWhenUsed/>
    <w:rsid w:val="00C970FA"/>
    <w:rPr>
      <w:color w:val="605E5C"/>
      <w:shd w:val="clear" w:color="auto" w:fill="E1DFDD"/>
    </w:rPr>
  </w:style>
  <w:style w:type="character" w:styleId="FollowedHyperlink">
    <w:name w:val="FollowedHyperlink"/>
    <w:basedOn w:val="DefaultParagraphFont"/>
    <w:uiPriority w:val="99"/>
    <w:semiHidden/>
    <w:unhideWhenUsed/>
    <w:rsid w:val="00C970FA"/>
    <w:rPr>
      <w:color w:val="954F72" w:themeColor="followedHyperlink"/>
      <w:u w:val="single"/>
    </w:rPr>
  </w:style>
  <w:style w:type="table" w:styleId="TableGrid">
    <w:name w:val="Table Grid"/>
    <w:basedOn w:val="TableNormal"/>
    <w:uiPriority w:val="39"/>
    <w:rsid w:val="007E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6EEC"/>
    <w:rPr>
      <w:color w:val="808080"/>
    </w:rPr>
  </w:style>
  <w:style w:type="character" w:customStyle="1" w:styleId="ListParagraphChar">
    <w:name w:val="List Paragraph Char"/>
    <w:link w:val="ListParagraph"/>
    <w:uiPriority w:val="34"/>
    <w:locked/>
    <w:rsid w:val="00E025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5019">
      <w:bodyDiv w:val="1"/>
      <w:marLeft w:val="0"/>
      <w:marRight w:val="0"/>
      <w:marTop w:val="0"/>
      <w:marBottom w:val="0"/>
      <w:divBdr>
        <w:top w:val="none" w:sz="0" w:space="0" w:color="auto"/>
        <w:left w:val="none" w:sz="0" w:space="0" w:color="auto"/>
        <w:bottom w:val="none" w:sz="0" w:space="0" w:color="auto"/>
        <w:right w:val="none" w:sz="0" w:space="0" w:color="auto"/>
      </w:divBdr>
      <w:divsChild>
        <w:div w:id="51971083">
          <w:marLeft w:val="0"/>
          <w:marRight w:val="0"/>
          <w:marTop w:val="0"/>
          <w:marBottom w:val="300"/>
          <w:divBdr>
            <w:top w:val="none" w:sz="0" w:space="0" w:color="auto"/>
            <w:left w:val="none" w:sz="0" w:space="0" w:color="auto"/>
            <w:bottom w:val="none" w:sz="0" w:space="0" w:color="auto"/>
            <w:right w:val="none" w:sz="0" w:space="0" w:color="auto"/>
          </w:divBdr>
          <w:divsChild>
            <w:div w:id="624046477">
              <w:marLeft w:val="0"/>
              <w:marRight w:val="0"/>
              <w:marTop w:val="0"/>
              <w:marBottom w:val="0"/>
              <w:divBdr>
                <w:top w:val="none" w:sz="0" w:space="0" w:color="auto"/>
                <w:left w:val="none" w:sz="0" w:space="0" w:color="auto"/>
                <w:bottom w:val="none" w:sz="0" w:space="0" w:color="auto"/>
                <w:right w:val="none" w:sz="0" w:space="0" w:color="auto"/>
              </w:divBdr>
              <w:divsChild>
                <w:div w:id="5784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3076">
          <w:marLeft w:val="0"/>
          <w:marRight w:val="0"/>
          <w:marTop w:val="0"/>
          <w:marBottom w:val="300"/>
          <w:divBdr>
            <w:top w:val="none" w:sz="0" w:space="0" w:color="auto"/>
            <w:left w:val="none" w:sz="0" w:space="0" w:color="auto"/>
            <w:bottom w:val="none" w:sz="0" w:space="0" w:color="auto"/>
            <w:right w:val="none" w:sz="0" w:space="0" w:color="auto"/>
          </w:divBdr>
        </w:div>
      </w:divsChild>
    </w:div>
    <w:div w:id="356588867">
      <w:bodyDiv w:val="1"/>
      <w:marLeft w:val="0"/>
      <w:marRight w:val="0"/>
      <w:marTop w:val="0"/>
      <w:marBottom w:val="0"/>
      <w:divBdr>
        <w:top w:val="none" w:sz="0" w:space="0" w:color="auto"/>
        <w:left w:val="none" w:sz="0" w:space="0" w:color="auto"/>
        <w:bottom w:val="none" w:sz="0" w:space="0" w:color="auto"/>
        <w:right w:val="none" w:sz="0" w:space="0" w:color="auto"/>
      </w:divBdr>
      <w:divsChild>
        <w:div w:id="527110715">
          <w:marLeft w:val="0"/>
          <w:marRight w:val="0"/>
          <w:marTop w:val="0"/>
          <w:marBottom w:val="0"/>
          <w:divBdr>
            <w:top w:val="none" w:sz="0" w:space="0" w:color="auto"/>
            <w:left w:val="none" w:sz="0" w:space="0" w:color="auto"/>
            <w:bottom w:val="none" w:sz="0" w:space="0" w:color="auto"/>
            <w:right w:val="none" w:sz="0" w:space="0" w:color="auto"/>
          </w:divBdr>
        </w:div>
        <w:div w:id="1201549603">
          <w:marLeft w:val="0"/>
          <w:marRight w:val="0"/>
          <w:marTop w:val="0"/>
          <w:marBottom w:val="0"/>
          <w:divBdr>
            <w:top w:val="none" w:sz="0" w:space="0" w:color="auto"/>
            <w:left w:val="none" w:sz="0" w:space="0" w:color="auto"/>
            <w:bottom w:val="none" w:sz="0" w:space="0" w:color="auto"/>
            <w:right w:val="none" w:sz="0" w:space="0" w:color="auto"/>
          </w:divBdr>
        </w:div>
        <w:div w:id="1251504463">
          <w:marLeft w:val="0"/>
          <w:marRight w:val="0"/>
          <w:marTop w:val="0"/>
          <w:marBottom w:val="0"/>
          <w:divBdr>
            <w:top w:val="none" w:sz="0" w:space="0" w:color="auto"/>
            <w:left w:val="none" w:sz="0" w:space="0" w:color="auto"/>
            <w:bottom w:val="none" w:sz="0" w:space="0" w:color="auto"/>
            <w:right w:val="none" w:sz="0" w:space="0" w:color="auto"/>
          </w:divBdr>
        </w:div>
        <w:div w:id="1712730731">
          <w:marLeft w:val="0"/>
          <w:marRight w:val="0"/>
          <w:marTop w:val="0"/>
          <w:marBottom w:val="0"/>
          <w:divBdr>
            <w:top w:val="none" w:sz="0" w:space="0" w:color="auto"/>
            <w:left w:val="none" w:sz="0" w:space="0" w:color="auto"/>
            <w:bottom w:val="none" w:sz="0" w:space="0" w:color="auto"/>
            <w:right w:val="none" w:sz="0" w:space="0" w:color="auto"/>
          </w:divBdr>
        </w:div>
        <w:div w:id="1854569910">
          <w:marLeft w:val="0"/>
          <w:marRight w:val="0"/>
          <w:marTop w:val="0"/>
          <w:marBottom w:val="0"/>
          <w:divBdr>
            <w:top w:val="none" w:sz="0" w:space="0" w:color="auto"/>
            <w:left w:val="none" w:sz="0" w:space="0" w:color="auto"/>
            <w:bottom w:val="none" w:sz="0" w:space="0" w:color="auto"/>
            <w:right w:val="none" w:sz="0" w:space="0" w:color="auto"/>
          </w:divBdr>
        </w:div>
        <w:div w:id="2132555770">
          <w:marLeft w:val="0"/>
          <w:marRight w:val="0"/>
          <w:marTop w:val="0"/>
          <w:marBottom w:val="0"/>
          <w:divBdr>
            <w:top w:val="none" w:sz="0" w:space="0" w:color="auto"/>
            <w:left w:val="none" w:sz="0" w:space="0" w:color="auto"/>
            <w:bottom w:val="none" w:sz="0" w:space="0" w:color="auto"/>
            <w:right w:val="none" w:sz="0" w:space="0" w:color="auto"/>
          </w:divBdr>
        </w:div>
      </w:divsChild>
    </w:div>
    <w:div w:id="1535921120">
      <w:bodyDiv w:val="1"/>
      <w:marLeft w:val="0"/>
      <w:marRight w:val="0"/>
      <w:marTop w:val="0"/>
      <w:marBottom w:val="0"/>
      <w:divBdr>
        <w:top w:val="none" w:sz="0" w:space="0" w:color="auto"/>
        <w:left w:val="none" w:sz="0" w:space="0" w:color="auto"/>
        <w:bottom w:val="none" w:sz="0" w:space="0" w:color="auto"/>
        <w:right w:val="none" w:sz="0" w:space="0" w:color="auto"/>
      </w:divBdr>
      <w:divsChild>
        <w:div w:id="125973788">
          <w:marLeft w:val="0"/>
          <w:marRight w:val="0"/>
          <w:marTop w:val="0"/>
          <w:marBottom w:val="0"/>
          <w:divBdr>
            <w:top w:val="none" w:sz="0" w:space="0" w:color="auto"/>
            <w:left w:val="none" w:sz="0" w:space="0" w:color="auto"/>
            <w:bottom w:val="none" w:sz="0" w:space="0" w:color="auto"/>
            <w:right w:val="none" w:sz="0" w:space="0" w:color="auto"/>
          </w:divBdr>
        </w:div>
        <w:div w:id="407962765">
          <w:marLeft w:val="0"/>
          <w:marRight w:val="0"/>
          <w:marTop w:val="0"/>
          <w:marBottom w:val="0"/>
          <w:divBdr>
            <w:top w:val="none" w:sz="0" w:space="0" w:color="auto"/>
            <w:left w:val="none" w:sz="0" w:space="0" w:color="auto"/>
            <w:bottom w:val="none" w:sz="0" w:space="0" w:color="auto"/>
            <w:right w:val="none" w:sz="0" w:space="0" w:color="auto"/>
          </w:divBdr>
        </w:div>
        <w:div w:id="556624580">
          <w:marLeft w:val="0"/>
          <w:marRight w:val="0"/>
          <w:marTop w:val="0"/>
          <w:marBottom w:val="0"/>
          <w:divBdr>
            <w:top w:val="none" w:sz="0" w:space="0" w:color="auto"/>
            <w:left w:val="none" w:sz="0" w:space="0" w:color="auto"/>
            <w:bottom w:val="none" w:sz="0" w:space="0" w:color="auto"/>
            <w:right w:val="none" w:sz="0" w:space="0" w:color="auto"/>
          </w:divBdr>
        </w:div>
        <w:div w:id="644159669">
          <w:marLeft w:val="0"/>
          <w:marRight w:val="0"/>
          <w:marTop w:val="0"/>
          <w:marBottom w:val="0"/>
          <w:divBdr>
            <w:top w:val="none" w:sz="0" w:space="0" w:color="auto"/>
            <w:left w:val="none" w:sz="0" w:space="0" w:color="auto"/>
            <w:bottom w:val="none" w:sz="0" w:space="0" w:color="auto"/>
            <w:right w:val="none" w:sz="0" w:space="0" w:color="auto"/>
          </w:divBdr>
        </w:div>
        <w:div w:id="1549105770">
          <w:marLeft w:val="0"/>
          <w:marRight w:val="0"/>
          <w:marTop w:val="0"/>
          <w:marBottom w:val="0"/>
          <w:divBdr>
            <w:top w:val="none" w:sz="0" w:space="0" w:color="auto"/>
            <w:left w:val="none" w:sz="0" w:space="0" w:color="auto"/>
            <w:bottom w:val="none" w:sz="0" w:space="0" w:color="auto"/>
            <w:right w:val="none" w:sz="0" w:space="0" w:color="auto"/>
          </w:divBdr>
        </w:div>
        <w:div w:id="2066290904">
          <w:marLeft w:val="0"/>
          <w:marRight w:val="0"/>
          <w:marTop w:val="0"/>
          <w:marBottom w:val="0"/>
          <w:divBdr>
            <w:top w:val="none" w:sz="0" w:space="0" w:color="auto"/>
            <w:left w:val="none" w:sz="0" w:space="0" w:color="auto"/>
            <w:bottom w:val="none" w:sz="0" w:space="0" w:color="auto"/>
            <w:right w:val="none" w:sz="0" w:space="0" w:color="auto"/>
          </w:divBdr>
        </w:div>
      </w:divsChild>
    </w:div>
    <w:div w:id="20121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ness.bc.ca/" TargetMode="External"/><Relationship Id="rId2" Type="http://schemas.openxmlformats.org/officeDocument/2006/relationships/customXml" Target="../customXml/item2.xml"/><Relationship Id="rId16" Type="http://schemas.openxmlformats.org/officeDocument/2006/relationships/hyperlink" Target="https://natural-resources.canada.ca/our-natural-resources/forests/wildland-fires-insects-disturbances/fighting-and-managing-wildfires-changing-climate-program-training-fund/fighting-and-managing-wildfires-changing-climate-progra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ubcm.ca/cepf/volunteer-composite-fire-department-training-equipmen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bcm.ca/cri/firesmart-community-funding-suppor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wildfire@ourtrust.org" TargetMode="External"/><Relationship Id="rId1" Type="http://schemas.openxmlformats.org/officeDocument/2006/relationships/hyperlink" Target="mailto:wildfire@ourtru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oochnoff\Downloads\ApplicationWorksheet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3DB408D-15FF-46C6-AE8B-B0507E010C5F}"/>
      </w:docPartPr>
      <w:docPartBody>
        <w:p w:rsidR="009428D0" w:rsidRDefault="00A07784">
          <w:r w:rsidRPr="002F09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ven Pro">
    <w:charset w:val="00"/>
    <w:family w:val="modern"/>
    <w:notTrueType/>
    <w:pitch w:val="variable"/>
    <w:sig w:usb0="00000003" w:usb1="00000000" w:usb2="0000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84"/>
    <w:rsid w:val="00047CB5"/>
    <w:rsid w:val="000E1E34"/>
    <w:rsid w:val="00110923"/>
    <w:rsid w:val="00111BD9"/>
    <w:rsid w:val="002A7ACA"/>
    <w:rsid w:val="002E1E98"/>
    <w:rsid w:val="00336717"/>
    <w:rsid w:val="003B2468"/>
    <w:rsid w:val="003B536D"/>
    <w:rsid w:val="004632A2"/>
    <w:rsid w:val="004E6F90"/>
    <w:rsid w:val="00534CE5"/>
    <w:rsid w:val="0055412F"/>
    <w:rsid w:val="005A2866"/>
    <w:rsid w:val="005B3F16"/>
    <w:rsid w:val="00605474"/>
    <w:rsid w:val="0060592D"/>
    <w:rsid w:val="00681CD6"/>
    <w:rsid w:val="006929DF"/>
    <w:rsid w:val="00741CF2"/>
    <w:rsid w:val="00762A12"/>
    <w:rsid w:val="007D5175"/>
    <w:rsid w:val="008B0F0C"/>
    <w:rsid w:val="009428D0"/>
    <w:rsid w:val="00963ED8"/>
    <w:rsid w:val="00A07784"/>
    <w:rsid w:val="00A504EF"/>
    <w:rsid w:val="00A80168"/>
    <w:rsid w:val="00AD0470"/>
    <w:rsid w:val="00B54B71"/>
    <w:rsid w:val="00BD11E5"/>
    <w:rsid w:val="00C83AD6"/>
    <w:rsid w:val="00D0396A"/>
    <w:rsid w:val="00D76425"/>
    <w:rsid w:val="00DC3071"/>
    <w:rsid w:val="00E47410"/>
    <w:rsid w:val="00FD2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7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17CCBBD84AF41B5021DCFABB3F44B" ma:contentTypeVersion="17" ma:contentTypeDescription="Create a new document." ma:contentTypeScope="" ma:versionID="9e1c180a7808eade194fa721230cad6d">
  <xsd:schema xmlns:xsd="http://www.w3.org/2001/XMLSchema" xmlns:xs="http://www.w3.org/2001/XMLSchema" xmlns:p="http://schemas.microsoft.com/office/2006/metadata/properties" xmlns:ns2="9a612e7b-672d-400f-9889-5a5e457c4914" xmlns:ns3="3efbf0bf-0e71-45bb-9676-7668ad16e61c" targetNamespace="http://schemas.microsoft.com/office/2006/metadata/properties" ma:root="true" ma:fieldsID="bb85f4666858d4597cfa369e42087e5a" ns2:_="" ns3:_="">
    <xsd:import namespace="9a612e7b-672d-400f-9889-5a5e457c4914"/>
    <xsd:import namespace="3efbf0bf-0e71-45bb-9676-7668ad16e6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Verified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12e7b-672d-400f-9889-5a5e457c4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41591e-9ad6-49b8-8bad-c26545a88e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VerifiedComplete" ma:index="22" nillable="true" ma:displayName="Verified Complete" ma:format="Dropdown" ma:internalName="VerifiedComplete">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bf0bf-0e71-45bb-9676-7668ad16e6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a74270-e96e-4fce-b829-d284d0c0a113}" ma:internalName="TaxCatchAll" ma:showField="CatchAllData" ma:web="3efbf0bf-0e71-45bb-9676-7668ad16e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fbf0bf-0e71-45bb-9676-7668ad16e61c" xsi:nil="true"/>
    <lcf76f155ced4ddcb4097134ff3c332f xmlns="9a612e7b-672d-400f-9889-5a5e457c4914">
      <Terms xmlns="http://schemas.microsoft.com/office/infopath/2007/PartnerControls"/>
    </lcf76f155ced4ddcb4097134ff3c332f>
    <VerifiedComplete xmlns="9a612e7b-672d-400f-9889-5a5e457c49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A280B-084F-41A8-8906-3A5632F1C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12e7b-672d-400f-9889-5a5e457c4914"/>
    <ds:schemaRef ds:uri="3efbf0bf-0e71-45bb-9676-7668ad16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1610C-4819-4D4F-BD9C-5FA1351D2AF1}">
  <ds:schemaRefs>
    <ds:schemaRef ds:uri="http://schemas.microsoft.com/office/2006/metadata/properties"/>
    <ds:schemaRef ds:uri="http://schemas.microsoft.com/office/infopath/2007/PartnerControls"/>
    <ds:schemaRef ds:uri="3efbf0bf-0e71-45bb-9676-7668ad16e61c"/>
    <ds:schemaRef ds:uri="9a612e7b-672d-400f-9889-5a5e457c4914"/>
  </ds:schemaRefs>
</ds:datastoreItem>
</file>

<file path=customXml/itemProps3.xml><?xml version="1.0" encoding="utf-8"?>
<ds:datastoreItem xmlns:ds="http://schemas.openxmlformats.org/officeDocument/2006/customXml" ds:itemID="{D0864C43-CA33-4280-AC67-6BAF52DEF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ApplicationWorksheet_Template (1).dotx</Template>
  <TotalTime>310</TotalTime>
  <Pages>1</Pages>
  <Words>1515</Words>
  <Characters>8639</Characters>
  <Application>Microsoft Office Word</Application>
  <DocSecurity>4</DocSecurity>
  <Lines>71</Lines>
  <Paragraphs>20</Paragraphs>
  <ScaleCrop>false</ScaleCrop>
  <Company/>
  <LinksUpToDate>false</LinksUpToDate>
  <CharactersWithSpaces>10134</CharactersWithSpaces>
  <SharedDoc>false</SharedDoc>
  <HLinks>
    <vt:vector size="30" baseType="variant">
      <vt:variant>
        <vt:i4>5505053</vt:i4>
      </vt:variant>
      <vt:variant>
        <vt:i4>9</vt:i4>
      </vt:variant>
      <vt:variant>
        <vt:i4>0</vt:i4>
      </vt:variant>
      <vt:variant>
        <vt:i4>5</vt:i4>
      </vt:variant>
      <vt:variant>
        <vt:lpwstr>https://www.fness.bc.ca/</vt:lpwstr>
      </vt:variant>
      <vt:variant>
        <vt:lpwstr/>
      </vt:variant>
      <vt:variant>
        <vt:i4>5636174</vt:i4>
      </vt:variant>
      <vt:variant>
        <vt:i4>6</vt:i4>
      </vt:variant>
      <vt:variant>
        <vt:i4>0</vt:i4>
      </vt:variant>
      <vt:variant>
        <vt:i4>5</vt:i4>
      </vt:variant>
      <vt:variant>
        <vt:lpwstr>https://natural-resources.canada.ca/our-natural-resources/forests/wildland-fires-insects-disturbances/fighting-and-managing-wildfires-changing-climate-program-training-fund/fighting-and-managing-wildfires-changing-climate-program</vt:lpwstr>
      </vt:variant>
      <vt:variant>
        <vt:lpwstr/>
      </vt:variant>
      <vt:variant>
        <vt:i4>8192098</vt:i4>
      </vt:variant>
      <vt:variant>
        <vt:i4>3</vt:i4>
      </vt:variant>
      <vt:variant>
        <vt:i4>0</vt:i4>
      </vt:variant>
      <vt:variant>
        <vt:i4>5</vt:i4>
      </vt:variant>
      <vt:variant>
        <vt:lpwstr>https://www.ubcm.ca/cepf/volunteer-composite-fire-department-training-equipment</vt:lpwstr>
      </vt:variant>
      <vt:variant>
        <vt:lpwstr/>
      </vt:variant>
      <vt:variant>
        <vt:i4>720916</vt:i4>
      </vt:variant>
      <vt:variant>
        <vt:i4>0</vt:i4>
      </vt:variant>
      <vt:variant>
        <vt:i4>0</vt:i4>
      </vt:variant>
      <vt:variant>
        <vt:i4>5</vt:i4>
      </vt:variant>
      <vt:variant>
        <vt:lpwstr>https://www.ubcm.ca/cri/firesmart-community-funding-supports</vt:lpwstr>
      </vt:variant>
      <vt:variant>
        <vt:lpwstr/>
      </vt:variant>
      <vt:variant>
        <vt:i4>2424843</vt:i4>
      </vt:variant>
      <vt:variant>
        <vt:i4>0</vt:i4>
      </vt:variant>
      <vt:variant>
        <vt:i4>0</vt:i4>
      </vt:variant>
      <vt:variant>
        <vt:i4>5</vt:i4>
      </vt:variant>
      <vt:variant>
        <vt:lpwstr>mailto:wildfire@ourtrust.org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Stoochnoff</dc:creator>
  <cp:keywords/>
  <dc:description/>
  <cp:lastModifiedBy>Leah Biln</cp:lastModifiedBy>
  <cp:revision>299</cp:revision>
  <cp:lastPrinted>2025-04-22T19:00:00Z</cp:lastPrinted>
  <dcterms:created xsi:type="dcterms:W3CDTF">2022-04-06T23:12:00Z</dcterms:created>
  <dcterms:modified xsi:type="dcterms:W3CDTF">2025-05-05T23:08:00Z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0x010100AC417CCBBD84AF41B5021DCFABB3F44B</vt:lpwstr>
  </property>
  <property fmtid="{D5CDD505-2E9C-101B-9397-08002B2CF9AE}" pid="3" name="MediaServiceImageTags">
    <vt:lpwstr/>
  </property>
</Properties>
</file>