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0DF71" w14:textId="6101231C" w:rsidR="00E00148" w:rsidRPr="00E00148" w:rsidRDefault="00654C63" w:rsidP="00E00148">
      <w:pPr>
        <w:pBdr>
          <w:bottom w:val="single" w:sz="12" w:space="1" w:color="006299"/>
        </w:pBdr>
        <w:rPr>
          <w:b/>
          <w:color w:val="006298"/>
          <w:sz w:val="32"/>
          <w:szCs w:val="24"/>
          <w:lang w:bidi="ar-SA"/>
        </w:rPr>
      </w:pPr>
      <w:r>
        <w:rPr>
          <w:b/>
          <w:color w:val="006298"/>
          <w:sz w:val="32"/>
          <w:szCs w:val="24"/>
          <w:lang w:bidi="ar-SA"/>
        </w:rPr>
        <w:t xml:space="preserve">HOUSING </w:t>
      </w:r>
      <w:r w:rsidR="00F50AFC" w:rsidRPr="004E1726">
        <w:rPr>
          <w:b/>
          <w:color w:val="006298"/>
          <w:sz w:val="32"/>
          <w:szCs w:val="24"/>
          <w:lang w:bidi="ar-SA"/>
        </w:rPr>
        <w:t>PROJECT</w:t>
      </w:r>
      <w:r w:rsidR="004E1726" w:rsidRPr="004E1726">
        <w:rPr>
          <w:b/>
          <w:color w:val="006298"/>
          <w:sz w:val="32"/>
          <w:szCs w:val="24"/>
          <w:lang w:bidi="ar-SA"/>
        </w:rPr>
        <w:t xml:space="preserve"> </w:t>
      </w:r>
      <w:r w:rsidR="00F50AFC" w:rsidRPr="004E1726">
        <w:rPr>
          <w:b/>
          <w:color w:val="006298"/>
          <w:sz w:val="32"/>
          <w:szCs w:val="24"/>
          <w:lang w:bidi="ar-SA"/>
        </w:rPr>
        <w:t>REPORT</w:t>
      </w:r>
      <w:r w:rsidR="004E1726" w:rsidRPr="004E1726">
        <w:rPr>
          <w:b/>
          <w:color w:val="006298"/>
          <w:sz w:val="32"/>
          <w:szCs w:val="24"/>
          <w:lang w:bidi="ar-SA"/>
        </w:rPr>
        <w:t xml:space="preserve"> </w:t>
      </w:r>
      <w:bookmarkStart w:id="0" w:name="OVERVIEW"/>
      <w:bookmarkEnd w:id="0"/>
      <w:r w:rsidR="008B0FD6">
        <w:rPr>
          <w:b/>
          <w:color w:val="006298"/>
          <w:sz w:val="32"/>
          <w:szCs w:val="24"/>
          <w:lang w:bidi="ar-SA"/>
        </w:rPr>
        <w:t>WORKSHEET</w:t>
      </w:r>
    </w:p>
    <w:p w14:paraId="6038A526" w14:textId="77777777" w:rsidR="00E00148" w:rsidRDefault="00E00148" w:rsidP="00E00148">
      <w:pPr>
        <w:pStyle w:val="ListParagraph"/>
        <w:tabs>
          <w:tab w:val="left" w:pos="577"/>
        </w:tabs>
        <w:ind w:left="0" w:firstLine="0"/>
      </w:pPr>
    </w:p>
    <w:p w14:paraId="78249E5C" w14:textId="3AD8AE63" w:rsidR="00E00148" w:rsidRDefault="00E00148" w:rsidP="006640AC">
      <w:pPr>
        <w:pStyle w:val="TrustBody1"/>
      </w:pPr>
      <w:r w:rsidRPr="00022BB3">
        <w:t xml:space="preserve">This worksheet is an </w:t>
      </w:r>
      <w:r w:rsidRPr="00057415">
        <w:rPr>
          <w:b/>
          <w:bCs/>
        </w:rPr>
        <w:t>optional</w:t>
      </w:r>
      <w:r w:rsidRPr="00022BB3">
        <w:t xml:space="preserve"> tool for preparing </w:t>
      </w:r>
      <w:r w:rsidR="00B06685" w:rsidRPr="00022BB3">
        <w:t xml:space="preserve">and/or collaborating </w:t>
      </w:r>
      <w:r w:rsidRPr="00022BB3">
        <w:t xml:space="preserve">with others </w:t>
      </w:r>
      <w:r w:rsidR="007B6862">
        <w:t>to</w:t>
      </w:r>
      <w:r w:rsidR="00B06685">
        <w:t xml:space="preserve"> prepare </w:t>
      </w:r>
      <w:r w:rsidR="007B6862">
        <w:t>a</w:t>
      </w:r>
      <w:r w:rsidR="00B06685">
        <w:t xml:space="preserve"> Report</w:t>
      </w:r>
      <w:r w:rsidRPr="00022BB3">
        <w:t xml:space="preserve">. This worksheet will not be accepted as </w:t>
      </w:r>
      <w:r w:rsidR="007B6862">
        <w:t>a</w:t>
      </w:r>
      <w:r w:rsidRPr="00022BB3">
        <w:t xml:space="preserve"> </w:t>
      </w:r>
      <w:r w:rsidR="00E81BCE">
        <w:t>Report for</w:t>
      </w:r>
      <w:r w:rsidRPr="00022BB3">
        <w:t xml:space="preserve"> the Program. </w:t>
      </w:r>
      <w:r w:rsidR="007B6862">
        <w:t>T</w:t>
      </w:r>
      <w:r w:rsidRPr="00022BB3">
        <w:t>he online form</w:t>
      </w:r>
      <w:r w:rsidR="007B6862">
        <w:t xml:space="preserve"> must be completed and can be found</w:t>
      </w:r>
      <w:r w:rsidR="00B06685">
        <w:t xml:space="preserve"> at </w:t>
      </w:r>
      <w:hyperlink r:id="rId10" w:history="1">
        <w:r w:rsidR="00D51F2E">
          <w:rPr>
            <w:rStyle w:val="Hyperlink"/>
          </w:rPr>
          <w:t>Report – Housing Initiatives (ourtrust.org)</w:t>
        </w:r>
      </w:hyperlink>
      <w:r w:rsidR="00964ABB">
        <w:rPr>
          <w:rStyle w:val="Hyperlink"/>
        </w:rPr>
        <w:t>.</w:t>
      </w:r>
    </w:p>
    <w:p w14:paraId="2FDC1D6B" w14:textId="77777777" w:rsidR="00E00148" w:rsidRDefault="00500E87" w:rsidP="006640AC">
      <w:pPr>
        <w:pStyle w:val="TrustBody1"/>
      </w:pPr>
      <w:r w:rsidRPr="00022BB3">
        <w:t>All the questions asked</w:t>
      </w:r>
      <w:r w:rsidR="007B6862">
        <w:t xml:space="preserve"> on the online form are outlined</w:t>
      </w:r>
      <w:r w:rsidRPr="00022BB3">
        <w:t xml:space="preserve"> below.</w:t>
      </w:r>
      <w:r w:rsidRPr="00022BB3">
        <w:rPr>
          <w:spacing w:val="-1"/>
        </w:rPr>
        <w:t xml:space="preserve"> Keep</w:t>
      </w:r>
      <w:r w:rsidRPr="00022BB3">
        <w:rPr>
          <w:spacing w:val="-3"/>
        </w:rPr>
        <w:t xml:space="preserve"> </w:t>
      </w:r>
      <w:r w:rsidR="007B6862">
        <w:rPr>
          <w:spacing w:val="-1"/>
        </w:rPr>
        <w:t>all</w:t>
      </w:r>
      <w:r w:rsidRPr="00022BB3">
        <w:rPr>
          <w:spacing w:val="-1"/>
        </w:rPr>
        <w:t xml:space="preserve"> entries precise and</w:t>
      </w:r>
      <w:r w:rsidRPr="00022BB3">
        <w:t xml:space="preserve"> </w:t>
      </w:r>
      <w:r w:rsidRPr="00022BB3">
        <w:rPr>
          <w:spacing w:val="-1"/>
        </w:rPr>
        <w:t>clear. I</w:t>
      </w:r>
      <w:r w:rsidRPr="00022BB3">
        <w:t>t is important to note that space in some sections is limited and the maximum word allotment is identified in the sections.</w:t>
      </w:r>
    </w:p>
    <w:p w14:paraId="2A615E3A" w14:textId="77777777" w:rsidR="000838F4" w:rsidRPr="006640AC" w:rsidRDefault="00F50AFC" w:rsidP="006640AC">
      <w:pPr>
        <w:pStyle w:val="Heading1"/>
        <w:rPr>
          <w:sz w:val="28"/>
          <w:szCs w:val="28"/>
        </w:rPr>
      </w:pPr>
      <w:r w:rsidRPr="006640AC">
        <w:rPr>
          <w:sz w:val="28"/>
          <w:szCs w:val="28"/>
        </w:rPr>
        <w:t>OVERVIEW</w:t>
      </w:r>
    </w:p>
    <w:p w14:paraId="74688E11" w14:textId="25A6CF7A" w:rsidR="000838F4" w:rsidRPr="006640AC" w:rsidRDefault="00F50AFC" w:rsidP="00D504E9">
      <w:pPr>
        <w:pStyle w:val="TrustBody1Italics"/>
      </w:pPr>
      <w:bookmarkStart w:id="1" w:name="Congratulations_on_completing_your_proje"/>
      <w:bookmarkEnd w:id="1"/>
      <w:r w:rsidRPr="006640AC">
        <w:t>Congratulations on completing your Project. Submitting this report is an important step; the information you provide allows the Trust to review your contractual responsibilities and understand</w:t>
      </w:r>
      <w:bookmarkStart w:id="2" w:name="_You_to_fulfill_your_contract_responsib"/>
      <w:bookmarkEnd w:id="2"/>
      <w:r w:rsidRPr="006640AC">
        <w:t xml:space="preserve"> what resulted from your Project.</w:t>
      </w:r>
    </w:p>
    <w:p w14:paraId="6A1F0873" w14:textId="77777777" w:rsidR="000838F4" w:rsidRDefault="00F50AFC" w:rsidP="006640AC">
      <w:pPr>
        <w:pStyle w:val="Heading2"/>
      </w:pPr>
      <w:bookmarkStart w:id="3" w:name="_The_Trust_to_understand_how_your_proje"/>
      <w:bookmarkEnd w:id="3"/>
      <w:r>
        <w:t>SUBMISSION INFORMATION</w:t>
      </w:r>
    </w:p>
    <w:p w14:paraId="439421BB" w14:textId="77777777" w:rsidR="000838F4" w:rsidRPr="00126FB4" w:rsidRDefault="00F50AFC" w:rsidP="00D504E9">
      <w:pPr>
        <w:pStyle w:val="TrustBody1Italics"/>
      </w:pPr>
      <w:r w:rsidRPr="00126FB4">
        <w:t xml:space="preserve">Complete the information below. If </w:t>
      </w:r>
      <w:r w:rsidR="007B6862">
        <w:t>the</w:t>
      </w:r>
      <w:r w:rsidR="00F0278C">
        <w:t xml:space="preserve"> Trust has </w:t>
      </w:r>
      <w:r w:rsidRPr="00126FB4">
        <w:t xml:space="preserve">further questions about this report, </w:t>
      </w:r>
      <w:r w:rsidR="007B6862">
        <w:t>Trust staff</w:t>
      </w:r>
      <w:r w:rsidRPr="00126FB4">
        <w:t xml:space="preserve"> will contact the</w:t>
      </w:r>
      <w:bookmarkStart w:id="4" w:name="SUBMISSION_INFORMATION"/>
      <w:bookmarkEnd w:id="4"/>
      <w:r w:rsidRPr="00126FB4">
        <w:t xml:space="preserve"> person listed.</w:t>
      </w:r>
    </w:p>
    <w:p w14:paraId="24DEE9BD" w14:textId="6D3713FD" w:rsidR="000838F4" w:rsidRPr="00126FB4" w:rsidRDefault="009872A2" w:rsidP="00D504E9">
      <w:pPr>
        <w:pStyle w:val="TrustBody1"/>
      </w:pPr>
      <w:r>
        <w:rPr>
          <w:noProof/>
        </w:rPr>
        <mc:AlternateContent>
          <mc:Choice Requires="wps">
            <w:drawing>
              <wp:anchor distT="45720" distB="45720" distL="114300" distR="114300" simplePos="0" relativeHeight="251658257" behindDoc="0" locked="0" layoutInCell="1" allowOverlap="1" wp14:anchorId="7C937AC1" wp14:editId="1E18DF52">
                <wp:simplePos x="0" y="0"/>
                <wp:positionH relativeFrom="margin">
                  <wp:align>right</wp:align>
                </wp:positionH>
                <wp:positionV relativeFrom="paragraph">
                  <wp:posOffset>9525</wp:posOffset>
                </wp:positionV>
                <wp:extent cx="4575810" cy="179705"/>
                <wp:effectExtent l="0" t="0" r="15240" b="1079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810" cy="179705"/>
                        </a:xfrm>
                        <a:prstGeom prst="rect">
                          <a:avLst/>
                        </a:prstGeom>
                        <a:solidFill>
                          <a:srgbClr val="FFFFFF"/>
                        </a:solidFill>
                        <a:ln w="9525">
                          <a:solidFill>
                            <a:srgbClr val="000000"/>
                          </a:solidFill>
                          <a:miter lim="800000"/>
                          <a:headEnd/>
                          <a:tailEnd/>
                        </a:ln>
                      </wps:spPr>
                      <wps:txbx>
                        <w:txbxContent>
                          <w:p w14:paraId="258FAE32" w14:textId="77777777" w:rsidR="009872A2" w:rsidRDefault="009872A2" w:rsidP="009872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37AC1" id="_x0000_t202" coordsize="21600,21600" o:spt="202" path="m,l,21600r21600,l21600,xe">
                <v:stroke joinstyle="miter"/>
                <v:path gradientshapeok="t" o:connecttype="rect"/>
              </v:shapetype>
              <v:shape id="Text Box 19" o:spid="_x0000_s1026" type="#_x0000_t202" style="position:absolute;margin-left:309.1pt;margin-top:.75pt;width:360.3pt;height:14.15pt;z-index:25165825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">
                <v:textbox>
                  <w:txbxContent>
                    <w:p w14:paraId="258FAE32" w14:textId="77777777" w:rsidR="009872A2" w:rsidRDefault="009872A2" w:rsidP="009872A2"/>
                  </w:txbxContent>
                </v:textbox>
                <w10:wrap type="square" anchorx="margin"/>
              </v:shape>
            </w:pict>
          </mc:Fallback>
        </mc:AlternateContent>
      </w:r>
      <w:r w:rsidR="00F50AFC" w:rsidRPr="00126FB4">
        <w:t>P</w:t>
      </w:r>
      <w:bookmarkStart w:id="5" w:name="Complete_the_information_below._If_we_ha"/>
      <w:bookmarkEnd w:id="5"/>
      <w:r w:rsidR="00F50AFC" w:rsidRPr="00126FB4">
        <w:t>ROJECT TITLE</w:t>
      </w:r>
      <w:r w:rsidR="00126FB4">
        <w:t>:</w:t>
      </w:r>
      <w:r>
        <w:t xml:space="preserve"> </w:t>
      </w:r>
    </w:p>
    <w:p w14:paraId="16B9B33B" w14:textId="7506B9F5" w:rsidR="00732291" w:rsidRPr="00126FB4" w:rsidRDefault="009872A2" w:rsidP="00D504E9">
      <w:pPr>
        <w:pStyle w:val="TrustBody1"/>
      </w:pPr>
      <w:r>
        <w:rPr>
          <w:noProof/>
        </w:rPr>
        <mc:AlternateContent>
          <mc:Choice Requires="wps">
            <w:drawing>
              <wp:anchor distT="45720" distB="45720" distL="114300" distR="114300" simplePos="0" relativeHeight="251658258" behindDoc="0" locked="0" layoutInCell="1" allowOverlap="1" wp14:anchorId="71367A8C" wp14:editId="537F1B66">
                <wp:simplePos x="0" y="0"/>
                <wp:positionH relativeFrom="margin">
                  <wp:align>right</wp:align>
                </wp:positionH>
                <wp:positionV relativeFrom="paragraph">
                  <wp:posOffset>18415</wp:posOffset>
                </wp:positionV>
                <wp:extent cx="4459605" cy="179070"/>
                <wp:effectExtent l="0" t="0" r="17145" b="114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179070"/>
                        </a:xfrm>
                        <a:prstGeom prst="rect">
                          <a:avLst/>
                        </a:prstGeom>
                        <a:solidFill>
                          <a:srgbClr val="FFFFFF"/>
                        </a:solidFill>
                        <a:ln w="9525">
                          <a:solidFill>
                            <a:srgbClr val="000000"/>
                          </a:solidFill>
                          <a:miter lim="800000"/>
                          <a:headEnd/>
                          <a:tailEnd/>
                        </a:ln>
                      </wps:spPr>
                      <wps:txbx>
                        <w:txbxContent>
                          <w:p w14:paraId="7B8131A4" w14:textId="77777777" w:rsidR="009872A2" w:rsidRDefault="009872A2" w:rsidP="009872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67A8C" id="Text Box 20" o:spid="_x0000_s1027" type="#_x0000_t202" style="position:absolute;margin-left:299.95pt;margin-top:1.45pt;width:351.15pt;height:14.1pt;z-index:25165825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">
                <v:textbox>
                  <w:txbxContent>
                    <w:p w14:paraId="7B8131A4" w14:textId="77777777" w:rsidR="009872A2" w:rsidRDefault="009872A2" w:rsidP="009872A2"/>
                  </w:txbxContent>
                </v:textbox>
                <w10:wrap type="square" anchorx="margin"/>
              </v:shape>
            </w:pict>
          </mc:Fallback>
        </mc:AlternateContent>
      </w:r>
      <w:r w:rsidR="00732291" w:rsidRPr="00126FB4">
        <w:t>PROJECT NUMBER</w:t>
      </w:r>
      <w:r w:rsidR="00126FB4">
        <w:t>:</w:t>
      </w:r>
      <w:r>
        <w:t xml:space="preserve"> </w:t>
      </w:r>
    </w:p>
    <w:p w14:paraId="6D1DA16B" w14:textId="0B72480D" w:rsidR="000838F4" w:rsidRPr="00126FB4" w:rsidRDefault="00F50AFC" w:rsidP="00D504E9">
      <w:pPr>
        <w:pStyle w:val="TrustBody1"/>
      </w:pPr>
      <w:r w:rsidRPr="00126FB4">
        <w:t>REPORT CONTACT</w:t>
      </w:r>
      <w:r w:rsidR="009872A2">
        <w:t xml:space="preserve"> </w:t>
      </w:r>
    </w:p>
    <w:p w14:paraId="24C66E8C" w14:textId="31813873" w:rsidR="004E1726" w:rsidRPr="00126FB4" w:rsidRDefault="009872A2" w:rsidP="00D504E9">
      <w:pPr>
        <w:pStyle w:val="TrustBody1"/>
      </w:pPr>
      <w:bookmarkStart w:id="6" w:name="PROJECT_TITLE"/>
      <w:bookmarkEnd w:id="6"/>
      <w:r>
        <w:rPr>
          <w:noProof/>
        </w:rPr>
        <mc:AlternateContent>
          <mc:Choice Requires="wps">
            <w:drawing>
              <wp:anchor distT="45720" distB="45720" distL="114300" distR="114300" simplePos="0" relativeHeight="251658259" behindDoc="0" locked="0" layoutInCell="1" allowOverlap="1" wp14:anchorId="0FDF3F6A" wp14:editId="42D84E9A">
                <wp:simplePos x="0" y="0"/>
                <wp:positionH relativeFrom="margin">
                  <wp:align>right</wp:align>
                </wp:positionH>
                <wp:positionV relativeFrom="paragraph">
                  <wp:posOffset>10160</wp:posOffset>
                </wp:positionV>
                <wp:extent cx="5180330" cy="166370"/>
                <wp:effectExtent l="0" t="0" r="2032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166370"/>
                        </a:xfrm>
                        <a:prstGeom prst="rect">
                          <a:avLst/>
                        </a:prstGeom>
                        <a:solidFill>
                          <a:srgbClr val="FFFFFF"/>
                        </a:solidFill>
                        <a:ln w="9525">
                          <a:solidFill>
                            <a:srgbClr val="000000"/>
                          </a:solidFill>
                          <a:miter lim="800000"/>
                          <a:headEnd/>
                          <a:tailEnd/>
                        </a:ln>
                      </wps:spPr>
                      <wps:txbx>
                        <w:txbxContent>
                          <w:p w14:paraId="2D931FD4" w14:textId="77777777" w:rsidR="009872A2" w:rsidRDefault="009872A2" w:rsidP="009872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F3F6A" id="Text Box 21" o:spid="_x0000_s1028" type="#_x0000_t202" style="position:absolute;margin-left:356.7pt;margin-top:.8pt;width:407.9pt;height:13.1pt;z-index:25165825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">
                <v:textbox>
                  <w:txbxContent>
                    <w:p w14:paraId="2D931FD4" w14:textId="77777777" w:rsidR="009872A2" w:rsidRDefault="009872A2" w:rsidP="009872A2"/>
                  </w:txbxContent>
                </v:textbox>
                <w10:wrap type="square" anchorx="margin"/>
              </v:shape>
            </w:pict>
          </mc:Fallback>
        </mc:AlternateContent>
      </w:r>
      <w:r w:rsidR="00F50AFC" w:rsidRPr="00126FB4">
        <w:t>Name</w:t>
      </w:r>
      <w:r w:rsidR="004E1726" w:rsidRPr="00126FB4">
        <w:t>:</w:t>
      </w:r>
      <w:r w:rsidR="00F50AFC" w:rsidRPr="00126FB4">
        <w:t xml:space="preserve"> </w:t>
      </w:r>
    </w:p>
    <w:p w14:paraId="6B8BC141" w14:textId="24AA2172" w:rsidR="004E1726" w:rsidRPr="00126FB4" w:rsidRDefault="009872A2" w:rsidP="00D504E9">
      <w:pPr>
        <w:pStyle w:val="TrustBody1"/>
      </w:pPr>
      <w:r>
        <w:rPr>
          <w:noProof/>
        </w:rPr>
        <mc:AlternateContent>
          <mc:Choice Requires="wps">
            <w:drawing>
              <wp:anchor distT="45720" distB="45720" distL="114300" distR="114300" simplePos="0" relativeHeight="251658261" behindDoc="0" locked="0" layoutInCell="1" allowOverlap="1" wp14:anchorId="010CEFBD" wp14:editId="2E123172">
                <wp:simplePos x="0" y="0"/>
                <wp:positionH relativeFrom="margin">
                  <wp:posOffset>1171575</wp:posOffset>
                </wp:positionH>
                <wp:positionV relativeFrom="paragraph">
                  <wp:posOffset>315595</wp:posOffset>
                </wp:positionV>
                <wp:extent cx="4756150" cy="167005"/>
                <wp:effectExtent l="0" t="0" r="25400" b="2349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167005"/>
                        </a:xfrm>
                        <a:prstGeom prst="rect">
                          <a:avLst/>
                        </a:prstGeom>
                        <a:solidFill>
                          <a:srgbClr val="FFFFFF"/>
                        </a:solidFill>
                        <a:ln w="9525">
                          <a:solidFill>
                            <a:srgbClr val="000000"/>
                          </a:solidFill>
                          <a:miter lim="800000"/>
                          <a:headEnd/>
                          <a:tailEnd/>
                        </a:ln>
                      </wps:spPr>
                      <wps:txbx>
                        <w:txbxContent>
                          <w:p w14:paraId="3B457369" w14:textId="77777777" w:rsidR="009872A2" w:rsidRDefault="009872A2" w:rsidP="009872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CEFBD" id="Text Box 23" o:spid="_x0000_s1029" type="#_x0000_t202" style="position:absolute;margin-left:92.25pt;margin-top:24.85pt;width:374.5pt;height:13.1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JRFAIAACYEAAAOAAAAZHJzL2Uyb0RvYy54bWysU9tu2zAMfR+wfxD0vtjO4qQ14hRdugwD&#10;ugvQ7QNkWY6FyaImKbGzry8lu2l2exmmB4EUqUPykFzfDJ0iR2GdBF3SbJZSIjSHWup9Sb9+2b26&#10;o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">
                <v:textbox>
                  <w:txbxContent>
                    <w:p w14:paraId="3B457369" w14:textId="77777777" w:rsidR="009872A2" w:rsidRDefault="009872A2" w:rsidP="009872A2"/>
                  </w:txbxContent>
                </v:textbox>
                <w10:wrap type="square" anchorx="margin"/>
              </v:shape>
            </w:pict>
          </mc:Fallback>
        </mc:AlternateContent>
      </w:r>
      <w:r>
        <w:rPr>
          <w:noProof/>
        </w:rPr>
        <mc:AlternateContent>
          <mc:Choice Requires="wps">
            <w:drawing>
              <wp:anchor distT="45720" distB="45720" distL="114300" distR="114300" simplePos="0" relativeHeight="251658260" behindDoc="0" locked="0" layoutInCell="1" allowOverlap="1" wp14:anchorId="26B0653A" wp14:editId="7FECC9BA">
                <wp:simplePos x="0" y="0"/>
                <wp:positionH relativeFrom="margin">
                  <wp:align>right</wp:align>
                </wp:positionH>
                <wp:positionV relativeFrom="paragraph">
                  <wp:posOffset>6350</wp:posOffset>
                </wp:positionV>
                <wp:extent cx="4974590" cy="153670"/>
                <wp:effectExtent l="0" t="0" r="16510" b="1778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153670"/>
                        </a:xfrm>
                        <a:prstGeom prst="rect">
                          <a:avLst/>
                        </a:prstGeom>
                        <a:solidFill>
                          <a:srgbClr val="FFFFFF"/>
                        </a:solidFill>
                        <a:ln w="9525">
                          <a:solidFill>
                            <a:srgbClr val="000000"/>
                          </a:solidFill>
                          <a:miter lim="800000"/>
                          <a:headEnd/>
                          <a:tailEnd/>
                        </a:ln>
                      </wps:spPr>
                      <wps:txbx>
                        <w:txbxContent>
                          <w:p w14:paraId="3608C75F" w14:textId="77777777" w:rsidR="009872A2" w:rsidRDefault="009872A2" w:rsidP="009872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0653A" id="Text Box 22" o:spid="_x0000_s1030" type="#_x0000_t202" style="position:absolute;margin-left:340.5pt;margin-top:.5pt;width:391.7pt;height:12.1pt;z-index:2516582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">
                <v:textbox>
                  <w:txbxContent>
                    <w:p w14:paraId="3608C75F" w14:textId="77777777" w:rsidR="009872A2" w:rsidRDefault="009872A2" w:rsidP="009872A2"/>
                  </w:txbxContent>
                </v:textbox>
                <w10:wrap type="square" anchorx="margin"/>
              </v:shape>
            </w:pict>
          </mc:Fallback>
        </mc:AlternateContent>
      </w:r>
      <w:r w:rsidR="00F50AFC" w:rsidRPr="00126FB4">
        <w:t>Organization</w:t>
      </w:r>
      <w:bookmarkStart w:id="7" w:name="FINAL_REPORT_CONTACT"/>
      <w:bookmarkEnd w:id="7"/>
      <w:r w:rsidR="004E1726" w:rsidRPr="00126FB4">
        <w:t>:</w:t>
      </w:r>
    </w:p>
    <w:p w14:paraId="6B81D6FE" w14:textId="3310C033" w:rsidR="000838F4" w:rsidRPr="00126FB4" w:rsidRDefault="00F50AFC" w:rsidP="00D504E9">
      <w:pPr>
        <w:pStyle w:val="TrustBody1"/>
      </w:pPr>
      <w:r w:rsidRPr="00126FB4">
        <w:t>Phone Number</w:t>
      </w:r>
      <w:r w:rsidR="004E1726" w:rsidRPr="00126FB4">
        <w:t>:</w:t>
      </w:r>
      <w:r w:rsidR="009872A2">
        <w:t xml:space="preserve"> </w:t>
      </w:r>
    </w:p>
    <w:p w14:paraId="6F21BC31" w14:textId="146A5147" w:rsidR="007C0F49" w:rsidRDefault="009872A2" w:rsidP="00D504E9">
      <w:pPr>
        <w:pStyle w:val="TrustBody1"/>
      </w:pPr>
      <w:r>
        <w:rPr>
          <w:noProof/>
        </w:rPr>
        <mc:AlternateContent>
          <mc:Choice Requires="wps">
            <w:drawing>
              <wp:anchor distT="45720" distB="45720" distL="114300" distR="114300" simplePos="0" relativeHeight="251658262" behindDoc="0" locked="0" layoutInCell="1" allowOverlap="1" wp14:anchorId="4DBCD580" wp14:editId="7D7010C3">
                <wp:simplePos x="0" y="0"/>
                <wp:positionH relativeFrom="margin">
                  <wp:posOffset>1481071</wp:posOffset>
                </wp:positionH>
                <wp:positionV relativeFrom="paragraph">
                  <wp:posOffset>6601</wp:posOffset>
                </wp:positionV>
                <wp:extent cx="4429760" cy="179705"/>
                <wp:effectExtent l="0" t="0" r="27940" b="1079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760" cy="179705"/>
                        </a:xfrm>
                        <a:prstGeom prst="rect">
                          <a:avLst/>
                        </a:prstGeom>
                        <a:solidFill>
                          <a:srgbClr val="FFFFFF"/>
                        </a:solidFill>
                        <a:ln w="9525">
                          <a:solidFill>
                            <a:srgbClr val="000000"/>
                          </a:solidFill>
                          <a:miter lim="800000"/>
                          <a:headEnd/>
                          <a:tailEnd/>
                        </a:ln>
                      </wps:spPr>
                      <wps:txbx>
                        <w:txbxContent>
                          <w:p w14:paraId="0FEB9B08" w14:textId="77777777" w:rsidR="009872A2" w:rsidRDefault="009872A2" w:rsidP="009872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CD580" id="Text Box 24" o:spid="_x0000_s1031" type="#_x0000_t202" style="position:absolute;margin-left:116.6pt;margin-top:.5pt;width:348.8pt;height:14.15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">
                <v:textbox>
                  <w:txbxContent>
                    <w:p w14:paraId="0FEB9B08" w14:textId="77777777" w:rsidR="009872A2" w:rsidRDefault="009872A2" w:rsidP="009872A2"/>
                  </w:txbxContent>
                </v:textbox>
                <w10:wrap type="square" anchorx="margin"/>
              </v:shape>
            </w:pict>
          </mc:Fallback>
        </mc:AlternateContent>
      </w:r>
      <w:r w:rsidR="004E1726" w:rsidRPr="00126FB4">
        <w:t>Email Address:</w:t>
      </w:r>
      <w:r>
        <w:t xml:space="preserve"> </w:t>
      </w:r>
    </w:p>
    <w:p w14:paraId="037D4DD3" w14:textId="392D9DE6" w:rsidR="006905F1" w:rsidRDefault="006905F1"/>
    <w:p w14:paraId="260F499D" w14:textId="3387CECC" w:rsidR="006905F1" w:rsidRDefault="006905F1"/>
    <w:p w14:paraId="7C153BE0" w14:textId="1C18B9E1" w:rsidR="006905F1" w:rsidRDefault="006905F1">
      <w:pPr>
        <w:rPr>
          <w:rFonts w:eastAsiaTheme="minorHAnsi"/>
          <w:color w:val="000000"/>
          <w:lang w:val="en-CA" w:eastAsia="en-CA" w:bidi="ar-SA"/>
        </w:rPr>
      </w:pPr>
      <w:r>
        <w:rPr>
          <w:rFonts w:eastAsiaTheme="minorHAnsi"/>
          <w:color w:val="000000"/>
          <w:lang w:val="en-CA" w:eastAsia="en-CA" w:bidi="ar-SA"/>
        </w:rPr>
        <w:br w:type="page"/>
      </w:r>
    </w:p>
    <w:p w14:paraId="60BBAF49" w14:textId="77777777" w:rsidR="000838F4" w:rsidRPr="00EE1108" w:rsidRDefault="00EE1108" w:rsidP="00D504E9">
      <w:pPr>
        <w:pStyle w:val="Heading2"/>
      </w:pPr>
      <w:r w:rsidRPr="00EE1108">
        <w:lastRenderedPageBreak/>
        <w:t>SECTION 1 – PRO</w:t>
      </w:r>
      <w:r>
        <w:t>JECT</w:t>
      </w:r>
      <w:r w:rsidRPr="00EE1108">
        <w:t xml:space="preserve"> OUTCOMES</w:t>
      </w:r>
    </w:p>
    <w:p w14:paraId="1B406C59" w14:textId="77777777" w:rsidR="000838F4" w:rsidRDefault="00F50AFC" w:rsidP="00D504E9">
      <w:pPr>
        <w:pStyle w:val="TrustBody1Italics"/>
      </w:pPr>
      <w:r w:rsidRPr="00EE1108">
        <w:t xml:space="preserve">The following section must be completed to allow the Trust to review your contractual responsibilities. Reference your Contribution Agreement with the Trust (Schedule A) </w:t>
      </w:r>
      <w:r w:rsidR="00B929C8" w:rsidRPr="00EE1108">
        <w:t xml:space="preserve">and </w:t>
      </w:r>
      <w:r w:rsidR="00F0278C">
        <w:t xml:space="preserve">your </w:t>
      </w:r>
      <w:proofErr w:type="gramStart"/>
      <w:r w:rsidR="00B929C8" w:rsidRPr="00EE1108">
        <w:t>Application</w:t>
      </w:r>
      <w:proofErr w:type="gramEnd"/>
      <w:r w:rsidR="00B929C8" w:rsidRPr="00EE1108">
        <w:t>, as submitted to the Trust</w:t>
      </w:r>
      <w:r w:rsidRPr="00EE1108">
        <w:t>.</w:t>
      </w:r>
    </w:p>
    <w:p w14:paraId="6D2BC942" w14:textId="31E4BB74" w:rsidR="001060A6" w:rsidRDefault="008D5540" w:rsidP="008D5540">
      <w:pPr>
        <w:pStyle w:val="ListParagraph"/>
        <w:tabs>
          <w:tab w:val="left" w:pos="577"/>
        </w:tabs>
        <w:spacing w:after="240"/>
        <w:ind w:left="0" w:firstLine="0"/>
        <w:rPr>
          <w:i/>
          <w:iCs/>
        </w:rPr>
      </w:pPr>
      <w:r w:rsidRPr="00C47FFD">
        <w:rPr>
          <w:i/>
          <w:iCs/>
        </w:rPr>
        <w:t>Any changes to the Duties and Deliverables need to have been agreed to in writing</w:t>
      </w:r>
      <w:r w:rsidR="00223186">
        <w:rPr>
          <w:i/>
          <w:iCs/>
        </w:rPr>
        <w:t xml:space="preserve">. </w:t>
      </w:r>
    </w:p>
    <w:p w14:paraId="11894A3B" w14:textId="3F35AE17" w:rsidR="000838F4" w:rsidRDefault="00482E1D" w:rsidP="00D504E9">
      <w:pPr>
        <w:pStyle w:val="TrustBody1"/>
      </w:pPr>
      <w:r>
        <w:rPr>
          <w:noProof/>
        </w:rPr>
        <mc:AlternateContent>
          <mc:Choice Requires="wps">
            <w:drawing>
              <wp:anchor distT="45720" distB="45720" distL="114300" distR="114300" simplePos="0" relativeHeight="251658240" behindDoc="0" locked="0" layoutInCell="1" allowOverlap="1" wp14:anchorId="069810A9" wp14:editId="7125925A">
                <wp:simplePos x="0" y="0"/>
                <wp:positionH relativeFrom="margin">
                  <wp:align>left</wp:align>
                </wp:positionH>
                <wp:positionV relativeFrom="paragraph">
                  <wp:posOffset>483235</wp:posOffset>
                </wp:positionV>
                <wp:extent cx="5885180" cy="553720"/>
                <wp:effectExtent l="0" t="0" r="2032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53791"/>
                        </a:xfrm>
                        <a:prstGeom prst="rect">
                          <a:avLst/>
                        </a:prstGeom>
                        <a:solidFill>
                          <a:srgbClr val="FFFFFF"/>
                        </a:solidFill>
                        <a:ln w="9525">
                          <a:solidFill>
                            <a:srgbClr val="000000"/>
                          </a:solidFill>
                          <a:miter lim="800000"/>
                          <a:headEnd/>
                          <a:tailEnd/>
                        </a:ln>
                      </wps:spPr>
                      <wps:txbx>
                        <w:txbxContent>
                          <w:p w14:paraId="3C546A3B" w14:textId="1E107CB5" w:rsidR="00482E1D" w:rsidRDefault="00482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810A9" id="Text Box 217" o:spid="_x0000_s1032" type="#_x0000_t202" style="position:absolute;margin-left:0;margin-top:38.05pt;width:463.4pt;height:43.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">
                <v:textbox>
                  <w:txbxContent>
                    <w:p w14:paraId="3C546A3B" w14:textId="1E107CB5" w:rsidR="00482E1D" w:rsidRDefault="00482E1D"/>
                  </w:txbxContent>
                </v:textbox>
                <w10:wrap type="square" anchorx="margin"/>
              </v:shape>
            </w:pict>
          </mc:Fallback>
        </mc:AlternateContent>
      </w:r>
      <w:r w:rsidR="00F50AFC" w:rsidRPr="00EE1108">
        <w:t>Did you complete your Project? Summarize the activities that were carried out and note</w:t>
      </w:r>
      <w:r w:rsidR="001D5C01" w:rsidRPr="00EE1108">
        <w:t xml:space="preserve"> </w:t>
      </w:r>
      <w:r w:rsidR="00F50AFC" w:rsidRPr="00EE1108">
        <w:t>anything that changed or evolved as compared to your Contribution Agreement</w:t>
      </w:r>
      <w:r w:rsidR="00B929C8" w:rsidRPr="00EE1108">
        <w:t xml:space="preserve"> and Application</w:t>
      </w:r>
      <w:r w:rsidR="00F50AFC" w:rsidRPr="00EE1108">
        <w:t>.</w:t>
      </w:r>
    </w:p>
    <w:p w14:paraId="6398D4A8" w14:textId="002C60B2" w:rsidR="00E73627" w:rsidRDefault="00957FD8" w:rsidP="00E73627">
      <w:pPr>
        <w:pStyle w:val="TrustBody1"/>
      </w:pPr>
      <w:r>
        <w:rPr>
          <w:noProof/>
        </w:rPr>
        <mc:AlternateContent>
          <mc:Choice Requires="wps">
            <w:drawing>
              <wp:anchor distT="45720" distB="45720" distL="114300" distR="114300" simplePos="0" relativeHeight="251658241" behindDoc="0" locked="0" layoutInCell="1" allowOverlap="1" wp14:anchorId="321BB785" wp14:editId="1CAF5BF4">
                <wp:simplePos x="0" y="0"/>
                <wp:positionH relativeFrom="margin">
                  <wp:align>left</wp:align>
                </wp:positionH>
                <wp:positionV relativeFrom="paragraph">
                  <wp:posOffset>1271503</wp:posOffset>
                </wp:positionV>
                <wp:extent cx="5885180" cy="553720"/>
                <wp:effectExtent l="0" t="0" r="2032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53720"/>
                        </a:xfrm>
                        <a:prstGeom prst="rect">
                          <a:avLst/>
                        </a:prstGeom>
                        <a:solidFill>
                          <a:srgbClr val="FFFFFF"/>
                        </a:solidFill>
                        <a:ln w="9525">
                          <a:solidFill>
                            <a:srgbClr val="000000"/>
                          </a:solidFill>
                          <a:miter lim="800000"/>
                          <a:headEnd/>
                          <a:tailEnd/>
                        </a:ln>
                      </wps:spPr>
                      <wps:txbx>
                        <w:txbxContent>
                          <w:p w14:paraId="36DA8423" w14:textId="77777777" w:rsidR="00AF41DD" w:rsidRDefault="00AF41DD" w:rsidP="00AF4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BB785" id="Text Box 1" o:spid="_x0000_s1033" type="#_x0000_t202" style="position:absolute;margin-left:0;margin-top:100.1pt;width:463.4pt;height:43.6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">
                <v:textbox>
                  <w:txbxContent>
                    <w:p w14:paraId="36DA8423" w14:textId="77777777" w:rsidR="00AF41DD" w:rsidRDefault="00AF41DD" w:rsidP="00AF41DD"/>
                  </w:txbxContent>
                </v:textbox>
                <w10:wrap type="square" anchorx="margin"/>
              </v:shape>
            </w:pict>
          </mc:Fallback>
        </mc:AlternateContent>
      </w:r>
      <w:r w:rsidR="00E73627" w:rsidRPr="00EE1108">
        <w:t>How</w:t>
      </w:r>
      <w:r w:rsidR="00E73627" w:rsidRPr="00EE1108">
        <w:rPr>
          <w:spacing w:val="-4"/>
        </w:rPr>
        <w:t xml:space="preserve"> </w:t>
      </w:r>
      <w:r w:rsidR="00E73627" w:rsidRPr="00EE1108">
        <w:t>did</w:t>
      </w:r>
      <w:r w:rsidR="00E73627" w:rsidRPr="00EE1108">
        <w:rPr>
          <w:spacing w:val="-4"/>
        </w:rPr>
        <w:t xml:space="preserve"> </w:t>
      </w:r>
      <w:r w:rsidR="00E73627" w:rsidRPr="00EE1108">
        <w:t>you</w:t>
      </w:r>
      <w:r w:rsidR="00E73627" w:rsidRPr="00EE1108">
        <w:rPr>
          <w:spacing w:val="-3"/>
        </w:rPr>
        <w:t xml:space="preserve"> </w:t>
      </w:r>
      <w:r w:rsidR="00E73627" w:rsidRPr="00EE1108">
        <w:t>use</w:t>
      </w:r>
      <w:r w:rsidR="00E73627" w:rsidRPr="00EE1108">
        <w:rPr>
          <w:spacing w:val="-4"/>
        </w:rPr>
        <w:t xml:space="preserve"> </w:t>
      </w:r>
      <w:r w:rsidR="00E73627" w:rsidRPr="00EE1108">
        <w:t>Trust</w:t>
      </w:r>
      <w:r w:rsidR="00E73627" w:rsidRPr="00EE1108">
        <w:rPr>
          <w:spacing w:val="-3"/>
        </w:rPr>
        <w:t xml:space="preserve"> </w:t>
      </w:r>
      <w:r w:rsidR="00E73627" w:rsidRPr="00EE1108">
        <w:t>funds?</w:t>
      </w:r>
      <w:r w:rsidR="00E73627" w:rsidRPr="00EE1108">
        <w:rPr>
          <w:spacing w:val="-2"/>
        </w:rPr>
        <w:t xml:space="preserve"> </w:t>
      </w:r>
      <w:r w:rsidR="00E73627" w:rsidRPr="00EE1108">
        <w:t>List</w:t>
      </w:r>
      <w:r w:rsidR="00E73627" w:rsidRPr="00EE1108">
        <w:rPr>
          <w:spacing w:val="-4"/>
        </w:rPr>
        <w:t xml:space="preserve"> </w:t>
      </w:r>
      <w:r w:rsidR="00E73627" w:rsidRPr="00EE1108">
        <w:t>the</w:t>
      </w:r>
      <w:r w:rsidR="00E73627" w:rsidRPr="00EE1108">
        <w:rPr>
          <w:spacing w:val="-2"/>
        </w:rPr>
        <w:t xml:space="preserve"> </w:t>
      </w:r>
      <w:r w:rsidR="00E73627" w:rsidRPr="00EE1108">
        <w:t>aspects</w:t>
      </w:r>
      <w:r w:rsidR="00E73627" w:rsidRPr="00EE1108">
        <w:rPr>
          <w:spacing w:val="-4"/>
        </w:rPr>
        <w:t xml:space="preserve"> </w:t>
      </w:r>
      <w:r w:rsidR="00E73627" w:rsidRPr="00EE1108">
        <w:t>of</w:t>
      </w:r>
      <w:r w:rsidR="00E73627" w:rsidRPr="00EE1108">
        <w:rPr>
          <w:spacing w:val="-3"/>
        </w:rPr>
        <w:t xml:space="preserve"> </w:t>
      </w:r>
      <w:r w:rsidR="00E73627" w:rsidRPr="00EE1108">
        <w:t>your</w:t>
      </w:r>
      <w:r w:rsidR="00E73627" w:rsidRPr="00EE1108">
        <w:rPr>
          <w:spacing w:val="-4"/>
        </w:rPr>
        <w:t xml:space="preserve"> </w:t>
      </w:r>
      <w:r w:rsidR="00E73627" w:rsidRPr="00EE1108">
        <w:t>Project</w:t>
      </w:r>
      <w:r w:rsidR="00E73627" w:rsidRPr="00EE1108">
        <w:rPr>
          <w:spacing w:val="-4"/>
        </w:rPr>
        <w:t xml:space="preserve"> </w:t>
      </w:r>
      <w:r w:rsidR="00E73627" w:rsidRPr="00EE1108">
        <w:t>that</w:t>
      </w:r>
      <w:r w:rsidR="00E73627" w:rsidRPr="00EE1108">
        <w:rPr>
          <w:spacing w:val="-2"/>
        </w:rPr>
        <w:t xml:space="preserve"> </w:t>
      </w:r>
      <w:r w:rsidR="00E73627" w:rsidRPr="00EE1108">
        <w:t>Trust</w:t>
      </w:r>
      <w:r w:rsidR="00E73627" w:rsidRPr="00EE1108">
        <w:rPr>
          <w:spacing w:val="-3"/>
        </w:rPr>
        <w:t xml:space="preserve"> </w:t>
      </w:r>
      <w:r w:rsidR="00E73627" w:rsidRPr="00EE1108">
        <w:t>funds</w:t>
      </w:r>
      <w:r w:rsidR="00E73627" w:rsidRPr="00EE1108">
        <w:rPr>
          <w:spacing w:val="-2"/>
        </w:rPr>
        <w:t xml:space="preserve"> </w:t>
      </w:r>
      <w:r w:rsidR="00E73627" w:rsidRPr="00EE1108">
        <w:t>were directed toward and note anything that changed or evolved as compared to your Contribution Agreement.</w:t>
      </w:r>
    </w:p>
    <w:p w14:paraId="2FC814EA" w14:textId="77F74E1A" w:rsidR="00AF41DD" w:rsidRDefault="00AF41DD" w:rsidP="00E73627">
      <w:pPr>
        <w:pStyle w:val="TrustBody1"/>
      </w:pPr>
      <w:r>
        <w:rPr>
          <w:noProof/>
        </w:rPr>
        <mc:AlternateContent>
          <mc:Choice Requires="wps">
            <w:drawing>
              <wp:anchor distT="45720" distB="45720" distL="114300" distR="114300" simplePos="0" relativeHeight="251658242" behindDoc="0" locked="0" layoutInCell="1" allowOverlap="1" wp14:anchorId="5CE838FC" wp14:editId="6168A0BE">
                <wp:simplePos x="0" y="0"/>
                <wp:positionH relativeFrom="column">
                  <wp:posOffset>3811905</wp:posOffset>
                </wp:positionH>
                <wp:positionV relativeFrom="paragraph">
                  <wp:posOffset>882015</wp:posOffset>
                </wp:positionV>
                <wp:extent cx="2085975" cy="218440"/>
                <wp:effectExtent l="0" t="0" r="28575"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18440"/>
                        </a:xfrm>
                        <a:prstGeom prst="rect">
                          <a:avLst/>
                        </a:prstGeom>
                        <a:solidFill>
                          <a:srgbClr val="FFFFFF"/>
                        </a:solidFill>
                        <a:ln w="9525">
                          <a:solidFill>
                            <a:srgbClr val="000000"/>
                          </a:solidFill>
                          <a:miter lim="800000"/>
                          <a:headEnd/>
                          <a:tailEnd/>
                        </a:ln>
                      </wps:spPr>
                      <wps:txbx>
                        <w:txbxContent>
                          <w:p w14:paraId="495FA2E1" w14:textId="616D2A15" w:rsidR="00AF41DD" w:rsidRDefault="00AF4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838FC" id="Text Box 3" o:spid="_x0000_s1034" type="#_x0000_t202" style="position:absolute;margin-left:300.15pt;margin-top:69.45pt;width:164.25pt;height:17.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">
                <v:textbox>
                  <w:txbxContent>
                    <w:p w14:paraId="495FA2E1" w14:textId="616D2A15" w:rsidR="00AF41DD" w:rsidRDefault="00AF41DD"/>
                  </w:txbxContent>
                </v:textbox>
                <w10:wrap type="square"/>
              </v:shape>
            </w:pict>
          </mc:Fallback>
        </mc:AlternateContent>
      </w:r>
    </w:p>
    <w:p w14:paraId="6BC63C9F" w14:textId="7DB3DB77" w:rsidR="00E73627" w:rsidRDefault="00E73627" w:rsidP="00E73627">
      <w:r>
        <w:t>Please provide the building name and address if applicable</w:t>
      </w:r>
      <w:r w:rsidR="00AF41DD">
        <w:t xml:space="preserve"> </w:t>
      </w:r>
    </w:p>
    <w:p w14:paraId="2F109720" w14:textId="1AA9E5C2" w:rsidR="00E73627" w:rsidRDefault="00E73627" w:rsidP="00E73627"/>
    <w:p w14:paraId="2A8267BD" w14:textId="02DFFD8D" w:rsidR="00E73627" w:rsidRDefault="00AF41DD" w:rsidP="00E73627">
      <w:r>
        <w:rPr>
          <w:noProof/>
        </w:rPr>
        <mc:AlternateContent>
          <mc:Choice Requires="wps">
            <w:drawing>
              <wp:anchor distT="45720" distB="45720" distL="114300" distR="114300" simplePos="0" relativeHeight="251658243" behindDoc="0" locked="0" layoutInCell="1" allowOverlap="1" wp14:anchorId="2EED492E" wp14:editId="0422FC9A">
                <wp:simplePos x="0" y="0"/>
                <wp:positionH relativeFrom="margin">
                  <wp:posOffset>3592830</wp:posOffset>
                </wp:positionH>
                <wp:positionV relativeFrom="paragraph">
                  <wp:posOffset>10795</wp:posOffset>
                </wp:positionV>
                <wp:extent cx="2317750" cy="205105"/>
                <wp:effectExtent l="0" t="0" r="25400" b="234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205105"/>
                        </a:xfrm>
                        <a:prstGeom prst="rect">
                          <a:avLst/>
                        </a:prstGeom>
                        <a:solidFill>
                          <a:srgbClr val="FFFFFF"/>
                        </a:solidFill>
                        <a:ln w="9525">
                          <a:solidFill>
                            <a:srgbClr val="000000"/>
                          </a:solidFill>
                          <a:miter lim="800000"/>
                          <a:headEnd/>
                          <a:tailEnd/>
                        </a:ln>
                      </wps:spPr>
                      <wps:txbx>
                        <w:txbxContent>
                          <w:p w14:paraId="07F76B02" w14:textId="77777777" w:rsidR="00AF41DD" w:rsidRDefault="00AF41DD" w:rsidP="00AF4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D492E" id="Text Box 4" o:spid="_x0000_s1035" type="#_x0000_t202" style="position:absolute;margin-left:282.9pt;margin-top:.85pt;width:182.5pt;height:16.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">
                <v:textbox>
                  <w:txbxContent>
                    <w:p w14:paraId="07F76B02" w14:textId="77777777" w:rsidR="00AF41DD" w:rsidRDefault="00AF41DD" w:rsidP="00AF41DD"/>
                  </w:txbxContent>
                </v:textbox>
                <w10:wrap type="square" anchorx="margin"/>
              </v:shape>
            </w:pict>
          </mc:Fallback>
        </mc:AlternateContent>
      </w:r>
      <w:r w:rsidR="00E73627">
        <w:t>Date building was completed if applicable</w:t>
      </w:r>
      <w:r>
        <w:t xml:space="preserve"> </w:t>
      </w:r>
    </w:p>
    <w:p w14:paraId="31E7B8F5" w14:textId="77777777" w:rsidR="00AF41DD" w:rsidRDefault="00AF41DD" w:rsidP="00E73627"/>
    <w:p w14:paraId="67D29194" w14:textId="0ED8E577" w:rsidR="00E73627" w:rsidRDefault="00E73627" w:rsidP="00E73627">
      <w:r>
        <w:t xml:space="preserve">Please upload one to three photos of the completed project or email them to </w:t>
      </w:r>
      <w:hyperlink r:id="rId11" w:history="1">
        <w:r w:rsidRPr="00D87A31">
          <w:rPr>
            <w:rStyle w:val="Hyperlink"/>
          </w:rPr>
          <w:t>housing@ourtrust.org</w:t>
        </w:r>
      </w:hyperlink>
    </w:p>
    <w:p w14:paraId="093D915F" w14:textId="77777777" w:rsidR="000B5C88" w:rsidRDefault="000B5C88" w:rsidP="00734F6C">
      <w:pPr>
        <w:pStyle w:val="TrustBody1Italics"/>
        <w:keepNext/>
        <w:keepLines/>
      </w:pPr>
    </w:p>
    <w:p w14:paraId="0D8ADC97" w14:textId="17BC1058" w:rsidR="005063EC" w:rsidRPr="000B5C88" w:rsidRDefault="005063EC" w:rsidP="005063EC">
      <w:pPr>
        <w:pStyle w:val="TrustBody1Italics"/>
        <w:keepNext/>
        <w:keepLines/>
        <w:rPr>
          <w:b/>
          <w:bCs/>
          <w:i w:val="0"/>
          <w:iCs w:val="0"/>
        </w:rPr>
      </w:pPr>
      <w:r>
        <w:rPr>
          <w:b/>
          <w:bCs/>
          <w:i w:val="0"/>
          <w:iCs w:val="0"/>
        </w:rPr>
        <w:t>Project Budget</w:t>
      </w:r>
    </w:p>
    <w:p w14:paraId="31BD0B11" w14:textId="1EC1491D" w:rsidR="005063EC" w:rsidRDefault="00F50AFC" w:rsidP="00734F6C">
      <w:pPr>
        <w:pStyle w:val="TrustBody1Italics"/>
        <w:keepNext/>
        <w:keepLines/>
      </w:pPr>
      <w:r w:rsidRPr="00EE1108">
        <w:t>Complete the following table for your Project. List your major categories of Project expenses,</w:t>
      </w:r>
      <w:r w:rsidRPr="00EE1108">
        <w:rPr>
          <w:spacing w:val="-44"/>
        </w:rPr>
        <w:t xml:space="preserve"> </w:t>
      </w:r>
      <w:r w:rsidRPr="00EE1108">
        <w:t>your</w:t>
      </w:r>
      <w:bookmarkStart w:id="8" w:name="SUBMISSION_INSTRUCTIONS"/>
      <w:bookmarkEnd w:id="8"/>
      <w:r w:rsidRPr="00EE1108">
        <w:t xml:space="preserve"> funding sources, and any in-kind</w:t>
      </w:r>
      <w:r w:rsidRPr="00EE1108">
        <w:rPr>
          <w:spacing w:val="-5"/>
        </w:rPr>
        <w:t xml:space="preserve"> </w:t>
      </w:r>
      <w:r w:rsidRPr="00EE1108">
        <w:t>contributions.</w:t>
      </w:r>
      <w:r w:rsidR="0030647F">
        <w:t xml:space="preserve"> </w:t>
      </w:r>
    </w:p>
    <w:p w14:paraId="0CB5A4AF" w14:textId="77777777" w:rsidR="005A111C" w:rsidRPr="00BD79E8" w:rsidRDefault="005A111C" w:rsidP="005A111C">
      <w:pPr>
        <w:pStyle w:val="TrustBody1Italics"/>
        <w:keepNext/>
        <w:keepLines/>
        <w:spacing w:after="120"/>
      </w:pPr>
      <w:r w:rsidRPr="00BD79E8">
        <w:t xml:space="preserve">Note: The Recipient is required to keep accurate financial records and supporting receipts for this Project, as they may be requested in the future for financial audit purposes.  </w:t>
      </w:r>
    </w:p>
    <w:tbl>
      <w:tblPr>
        <w:tblW w:w="94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gridCol w:w="1620"/>
      </w:tblGrid>
      <w:tr w:rsidR="000838F4" w14:paraId="14EA8260" w14:textId="77777777" w:rsidTr="00D504E9">
        <w:trPr>
          <w:trHeight w:val="340"/>
        </w:trPr>
        <w:tc>
          <w:tcPr>
            <w:tcW w:w="7830" w:type="dxa"/>
            <w:tcBorders>
              <w:left w:val="single" w:sz="6" w:space="0" w:color="000000"/>
              <w:right w:val="single" w:sz="6" w:space="0" w:color="000000"/>
            </w:tcBorders>
            <w:shd w:val="clear" w:color="auto" w:fill="99D6EA"/>
          </w:tcPr>
          <w:p w14:paraId="092577E5" w14:textId="77777777" w:rsidR="000838F4" w:rsidRDefault="00F50AFC" w:rsidP="00734F6C">
            <w:pPr>
              <w:pStyle w:val="TableParagraph"/>
              <w:keepNext/>
              <w:keepLines/>
              <w:spacing w:before="42"/>
              <w:ind w:left="79"/>
              <w:rPr>
                <w:i/>
              </w:rPr>
            </w:pPr>
            <w:r>
              <w:rPr>
                <w:i/>
              </w:rPr>
              <w:t>Project Expenses (cash only)</w:t>
            </w:r>
          </w:p>
        </w:tc>
        <w:tc>
          <w:tcPr>
            <w:tcW w:w="1620" w:type="dxa"/>
            <w:tcBorders>
              <w:left w:val="single" w:sz="6" w:space="0" w:color="000000"/>
              <w:right w:val="single" w:sz="6" w:space="0" w:color="000000"/>
            </w:tcBorders>
            <w:shd w:val="clear" w:color="auto" w:fill="99D6EA"/>
          </w:tcPr>
          <w:p w14:paraId="7D7537CC" w14:textId="77777777" w:rsidR="000838F4" w:rsidRDefault="00F50AFC" w:rsidP="00734F6C">
            <w:pPr>
              <w:pStyle w:val="TableParagraph"/>
              <w:keepNext/>
              <w:keepLines/>
              <w:spacing w:before="42"/>
              <w:ind w:left="434"/>
              <w:rPr>
                <w:i/>
              </w:rPr>
            </w:pPr>
            <w:r>
              <w:rPr>
                <w:i/>
              </w:rPr>
              <w:t>Amount</w:t>
            </w:r>
          </w:p>
        </w:tc>
      </w:tr>
      <w:tr w:rsidR="000838F4" w:rsidRPr="008B1433" w14:paraId="42D92A73" w14:textId="77777777" w:rsidTr="00D504E9">
        <w:trPr>
          <w:trHeight w:val="321"/>
        </w:trPr>
        <w:tc>
          <w:tcPr>
            <w:tcW w:w="7830" w:type="dxa"/>
            <w:tcBorders>
              <w:left w:val="single" w:sz="6" w:space="0" w:color="000000"/>
              <w:right w:val="single" w:sz="6" w:space="0" w:color="000000"/>
            </w:tcBorders>
          </w:tcPr>
          <w:p w14:paraId="03985AB2" w14:textId="07003FD0" w:rsidR="000838F4" w:rsidRPr="008B1433" w:rsidRDefault="000B5C88" w:rsidP="00734F6C">
            <w:pPr>
              <w:pStyle w:val="TableParagraph"/>
              <w:keepNext/>
              <w:keepLines/>
            </w:pPr>
            <w:r w:rsidRPr="004B3848">
              <w:rPr>
                <w:i/>
                <w:iCs/>
              </w:rPr>
              <w:t>Exampl</w:t>
            </w:r>
            <w:r>
              <w:rPr>
                <w:i/>
                <w:iCs/>
              </w:rPr>
              <w:t xml:space="preserve">es: Construction Cost, Development Costs, Consultant Costs, </w:t>
            </w:r>
            <w:proofErr w:type="spellStart"/>
            <w:r>
              <w:rPr>
                <w:i/>
                <w:iCs/>
              </w:rPr>
              <w:t>etc</w:t>
            </w:r>
            <w:proofErr w:type="spellEnd"/>
            <w:r>
              <w:rPr>
                <w:i/>
                <w:iCs/>
              </w:rPr>
              <w:t xml:space="preserve"> (please itemize each cost)</w:t>
            </w:r>
          </w:p>
        </w:tc>
        <w:tc>
          <w:tcPr>
            <w:tcW w:w="1620" w:type="dxa"/>
            <w:tcBorders>
              <w:left w:val="single" w:sz="6" w:space="0" w:color="000000"/>
              <w:right w:val="single" w:sz="6" w:space="0" w:color="000000"/>
            </w:tcBorders>
          </w:tcPr>
          <w:p w14:paraId="06DC0C86" w14:textId="77777777" w:rsidR="000838F4" w:rsidRPr="008B1433" w:rsidRDefault="000838F4" w:rsidP="00734F6C">
            <w:pPr>
              <w:pStyle w:val="TableParagraph"/>
              <w:keepNext/>
              <w:keepLines/>
            </w:pPr>
          </w:p>
        </w:tc>
      </w:tr>
      <w:tr w:rsidR="000838F4" w:rsidRPr="008B1433" w14:paraId="0AAC816B" w14:textId="77777777" w:rsidTr="00D504E9">
        <w:trPr>
          <w:trHeight w:val="302"/>
        </w:trPr>
        <w:tc>
          <w:tcPr>
            <w:tcW w:w="7830" w:type="dxa"/>
            <w:tcBorders>
              <w:left w:val="single" w:sz="6" w:space="0" w:color="000000"/>
              <w:right w:val="single" w:sz="6" w:space="0" w:color="000000"/>
            </w:tcBorders>
          </w:tcPr>
          <w:p w14:paraId="203E5958" w14:textId="77777777" w:rsidR="000838F4" w:rsidRPr="008B1433" w:rsidRDefault="000838F4" w:rsidP="00734F6C">
            <w:pPr>
              <w:pStyle w:val="TableParagraph"/>
              <w:keepNext/>
              <w:keepLines/>
            </w:pPr>
          </w:p>
        </w:tc>
        <w:tc>
          <w:tcPr>
            <w:tcW w:w="1620" w:type="dxa"/>
            <w:tcBorders>
              <w:left w:val="single" w:sz="6" w:space="0" w:color="000000"/>
              <w:right w:val="single" w:sz="6" w:space="0" w:color="000000"/>
            </w:tcBorders>
          </w:tcPr>
          <w:p w14:paraId="12F63719" w14:textId="77777777" w:rsidR="000838F4" w:rsidRPr="008B1433" w:rsidRDefault="000838F4" w:rsidP="00734F6C">
            <w:pPr>
              <w:pStyle w:val="TableParagraph"/>
              <w:keepNext/>
              <w:keepLines/>
            </w:pPr>
          </w:p>
        </w:tc>
      </w:tr>
      <w:tr w:rsidR="000838F4" w:rsidRPr="008B1433" w14:paraId="2BFF1D21" w14:textId="77777777" w:rsidTr="00D504E9">
        <w:trPr>
          <w:trHeight w:val="318"/>
        </w:trPr>
        <w:tc>
          <w:tcPr>
            <w:tcW w:w="7830" w:type="dxa"/>
            <w:tcBorders>
              <w:left w:val="single" w:sz="6" w:space="0" w:color="000000"/>
              <w:right w:val="single" w:sz="6" w:space="0" w:color="000000"/>
            </w:tcBorders>
          </w:tcPr>
          <w:p w14:paraId="16ED965A" w14:textId="77777777" w:rsidR="000838F4" w:rsidRPr="008B1433" w:rsidRDefault="000838F4" w:rsidP="00734F6C">
            <w:pPr>
              <w:pStyle w:val="TableParagraph"/>
              <w:keepNext/>
              <w:keepLines/>
            </w:pPr>
          </w:p>
        </w:tc>
        <w:tc>
          <w:tcPr>
            <w:tcW w:w="1620" w:type="dxa"/>
            <w:tcBorders>
              <w:left w:val="single" w:sz="6" w:space="0" w:color="000000"/>
              <w:right w:val="single" w:sz="6" w:space="0" w:color="000000"/>
            </w:tcBorders>
          </w:tcPr>
          <w:p w14:paraId="33ADC22E" w14:textId="77777777" w:rsidR="000838F4" w:rsidRPr="008B1433" w:rsidRDefault="000838F4" w:rsidP="00734F6C">
            <w:pPr>
              <w:pStyle w:val="TableParagraph"/>
              <w:keepNext/>
              <w:keepLines/>
            </w:pPr>
          </w:p>
        </w:tc>
      </w:tr>
      <w:tr w:rsidR="000838F4" w:rsidRPr="008B1433" w14:paraId="1773D438" w14:textId="77777777" w:rsidTr="00D504E9">
        <w:trPr>
          <w:trHeight w:val="285"/>
        </w:trPr>
        <w:tc>
          <w:tcPr>
            <w:tcW w:w="7830" w:type="dxa"/>
            <w:tcBorders>
              <w:left w:val="single" w:sz="6" w:space="0" w:color="000000"/>
              <w:right w:val="single" w:sz="6" w:space="0" w:color="000000"/>
            </w:tcBorders>
            <w:shd w:val="clear" w:color="auto" w:fill="99D6EA"/>
          </w:tcPr>
          <w:p w14:paraId="750D3A3A" w14:textId="77777777" w:rsidR="000838F4" w:rsidRPr="008B1433" w:rsidRDefault="00F50AFC" w:rsidP="00734F6C">
            <w:pPr>
              <w:pStyle w:val="TableParagraph"/>
              <w:keepNext/>
              <w:keepLines/>
              <w:spacing w:before="21" w:line="244" w:lineRule="exact"/>
              <w:ind w:right="50"/>
              <w:jc w:val="right"/>
            </w:pPr>
            <w:bookmarkStart w:id="9" w:name="This_free_software_comes_in_both_PC-_and"/>
            <w:bookmarkStart w:id="10" w:name="QUESTIONS"/>
            <w:bookmarkStart w:id="11" w:name="Call:_1.800.505.8998"/>
            <w:bookmarkStart w:id="12" w:name="Email:_grants@cbt.org"/>
            <w:bookmarkStart w:id="13" w:name="SUBMIT"/>
            <w:bookmarkEnd w:id="9"/>
            <w:bookmarkEnd w:id="10"/>
            <w:bookmarkEnd w:id="11"/>
            <w:bookmarkEnd w:id="12"/>
            <w:bookmarkEnd w:id="13"/>
            <w:r w:rsidRPr="008B1433">
              <w:t>Total Project Expenses</w:t>
            </w:r>
          </w:p>
        </w:tc>
        <w:tc>
          <w:tcPr>
            <w:tcW w:w="1620" w:type="dxa"/>
            <w:tcBorders>
              <w:left w:val="single" w:sz="6" w:space="0" w:color="000000"/>
              <w:right w:val="single" w:sz="6" w:space="0" w:color="000000"/>
            </w:tcBorders>
          </w:tcPr>
          <w:p w14:paraId="177FA89A" w14:textId="77777777" w:rsidR="000838F4" w:rsidRPr="008B1433" w:rsidRDefault="00F50AFC" w:rsidP="00734F6C">
            <w:pPr>
              <w:pStyle w:val="TableParagraph"/>
              <w:keepNext/>
              <w:keepLines/>
              <w:spacing w:before="6"/>
              <w:ind w:left="53"/>
            </w:pPr>
            <w:r w:rsidRPr="008B1433">
              <w:t>$ 0</w:t>
            </w:r>
          </w:p>
        </w:tc>
      </w:tr>
    </w:tbl>
    <w:p w14:paraId="51A12BA1" w14:textId="77777777" w:rsidR="000838F4" w:rsidRDefault="000838F4">
      <w:pPr>
        <w:pStyle w:val="BodyText"/>
        <w:spacing w:before="4"/>
      </w:pPr>
      <w:bookmarkStart w:id="14" w:name="MAC/PC_USERS"/>
      <w:bookmarkStart w:id="15" w:name="Some_interactive_form_features_are_not_f"/>
      <w:bookmarkEnd w:id="14"/>
      <w:bookmarkEnd w:id="15"/>
    </w:p>
    <w:p w14:paraId="3C19256D" w14:textId="77777777" w:rsidR="009010E6" w:rsidRPr="00BD79E8" w:rsidRDefault="009010E6" w:rsidP="009010E6">
      <w:pPr>
        <w:pStyle w:val="BodyText"/>
        <w:keepNext/>
        <w:keepLines/>
        <w:spacing w:after="120"/>
        <w:rPr>
          <w:i/>
          <w:iCs/>
          <w:sz w:val="26"/>
        </w:rPr>
      </w:pPr>
      <w:r w:rsidRPr="00BD79E8">
        <w:rPr>
          <w:i/>
          <w:iCs/>
        </w:rPr>
        <w:lastRenderedPageBreak/>
        <w:t>Note: Enter the total grant amount approved by the Trust in Section 3.1 of the Contribution Agreement into the Funding Sources table. This amount will equal all payments received to date and future scheduled payments.</w:t>
      </w:r>
    </w:p>
    <w:p w14:paraId="0FC005C1" w14:textId="77777777" w:rsidR="009010E6" w:rsidRPr="008B1433" w:rsidRDefault="009010E6">
      <w:pPr>
        <w:pStyle w:val="BodyText"/>
        <w:spacing w:before="4"/>
      </w:pPr>
    </w:p>
    <w:tbl>
      <w:tblPr>
        <w:tblW w:w="94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gridCol w:w="1620"/>
      </w:tblGrid>
      <w:tr w:rsidR="000838F4" w:rsidRPr="008B1433" w14:paraId="4A0AF17C" w14:textId="77777777" w:rsidTr="00455A44">
        <w:trPr>
          <w:trHeight w:val="340"/>
        </w:trPr>
        <w:tc>
          <w:tcPr>
            <w:tcW w:w="7830" w:type="dxa"/>
            <w:tcBorders>
              <w:left w:val="single" w:sz="6" w:space="0" w:color="000000"/>
              <w:right w:val="single" w:sz="6" w:space="0" w:color="000000"/>
            </w:tcBorders>
            <w:shd w:val="clear" w:color="auto" w:fill="99D6EA"/>
          </w:tcPr>
          <w:p w14:paraId="2F139DAD" w14:textId="77777777" w:rsidR="000838F4" w:rsidRPr="008B1433" w:rsidRDefault="00F50AFC" w:rsidP="0074566C">
            <w:pPr>
              <w:pStyle w:val="TableParagraph"/>
              <w:keepNext/>
              <w:keepLines/>
              <w:spacing w:before="42"/>
              <w:ind w:left="74"/>
              <w:rPr>
                <w:i/>
              </w:rPr>
            </w:pPr>
            <w:bookmarkStart w:id="16" w:name="Submit_your_completed_Project_Final_Repo"/>
            <w:bookmarkEnd w:id="16"/>
            <w:r w:rsidRPr="008B1433">
              <w:rPr>
                <w:i/>
              </w:rPr>
              <w:t>Funding Sources (cash only)</w:t>
            </w:r>
          </w:p>
        </w:tc>
        <w:tc>
          <w:tcPr>
            <w:tcW w:w="1620" w:type="dxa"/>
            <w:tcBorders>
              <w:left w:val="single" w:sz="6" w:space="0" w:color="000000"/>
              <w:right w:val="single" w:sz="6" w:space="0" w:color="000000"/>
            </w:tcBorders>
            <w:shd w:val="clear" w:color="auto" w:fill="99D6EA"/>
          </w:tcPr>
          <w:p w14:paraId="1E94B5B0" w14:textId="77777777" w:rsidR="000838F4" w:rsidRPr="008B1433" w:rsidRDefault="00F50AFC" w:rsidP="0074566C">
            <w:pPr>
              <w:pStyle w:val="TableParagraph"/>
              <w:keepNext/>
              <w:keepLines/>
              <w:spacing w:before="26"/>
              <w:ind w:left="425"/>
              <w:rPr>
                <w:i/>
              </w:rPr>
            </w:pPr>
            <w:r w:rsidRPr="008B1433">
              <w:rPr>
                <w:i/>
              </w:rPr>
              <w:t>Amount</w:t>
            </w:r>
          </w:p>
        </w:tc>
      </w:tr>
      <w:tr w:rsidR="000838F4" w:rsidRPr="008B1433" w14:paraId="495DC058" w14:textId="77777777" w:rsidTr="00455A44">
        <w:trPr>
          <w:trHeight w:val="321"/>
        </w:trPr>
        <w:tc>
          <w:tcPr>
            <w:tcW w:w="7830" w:type="dxa"/>
            <w:tcBorders>
              <w:left w:val="single" w:sz="6" w:space="0" w:color="000000"/>
              <w:right w:val="single" w:sz="6" w:space="0" w:color="000000"/>
            </w:tcBorders>
          </w:tcPr>
          <w:p w14:paraId="20DF0601" w14:textId="77777777" w:rsidR="000838F4" w:rsidRPr="008B1433" w:rsidRDefault="00F50AFC" w:rsidP="0074566C">
            <w:pPr>
              <w:pStyle w:val="TableParagraph"/>
              <w:keepNext/>
              <w:keepLines/>
              <w:spacing w:before="38"/>
              <w:ind w:left="57"/>
            </w:pPr>
            <w:r w:rsidRPr="008B1433">
              <w:t>Columbia Basin Trust</w:t>
            </w:r>
          </w:p>
        </w:tc>
        <w:tc>
          <w:tcPr>
            <w:tcW w:w="1620" w:type="dxa"/>
            <w:tcBorders>
              <w:left w:val="single" w:sz="6" w:space="0" w:color="000000"/>
              <w:right w:val="single" w:sz="6" w:space="0" w:color="000000"/>
            </w:tcBorders>
          </w:tcPr>
          <w:p w14:paraId="26F613AE" w14:textId="77777777" w:rsidR="000838F4" w:rsidRPr="008B1433" w:rsidRDefault="000838F4" w:rsidP="0074566C">
            <w:pPr>
              <w:pStyle w:val="TableParagraph"/>
              <w:keepNext/>
              <w:keepLines/>
            </w:pPr>
          </w:p>
        </w:tc>
      </w:tr>
      <w:tr w:rsidR="000838F4" w:rsidRPr="008B1433" w14:paraId="11FD2288" w14:textId="77777777" w:rsidTr="00455A44">
        <w:trPr>
          <w:trHeight w:val="343"/>
        </w:trPr>
        <w:tc>
          <w:tcPr>
            <w:tcW w:w="7830" w:type="dxa"/>
            <w:tcBorders>
              <w:left w:val="single" w:sz="6" w:space="0" w:color="000000"/>
              <w:right w:val="single" w:sz="6" w:space="0" w:color="000000"/>
            </w:tcBorders>
          </w:tcPr>
          <w:p w14:paraId="2CA8CA69" w14:textId="2D2E7601" w:rsidR="000838F4" w:rsidRPr="008B1433" w:rsidRDefault="008B1433" w:rsidP="0074566C">
            <w:pPr>
              <w:pStyle w:val="TableParagraph"/>
              <w:keepNext/>
              <w:keepLines/>
            </w:pPr>
            <w:r>
              <w:t>Recipient</w:t>
            </w:r>
          </w:p>
        </w:tc>
        <w:tc>
          <w:tcPr>
            <w:tcW w:w="1620" w:type="dxa"/>
            <w:tcBorders>
              <w:left w:val="single" w:sz="6" w:space="0" w:color="000000"/>
              <w:right w:val="single" w:sz="6" w:space="0" w:color="000000"/>
            </w:tcBorders>
          </w:tcPr>
          <w:p w14:paraId="6269DAD6" w14:textId="77777777" w:rsidR="000838F4" w:rsidRPr="008B1433" w:rsidRDefault="000838F4" w:rsidP="0074566C">
            <w:pPr>
              <w:pStyle w:val="TableParagraph"/>
              <w:keepNext/>
              <w:keepLines/>
            </w:pPr>
          </w:p>
        </w:tc>
      </w:tr>
      <w:tr w:rsidR="000838F4" w:rsidRPr="008B1433" w14:paraId="26B6E4E5" w14:textId="77777777" w:rsidTr="00455A44">
        <w:trPr>
          <w:trHeight w:val="302"/>
        </w:trPr>
        <w:tc>
          <w:tcPr>
            <w:tcW w:w="7830" w:type="dxa"/>
            <w:tcBorders>
              <w:left w:val="single" w:sz="6" w:space="0" w:color="000000"/>
              <w:right w:val="single" w:sz="6" w:space="0" w:color="000000"/>
            </w:tcBorders>
          </w:tcPr>
          <w:p w14:paraId="37226644" w14:textId="7883ABBA" w:rsidR="000838F4" w:rsidRPr="008B1433" w:rsidRDefault="008B1433" w:rsidP="0074566C">
            <w:pPr>
              <w:pStyle w:val="TableParagraph"/>
              <w:keepNext/>
              <w:keepLines/>
            </w:pPr>
            <w:r>
              <w:t xml:space="preserve">Utility Incentives, other </w:t>
            </w:r>
            <w:proofErr w:type="gramStart"/>
            <w:r>
              <w:t>grants</w:t>
            </w:r>
            <w:proofErr w:type="gramEnd"/>
            <w:r>
              <w:t xml:space="preserve"> or rebates if applicable</w:t>
            </w:r>
          </w:p>
        </w:tc>
        <w:tc>
          <w:tcPr>
            <w:tcW w:w="1620" w:type="dxa"/>
            <w:tcBorders>
              <w:left w:val="single" w:sz="6" w:space="0" w:color="000000"/>
              <w:right w:val="single" w:sz="6" w:space="0" w:color="000000"/>
            </w:tcBorders>
          </w:tcPr>
          <w:p w14:paraId="3DBA14A5" w14:textId="77777777" w:rsidR="000838F4" w:rsidRPr="008B1433" w:rsidRDefault="000838F4" w:rsidP="0074566C">
            <w:pPr>
              <w:pStyle w:val="TableParagraph"/>
              <w:keepNext/>
              <w:keepLines/>
            </w:pPr>
          </w:p>
        </w:tc>
      </w:tr>
      <w:tr w:rsidR="000838F4" w:rsidRPr="008B1433" w14:paraId="6B5685FD" w14:textId="77777777" w:rsidTr="00455A44">
        <w:trPr>
          <w:trHeight w:val="318"/>
        </w:trPr>
        <w:tc>
          <w:tcPr>
            <w:tcW w:w="7830" w:type="dxa"/>
            <w:tcBorders>
              <w:left w:val="single" w:sz="6" w:space="0" w:color="000000"/>
              <w:right w:val="single" w:sz="6" w:space="0" w:color="000000"/>
            </w:tcBorders>
          </w:tcPr>
          <w:p w14:paraId="5177EEB2" w14:textId="056239FB" w:rsidR="000838F4" w:rsidRPr="008B1433" w:rsidRDefault="008B1433" w:rsidP="0074566C">
            <w:pPr>
              <w:pStyle w:val="TableParagraph"/>
              <w:keepNext/>
              <w:keepLines/>
            </w:pPr>
            <w:r>
              <w:t>Other funding (please list all other funding)</w:t>
            </w:r>
          </w:p>
        </w:tc>
        <w:tc>
          <w:tcPr>
            <w:tcW w:w="1620" w:type="dxa"/>
            <w:tcBorders>
              <w:left w:val="single" w:sz="6" w:space="0" w:color="000000"/>
              <w:right w:val="single" w:sz="6" w:space="0" w:color="000000"/>
            </w:tcBorders>
          </w:tcPr>
          <w:p w14:paraId="010D03C6" w14:textId="77777777" w:rsidR="000838F4" w:rsidRPr="008B1433" w:rsidRDefault="000838F4" w:rsidP="0074566C">
            <w:pPr>
              <w:pStyle w:val="TableParagraph"/>
              <w:keepNext/>
              <w:keepLines/>
            </w:pPr>
          </w:p>
        </w:tc>
      </w:tr>
      <w:tr w:rsidR="000838F4" w:rsidRPr="008B1433" w14:paraId="22D2A1F8" w14:textId="77777777" w:rsidTr="00455A44">
        <w:trPr>
          <w:trHeight w:val="285"/>
        </w:trPr>
        <w:tc>
          <w:tcPr>
            <w:tcW w:w="7830" w:type="dxa"/>
            <w:tcBorders>
              <w:left w:val="single" w:sz="6" w:space="0" w:color="000000"/>
              <w:right w:val="single" w:sz="6" w:space="0" w:color="000000"/>
            </w:tcBorders>
            <w:shd w:val="clear" w:color="auto" w:fill="99D6EA"/>
          </w:tcPr>
          <w:p w14:paraId="715F2A8D" w14:textId="77777777" w:rsidR="000838F4" w:rsidRPr="008B1433" w:rsidRDefault="00F50AFC" w:rsidP="0074566C">
            <w:pPr>
              <w:pStyle w:val="TableParagraph"/>
              <w:keepNext/>
              <w:keepLines/>
              <w:spacing w:before="16" w:line="250" w:lineRule="exact"/>
              <w:ind w:right="14"/>
              <w:jc w:val="right"/>
            </w:pPr>
            <w:r w:rsidRPr="008B1433">
              <w:t>Total Funding Sources</w:t>
            </w:r>
          </w:p>
        </w:tc>
        <w:tc>
          <w:tcPr>
            <w:tcW w:w="1620" w:type="dxa"/>
            <w:tcBorders>
              <w:left w:val="single" w:sz="6" w:space="0" w:color="000000"/>
              <w:right w:val="single" w:sz="6" w:space="0" w:color="000000"/>
            </w:tcBorders>
          </w:tcPr>
          <w:p w14:paraId="6AF06153" w14:textId="77777777" w:rsidR="000838F4" w:rsidRPr="008B1433" w:rsidRDefault="00F50AFC" w:rsidP="0074566C">
            <w:pPr>
              <w:pStyle w:val="TableParagraph"/>
              <w:keepNext/>
              <w:keepLines/>
              <w:spacing w:before="3"/>
              <w:ind w:left="64"/>
            </w:pPr>
            <w:r w:rsidRPr="008B1433">
              <w:t>$ 0</w:t>
            </w:r>
          </w:p>
        </w:tc>
      </w:tr>
    </w:tbl>
    <w:p w14:paraId="059C6177" w14:textId="77777777" w:rsidR="000838F4" w:rsidRDefault="000838F4">
      <w:pPr>
        <w:pStyle w:val="BodyText"/>
        <w:rPr>
          <w:sz w:val="20"/>
        </w:rPr>
      </w:pPr>
    </w:p>
    <w:p w14:paraId="5B53D8D0" w14:textId="4C432E04" w:rsidR="000838F4" w:rsidRDefault="009656A5" w:rsidP="00D504E9">
      <w:pPr>
        <w:pStyle w:val="TrustBody1"/>
      </w:pPr>
      <w:r>
        <w:rPr>
          <w:noProof/>
        </w:rPr>
        <mc:AlternateContent>
          <mc:Choice Requires="wps">
            <w:drawing>
              <wp:anchor distT="45720" distB="45720" distL="114300" distR="114300" simplePos="0" relativeHeight="251658244" behindDoc="0" locked="0" layoutInCell="1" allowOverlap="1" wp14:anchorId="230EFC9F" wp14:editId="0A3D2EEC">
                <wp:simplePos x="0" y="0"/>
                <wp:positionH relativeFrom="margin">
                  <wp:align>left</wp:align>
                </wp:positionH>
                <wp:positionV relativeFrom="paragraph">
                  <wp:posOffset>576392</wp:posOffset>
                </wp:positionV>
                <wp:extent cx="5885180" cy="347345"/>
                <wp:effectExtent l="0" t="0" r="2032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347730"/>
                        </a:xfrm>
                        <a:prstGeom prst="rect">
                          <a:avLst/>
                        </a:prstGeom>
                        <a:solidFill>
                          <a:srgbClr val="FFFFFF"/>
                        </a:solidFill>
                        <a:ln w="9525">
                          <a:solidFill>
                            <a:srgbClr val="000000"/>
                          </a:solidFill>
                          <a:miter lim="800000"/>
                          <a:headEnd/>
                          <a:tailEnd/>
                        </a:ln>
                      </wps:spPr>
                      <wps:txbx>
                        <w:txbxContent>
                          <w:p w14:paraId="6039D350" w14:textId="77777777" w:rsidR="009656A5" w:rsidRDefault="009656A5" w:rsidP="009656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EFC9F" id="Text Box 5" o:spid="_x0000_s1036" type="#_x0000_t202" style="position:absolute;margin-left:0;margin-top:45.4pt;width:463.4pt;height:27.3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">
                <v:textbox>
                  <w:txbxContent>
                    <w:p w14:paraId="6039D350" w14:textId="77777777" w:rsidR="009656A5" w:rsidRDefault="009656A5" w:rsidP="009656A5"/>
                  </w:txbxContent>
                </v:textbox>
                <w10:wrap type="square" anchorx="margin"/>
              </v:shape>
            </w:pict>
          </mc:Fallback>
        </mc:AlternateContent>
      </w:r>
      <w:r w:rsidR="00BB2CA8" w:rsidRPr="00EE1108">
        <w:t xml:space="preserve">If </w:t>
      </w:r>
      <w:r w:rsidR="00F0278C">
        <w:t xml:space="preserve">your </w:t>
      </w:r>
      <w:r w:rsidR="00BB2CA8" w:rsidRPr="00EE1108">
        <w:t>“Total Project Expenses” and the “Total Funding Sources”</w:t>
      </w:r>
      <w:r w:rsidR="00F0278C">
        <w:t xml:space="preserve"> do not equal the same amount</w:t>
      </w:r>
      <w:r w:rsidR="00BB2CA8" w:rsidRPr="00EE1108">
        <w:t>, please review your numbers. If correct, please explain</w:t>
      </w:r>
      <w:r w:rsidR="00F0278C">
        <w:t xml:space="preserve"> the reason that they are not equal</w:t>
      </w:r>
      <w:r w:rsidR="00BB2CA8" w:rsidRPr="00EE1108">
        <w:t>.</w:t>
      </w:r>
    </w:p>
    <w:p w14:paraId="12A4A0FF" w14:textId="17A26681" w:rsidR="009656A5" w:rsidRPr="00EE1108" w:rsidRDefault="009656A5" w:rsidP="00D504E9">
      <w:pPr>
        <w:pStyle w:val="TrustBody1"/>
      </w:pPr>
    </w:p>
    <w:tbl>
      <w:tblPr>
        <w:tblW w:w="94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0"/>
        <w:gridCol w:w="1620"/>
      </w:tblGrid>
      <w:tr w:rsidR="000838F4" w14:paraId="4A7863D7" w14:textId="77777777" w:rsidTr="00455A44">
        <w:trPr>
          <w:trHeight w:val="340"/>
        </w:trPr>
        <w:tc>
          <w:tcPr>
            <w:tcW w:w="7830" w:type="dxa"/>
            <w:tcBorders>
              <w:left w:val="single" w:sz="6" w:space="0" w:color="000000"/>
              <w:right w:val="single" w:sz="6" w:space="0" w:color="000000"/>
            </w:tcBorders>
            <w:shd w:val="clear" w:color="auto" w:fill="99D6EA"/>
          </w:tcPr>
          <w:p w14:paraId="3AB18173" w14:textId="77777777" w:rsidR="000838F4" w:rsidRDefault="00F50AFC">
            <w:pPr>
              <w:pStyle w:val="TableParagraph"/>
              <w:spacing w:before="42"/>
              <w:ind w:left="45"/>
              <w:rPr>
                <w:i/>
              </w:rPr>
            </w:pPr>
            <w:r>
              <w:rPr>
                <w:i/>
              </w:rPr>
              <w:t>In-Kind Contributions</w:t>
            </w:r>
          </w:p>
        </w:tc>
        <w:tc>
          <w:tcPr>
            <w:tcW w:w="1620" w:type="dxa"/>
            <w:tcBorders>
              <w:left w:val="single" w:sz="6" w:space="0" w:color="000000"/>
              <w:right w:val="single" w:sz="6" w:space="0" w:color="000000"/>
            </w:tcBorders>
            <w:shd w:val="clear" w:color="auto" w:fill="99D6EA"/>
          </w:tcPr>
          <w:p w14:paraId="46BFE31B" w14:textId="77777777" w:rsidR="000838F4" w:rsidRDefault="00F50AFC">
            <w:pPr>
              <w:pStyle w:val="TableParagraph"/>
              <w:spacing w:before="42"/>
              <w:ind w:left="513"/>
              <w:rPr>
                <w:i/>
              </w:rPr>
            </w:pPr>
            <w:r>
              <w:rPr>
                <w:i/>
              </w:rPr>
              <w:t>Value</w:t>
            </w:r>
          </w:p>
        </w:tc>
      </w:tr>
      <w:tr w:rsidR="000838F4" w14:paraId="3458CE4F" w14:textId="77777777" w:rsidTr="00455A44">
        <w:trPr>
          <w:trHeight w:val="321"/>
        </w:trPr>
        <w:tc>
          <w:tcPr>
            <w:tcW w:w="7830" w:type="dxa"/>
            <w:tcBorders>
              <w:left w:val="single" w:sz="6" w:space="0" w:color="000000"/>
              <w:right w:val="single" w:sz="6" w:space="0" w:color="000000"/>
            </w:tcBorders>
          </w:tcPr>
          <w:p w14:paraId="079B1191" w14:textId="2552EAFD" w:rsidR="000838F4" w:rsidRPr="00937644" w:rsidRDefault="0012329C">
            <w:pPr>
              <w:pStyle w:val="TableParagraph"/>
              <w:rPr>
                <w:i/>
                <w:iCs/>
              </w:rPr>
            </w:pPr>
            <w:r>
              <w:rPr>
                <w:i/>
                <w:iCs/>
              </w:rPr>
              <w:t xml:space="preserve">In kind contributions include any donations of materials or </w:t>
            </w:r>
            <w:r w:rsidR="006872CA">
              <w:rPr>
                <w:i/>
                <w:iCs/>
              </w:rPr>
              <w:t xml:space="preserve">labour that </w:t>
            </w:r>
            <w:r w:rsidR="00C246E3">
              <w:rPr>
                <w:i/>
                <w:iCs/>
              </w:rPr>
              <w:t xml:space="preserve">the project received. </w:t>
            </w:r>
            <w:r w:rsidR="00322A9C">
              <w:rPr>
                <w:i/>
                <w:iCs/>
              </w:rPr>
              <w:t>Do not include e</w:t>
            </w:r>
            <w:r w:rsidR="00E12B91">
              <w:rPr>
                <w:i/>
                <w:iCs/>
              </w:rPr>
              <w:t xml:space="preserve">stimates of costs or expenses </w:t>
            </w:r>
            <w:r w:rsidR="008D29BA">
              <w:rPr>
                <w:i/>
                <w:iCs/>
              </w:rPr>
              <w:t>for</w:t>
            </w:r>
            <w:r w:rsidR="00322A9C">
              <w:rPr>
                <w:i/>
                <w:iCs/>
              </w:rPr>
              <w:t xml:space="preserve"> donated </w:t>
            </w:r>
            <w:r w:rsidR="008D29BA">
              <w:rPr>
                <w:i/>
                <w:iCs/>
              </w:rPr>
              <w:t>contributions</w:t>
            </w:r>
            <w:r w:rsidR="0003317F">
              <w:rPr>
                <w:i/>
                <w:iCs/>
              </w:rPr>
              <w:t xml:space="preserve"> </w:t>
            </w:r>
            <w:r w:rsidR="008D29BA">
              <w:rPr>
                <w:i/>
                <w:iCs/>
              </w:rPr>
              <w:t xml:space="preserve">in the project expense table above. </w:t>
            </w:r>
          </w:p>
        </w:tc>
        <w:tc>
          <w:tcPr>
            <w:tcW w:w="1620" w:type="dxa"/>
            <w:tcBorders>
              <w:left w:val="single" w:sz="6" w:space="0" w:color="000000"/>
              <w:right w:val="single" w:sz="6" w:space="0" w:color="000000"/>
            </w:tcBorders>
          </w:tcPr>
          <w:p w14:paraId="62FD8EB6" w14:textId="77777777" w:rsidR="000838F4" w:rsidRPr="0012329C" w:rsidRDefault="000838F4">
            <w:pPr>
              <w:pStyle w:val="TableParagraph"/>
            </w:pPr>
          </w:p>
        </w:tc>
      </w:tr>
      <w:tr w:rsidR="000838F4" w14:paraId="4EE10349" w14:textId="77777777" w:rsidTr="00455A44">
        <w:trPr>
          <w:trHeight w:val="302"/>
        </w:trPr>
        <w:tc>
          <w:tcPr>
            <w:tcW w:w="7830" w:type="dxa"/>
            <w:tcBorders>
              <w:left w:val="single" w:sz="6" w:space="0" w:color="000000"/>
              <w:right w:val="single" w:sz="6" w:space="0" w:color="000000"/>
            </w:tcBorders>
          </w:tcPr>
          <w:p w14:paraId="4DEF7FA5" w14:textId="77777777" w:rsidR="000838F4" w:rsidRPr="0012329C" w:rsidRDefault="000838F4">
            <w:pPr>
              <w:pStyle w:val="TableParagraph"/>
            </w:pPr>
          </w:p>
        </w:tc>
        <w:tc>
          <w:tcPr>
            <w:tcW w:w="1620" w:type="dxa"/>
            <w:tcBorders>
              <w:left w:val="single" w:sz="6" w:space="0" w:color="000000"/>
              <w:right w:val="single" w:sz="6" w:space="0" w:color="000000"/>
            </w:tcBorders>
          </w:tcPr>
          <w:p w14:paraId="7800B9B3" w14:textId="77777777" w:rsidR="000838F4" w:rsidRPr="0012329C" w:rsidRDefault="000838F4">
            <w:pPr>
              <w:pStyle w:val="TableParagraph"/>
            </w:pPr>
          </w:p>
        </w:tc>
      </w:tr>
      <w:tr w:rsidR="000838F4" w14:paraId="503B3943" w14:textId="77777777" w:rsidTr="00455A44">
        <w:trPr>
          <w:trHeight w:val="318"/>
        </w:trPr>
        <w:tc>
          <w:tcPr>
            <w:tcW w:w="7830" w:type="dxa"/>
            <w:tcBorders>
              <w:left w:val="single" w:sz="6" w:space="0" w:color="000000"/>
              <w:right w:val="single" w:sz="6" w:space="0" w:color="000000"/>
            </w:tcBorders>
          </w:tcPr>
          <w:p w14:paraId="2947D9B8" w14:textId="77777777" w:rsidR="000838F4" w:rsidRPr="0012329C" w:rsidRDefault="000838F4">
            <w:pPr>
              <w:pStyle w:val="TableParagraph"/>
            </w:pPr>
          </w:p>
        </w:tc>
        <w:tc>
          <w:tcPr>
            <w:tcW w:w="1620" w:type="dxa"/>
            <w:tcBorders>
              <w:left w:val="single" w:sz="6" w:space="0" w:color="000000"/>
              <w:right w:val="single" w:sz="6" w:space="0" w:color="000000"/>
            </w:tcBorders>
          </w:tcPr>
          <w:p w14:paraId="44782549" w14:textId="77777777" w:rsidR="000838F4" w:rsidRPr="0012329C" w:rsidRDefault="000838F4">
            <w:pPr>
              <w:pStyle w:val="TableParagraph"/>
            </w:pPr>
          </w:p>
        </w:tc>
      </w:tr>
      <w:tr w:rsidR="000838F4" w14:paraId="0E307EB9" w14:textId="77777777" w:rsidTr="00455A44">
        <w:trPr>
          <w:trHeight w:val="285"/>
        </w:trPr>
        <w:tc>
          <w:tcPr>
            <w:tcW w:w="7830" w:type="dxa"/>
            <w:tcBorders>
              <w:left w:val="single" w:sz="6" w:space="0" w:color="000000"/>
              <w:right w:val="single" w:sz="6" w:space="0" w:color="000000"/>
            </w:tcBorders>
            <w:shd w:val="clear" w:color="auto" w:fill="99D6EA"/>
          </w:tcPr>
          <w:p w14:paraId="0B108DB8" w14:textId="77777777" w:rsidR="000838F4" w:rsidRDefault="00F50AFC">
            <w:pPr>
              <w:pStyle w:val="TableParagraph"/>
              <w:spacing w:before="25" w:line="240" w:lineRule="exact"/>
              <w:ind w:right="5"/>
              <w:jc w:val="right"/>
            </w:pPr>
            <w:r>
              <w:t>Total In-Kind Contributions</w:t>
            </w:r>
          </w:p>
        </w:tc>
        <w:tc>
          <w:tcPr>
            <w:tcW w:w="1620" w:type="dxa"/>
            <w:tcBorders>
              <w:left w:val="single" w:sz="6" w:space="0" w:color="000000"/>
              <w:right w:val="single" w:sz="6" w:space="0" w:color="000000"/>
            </w:tcBorders>
          </w:tcPr>
          <w:p w14:paraId="15197F2C" w14:textId="77777777" w:rsidR="000838F4" w:rsidRDefault="00F50AFC">
            <w:pPr>
              <w:pStyle w:val="TableParagraph"/>
              <w:spacing w:before="12"/>
              <w:ind w:left="65"/>
            </w:pPr>
            <w:r>
              <w:t>$ 0</w:t>
            </w:r>
          </w:p>
        </w:tc>
      </w:tr>
    </w:tbl>
    <w:p w14:paraId="148B7840" w14:textId="5B48381A" w:rsidR="006905F1" w:rsidRDefault="006905F1">
      <w:r>
        <w:br w:type="page"/>
      </w:r>
    </w:p>
    <w:p w14:paraId="525D900E" w14:textId="77777777" w:rsidR="000838F4" w:rsidRPr="00EE1108" w:rsidRDefault="00EE1108" w:rsidP="00455A44">
      <w:pPr>
        <w:pStyle w:val="Heading2"/>
      </w:pPr>
      <w:r w:rsidRPr="00EE1108">
        <w:lastRenderedPageBreak/>
        <w:t xml:space="preserve">SECTION </w:t>
      </w:r>
      <w:r w:rsidR="003A47F0">
        <w:t>2</w:t>
      </w:r>
      <w:r w:rsidRPr="00EE1108">
        <w:t xml:space="preserve"> – PROGRAM IMPACTS</w:t>
      </w:r>
    </w:p>
    <w:p w14:paraId="719E483D" w14:textId="303E6FA5" w:rsidR="00992431" w:rsidRDefault="00992431" w:rsidP="00455A44">
      <w:pPr>
        <w:pStyle w:val="TrustBody1"/>
      </w:pPr>
      <w:r>
        <w:rPr>
          <w:i/>
          <w:iCs/>
        </w:rPr>
        <w:t>T</w:t>
      </w:r>
      <w:r w:rsidRPr="00EE1108">
        <w:rPr>
          <w:i/>
          <w:iCs/>
        </w:rPr>
        <w:t>he Trust collect</w:t>
      </w:r>
      <w:r>
        <w:rPr>
          <w:i/>
          <w:iCs/>
        </w:rPr>
        <w:t>s the following</w:t>
      </w:r>
      <w:r w:rsidRPr="00EE1108">
        <w:rPr>
          <w:i/>
          <w:iCs/>
        </w:rPr>
        <w:t xml:space="preserve"> information to better understand </w:t>
      </w:r>
      <w:bookmarkStart w:id="17" w:name="The_Trust_is_trying_to_better_understand"/>
      <w:bookmarkEnd w:id="17"/>
      <w:r w:rsidRPr="00EE1108">
        <w:rPr>
          <w:i/>
          <w:iCs/>
        </w:rPr>
        <w:t>result</w:t>
      </w:r>
      <w:r>
        <w:rPr>
          <w:i/>
          <w:iCs/>
        </w:rPr>
        <w:t>s</w:t>
      </w:r>
      <w:r w:rsidRPr="00EE1108">
        <w:rPr>
          <w:i/>
          <w:iCs/>
        </w:rPr>
        <w:t xml:space="preserve"> from our funding.</w:t>
      </w:r>
    </w:p>
    <w:p w14:paraId="56C34A98" w14:textId="4447661E" w:rsidR="000838F4" w:rsidRDefault="008B7664" w:rsidP="00455A44">
      <w:pPr>
        <w:pStyle w:val="TrustBody1"/>
      </w:pPr>
      <w:r>
        <w:rPr>
          <w:noProof/>
        </w:rPr>
        <mc:AlternateContent>
          <mc:Choice Requires="wps">
            <w:drawing>
              <wp:anchor distT="45720" distB="45720" distL="114300" distR="114300" simplePos="0" relativeHeight="251658245" behindDoc="0" locked="0" layoutInCell="1" allowOverlap="1" wp14:anchorId="16B7ACBE" wp14:editId="718C9F30">
                <wp:simplePos x="0" y="0"/>
                <wp:positionH relativeFrom="margin">
                  <wp:align>left</wp:align>
                </wp:positionH>
                <wp:positionV relativeFrom="paragraph">
                  <wp:posOffset>306777</wp:posOffset>
                </wp:positionV>
                <wp:extent cx="5885180" cy="347345"/>
                <wp:effectExtent l="0" t="0" r="2032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347345"/>
                        </a:xfrm>
                        <a:prstGeom prst="rect">
                          <a:avLst/>
                        </a:prstGeom>
                        <a:solidFill>
                          <a:srgbClr val="FFFFFF"/>
                        </a:solidFill>
                        <a:ln w="9525">
                          <a:solidFill>
                            <a:srgbClr val="000000"/>
                          </a:solidFill>
                          <a:miter lim="800000"/>
                          <a:headEnd/>
                          <a:tailEnd/>
                        </a:ln>
                      </wps:spPr>
                      <wps:txbx>
                        <w:txbxContent>
                          <w:p w14:paraId="6A4101DE" w14:textId="77777777" w:rsidR="009656A5" w:rsidRDefault="009656A5" w:rsidP="009656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7ACBE" id="Text Box 6" o:spid="_x0000_s1037" type="#_x0000_t202" style="position:absolute;margin-left:0;margin-top:24.15pt;width:463.4pt;height:27.3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">
                <v:textbox>
                  <w:txbxContent>
                    <w:p w14:paraId="6A4101DE" w14:textId="77777777" w:rsidR="009656A5" w:rsidRDefault="009656A5" w:rsidP="009656A5"/>
                  </w:txbxContent>
                </v:textbox>
                <w10:wrap type="square" anchorx="margin"/>
              </v:shape>
            </w:pict>
          </mc:Fallback>
        </mc:AlternateContent>
      </w:r>
      <w:r w:rsidR="00F50AFC" w:rsidRPr="00EE1108">
        <w:t>What are your Project’s key outcomes so far</w:t>
      </w:r>
      <w:r w:rsidR="00992431">
        <w:t>?</w:t>
      </w:r>
      <w:r w:rsidR="007942C5">
        <w:t xml:space="preserve"> (Maximum 250 words)</w:t>
      </w:r>
    </w:p>
    <w:p w14:paraId="2941E2A9" w14:textId="129F471E" w:rsidR="00CB6127" w:rsidRDefault="008B7664" w:rsidP="00CB6127">
      <w:pPr>
        <w:pStyle w:val="ListParagraph"/>
        <w:tabs>
          <w:tab w:val="left" w:pos="577"/>
        </w:tabs>
        <w:spacing w:after="240"/>
        <w:ind w:left="0" w:firstLine="0"/>
      </w:pPr>
      <w:r>
        <w:rPr>
          <w:noProof/>
        </w:rPr>
        <mc:AlternateContent>
          <mc:Choice Requires="wps">
            <w:drawing>
              <wp:anchor distT="45720" distB="45720" distL="114300" distR="114300" simplePos="0" relativeHeight="251658246" behindDoc="0" locked="0" layoutInCell="1" allowOverlap="1" wp14:anchorId="76ED88E6" wp14:editId="3B4AB22E">
                <wp:simplePos x="0" y="0"/>
                <wp:positionH relativeFrom="margin">
                  <wp:align>left</wp:align>
                </wp:positionH>
                <wp:positionV relativeFrom="paragraph">
                  <wp:posOffset>814991</wp:posOffset>
                </wp:positionV>
                <wp:extent cx="5885180" cy="347345"/>
                <wp:effectExtent l="0" t="0" r="20320" b="146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347345"/>
                        </a:xfrm>
                        <a:prstGeom prst="rect">
                          <a:avLst/>
                        </a:prstGeom>
                        <a:solidFill>
                          <a:srgbClr val="FFFFFF"/>
                        </a:solidFill>
                        <a:ln w="9525">
                          <a:solidFill>
                            <a:srgbClr val="000000"/>
                          </a:solidFill>
                          <a:miter lim="800000"/>
                          <a:headEnd/>
                          <a:tailEnd/>
                        </a:ln>
                      </wps:spPr>
                      <wps:txbx>
                        <w:txbxContent>
                          <w:p w14:paraId="62D7CC82" w14:textId="77777777" w:rsidR="008B7664" w:rsidRDefault="008B7664" w:rsidP="008B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D88E6" id="Text Box 7" o:spid="_x0000_s1038" type="#_x0000_t202" style="position:absolute;margin-left:0;margin-top:64.15pt;width:463.4pt;height:27.3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">
                <v:textbox>
                  <w:txbxContent>
                    <w:p w14:paraId="62D7CC82" w14:textId="77777777" w:rsidR="008B7664" w:rsidRDefault="008B7664" w:rsidP="008B7664"/>
                  </w:txbxContent>
                </v:textbox>
                <w10:wrap type="square" anchorx="margin"/>
              </v:shape>
            </w:pict>
          </mc:Fallback>
        </mc:AlternateContent>
      </w:r>
      <w:r w:rsidR="00CB6127" w:rsidRPr="00601EE5">
        <w:t xml:space="preserve">Were new units of affordable housing created, or </w:t>
      </w:r>
      <w:r w:rsidR="00FD6A27">
        <w:t xml:space="preserve">were </w:t>
      </w:r>
      <w:r w:rsidR="00CB6127" w:rsidRPr="00601EE5">
        <w:t>existing units improved</w:t>
      </w:r>
      <w:r w:rsidR="00601EE5" w:rsidRPr="00601EE5">
        <w:t>? If so</w:t>
      </w:r>
      <w:r w:rsidR="00945D52">
        <w:t>,</w:t>
      </w:r>
      <w:r w:rsidR="00601EE5" w:rsidRPr="00601EE5">
        <w:t xml:space="preserve"> p</w:t>
      </w:r>
      <w:r w:rsidR="00CB6127" w:rsidRPr="00601EE5">
        <w:t xml:space="preserve">lease confirm how many. </w:t>
      </w:r>
    </w:p>
    <w:p w14:paraId="1F57BB0A" w14:textId="77777777" w:rsidR="009B13C8" w:rsidRPr="006F5D9C" w:rsidRDefault="009B13C8" w:rsidP="00455A44">
      <w:pPr>
        <w:pStyle w:val="TrustBody1"/>
      </w:pPr>
      <w:r w:rsidRPr="006F5D9C">
        <w:t>Reasonably estimate the number of jobs that your Project supported. Use the closest definition(s) of those provided below.</w:t>
      </w:r>
    </w:p>
    <w:tbl>
      <w:tblPr>
        <w:tblW w:w="0" w:type="auto"/>
        <w:tblCellMar>
          <w:left w:w="0" w:type="dxa"/>
          <w:right w:w="0" w:type="dxa"/>
        </w:tblCellMar>
        <w:tblLook w:val="04A0" w:firstRow="1" w:lastRow="0" w:firstColumn="1" w:lastColumn="0" w:noHBand="0" w:noVBand="1"/>
        <w:tblCaption w:val=""/>
        <w:tblDescription w:val=""/>
      </w:tblPr>
      <w:tblGrid>
        <w:gridCol w:w="1165"/>
        <w:gridCol w:w="3775"/>
        <w:gridCol w:w="4230"/>
      </w:tblGrid>
      <w:tr w:rsidR="009B13C8" w14:paraId="1BF1424C" w14:textId="77777777" w:rsidTr="001425DC">
        <w:tc>
          <w:tcPr>
            <w:tcW w:w="11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AF30F3" w14:textId="77777777" w:rsidR="009B13C8" w:rsidRDefault="009B13C8">
            <w:pPr>
              <w:rPr>
                <w:lang w:val="en-CA"/>
              </w:rPr>
            </w:pPr>
            <w:r>
              <w:t> </w:t>
            </w:r>
          </w:p>
        </w:tc>
        <w:tc>
          <w:tcPr>
            <w:tcW w:w="3775"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72F5843C" w14:textId="77777777" w:rsidR="009B13C8" w:rsidRDefault="009B13C8">
            <w:r>
              <w:t xml:space="preserve">Existing jobs </w:t>
            </w:r>
          </w:p>
          <w:p w14:paraId="4FDEE735" w14:textId="77777777" w:rsidR="009B13C8" w:rsidRDefault="009B13C8">
            <w:r>
              <w:t>(# existing prior to the Project)</w:t>
            </w:r>
          </w:p>
        </w:tc>
        <w:tc>
          <w:tcPr>
            <w:tcW w:w="4230"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3558CE5F" w14:textId="77777777" w:rsidR="009B13C8" w:rsidRDefault="009B13C8">
            <w:r>
              <w:t xml:space="preserve">New jobs </w:t>
            </w:r>
          </w:p>
          <w:p w14:paraId="2AF1DE7E" w14:textId="77777777" w:rsidR="009B13C8" w:rsidRDefault="009B13C8">
            <w:r>
              <w:t xml:space="preserve">(# created </w:t>
            </w:r>
            <w:proofErr w:type="gramStart"/>
            <w:r>
              <w:t>as a result of</w:t>
            </w:r>
            <w:proofErr w:type="gramEnd"/>
            <w:r>
              <w:t xml:space="preserve"> the Project)</w:t>
            </w:r>
          </w:p>
        </w:tc>
      </w:tr>
      <w:tr w:rsidR="009B13C8" w14:paraId="762B82A1" w14:textId="77777777" w:rsidTr="001425DC">
        <w:tc>
          <w:tcPr>
            <w:tcW w:w="1165"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1890BC5" w14:textId="77777777" w:rsidR="009B13C8" w:rsidRDefault="009B13C8">
            <w:r>
              <w:t>Full-time</w:t>
            </w:r>
          </w:p>
        </w:tc>
        <w:tc>
          <w:tcPr>
            <w:tcW w:w="3775" w:type="dxa"/>
            <w:tcBorders>
              <w:top w:val="nil"/>
              <w:left w:val="nil"/>
              <w:bottom w:val="single" w:sz="8" w:space="0" w:color="A3A3A3"/>
              <w:right w:val="single" w:sz="8" w:space="0" w:color="A3A3A3"/>
            </w:tcBorders>
            <w:tcMar>
              <w:top w:w="40" w:type="dxa"/>
              <w:left w:w="60" w:type="dxa"/>
              <w:bottom w:w="40" w:type="dxa"/>
              <w:right w:w="60" w:type="dxa"/>
            </w:tcMar>
            <w:hideMark/>
          </w:tcPr>
          <w:p w14:paraId="519533D8" w14:textId="77777777" w:rsidR="009B13C8" w:rsidRDefault="009B13C8">
            <w:r>
              <w:t> </w:t>
            </w:r>
          </w:p>
        </w:tc>
        <w:tc>
          <w:tcPr>
            <w:tcW w:w="4230" w:type="dxa"/>
            <w:tcBorders>
              <w:top w:val="nil"/>
              <w:left w:val="nil"/>
              <w:bottom w:val="single" w:sz="8" w:space="0" w:color="A3A3A3"/>
              <w:right w:val="single" w:sz="8" w:space="0" w:color="A3A3A3"/>
            </w:tcBorders>
            <w:tcMar>
              <w:top w:w="40" w:type="dxa"/>
              <w:left w:w="60" w:type="dxa"/>
              <w:bottom w:w="40" w:type="dxa"/>
              <w:right w:w="60" w:type="dxa"/>
            </w:tcMar>
            <w:hideMark/>
          </w:tcPr>
          <w:p w14:paraId="63F2D6E9" w14:textId="77777777" w:rsidR="009B13C8" w:rsidRDefault="009B13C8">
            <w:r>
              <w:t> </w:t>
            </w:r>
          </w:p>
        </w:tc>
      </w:tr>
      <w:tr w:rsidR="009B13C8" w14:paraId="561E488A" w14:textId="77777777" w:rsidTr="001425DC">
        <w:tc>
          <w:tcPr>
            <w:tcW w:w="1165"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E3F6075" w14:textId="77777777" w:rsidR="009B13C8" w:rsidRDefault="009B13C8">
            <w:r>
              <w:t>Part-time</w:t>
            </w:r>
          </w:p>
        </w:tc>
        <w:tc>
          <w:tcPr>
            <w:tcW w:w="3775" w:type="dxa"/>
            <w:tcBorders>
              <w:top w:val="nil"/>
              <w:left w:val="nil"/>
              <w:bottom w:val="single" w:sz="8" w:space="0" w:color="A3A3A3"/>
              <w:right w:val="single" w:sz="8" w:space="0" w:color="A3A3A3"/>
            </w:tcBorders>
            <w:tcMar>
              <w:top w:w="40" w:type="dxa"/>
              <w:left w:w="60" w:type="dxa"/>
              <w:bottom w:w="40" w:type="dxa"/>
              <w:right w:w="60" w:type="dxa"/>
            </w:tcMar>
            <w:hideMark/>
          </w:tcPr>
          <w:p w14:paraId="60646003" w14:textId="77777777" w:rsidR="009B13C8" w:rsidRDefault="009B13C8">
            <w:r>
              <w:t> </w:t>
            </w:r>
          </w:p>
        </w:tc>
        <w:tc>
          <w:tcPr>
            <w:tcW w:w="4230" w:type="dxa"/>
            <w:tcBorders>
              <w:top w:val="nil"/>
              <w:left w:val="nil"/>
              <w:bottom w:val="single" w:sz="8" w:space="0" w:color="A3A3A3"/>
              <w:right w:val="single" w:sz="8" w:space="0" w:color="A3A3A3"/>
            </w:tcBorders>
            <w:tcMar>
              <w:top w:w="40" w:type="dxa"/>
              <w:left w:w="60" w:type="dxa"/>
              <w:bottom w:w="40" w:type="dxa"/>
              <w:right w:w="60" w:type="dxa"/>
            </w:tcMar>
            <w:hideMark/>
          </w:tcPr>
          <w:p w14:paraId="05C44882" w14:textId="77777777" w:rsidR="009B13C8" w:rsidRDefault="009B13C8">
            <w:r>
              <w:t> </w:t>
            </w:r>
          </w:p>
        </w:tc>
      </w:tr>
      <w:tr w:rsidR="009B13C8" w14:paraId="4FBC82E9" w14:textId="77777777" w:rsidTr="001425DC">
        <w:tc>
          <w:tcPr>
            <w:tcW w:w="1165"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62D1C181" w14:textId="77777777" w:rsidR="009B13C8" w:rsidRDefault="009B13C8">
            <w:r>
              <w:t>Seasonal</w:t>
            </w:r>
          </w:p>
        </w:tc>
        <w:tc>
          <w:tcPr>
            <w:tcW w:w="3775" w:type="dxa"/>
            <w:tcBorders>
              <w:top w:val="nil"/>
              <w:left w:val="nil"/>
              <w:bottom w:val="single" w:sz="8" w:space="0" w:color="A3A3A3"/>
              <w:right w:val="single" w:sz="8" w:space="0" w:color="A3A3A3"/>
            </w:tcBorders>
            <w:tcMar>
              <w:top w:w="40" w:type="dxa"/>
              <w:left w:w="60" w:type="dxa"/>
              <w:bottom w:w="40" w:type="dxa"/>
              <w:right w:w="60" w:type="dxa"/>
            </w:tcMar>
            <w:hideMark/>
          </w:tcPr>
          <w:p w14:paraId="23F956DE" w14:textId="77777777" w:rsidR="009B13C8" w:rsidRDefault="009B13C8">
            <w:r>
              <w:t> </w:t>
            </w:r>
          </w:p>
        </w:tc>
        <w:tc>
          <w:tcPr>
            <w:tcW w:w="4230" w:type="dxa"/>
            <w:tcBorders>
              <w:top w:val="nil"/>
              <w:left w:val="nil"/>
              <w:bottom w:val="single" w:sz="8" w:space="0" w:color="A3A3A3"/>
              <w:right w:val="single" w:sz="8" w:space="0" w:color="A3A3A3"/>
            </w:tcBorders>
            <w:tcMar>
              <w:top w:w="40" w:type="dxa"/>
              <w:left w:w="60" w:type="dxa"/>
              <w:bottom w:w="40" w:type="dxa"/>
              <w:right w:w="60" w:type="dxa"/>
            </w:tcMar>
            <w:hideMark/>
          </w:tcPr>
          <w:p w14:paraId="2F8656CB" w14:textId="77777777" w:rsidR="009B13C8" w:rsidRDefault="009B13C8">
            <w:r>
              <w:t> </w:t>
            </w:r>
          </w:p>
        </w:tc>
      </w:tr>
      <w:tr w:rsidR="009B13C8" w14:paraId="244583D7" w14:textId="77777777" w:rsidTr="001425DC">
        <w:tc>
          <w:tcPr>
            <w:tcW w:w="1165"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DF70455" w14:textId="77777777" w:rsidR="009B13C8" w:rsidRDefault="009B13C8">
            <w:r>
              <w:t>Contract</w:t>
            </w:r>
          </w:p>
        </w:tc>
        <w:tc>
          <w:tcPr>
            <w:tcW w:w="3775" w:type="dxa"/>
            <w:tcBorders>
              <w:top w:val="nil"/>
              <w:left w:val="nil"/>
              <w:bottom w:val="single" w:sz="8" w:space="0" w:color="A3A3A3"/>
              <w:right w:val="single" w:sz="8" w:space="0" w:color="A3A3A3"/>
            </w:tcBorders>
            <w:tcMar>
              <w:top w:w="40" w:type="dxa"/>
              <w:left w:w="60" w:type="dxa"/>
              <w:bottom w:w="40" w:type="dxa"/>
              <w:right w:w="60" w:type="dxa"/>
            </w:tcMar>
            <w:hideMark/>
          </w:tcPr>
          <w:p w14:paraId="586DE2A1" w14:textId="77777777" w:rsidR="009B13C8" w:rsidRDefault="009B13C8">
            <w:r>
              <w:t> </w:t>
            </w:r>
          </w:p>
        </w:tc>
        <w:tc>
          <w:tcPr>
            <w:tcW w:w="4230" w:type="dxa"/>
            <w:tcBorders>
              <w:top w:val="nil"/>
              <w:left w:val="nil"/>
              <w:bottom w:val="single" w:sz="8" w:space="0" w:color="A3A3A3"/>
              <w:right w:val="single" w:sz="8" w:space="0" w:color="A3A3A3"/>
            </w:tcBorders>
            <w:tcMar>
              <w:top w:w="40" w:type="dxa"/>
              <w:left w:w="60" w:type="dxa"/>
              <w:bottom w:w="40" w:type="dxa"/>
              <w:right w:w="60" w:type="dxa"/>
            </w:tcMar>
            <w:hideMark/>
          </w:tcPr>
          <w:p w14:paraId="0A9C2BB5" w14:textId="77777777" w:rsidR="009B13C8" w:rsidRDefault="009B13C8">
            <w:r>
              <w:t> </w:t>
            </w:r>
          </w:p>
        </w:tc>
      </w:tr>
    </w:tbl>
    <w:p w14:paraId="19DF94B7" w14:textId="77777777" w:rsidR="009B13C8" w:rsidRPr="00C248D8" w:rsidRDefault="009B13C8" w:rsidP="009B13C8">
      <w:pPr>
        <w:ind w:left="-224"/>
        <w:rPr>
          <w:rFonts w:ascii="Calibri" w:eastAsiaTheme="minorHAnsi" w:hAnsi="Calibri" w:cs="Calibri"/>
          <w:color w:val="000000"/>
        </w:rPr>
      </w:pPr>
      <w:r w:rsidRPr="00C248D8">
        <w:rPr>
          <w:color w:val="000000"/>
        </w:rPr>
        <w:t> </w:t>
      </w:r>
    </w:p>
    <w:p w14:paraId="31590081" w14:textId="77777777" w:rsidR="009B13C8" w:rsidRPr="006F5D9C" w:rsidRDefault="009B13C8" w:rsidP="009B13C8">
      <w:pPr>
        <w:pStyle w:val="ListParagraph"/>
        <w:ind w:left="176" w:firstLine="0"/>
        <w:rPr>
          <w:color w:val="000000"/>
          <w:sz w:val="18"/>
          <w:szCs w:val="18"/>
        </w:rPr>
      </w:pPr>
      <w:r w:rsidRPr="006F5D9C">
        <w:rPr>
          <w:color w:val="000000"/>
          <w:sz w:val="18"/>
          <w:szCs w:val="18"/>
        </w:rPr>
        <w:t>Full-time: work 30 or more hours per week on an ongoing basis</w:t>
      </w:r>
    </w:p>
    <w:p w14:paraId="3E752E67" w14:textId="77777777" w:rsidR="009B13C8" w:rsidRPr="006F5D9C" w:rsidRDefault="009B13C8" w:rsidP="009B13C8">
      <w:pPr>
        <w:pStyle w:val="ListParagraph"/>
        <w:ind w:left="176" w:firstLine="0"/>
        <w:rPr>
          <w:color w:val="000000"/>
          <w:sz w:val="18"/>
          <w:szCs w:val="18"/>
        </w:rPr>
      </w:pPr>
      <w:r w:rsidRPr="006F5D9C">
        <w:rPr>
          <w:color w:val="000000"/>
          <w:sz w:val="18"/>
          <w:szCs w:val="18"/>
        </w:rPr>
        <w:t>Part-time: work less than 30 hours per week on an ongoing basis</w:t>
      </w:r>
    </w:p>
    <w:p w14:paraId="30820195" w14:textId="77777777" w:rsidR="009B13C8" w:rsidRPr="006F5D9C" w:rsidRDefault="009B13C8" w:rsidP="009B13C8">
      <w:pPr>
        <w:ind w:left="-224" w:firstLine="400"/>
        <w:rPr>
          <w:color w:val="000000"/>
          <w:sz w:val="18"/>
          <w:szCs w:val="18"/>
        </w:rPr>
      </w:pPr>
      <w:r w:rsidRPr="006F5D9C">
        <w:rPr>
          <w:color w:val="000000"/>
          <w:sz w:val="18"/>
          <w:szCs w:val="18"/>
        </w:rPr>
        <w:t>Seasonal: work 30 or more hours per week for a portion of the year</w:t>
      </w:r>
    </w:p>
    <w:p w14:paraId="068374A5" w14:textId="77777777" w:rsidR="009B13C8" w:rsidRPr="006F5D9C" w:rsidRDefault="009B13C8" w:rsidP="009B13C8">
      <w:pPr>
        <w:ind w:left="-224" w:firstLine="386"/>
        <w:rPr>
          <w:color w:val="000000"/>
          <w:sz w:val="18"/>
          <w:szCs w:val="18"/>
        </w:rPr>
      </w:pPr>
      <w:r w:rsidRPr="006F5D9C">
        <w:rPr>
          <w:color w:val="000000"/>
          <w:sz w:val="18"/>
          <w:szCs w:val="18"/>
        </w:rPr>
        <w:t>Contract: hired to complete specific work for the Project only</w:t>
      </w:r>
    </w:p>
    <w:p w14:paraId="7C1E844D" w14:textId="6BA9116E" w:rsidR="004B4AE5" w:rsidRDefault="004B4AE5">
      <w:pPr>
        <w:rPr>
          <w:sz w:val="18"/>
          <w:szCs w:val="18"/>
        </w:rPr>
      </w:pPr>
    </w:p>
    <w:p w14:paraId="500E8E0A" w14:textId="596BF0D2" w:rsidR="006905F1" w:rsidRDefault="006905F1">
      <w:pPr>
        <w:rPr>
          <w:sz w:val="18"/>
          <w:szCs w:val="18"/>
        </w:rPr>
      </w:pPr>
    </w:p>
    <w:p w14:paraId="77A2D577" w14:textId="2A14AD1E" w:rsidR="00B9538A" w:rsidRPr="00B57FDB" w:rsidRDefault="0046061F" w:rsidP="0046061F">
      <w:pPr>
        <w:pStyle w:val="Heading2"/>
        <w:rPr>
          <w:b w:val="0"/>
          <w:bCs/>
        </w:rPr>
      </w:pPr>
      <w:r>
        <w:t>For Solar</w:t>
      </w:r>
      <w:r w:rsidR="00011475">
        <w:t xml:space="preserve"> Array</w:t>
      </w:r>
      <w:r>
        <w:t xml:space="preserve"> Projects Only</w:t>
      </w:r>
    </w:p>
    <w:p w14:paraId="05B41274" w14:textId="42DFADB5" w:rsidR="005A5B7D" w:rsidRDefault="005A5B7D" w:rsidP="00B9538A">
      <w:pPr>
        <w:pStyle w:val="BodyText"/>
      </w:pPr>
      <w:r>
        <w:t>Did your Project include the purchase and installation of a Solar Array?</w:t>
      </w:r>
    </w:p>
    <w:p w14:paraId="1D72FF8B" w14:textId="2F136DB5" w:rsidR="007F155B" w:rsidRDefault="007F155B" w:rsidP="007F155B">
      <w:pPr>
        <w:pStyle w:val="BodyText"/>
        <w:numPr>
          <w:ilvl w:val="0"/>
          <w:numId w:val="13"/>
        </w:numPr>
      </w:pPr>
      <w:r>
        <w:t>Yes</w:t>
      </w:r>
    </w:p>
    <w:p w14:paraId="0909F916" w14:textId="158579DA" w:rsidR="007F155B" w:rsidRDefault="007F155B" w:rsidP="00544810">
      <w:pPr>
        <w:pStyle w:val="BodyText"/>
        <w:numPr>
          <w:ilvl w:val="0"/>
          <w:numId w:val="13"/>
        </w:numPr>
      </w:pPr>
      <w:r>
        <w:t>No</w:t>
      </w:r>
    </w:p>
    <w:p w14:paraId="504EAD8B" w14:textId="77777777" w:rsidR="005A5B7D" w:rsidRPr="00544810" w:rsidRDefault="005A5B7D" w:rsidP="00B9538A">
      <w:pPr>
        <w:pStyle w:val="BodyText"/>
      </w:pPr>
    </w:p>
    <w:p w14:paraId="518C1A07" w14:textId="4123F57A" w:rsidR="00B0238E" w:rsidRPr="00E37C92" w:rsidRDefault="001530A6" w:rsidP="00B0238E">
      <w:pPr>
        <w:spacing w:after="60"/>
      </w:pPr>
      <w:r w:rsidRPr="00544810">
        <w:t xml:space="preserve">If yes, </w:t>
      </w:r>
      <w:r w:rsidR="00B0238E">
        <w:t>complete the following table to indicate h</w:t>
      </w:r>
      <w:r w:rsidR="00B0238E" w:rsidRPr="0074429F">
        <w:t>ow m</w:t>
      </w:r>
      <w:r w:rsidR="00B0238E">
        <w:t>uch energy</w:t>
      </w:r>
      <w:r w:rsidR="00B0238E" w:rsidRPr="0074429F">
        <w:t xml:space="preserve"> your building </w:t>
      </w:r>
      <w:r w:rsidR="00B0238E">
        <w:t>used in</w:t>
      </w:r>
      <w:r w:rsidR="00B0238E" w:rsidRPr="0074429F">
        <w:t xml:space="preserve"> the </w:t>
      </w:r>
      <w:r w:rsidR="00B0238E" w:rsidRPr="00C3664F">
        <w:t>year</w:t>
      </w:r>
      <w:r w:rsidR="00B0238E" w:rsidRPr="00E37C92">
        <w:rPr>
          <w:b/>
          <w:bCs/>
        </w:rPr>
        <w:t xml:space="preserve"> </w:t>
      </w:r>
      <w:r w:rsidR="00B0238E" w:rsidRPr="00C3664F">
        <w:rPr>
          <w:b/>
          <w:bCs/>
        </w:rPr>
        <w:t>prior to your solar array installation</w:t>
      </w:r>
      <w:r w:rsidR="00B0238E" w:rsidRPr="00E37C92">
        <w:t>.</w:t>
      </w:r>
      <w:r w:rsidR="00B0238E">
        <w:t xml:space="preserve"> </w:t>
      </w:r>
    </w:p>
    <w:p w14:paraId="400517F1" w14:textId="2847B93E" w:rsidR="00B9538A" w:rsidRDefault="00B0238E" w:rsidP="00B9538A">
      <w:pPr>
        <w:pStyle w:val="BodyText"/>
        <w:rPr>
          <w:b/>
          <w:bCs/>
        </w:rPr>
      </w:pPr>
      <w:r>
        <w:rPr>
          <w:noProof/>
        </w:rPr>
        <mc:AlternateContent>
          <mc:Choice Requires="wps">
            <w:drawing>
              <wp:anchor distT="45720" distB="45720" distL="114300" distR="114300" simplePos="0" relativeHeight="251658263" behindDoc="0" locked="0" layoutInCell="1" allowOverlap="1" wp14:anchorId="6A480A78" wp14:editId="02691F97">
                <wp:simplePos x="0" y="0"/>
                <wp:positionH relativeFrom="margin">
                  <wp:posOffset>1923415</wp:posOffset>
                </wp:positionH>
                <wp:positionV relativeFrom="paragraph">
                  <wp:posOffset>137160</wp:posOffset>
                </wp:positionV>
                <wp:extent cx="4260215" cy="231140"/>
                <wp:effectExtent l="0" t="0" r="26035" b="16510"/>
                <wp:wrapSquare wrapText="bothSides"/>
                <wp:docPr id="1230885827" name="Text Box 1230885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215" cy="231140"/>
                        </a:xfrm>
                        <a:prstGeom prst="rect">
                          <a:avLst/>
                        </a:prstGeom>
                        <a:solidFill>
                          <a:srgbClr val="FFFFFF"/>
                        </a:solidFill>
                        <a:ln w="9525">
                          <a:solidFill>
                            <a:srgbClr val="000000"/>
                          </a:solidFill>
                          <a:miter lim="800000"/>
                          <a:headEnd/>
                          <a:tailEnd/>
                        </a:ln>
                      </wps:spPr>
                      <wps:txbx>
                        <w:txbxContent>
                          <w:p w14:paraId="7B2A33D7" w14:textId="77777777" w:rsidR="00B0238E" w:rsidRDefault="00B0238E" w:rsidP="00B023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80A78" id="Text Box 1230885827" o:spid="_x0000_s1039" type="#_x0000_t202" style="position:absolute;margin-left:151.45pt;margin-top:10.8pt;width:335.45pt;height:18.2pt;z-index:2516582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">
                <v:textbox>
                  <w:txbxContent>
                    <w:p w14:paraId="7B2A33D7" w14:textId="77777777" w:rsidR="00B0238E" w:rsidRDefault="00B0238E" w:rsidP="00B0238E"/>
                  </w:txbxContent>
                </v:textbox>
                <w10:wrap type="square" anchorx="margin"/>
              </v:shape>
            </w:pict>
          </mc:Fallback>
        </mc:AlternateContent>
      </w:r>
    </w:p>
    <w:p w14:paraId="2A5AB72B" w14:textId="363C5718" w:rsidR="00B0238E" w:rsidRPr="00544810" w:rsidRDefault="00B0238E" w:rsidP="00B9538A">
      <w:pPr>
        <w:pStyle w:val="BodyText"/>
      </w:pPr>
      <w:r w:rsidRPr="00544810">
        <w:t xml:space="preserve">Building name and address: </w:t>
      </w:r>
    </w:p>
    <w:p w14:paraId="7109497B" w14:textId="4B499566" w:rsidR="00E16129" w:rsidRDefault="00E16129" w:rsidP="00B9538A">
      <w:pPr>
        <w:pStyle w:val="BodyText"/>
        <w:rPr>
          <w:b/>
          <w:bCs/>
        </w:rPr>
      </w:pPr>
    </w:p>
    <w:p w14:paraId="0032319D" w14:textId="77777777" w:rsidR="00032737" w:rsidRDefault="00032737" w:rsidP="00032737">
      <w:pPr>
        <w:spacing w:after="60"/>
      </w:pPr>
      <w:r>
        <w:t>Enter each bill on a separate line until you have entered the full 12-month period.</w:t>
      </w:r>
    </w:p>
    <w:p w14:paraId="1E744A4D" w14:textId="623BB97C" w:rsidR="00B9538A" w:rsidRDefault="00B9538A" w:rsidP="00B9538A">
      <w:pPr>
        <w:pStyle w:val="BodyText"/>
        <w:rPr>
          <w:sz w:val="20"/>
          <w:szCs w:val="20"/>
        </w:rPr>
      </w:pPr>
    </w:p>
    <w:tbl>
      <w:tblPr>
        <w:tblStyle w:val="TableGrid"/>
        <w:tblpPr w:leftFromText="180" w:rightFromText="180" w:vertAnchor="text" w:horzAnchor="margin" w:tblpY="30"/>
        <w:tblW w:w="5706" w:type="dxa"/>
        <w:tblLayout w:type="fixed"/>
        <w:tblLook w:val="04A0" w:firstRow="1" w:lastRow="0" w:firstColumn="1" w:lastColumn="0" w:noHBand="0" w:noVBand="1"/>
      </w:tblPr>
      <w:tblGrid>
        <w:gridCol w:w="895"/>
        <w:gridCol w:w="1957"/>
        <w:gridCol w:w="1427"/>
        <w:gridCol w:w="1427"/>
      </w:tblGrid>
      <w:tr w:rsidR="00385F76" w14:paraId="06009A91" w14:textId="77777777" w:rsidTr="00544810">
        <w:tc>
          <w:tcPr>
            <w:tcW w:w="895" w:type="dxa"/>
          </w:tcPr>
          <w:p w14:paraId="6E5325F7" w14:textId="439DFF4D" w:rsidR="00385F76" w:rsidRDefault="00385F76">
            <w:pPr>
              <w:pStyle w:val="BodyText"/>
              <w:rPr>
                <w:sz w:val="20"/>
                <w:szCs w:val="20"/>
              </w:rPr>
            </w:pPr>
            <w:r>
              <w:rPr>
                <w:sz w:val="20"/>
                <w:szCs w:val="20"/>
              </w:rPr>
              <w:t>Bill</w:t>
            </w:r>
          </w:p>
        </w:tc>
        <w:tc>
          <w:tcPr>
            <w:tcW w:w="1957" w:type="dxa"/>
          </w:tcPr>
          <w:p w14:paraId="06E46534" w14:textId="77777777" w:rsidR="00385F76" w:rsidRDefault="00385F76">
            <w:pPr>
              <w:pStyle w:val="BodyText"/>
              <w:rPr>
                <w:sz w:val="20"/>
                <w:szCs w:val="20"/>
              </w:rPr>
            </w:pPr>
            <w:r>
              <w:rPr>
                <w:sz w:val="20"/>
                <w:szCs w:val="20"/>
              </w:rPr>
              <w:t>Billing Cycle Start Date</w:t>
            </w:r>
          </w:p>
        </w:tc>
        <w:tc>
          <w:tcPr>
            <w:tcW w:w="1427" w:type="dxa"/>
          </w:tcPr>
          <w:p w14:paraId="42A7DB95" w14:textId="77777777" w:rsidR="00385F76" w:rsidRDefault="00385F76">
            <w:pPr>
              <w:pStyle w:val="BodyText"/>
              <w:rPr>
                <w:sz w:val="20"/>
                <w:szCs w:val="20"/>
              </w:rPr>
            </w:pPr>
            <w:r>
              <w:rPr>
                <w:sz w:val="20"/>
                <w:szCs w:val="20"/>
              </w:rPr>
              <w:t>Energy Used (kWh)</w:t>
            </w:r>
          </w:p>
        </w:tc>
        <w:tc>
          <w:tcPr>
            <w:tcW w:w="1427" w:type="dxa"/>
          </w:tcPr>
          <w:p w14:paraId="3B21427D" w14:textId="77777777" w:rsidR="00385F76" w:rsidRDefault="00385F76">
            <w:pPr>
              <w:pStyle w:val="BodyText"/>
              <w:rPr>
                <w:sz w:val="20"/>
                <w:szCs w:val="20"/>
              </w:rPr>
            </w:pPr>
            <w:r w:rsidRPr="65A10DA0">
              <w:rPr>
                <w:sz w:val="20"/>
                <w:szCs w:val="20"/>
              </w:rPr>
              <w:t>Annual Amount Paid</w:t>
            </w:r>
          </w:p>
        </w:tc>
      </w:tr>
      <w:tr w:rsidR="00385F76" w14:paraId="194E6726" w14:textId="77777777" w:rsidTr="00544810">
        <w:tc>
          <w:tcPr>
            <w:tcW w:w="895" w:type="dxa"/>
          </w:tcPr>
          <w:p w14:paraId="60366864" w14:textId="11AC01AB" w:rsidR="00385F76" w:rsidRPr="0079109D" w:rsidRDefault="00385F76">
            <w:pPr>
              <w:pStyle w:val="BodyText"/>
              <w:rPr>
                <w:sz w:val="20"/>
                <w:szCs w:val="20"/>
              </w:rPr>
            </w:pPr>
            <w:r>
              <w:rPr>
                <w:sz w:val="20"/>
                <w:szCs w:val="20"/>
              </w:rPr>
              <w:t>1</w:t>
            </w:r>
          </w:p>
        </w:tc>
        <w:tc>
          <w:tcPr>
            <w:tcW w:w="1957" w:type="dxa"/>
          </w:tcPr>
          <w:p w14:paraId="224FBB9E" w14:textId="77777777" w:rsidR="00385F76" w:rsidRPr="00164490" w:rsidRDefault="00385F76">
            <w:pPr>
              <w:pStyle w:val="BodyText"/>
              <w:rPr>
                <w:i/>
                <w:iCs/>
                <w:color w:val="808080" w:themeColor="background1" w:themeShade="80"/>
                <w:sz w:val="20"/>
                <w:szCs w:val="20"/>
              </w:rPr>
            </w:pPr>
          </w:p>
        </w:tc>
        <w:tc>
          <w:tcPr>
            <w:tcW w:w="1427" w:type="dxa"/>
          </w:tcPr>
          <w:p w14:paraId="26E50A21" w14:textId="1F5803D1" w:rsidR="00385F76" w:rsidRPr="00164490" w:rsidRDefault="00385F76">
            <w:pPr>
              <w:pStyle w:val="BodyText"/>
              <w:rPr>
                <w:i/>
                <w:iCs/>
                <w:color w:val="808080" w:themeColor="background1" w:themeShade="80"/>
                <w:sz w:val="20"/>
                <w:szCs w:val="20"/>
              </w:rPr>
            </w:pPr>
          </w:p>
        </w:tc>
        <w:tc>
          <w:tcPr>
            <w:tcW w:w="1427" w:type="dxa"/>
          </w:tcPr>
          <w:p w14:paraId="2A6FAD0C" w14:textId="77777777" w:rsidR="00385F76" w:rsidRPr="00164490" w:rsidRDefault="00385F76">
            <w:pPr>
              <w:pStyle w:val="BodyText"/>
              <w:rPr>
                <w:i/>
                <w:iCs/>
                <w:color w:val="808080" w:themeColor="background1" w:themeShade="80"/>
                <w:sz w:val="20"/>
                <w:szCs w:val="20"/>
              </w:rPr>
            </w:pPr>
          </w:p>
        </w:tc>
      </w:tr>
      <w:tr w:rsidR="00385F76" w14:paraId="3E43EC79" w14:textId="77777777" w:rsidTr="00544810">
        <w:tc>
          <w:tcPr>
            <w:tcW w:w="895" w:type="dxa"/>
          </w:tcPr>
          <w:p w14:paraId="56A2D112" w14:textId="62A11F23" w:rsidR="00385F76" w:rsidRDefault="00385F76">
            <w:pPr>
              <w:pStyle w:val="BodyText"/>
              <w:rPr>
                <w:sz w:val="20"/>
                <w:szCs w:val="20"/>
              </w:rPr>
            </w:pPr>
            <w:r>
              <w:rPr>
                <w:sz w:val="20"/>
                <w:szCs w:val="20"/>
              </w:rPr>
              <w:t>2</w:t>
            </w:r>
          </w:p>
        </w:tc>
        <w:tc>
          <w:tcPr>
            <w:tcW w:w="1957" w:type="dxa"/>
          </w:tcPr>
          <w:p w14:paraId="3F3B869A" w14:textId="77777777" w:rsidR="00385F76" w:rsidRPr="00164490" w:rsidRDefault="00385F76">
            <w:pPr>
              <w:pStyle w:val="BodyText"/>
              <w:rPr>
                <w:i/>
                <w:iCs/>
                <w:color w:val="808080" w:themeColor="background1" w:themeShade="80"/>
                <w:sz w:val="20"/>
                <w:szCs w:val="20"/>
              </w:rPr>
            </w:pPr>
          </w:p>
        </w:tc>
        <w:tc>
          <w:tcPr>
            <w:tcW w:w="1427" w:type="dxa"/>
          </w:tcPr>
          <w:p w14:paraId="6F177956" w14:textId="77777777" w:rsidR="00385F76" w:rsidRDefault="00385F76">
            <w:pPr>
              <w:pStyle w:val="BodyText"/>
              <w:rPr>
                <w:i/>
                <w:iCs/>
                <w:color w:val="808080" w:themeColor="background1" w:themeShade="80"/>
                <w:sz w:val="20"/>
                <w:szCs w:val="20"/>
              </w:rPr>
            </w:pPr>
          </w:p>
        </w:tc>
        <w:tc>
          <w:tcPr>
            <w:tcW w:w="1427" w:type="dxa"/>
          </w:tcPr>
          <w:p w14:paraId="1CAD452F" w14:textId="77777777" w:rsidR="00385F76" w:rsidRPr="00164490" w:rsidRDefault="00385F76">
            <w:pPr>
              <w:pStyle w:val="BodyText"/>
              <w:rPr>
                <w:i/>
                <w:iCs/>
                <w:color w:val="808080" w:themeColor="background1" w:themeShade="80"/>
                <w:sz w:val="20"/>
                <w:szCs w:val="20"/>
              </w:rPr>
            </w:pPr>
          </w:p>
        </w:tc>
      </w:tr>
      <w:tr w:rsidR="00385F76" w14:paraId="712574B0" w14:textId="77777777" w:rsidTr="00544810">
        <w:tc>
          <w:tcPr>
            <w:tcW w:w="895" w:type="dxa"/>
          </w:tcPr>
          <w:p w14:paraId="563F98D9" w14:textId="3BA0F26C" w:rsidR="00385F76" w:rsidRDefault="00385F76">
            <w:pPr>
              <w:pStyle w:val="BodyText"/>
              <w:rPr>
                <w:sz w:val="20"/>
                <w:szCs w:val="20"/>
              </w:rPr>
            </w:pPr>
            <w:r>
              <w:rPr>
                <w:sz w:val="20"/>
                <w:szCs w:val="20"/>
              </w:rPr>
              <w:lastRenderedPageBreak/>
              <w:t>3</w:t>
            </w:r>
          </w:p>
        </w:tc>
        <w:tc>
          <w:tcPr>
            <w:tcW w:w="1957" w:type="dxa"/>
          </w:tcPr>
          <w:p w14:paraId="60D79193" w14:textId="77777777" w:rsidR="00385F76" w:rsidRPr="00164490" w:rsidRDefault="00385F76">
            <w:pPr>
              <w:pStyle w:val="BodyText"/>
              <w:rPr>
                <w:i/>
                <w:iCs/>
                <w:color w:val="808080" w:themeColor="background1" w:themeShade="80"/>
                <w:sz w:val="20"/>
                <w:szCs w:val="20"/>
              </w:rPr>
            </w:pPr>
          </w:p>
        </w:tc>
        <w:tc>
          <w:tcPr>
            <w:tcW w:w="1427" w:type="dxa"/>
          </w:tcPr>
          <w:p w14:paraId="07983F2D" w14:textId="45CD40BA" w:rsidR="00385F76" w:rsidRDefault="00385F76">
            <w:pPr>
              <w:pStyle w:val="BodyText"/>
              <w:rPr>
                <w:i/>
                <w:iCs/>
                <w:color w:val="808080" w:themeColor="background1" w:themeShade="80"/>
                <w:sz w:val="20"/>
                <w:szCs w:val="20"/>
              </w:rPr>
            </w:pPr>
          </w:p>
        </w:tc>
        <w:tc>
          <w:tcPr>
            <w:tcW w:w="1427" w:type="dxa"/>
          </w:tcPr>
          <w:p w14:paraId="3156FC9A" w14:textId="77777777" w:rsidR="00385F76" w:rsidRPr="00164490" w:rsidRDefault="00385F76">
            <w:pPr>
              <w:pStyle w:val="BodyText"/>
              <w:rPr>
                <w:i/>
                <w:iCs/>
                <w:color w:val="808080" w:themeColor="background1" w:themeShade="80"/>
                <w:sz w:val="20"/>
                <w:szCs w:val="20"/>
              </w:rPr>
            </w:pPr>
          </w:p>
        </w:tc>
      </w:tr>
      <w:tr w:rsidR="00385F76" w14:paraId="0E32E969" w14:textId="77777777" w:rsidTr="00544810">
        <w:tc>
          <w:tcPr>
            <w:tcW w:w="895" w:type="dxa"/>
          </w:tcPr>
          <w:p w14:paraId="01D3891F" w14:textId="412B5BB0" w:rsidR="00385F76" w:rsidRDefault="00385F76">
            <w:pPr>
              <w:pStyle w:val="BodyText"/>
              <w:rPr>
                <w:sz w:val="20"/>
                <w:szCs w:val="20"/>
              </w:rPr>
            </w:pPr>
            <w:r>
              <w:rPr>
                <w:sz w:val="20"/>
                <w:szCs w:val="20"/>
              </w:rPr>
              <w:t>4</w:t>
            </w:r>
          </w:p>
        </w:tc>
        <w:tc>
          <w:tcPr>
            <w:tcW w:w="1957" w:type="dxa"/>
          </w:tcPr>
          <w:p w14:paraId="2B401F76" w14:textId="77777777" w:rsidR="00385F76" w:rsidRPr="00164490" w:rsidRDefault="00385F76">
            <w:pPr>
              <w:pStyle w:val="BodyText"/>
              <w:rPr>
                <w:i/>
                <w:iCs/>
                <w:color w:val="808080" w:themeColor="background1" w:themeShade="80"/>
                <w:sz w:val="20"/>
                <w:szCs w:val="20"/>
              </w:rPr>
            </w:pPr>
          </w:p>
        </w:tc>
        <w:tc>
          <w:tcPr>
            <w:tcW w:w="1427" w:type="dxa"/>
          </w:tcPr>
          <w:p w14:paraId="73BE2540" w14:textId="044B3AEC" w:rsidR="00385F76" w:rsidRDefault="00385F76">
            <w:pPr>
              <w:pStyle w:val="BodyText"/>
              <w:rPr>
                <w:i/>
                <w:iCs/>
                <w:color w:val="808080" w:themeColor="background1" w:themeShade="80"/>
                <w:sz w:val="20"/>
                <w:szCs w:val="20"/>
              </w:rPr>
            </w:pPr>
          </w:p>
        </w:tc>
        <w:tc>
          <w:tcPr>
            <w:tcW w:w="1427" w:type="dxa"/>
          </w:tcPr>
          <w:p w14:paraId="26B87A27" w14:textId="77777777" w:rsidR="00385F76" w:rsidRPr="00164490" w:rsidRDefault="00385F76">
            <w:pPr>
              <w:pStyle w:val="BodyText"/>
              <w:rPr>
                <w:i/>
                <w:iCs/>
                <w:color w:val="808080" w:themeColor="background1" w:themeShade="80"/>
                <w:sz w:val="20"/>
                <w:szCs w:val="20"/>
              </w:rPr>
            </w:pPr>
          </w:p>
        </w:tc>
      </w:tr>
      <w:tr w:rsidR="00385F76" w14:paraId="1B311925" w14:textId="77777777" w:rsidTr="00544810">
        <w:tc>
          <w:tcPr>
            <w:tcW w:w="895" w:type="dxa"/>
          </w:tcPr>
          <w:p w14:paraId="729BBA8A" w14:textId="4A035A00" w:rsidR="00385F76" w:rsidRDefault="00385F76">
            <w:pPr>
              <w:pStyle w:val="BodyText"/>
              <w:rPr>
                <w:sz w:val="20"/>
                <w:szCs w:val="20"/>
              </w:rPr>
            </w:pPr>
            <w:r>
              <w:rPr>
                <w:sz w:val="20"/>
                <w:szCs w:val="20"/>
              </w:rPr>
              <w:t>5</w:t>
            </w:r>
          </w:p>
        </w:tc>
        <w:tc>
          <w:tcPr>
            <w:tcW w:w="1957" w:type="dxa"/>
          </w:tcPr>
          <w:p w14:paraId="5B502D60" w14:textId="77777777" w:rsidR="00385F76" w:rsidRPr="00164490" w:rsidRDefault="00385F76">
            <w:pPr>
              <w:pStyle w:val="BodyText"/>
              <w:rPr>
                <w:i/>
                <w:iCs/>
                <w:color w:val="808080" w:themeColor="background1" w:themeShade="80"/>
                <w:sz w:val="20"/>
                <w:szCs w:val="20"/>
              </w:rPr>
            </w:pPr>
          </w:p>
        </w:tc>
        <w:tc>
          <w:tcPr>
            <w:tcW w:w="1427" w:type="dxa"/>
          </w:tcPr>
          <w:p w14:paraId="7A053DC2" w14:textId="14955590" w:rsidR="00385F76" w:rsidRDefault="00385F76">
            <w:pPr>
              <w:pStyle w:val="BodyText"/>
              <w:rPr>
                <w:i/>
                <w:iCs/>
                <w:color w:val="808080" w:themeColor="background1" w:themeShade="80"/>
                <w:sz w:val="20"/>
                <w:szCs w:val="20"/>
              </w:rPr>
            </w:pPr>
          </w:p>
        </w:tc>
        <w:tc>
          <w:tcPr>
            <w:tcW w:w="1427" w:type="dxa"/>
          </w:tcPr>
          <w:p w14:paraId="668F1BF9" w14:textId="77777777" w:rsidR="00385F76" w:rsidRPr="00164490" w:rsidRDefault="00385F76">
            <w:pPr>
              <w:pStyle w:val="BodyText"/>
              <w:rPr>
                <w:i/>
                <w:iCs/>
                <w:color w:val="808080" w:themeColor="background1" w:themeShade="80"/>
                <w:sz w:val="20"/>
                <w:szCs w:val="20"/>
              </w:rPr>
            </w:pPr>
          </w:p>
        </w:tc>
      </w:tr>
      <w:tr w:rsidR="00032737" w14:paraId="0401B8AB" w14:textId="77777777" w:rsidTr="00385F76">
        <w:tc>
          <w:tcPr>
            <w:tcW w:w="895" w:type="dxa"/>
          </w:tcPr>
          <w:p w14:paraId="461FF792" w14:textId="68164AF9" w:rsidR="00032737" w:rsidRDefault="00032737">
            <w:pPr>
              <w:pStyle w:val="BodyText"/>
              <w:rPr>
                <w:sz w:val="20"/>
                <w:szCs w:val="20"/>
              </w:rPr>
            </w:pPr>
            <w:r>
              <w:rPr>
                <w:sz w:val="20"/>
                <w:szCs w:val="20"/>
              </w:rPr>
              <w:t>6</w:t>
            </w:r>
          </w:p>
        </w:tc>
        <w:tc>
          <w:tcPr>
            <w:tcW w:w="1957" w:type="dxa"/>
          </w:tcPr>
          <w:p w14:paraId="53696CE3" w14:textId="77777777" w:rsidR="00032737" w:rsidRPr="00164490" w:rsidRDefault="00032737">
            <w:pPr>
              <w:pStyle w:val="BodyText"/>
              <w:rPr>
                <w:i/>
                <w:iCs/>
                <w:color w:val="808080" w:themeColor="background1" w:themeShade="80"/>
                <w:sz w:val="20"/>
                <w:szCs w:val="20"/>
              </w:rPr>
            </w:pPr>
          </w:p>
        </w:tc>
        <w:tc>
          <w:tcPr>
            <w:tcW w:w="1427" w:type="dxa"/>
          </w:tcPr>
          <w:p w14:paraId="0E8319EF" w14:textId="77777777" w:rsidR="00032737" w:rsidRDefault="00032737">
            <w:pPr>
              <w:pStyle w:val="BodyText"/>
              <w:rPr>
                <w:i/>
                <w:iCs/>
                <w:color w:val="808080" w:themeColor="background1" w:themeShade="80"/>
                <w:sz w:val="20"/>
                <w:szCs w:val="20"/>
              </w:rPr>
            </w:pPr>
          </w:p>
        </w:tc>
        <w:tc>
          <w:tcPr>
            <w:tcW w:w="1427" w:type="dxa"/>
          </w:tcPr>
          <w:p w14:paraId="568694A7" w14:textId="77777777" w:rsidR="00032737" w:rsidRPr="00164490" w:rsidRDefault="00032737">
            <w:pPr>
              <w:pStyle w:val="BodyText"/>
              <w:rPr>
                <w:i/>
                <w:iCs/>
                <w:color w:val="808080" w:themeColor="background1" w:themeShade="80"/>
                <w:sz w:val="20"/>
                <w:szCs w:val="20"/>
              </w:rPr>
            </w:pPr>
          </w:p>
        </w:tc>
      </w:tr>
      <w:tr w:rsidR="00032737" w14:paraId="6FA7101F" w14:textId="77777777" w:rsidTr="00385F76">
        <w:tc>
          <w:tcPr>
            <w:tcW w:w="895" w:type="dxa"/>
          </w:tcPr>
          <w:p w14:paraId="78134F95" w14:textId="77777777" w:rsidR="00032737" w:rsidRDefault="00032737">
            <w:pPr>
              <w:pStyle w:val="BodyText"/>
              <w:rPr>
                <w:sz w:val="20"/>
                <w:szCs w:val="20"/>
              </w:rPr>
            </w:pPr>
          </w:p>
        </w:tc>
        <w:tc>
          <w:tcPr>
            <w:tcW w:w="1957" w:type="dxa"/>
          </w:tcPr>
          <w:p w14:paraId="17E10696" w14:textId="2EFD3A70" w:rsidR="00032737" w:rsidRPr="00164490" w:rsidRDefault="00032737">
            <w:pPr>
              <w:pStyle w:val="BodyText"/>
              <w:rPr>
                <w:i/>
                <w:iCs/>
                <w:color w:val="808080" w:themeColor="background1" w:themeShade="80"/>
                <w:sz w:val="20"/>
                <w:szCs w:val="20"/>
              </w:rPr>
            </w:pPr>
            <w:r>
              <w:rPr>
                <w:i/>
                <w:iCs/>
                <w:color w:val="808080" w:themeColor="background1" w:themeShade="80"/>
                <w:sz w:val="20"/>
                <w:szCs w:val="20"/>
              </w:rPr>
              <w:t>TOTALS</w:t>
            </w:r>
          </w:p>
        </w:tc>
        <w:tc>
          <w:tcPr>
            <w:tcW w:w="1427" w:type="dxa"/>
          </w:tcPr>
          <w:p w14:paraId="2EC65AEC" w14:textId="77777777" w:rsidR="00032737" w:rsidRDefault="00032737">
            <w:pPr>
              <w:pStyle w:val="BodyText"/>
              <w:rPr>
                <w:i/>
                <w:iCs/>
                <w:color w:val="808080" w:themeColor="background1" w:themeShade="80"/>
                <w:sz w:val="20"/>
                <w:szCs w:val="20"/>
              </w:rPr>
            </w:pPr>
          </w:p>
        </w:tc>
        <w:tc>
          <w:tcPr>
            <w:tcW w:w="1427" w:type="dxa"/>
          </w:tcPr>
          <w:p w14:paraId="0A9ACC94" w14:textId="77777777" w:rsidR="00032737" w:rsidRPr="00164490" w:rsidRDefault="00032737">
            <w:pPr>
              <w:pStyle w:val="BodyText"/>
              <w:rPr>
                <w:i/>
                <w:iCs/>
                <w:color w:val="808080" w:themeColor="background1" w:themeShade="80"/>
                <w:sz w:val="20"/>
                <w:szCs w:val="20"/>
              </w:rPr>
            </w:pPr>
          </w:p>
        </w:tc>
      </w:tr>
    </w:tbl>
    <w:p w14:paraId="659DE055" w14:textId="77777777" w:rsidR="00385F76" w:rsidRDefault="00385F76" w:rsidP="00B9538A">
      <w:pPr>
        <w:pStyle w:val="BodyText"/>
        <w:rPr>
          <w:sz w:val="20"/>
          <w:szCs w:val="20"/>
        </w:rPr>
      </w:pPr>
    </w:p>
    <w:p w14:paraId="170EEDFF" w14:textId="77777777" w:rsidR="00385F76" w:rsidRDefault="00385F76" w:rsidP="00B9538A">
      <w:pPr>
        <w:pStyle w:val="BodyText"/>
        <w:rPr>
          <w:sz w:val="20"/>
          <w:szCs w:val="20"/>
        </w:rPr>
      </w:pPr>
    </w:p>
    <w:p w14:paraId="616EC748" w14:textId="77777777" w:rsidR="00385F76" w:rsidRDefault="00385F76" w:rsidP="00B9538A">
      <w:pPr>
        <w:pStyle w:val="BodyText"/>
        <w:rPr>
          <w:sz w:val="20"/>
          <w:szCs w:val="20"/>
        </w:rPr>
      </w:pPr>
    </w:p>
    <w:p w14:paraId="266CFCFA" w14:textId="77777777" w:rsidR="00385F76" w:rsidRDefault="00385F76" w:rsidP="00B9538A">
      <w:pPr>
        <w:pStyle w:val="BodyText"/>
        <w:rPr>
          <w:sz w:val="20"/>
          <w:szCs w:val="20"/>
        </w:rPr>
      </w:pPr>
    </w:p>
    <w:p w14:paraId="2B8CB218" w14:textId="77777777" w:rsidR="00385F76" w:rsidRDefault="00385F76" w:rsidP="00B9538A">
      <w:pPr>
        <w:pStyle w:val="BodyText"/>
        <w:rPr>
          <w:sz w:val="20"/>
          <w:szCs w:val="20"/>
        </w:rPr>
      </w:pPr>
    </w:p>
    <w:p w14:paraId="62753235" w14:textId="77777777" w:rsidR="00385F76" w:rsidRDefault="00385F76" w:rsidP="00B9538A">
      <w:pPr>
        <w:pStyle w:val="BodyText"/>
        <w:rPr>
          <w:sz w:val="20"/>
          <w:szCs w:val="20"/>
        </w:rPr>
      </w:pPr>
    </w:p>
    <w:p w14:paraId="6964A5E8" w14:textId="77777777" w:rsidR="00385F76" w:rsidRDefault="00385F76" w:rsidP="00B9538A">
      <w:pPr>
        <w:pStyle w:val="BodyText"/>
        <w:rPr>
          <w:sz w:val="20"/>
          <w:szCs w:val="20"/>
        </w:rPr>
      </w:pPr>
    </w:p>
    <w:p w14:paraId="77830FF1" w14:textId="77777777" w:rsidR="00E24951" w:rsidRDefault="00E24951" w:rsidP="00E24951">
      <w:pPr>
        <w:pStyle w:val="Heading1"/>
        <w:ind w:left="0"/>
        <w:rPr>
          <w:b w:val="0"/>
          <w:bCs w:val="0"/>
          <w:sz w:val="22"/>
          <w:szCs w:val="22"/>
        </w:rPr>
      </w:pPr>
      <w:r w:rsidRPr="001A4BF3">
        <w:rPr>
          <w:b w:val="0"/>
          <w:bCs w:val="0"/>
          <w:sz w:val="22"/>
          <w:szCs w:val="22"/>
        </w:rPr>
        <w:t>Do you have another building to report on?</w:t>
      </w:r>
      <w:r>
        <w:rPr>
          <w:b w:val="0"/>
          <w:bCs w:val="0"/>
          <w:sz w:val="22"/>
          <w:szCs w:val="22"/>
        </w:rPr>
        <w:t xml:space="preserve"> </w:t>
      </w:r>
    </w:p>
    <w:p w14:paraId="48A0ADE9" w14:textId="77777777" w:rsidR="00E24951" w:rsidRDefault="00E24951" w:rsidP="00544810">
      <w:pPr>
        <w:pStyle w:val="Heading1"/>
        <w:numPr>
          <w:ilvl w:val="0"/>
          <w:numId w:val="14"/>
        </w:numPr>
        <w:spacing w:after="0"/>
        <w:rPr>
          <w:b w:val="0"/>
          <w:bCs w:val="0"/>
          <w:sz w:val="22"/>
          <w:szCs w:val="22"/>
        </w:rPr>
      </w:pPr>
      <w:r>
        <w:rPr>
          <w:b w:val="0"/>
          <w:bCs w:val="0"/>
          <w:sz w:val="22"/>
          <w:szCs w:val="22"/>
        </w:rPr>
        <w:t>Yes</w:t>
      </w:r>
    </w:p>
    <w:p w14:paraId="60EE252D" w14:textId="5D7230BC" w:rsidR="00E24951" w:rsidRPr="001A4BF3" w:rsidRDefault="00E24951" w:rsidP="00544810">
      <w:pPr>
        <w:pStyle w:val="Heading1"/>
        <w:numPr>
          <w:ilvl w:val="0"/>
          <w:numId w:val="14"/>
        </w:numPr>
        <w:spacing w:after="0"/>
        <w:rPr>
          <w:b w:val="0"/>
          <w:bCs w:val="0"/>
          <w:sz w:val="22"/>
          <w:szCs w:val="22"/>
        </w:rPr>
      </w:pPr>
      <w:r>
        <w:rPr>
          <w:b w:val="0"/>
          <w:bCs w:val="0"/>
          <w:sz w:val="22"/>
          <w:szCs w:val="22"/>
        </w:rPr>
        <w:t>No</w:t>
      </w:r>
    </w:p>
    <w:p w14:paraId="13487A1A" w14:textId="523ADCF0" w:rsidR="00385F76" w:rsidRDefault="0029382C" w:rsidP="00544810">
      <w:pPr>
        <w:pStyle w:val="BodyText"/>
        <w:spacing w:before="120"/>
        <w:rPr>
          <w:sz w:val="20"/>
          <w:szCs w:val="20"/>
        </w:rPr>
      </w:pPr>
      <w:r>
        <w:rPr>
          <w:sz w:val="20"/>
          <w:szCs w:val="20"/>
        </w:rPr>
        <w:t xml:space="preserve">If yes, please populate a new Building name and Address and new Table. </w:t>
      </w:r>
    </w:p>
    <w:p w14:paraId="09790259" w14:textId="6E784E8A" w:rsidR="00E24951" w:rsidRDefault="00E24951" w:rsidP="00B9538A">
      <w:pPr>
        <w:pStyle w:val="BodyText"/>
        <w:rPr>
          <w:sz w:val="20"/>
          <w:szCs w:val="20"/>
        </w:rPr>
      </w:pPr>
    </w:p>
    <w:p w14:paraId="10C29BB0" w14:textId="4ECAA5B2" w:rsidR="00B9538A" w:rsidRPr="006C1F7F" w:rsidRDefault="004817A8" w:rsidP="007C1341">
      <w:pPr>
        <w:spacing w:after="240"/>
      </w:pPr>
      <w:r>
        <w:rPr>
          <w:b/>
          <w:bCs/>
        </w:rPr>
        <w:t>Reminder</w:t>
      </w:r>
      <w:r w:rsidRPr="00815C83">
        <w:t>: Next year, you</w:t>
      </w:r>
      <w:r w:rsidRPr="00520F3F">
        <w:t xml:space="preserve"> will</w:t>
      </w:r>
      <w:r>
        <w:t xml:space="preserve"> receive an email reminder, as indicated in</w:t>
      </w:r>
      <w:r w:rsidRPr="003A14EC">
        <w:t xml:space="preserve"> your Contribution</w:t>
      </w:r>
      <w:r w:rsidRPr="0074429F">
        <w:t xml:space="preserve"> Agreement </w:t>
      </w:r>
      <w:r>
        <w:t xml:space="preserve">(Schedule A), asking you to complete a short report sharing your annual net metering data. </w:t>
      </w:r>
    </w:p>
    <w:p w14:paraId="7C4DD721" w14:textId="119FD1D4" w:rsidR="0046061F" w:rsidRPr="00B57FDB" w:rsidRDefault="0046061F" w:rsidP="0046061F">
      <w:pPr>
        <w:pStyle w:val="Heading2"/>
        <w:rPr>
          <w:b w:val="0"/>
          <w:bCs/>
        </w:rPr>
      </w:pPr>
      <w:r>
        <w:t>For Wage Subsidy Projects Only</w:t>
      </w:r>
    </w:p>
    <w:p w14:paraId="408640BB" w14:textId="77777777" w:rsidR="00B9538A" w:rsidRDefault="00B9538A" w:rsidP="00B9538A"/>
    <w:p w14:paraId="796E18BA" w14:textId="77777777" w:rsidR="00B9538A" w:rsidRDefault="00B9538A" w:rsidP="001D63C5">
      <w:r w:rsidRPr="003747B7">
        <w:t>Did the employee(s) hired through this Project complete their work experience position</w:t>
      </w:r>
      <w:r>
        <w:t>(</w:t>
      </w:r>
      <w:r w:rsidRPr="003747B7">
        <w:t>s</w:t>
      </w:r>
      <w:r>
        <w:t>)</w:t>
      </w:r>
      <w:r w:rsidRPr="003747B7">
        <w:t xml:space="preserve"> as planned? Summarize the activities that were carried out and note anything that changed or evolved as compared to your Contribution Agreement?</w:t>
      </w:r>
      <w:r>
        <w:t xml:space="preserve"> (Maximum 250 words)</w:t>
      </w:r>
    </w:p>
    <w:p w14:paraId="0FB78CC3" w14:textId="4705CB2A" w:rsidR="00B9538A" w:rsidRDefault="00372636" w:rsidP="00011475">
      <w:r>
        <w:rPr>
          <w:noProof/>
        </w:rPr>
        <mc:AlternateContent>
          <mc:Choice Requires="wps">
            <w:drawing>
              <wp:anchor distT="45720" distB="45720" distL="114300" distR="114300" simplePos="0" relativeHeight="251658252" behindDoc="0" locked="0" layoutInCell="1" allowOverlap="1" wp14:anchorId="2A7C0670" wp14:editId="444FE093">
                <wp:simplePos x="0" y="0"/>
                <wp:positionH relativeFrom="margin">
                  <wp:align>left</wp:align>
                </wp:positionH>
                <wp:positionV relativeFrom="paragraph">
                  <wp:posOffset>778510</wp:posOffset>
                </wp:positionV>
                <wp:extent cx="5846445" cy="257175"/>
                <wp:effectExtent l="0" t="0" r="20955"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57175"/>
                        </a:xfrm>
                        <a:prstGeom prst="rect">
                          <a:avLst/>
                        </a:prstGeom>
                        <a:solidFill>
                          <a:srgbClr val="FFFFFF"/>
                        </a:solidFill>
                        <a:ln w="9525">
                          <a:solidFill>
                            <a:srgbClr val="000000"/>
                          </a:solidFill>
                          <a:miter lim="800000"/>
                          <a:headEnd/>
                          <a:tailEnd/>
                        </a:ln>
                      </wps:spPr>
                      <wps:txbx>
                        <w:txbxContent>
                          <w:p w14:paraId="62E631D6" w14:textId="77777777" w:rsidR="00372636" w:rsidRDefault="00372636" w:rsidP="00372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C0670" id="Text Box 14" o:spid="_x0000_s1040" type="#_x0000_t202" style="position:absolute;margin-left:0;margin-top:61.3pt;width:460.35pt;height:20.25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">
                <v:textbox>
                  <w:txbxContent>
                    <w:p w14:paraId="62E631D6" w14:textId="77777777" w:rsidR="00372636" w:rsidRDefault="00372636" w:rsidP="00372636"/>
                  </w:txbxContent>
                </v:textbox>
                <w10:wrap type="square" anchorx="margin"/>
              </v:shape>
            </w:pict>
          </mc:Fallback>
        </mc:AlternateContent>
      </w:r>
      <w:r>
        <w:rPr>
          <w:noProof/>
        </w:rPr>
        <mc:AlternateContent>
          <mc:Choice Requires="wps">
            <w:drawing>
              <wp:anchor distT="45720" distB="45720" distL="114300" distR="114300" simplePos="0" relativeHeight="251658251" behindDoc="0" locked="0" layoutInCell="1" allowOverlap="1" wp14:anchorId="760ABC4F" wp14:editId="6B273FCA">
                <wp:simplePos x="0" y="0"/>
                <wp:positionH relativeFrom="margin">
                  <wp:align>left</wp:align>
                </wp:positionH>
                <wp:positionV relativeFrom="paragraph">
                  <wp:posOffset>177264</wp:posOffset>
                </wp:positionV>
                <wp:extent cx="5846445" cy="257175"/>
                <wp:effectExtent l="0" t="0" r="20955"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57175"/>
                        </a:xfrm>
                        <a:prstGeom prst="rect">
                          <a:avLst/>
                        </a:prstGeom>
                        <a:solidFill>
                          <a:srgbClr val="FFFFFF"/>
                        </a:solidFill>
                        <a:ln w="9525">
                          <a:solidFill>
                            <a:srgbClr val="000000"/>
                          </a:solidFill>
                          <a:miter lim="800000"/>
                          <a:headEnd/>
                          <a:tailEnd/>
                        </a:ln>
                      </wps:spPr>
                      <wps:txbx>
                        <w:txbxContent>
                          <w:p w14:paraId="5797BC30" w14:textId="77777777" w:rsidR="00372636" w:rsidRDefault="00372636" w:rsidP="00372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ABC4F" id="Text Box 13" o:spid="_x0000_s1041" type="#_x0000_t202" style="position:absolute;margin-left:0;margin-top:13.95pt;width:460.35pt;height:20.25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">
                <v:textbox>
                  <w:txbxContent>
                    <w:p w14:paraId="5797BC30" w14:textId="77777777" w:rsidR="00372636" w:rsidRDefault="00372636" w:rsidP="00372636"/>
                  </w:txbxContent>
                </v:textbox>
                <w10:wrap type="square" anchorx="margin"/>
              </v:shape>
            </w:pict>
          </mc:Fallback>
        </mc:AlternateContent>
      </w:r>
      <w:r w:rsidR="00B9538A" w:rsidRPr="003747B7">
        <w:t>Training / learning activities completed to date. Use point form.</w:t>
      </w:r>
      <w:r w:rsidR="00B9538A">
        <w:t xml:space="preserve"> (Maximum 250 words)</w:t>
      </w:r>
    </w:p>
    <w:p w14:paraId="115F5926" w14:textId="04AEF551" w:rsidR="00372636" w:rsidRPr="003747B7" w:rsidRDefault="00372636" w:rsidP="00372636">
      <w:pPr>
        <w:rPr>
          <w:b/>
          <w:bCs/>
        </w:rPr>
      </w:pPr>
    </w:p>
    <w:p w14:paraId="0F9FCB9E" w14:textId="77777777" w:rsidR="00B9538A" w:rsidRPr="003747B7" w:rsidRDefault="00B9538A" w:rsidP="00372636">
      <w:pPr>
        <w:rPr>
          <w:b/>
          <w:bCs/>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9538A" w:rsidRPr="003747B7" w14:paraId="6D090105" w14:textId="77777777">
        <w:tc>
          <w:tcPr>
            <w:tcW w:w="1558" w:type="dxa"/>
          </w:tcPr>
          <w:p w14:paraId="00531769" w14:textId="0C4A838B" w:rsidR="00B9538A" w:rsidRPr="003747B7" w:rsidRDefault="00B9538A">
            <w:pPr>
              <w:pStyle w:val="Heading1"/>
              <w:rPr>
                <w:b w:val="0"/>
                <w:bCs w:val="0"/>
                <w:sz w:val="22"/>
                <w:szCs w:val="22"/>
              </w:rPr>
            </w:pPr>
            <w:r w:rsidRPr="003747B7">
              <w:rPr>
                <w:b w:val="0"/>
                <w:bCs w:val="0"/>
                <w:sz w:val="22"/>
                <w:szCs w:val="22"/>
              </w:rPr>
              <w:t>Job Title</w:t>
            </w:r>
            <w:r w:rsidR="0046061F">
              <w:rPr>
                <w:b w:val="0"/>
                <w:bCs w:val="0"/>
                <w:sz w:val="22"/>
                <w:szCs w:val="22"/>
              </w:rPr>
              <w:t xml:space="preserve"> </w:t>
            </w:r>
          </w:p>
        </w:tc>
        <w:tc>
          <w:tcPr>
            <w:tcW w:w="1558" w:type="dxa"/>
          </w:tcPr>
          <w:p w14:paraId="0EB5D4AA" w14:textId="77777777" w:rsidR="00B9538A" w:rsidRPr="003747B7" w:rsidRDefault="00B9538A">
            <w:pPr>
              <w:pStyle w:val="Heading1"/>
              <w:rPr>
                <w:b w:val="0"/>
                <w:bCs w:val="0"/>
                <w:sz w:val="22"/>
                <w:szCs w:val="22"/>
              </w:rPr>
            </w:pPr>
            <w:r w:rsidRPr="003747B7">
              <w:rPr>
                <w:b w:val="0"/>
                <w:bCs w:val="0"/>
                <w:sz w:val="22"/>
                <w:szCs w:val="22"/>
              </w:rPr>
              <w:t>Duration of Employment</w:t>
            </w:r>
          </w:p>
        </w:tc>
        <w:tc>
          <w:tcPr>
            <w:tcW w:w="1558" w:type="dxa"/>
          </w:tcPr>
          <w:p w14:paraId="70AC361A" w14:textId="77777777" w:rsidR="00B9538A" w:rsidRPr="003747B7" w:rsidRDefault="00B9538A">
            <w:pPr>
              <w:pStyle w:val="Heading1"/>
              <w:rPr>
                <w:b w:val="0"/>
                <w:bCs w:val="0"/>
                <w:sz w:val="22"/>
                <w:szCs w:val="22"/>
              </w:rPr>
            </w:pPr>
            <w:r w:rsidRPr="003747B7">
              <w:rPr>
                <w:b w:val="0"/>
                <w:bCs w:val="0"/>
                <w:sz w:val="22"/>
                <w:szCs w:val="22"/>
              </w:rPr>
              <w:t>Total Hours</w:t>
            </w:r>
          </w:p>
        </w:tc>
        <w:tc>
          <w:tcPr>
            <w:tcW w:w="1558" w:type="dxa"/>
          </w:tcPr>
          <w:p w14:paraId="19A4826F" w14:textId="77777777" w:rsidR="00B9538A" w:rsidRPr="003747B7" w:rsidRDefault="00B9538A">
            <w:pPr>
              <w:pStyle w:val="Heading1"/>
              <w:rPr>
                <w:b w:val="0"/>
                <w:bCs w:val="0"/>
                <w:sz w:val="22"/>
                <w:szCs w:val="22"/>
              </w:rPr>
            </w:pPr>
            <w:r w:rsidRPr="003747B7">
              <w:rPr>
                <w:b w:val="0"/>
                <w:bCs w:val="0"/>
                <w:sz w:val="22"/>
                <w:szCs w:val="22"/>
              </w:rPr>
              <w:t>Hourly Wage</w:t>
            </w:r>
          </w:p>
        </w:tc>
        <w:tc>
          <w:tcPr>
            <w:tcW w:w="1559" w:type="dxa"/>
          </w:tcPr>
          <w:p w14:paraId="572C9319" w14:textId="77777777" w:rsidR="00B9538A" w:rsidRPr="003747B7" w:rsidRDefault="00B9538A">
            <w:pPr>
              <w:pStyle w:val="Heading1"/>
              <w:rPr>
                <w:b w:val="0"/>
                <w:bCs w:val="0"/>
                <w:sz w:val="22"/>
                <w:szCs w:val="22"/>
              </w:rPr>
            </w:pPr>
            <w:r w:rsidRPr="003747B7">
              <w:rPr>
                <w:b w:val="0"/>
                <w:bCs w:val="0"/>
                <w:sz w:val="22"/>
                <w:szCs w:val="22"/>
              </w:rPr>
              <w:t>Average Hours per Week</w:t>
            </w:r>
          </w:p>
        </w:tc>
        <w:tc>
          <w:tcPr>
            <w:tcW w:w="1559" w:type="dxa"/>
          </w:tcPr>
          <w:p w14:paraId="6413F774" w14:textId="77777777" w:rsidR="00B9538A" w:rsidRPr="003747B7" w:rsidRDefault="00B9538A">
            <w:pPr>
              <w:pStyle w:val="Heading1"/>
              <w:rPr>
                <w:b w:val="0"/>
                <w:bCs w:val="0"/>
                <w:sz w:val="22"/>
                <w:szCs w:val="22"/>
              </w:rPr>
            </w:pPr>
            <w:r w:rsidRPr="003747B7">
              <w:rPr>
                <w:b w:val="0"/>
                <w:bCs w:val="0"/>
                <w:sz w:val="22"/>
                <w:szCs w:val="22"/>
              </w:rPr>
              <w:t>Wage Subsidy Subtotal</w:t>
            </w:r>
          </w:p>
        </w:tc>
      </w:tr>
      <w:tr w:rsidR="00B9538A" w:rsidRPr="003747B7" w14:paraId="1131091A" w14:textId="77777777">
        <w:tc>
          <w:tcPr>
            <w:tcW w:w="1558" w:type="dxa"/>
          </w:tcPr>
          <w:p w14:paraId="0D78FB87" w14:textId="77777777" w:rsidR="00B9538A" w:rsidRPr="003747B7" w:rsidRDefault="00B9538A">
            <w:pPr>
              <w:pStyle w:val="Heading1"/>
              <w:rPr>
                <w:b w:val="0"/>
                <w:bCs w:val="0"/>
                <w:sz w:val="22"/>
                <w:szCs w:val="22"/>
              </w:rPr>
            </w:pPr>
          </w:p>
        </w:tc>
        <w:tc>
          <w:tcPr>
            <w:tcW w:w="1558" w:type="dxa"/>
          </w:tcPr>
          <w:p w14:paraId="7556344B" w14:textId="77777777" w:rsidR="00B9538A" w:rsidRPr="003747B7" w:rsidRDefault="00B9538A">
            <w:pPr>
              <w:pStyle w:val="Heading1"/>
              <w:rPr>
                <w:b w:val="0"/>
                <w:bCs w:val="0"/>
                <w:sz w:val="22"/>
                <w:szCs w:val="22"/>
              </w:rPr>
            </w:pPr>
          </w:p>
        </w:tc>
        <w:tc>
          <w:tcPr>
            <w:tcW w:w="1558" w:type="dxa"/>
          </w:tcPr>
          <w:p w14:paraId="072121AD" w14:textId="77777777" w:rsidR="00B9538A" w:rsidRPr="003747B7" w:rsidRDefault="00B9538A">
            <w:pPr>
              <w:pStyle w:val="Heading1"/>
              <w:rPr>
                <w:b w:val="0"/>
                <w:bCs w:val="0"/>
                <w:sz w:val="22"/>
                <w:szCs w:val="22"/>
              </w:rPr>
            </w:pPr>
          </w:p>
        </w:tc>
        <w:tc>
          <w:tcPr>
            <w:tcW w:w="1558" w:type="dxa"/>
          </w:tcPr>
          <w:p w14:paraId="1D15AA37" w14:textId="77777777" w:rsidR="00B9538A" w:rsidRPr="003747B7" w:rsidRDefault="00B9538A">
            <w:pPr>
              <w:pStyle w:val="Heading1"/>
              <w:rPr>
                <w:b w:val="0"/>
                <w:bCs w:val="0"/>
                <w:sz w:val="22"/>
                <w:szCs w:val="22"/>
              </w:rPr>
            </w:pPr>
          </w:p>
        </w:tc>
        <w:tc>
          <w:tcPr>
            <w:tcW w:w="1559" w:type="dxa"/>
          </w:tcPr>
          <w:p w14:paraId="632FB494" w14:textId="77777777" w:rsidR="00B9538A" w:rsidRPr="003747B7" w:rsidRDefault="00B9538A">
            <w:pPr>
              <w:pStyle w:val="Heading1"/>
              <w:rPr>
                <w:b w:val="0"/>
                <w:bCs w:val="0"/>
                <w:sz w:val="22"/>
                <w:szCs w:val="22"/>
              </w:rPr>
            </w:pPr>
          </w:p>
        </w:tc>
        <w:tc>
          <w:tcPr>
            <w:tcW w:w="1559" w:type="dxa"/>
          </w:tcPr>
          <w:p w14:paraId="382F7F3D" w14:textId="77777777" w:rsidR="00B9538A" w:rsidRPr="003747B7" w:rsidRDefault="00B9538A">
            <w:pPr>
              <w:pStyle w:val="Heading1"/>
              <w:rPr>
                <w:b w:val="0"/>
                <w:bCs w:val="0"/>
                <w:sz w:val="22"/>
                <w:szCs w:val="22"/>
              </w:rPr>
            </w:pPr>
          </w:p>
        </w:tc>
      </w:tr>
      <w:tr w:rsidR="00B9538A" w:rsidRPr="003747B7" w14:paraId="639E67EF" w14:textId="77777777">
        <w:tc>
          <w:tcPr>
            <w:tcW w:w="1558" w:type="dxa"/>
          </w:tcPr>
          <w:p w14:paraId="2136D7EE" w14:textId="77777777" w:rsidR="00B9538A" w:rsidRPr="003747B7" w:rsidRDefault="00B9538A">
            <w:pPr>
              <w:pStyle w:val="Heading1"/>
              <w:rPr>
                <w:b w:val="0"/>
                <w:bCs w:val="0"/>
                <w:sz w:val="22"/>
                <w:szCs w:val="22"/>
              </w:rPr>
            </w:pPr>
          </w:p>
        </w:tc>
        <w:tc>
          <w:tcPr>
            <w:tcW w:w="1558" w:type="dxa"/>
          </w:tcPr>
          <w:p w14:paraId="500682C0" w14:textId="77777777" w:rsidR="00B9538A" w:rsidRPr="003747B7" w:rsidRDefault="00B9538A">
            <w:pPr>
              <w:pStyle w:val="Heading1"/>
              <w:rPr>
                <w:b w:val="0"/>
                <w:bCs w:val="0"/>
                <w:sz w:val="22"/>
                <w:szCs w:val="22"/>
              </w:rPr>
            </w:pPr>
          </w:p>
        </w:tc>
        <w:tc>
          <w:tcPr>
            <w:tcW w:w="1558" w:type="dxa"/>
          </w:tcPr>
          <w:p w14:paraId="24D2EFEB" w14:textId="77777777" w:rsidR="00B9538A" w:rsidRPr="003747B7" w:rsidRDefault="00B9538A">
            <w:pPr>
              <w:pStyle w:val="Heading1"/>
              <w:rPr>
                <w:b w:val="0"/>
                <w:bCs w:val="0"/>
                <w:sz w:val="22"/>
                <w:szCs w:val="22"/>
              </w:rPr>
            </w:pPr>
          </w:p>
        </w:tc>
        <w:tc>
          <w:tcPr>
            <w:tcW w:w="1558" w:type="dxa"/>
          </w:tcPr>
          <w:p w14:paraId="4B4AE0FD" w14:textId="77777777" w:rsidR="00B9538A" w:rsidRPr="003747B7" w:rsidRDefault="00B9538A">
            <w:pPr>
              <w:pStyle w:val="Heading1"/>
              <w:rPr>
                <w:b w:val="0"/>
                <w:bCs w:val="0"/>
                <w:sz w:val="22"/>
                <w:szCs w:val="22"/>
              </w:rPr>
            </w:pPr>
          </w:p>
        </w:tc>
        <w:tc>
          <w:tcPr>
            <w:tcW w:w="1559" w:type="dxa"/>
          </w:tcPr>
          <w:p w14:paraId="12A622DA" w14:textId="77777777" w:rsidR="00B9538A" w:rsidRPr="003747B7" w:rsidRDefault="00B9538A">
            <w:pPr>
              <w:pStyle w:val="Heading1"/>
              <w:rPr>
                <w:b w:val="0"/>
                <w:bCs w:val="0"/>
                <w:sz w:val="22"/>
                <w:szCs w:val="22"/>
              </w:rPr>
            </w:pPr>
          </w:p>
        </w:tc>
        <w:tc>
          <w:tcPr>
            <w:tcW w:w="1559" w:type="dxa"/>
          </w:tcPr>
          <w:p w14:paraId="0A93CFFA" w14:textId="77777777" w:rsidR="00B9538A" w:rsidRPr="003747B7" w:rsidRDefault="00B9538A">
            <w:pPr>
              <w:pStyle w:val="Heading1"/>
              <w:rPr>
                <w:b w:val="0"/>
                <w:bCs w:val="0"/>
                <w:sz w:val="22"/>
                <w:szCs w:val="22"/>
              </w:rPr>
            </w:pPr>
          </w:p>
        </w:tc>
      </w:tr>
    </w:tbl>
    <w:p w14:paraId="4F062BEB" w14:textId="286A1F61" w:rsidR="00B9538A" w:rsidRPr="003747B7" w:rsidRDefault="00B9538A" w:rsidP="00372636"/>
    <w:p w14:paraId="3ACFA605" w14:textId="0A4298AB" w:rsidR="00B9538A" w:rsidRDefault="005B4489" w:rsidP="00011475">
      <w:r>
        <w:rPr>
          <w:noProof/>
        </w:rPr>
        <mc:AlternateContent>
          <mc:Choice Requires="wps">
            <w:drawing>
              <wp:anchor distT="45720" distB="45720" distL="114300" distR="114300" simplePos="0" relativeHeight="251658249" behindDoc="0" locked="0" layoutInCell="1" allowOverlap="1" wp14:anchorId="2A71C2DB" wp14:editId="37E79616">
                <wp:simplePos x="0" y="0"/>
                <wp:positionH relativeFrom="margin">
                  <wp:align>right</wp:align>
                </wp:positionH>
                <wp:positionV relativeFrom="paragraph">
                  <wp:posOffset>6350</wp:posOffset>
                </wp:positionV>
                <wp:extent cx="3609340" cy="205105"/>
                <wp:effectExtent l="0" t="0" r="10160" b="2349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205105"/>
                        </a:xfrm>
                        <a:prstGeom prst="rect">
                          <a:avLst/>
                        </a:prstGeom>
                        <a:solidFill>
                          <a:srgbClr val="FFFFFF"/>
                        </a:solidFill>
                        <a:ln w="9525">
                          <a:solidFill>
                            <a:srgbClr val="000000"/>
                          </a:solidFill>
                          <a:miter lim="800000"/>
                          <a:headEnd/>
                          <a:tailEnd/>
                        </a:ln>
                      </wps:spPr>
                      <wps:txbx>
                        <w:txbxContent>
                          <w:p w14:paraId="412B70B9" w14:textId="77777777" w:rsidR="005B4489" w:rsidRDefault="005B4489" w:rsidP="005B4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1C2DB" id="Text Box 10" o:spid="_x0000_s1042" type="#_x0000_t202" style="position:absolute;margin-left:233pt;margin-top:.5pt;width:284.2pt;height:16.1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H+FQIAACc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">
                <v:textbox>
                  <w:txbxContent>
                    <w:p w14:paraId="412B70B9" w14:textId="77777777" w:rsidR="005B4489" w:rsidRDefault="005B4489" w:rsidP="005B4489"/>
                  </w:txbxContent>
                </v:textbox>
                <w10:wrap type="square" anchorx="margin"/>
              </v:shape>
            </w:pict>
          </mc:Fallback>
        </mc:AlternateContent>
      </w:r>
      <w:r w:rsidR="00B9538A" w:rsidRPr="003747B7">
        <w:t>Other Associated Costs (</w:t>
      </w:r>
      <w:r w:rsidR="00B9538A">
        <w:t>e.g. PPE</w:t>
      </w:r>
      <w:r w:rsidR="00B9538A" w:rsidRPr="003747B7">
        <w:t>)</w:t>
      </w:r>
      <w:r>
        <w:t xml:space="preserve"> </w:t>
      </w:r>
    </w:p>
    <w:p w14:paraId="4B20EAE1" w14:textId="3BBECCAD" w:rsidR="00B9538A" w:rsidRPr="003747B7" w:rsidRDefault="00372636" w:rsidP="00011475">
      <w:r>
        <w:rPr>
          <w:noProof/>
        </w:rPr>
        <mc:AlternateContent>
          <mc:Choice Requires="wps">
            <w:drawing>
              <wp:anchor distT="45720" distB="45720" distL="114300" distR="114300" simplePos="0" relativeHeight="251658250" behindDoc="0" locked="0" layoutInCell="1" allowOverlap="1" wp14:anchorId="10DC2701" wp14:editId="312E2114">
                <wp:simplePos x="0" y="0"/>
                <wp:positionH relativeFrom="margin">
                  <wp:posOffset>4030980</wp:posOffset>
                </wp:positionH>
                <wp:positionV relativeFrom="paragraph">
                  <wp:posOffset>153035</wp:posOffset>
                </wp:positionV>
                <wp:extent cx="1892300" cy="193040"/>
                <wp:effectExtent l="0" t="0" r="12700" b="165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93040"/>
                        </a:xfrm>
                        <a:prstGeom prst="rect">
                          <a:avLst/>
                        </a:prstGeom>
                        <a:solidFill>
                          <a:srgbClr val="FFFFFF"/>
                        </a:solidFill>
                        <a:ln w="9525">
                          <a:solidFill>
                            <a:srgbClr val="000000"/>
                          </a:solidFill>
                          <a:miter lim="800000"/>
                          <a:headEnd/>
                          <a:tailEnd/>
                        </a:ln>
                      </wps:spPr>
                      <wps:txbx>
                        <w:txbxContent>
                          <w:p w14:paraId="4B89186D" w14:textId="77777777" w:rsidR="001D63C5" w:rsidRDefault="001D63C5" w:rsidP="001D63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C2701" id="Text Box 12" o:spid="_x0000_s1043" type="#_x0000_t202" style="position:absolute;margin-left:317.4pt;margin-top:12.05pt;width:149pt;height:15.2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">
                <v:textbox>
                  <w:txbxContent>
                    <w:p w14:paraId="4B89186D" w14:textId="77777777" w:rsidR="001D63C5" w:rsidRDefault="001D63C5" w:rsidP="001D63C5"/>
                  </w:txbxContent>
                </v:textbox>
                <w10:wrap type="square" anchorx="margin"/>
              </v:shape>
            </w:pict>
          </mc:Fallback>
        </mc:AlternateContent>
      </w:r>
    </w:p>
    <w:p w14:paraId="48DF8424" w14:textId="019A845F" w:rsidR="00B9538A" w:rsidRPr="003747B7" w:rsidRDefault="00B9538A" w:rsidP="00011475">
      <w:r w:rsidRPr="003747B7">
        <w:t>Total Training Costs</w:t>
      </w:r>
      <w:r>
        <w:t xml:space="preserve"> (Up to $100/position per week worked)</w:t>
      </w:r>
      <w:r w:rsidR="001D63C5">
        <w:t xml:space="preserve"> </w:t>
      </w:r>
    </w:p>
    <w:p w14:paraId="667D4379" w14:textId="7808F043" w:rsidR="006905F1" w:rsidRDefault="003B63C4" w:rsidP="00011475">
      <w:pPr>
        <w:rPr>
          <w:sz w:val="18"/>
          <w:szCs w:val="18"/>
        </w:rPr>
      </w:pPr>
      <w:r>
        <w:rPr>
          <w:sz w:val="18"/>
          <w:szCs w:val="18"/>
        </w:rPr>
        <w:br w:type="page"/>
      </w:r>
    </w:p>
    <w:p w14:paraId="0EE35619" w14:textId="77777777" w:rsidR="000838F4" w:rsidRPr="00EE1108" w:rsidRDefault="00EE1108" w:rsidP="00455A44">
      <w:pPr>
        <w:pStyle w:val="Heading2"/>
      </w:pPr>
      <w:bookmarkStart w:id="18" w:name="Temporary:"/>
      <w:bookmarkEnd w:id="18"/>
      <w:r w:rsidRPr="00EE1108">
        <w:lastRenderedPageBreak/>
        <w:t xml:space="preserve">SECTION </w:t>
      </w:r>
      <w:r w:rsidR="003A47F0">
        <w:t>3</w:t>
      </w:r>
      <w:r w:rsidRPr="00EE1108">
        <w:t xml:space="preserve"> </w:t>
      </w:r>
      <w:r w:rsidR="00626A73" w:rsidRPr="00EE1108">
        <w:t>– FEEDBACK</w:t>
      </w:r>
    </w:p>
    <w:p w14:paraId="426AB714" w14:textId="77777777" w:rsidR="000838F4" w:rsidRPr="00EE1108" w:rsidRDefault="00F50AFC" w:rsidP="00455A44">
      <w:pPr>
        <w:pStyle w:val="TrustBody1Italics"/>
      </w:pPr>
      <w:bookmarkStart w:id="19" w:name="SECTION_2:_OPTIONAL_ADDITIONAL_INFORMATI"/>
      <w:bookmarkEnd w:id="19"/>
      <w:r w:rsidRPr="00EE1108">
        <w:t>The following section is voluntary, giving you</w:t>
      </w:r>
      <w:r w:rsidR="00BA552C">
        <w:t>r organization</w:t>
      </w:r>
      <w:r w:rsidRPr="00EE1108">
        <w:t xml:space="preserve"> an opportunity to provide the Trust with additional</w:t>
      </w:r>
      <w:bookmarkStart w:id="20" w:name="The_following_section_is_voluntary_and_a"/>
      <w:bookmarkEnd w:id="20"/>
      <w:r w:rsidRPr="00EE1108">
        <w:t xml:space="preserve"> insights that may help improve our support. Please also feel free to </w:t>
      </w:r>
      <w:r w:rsidR="00F0278C">
        <w:t xml:space="preserve">contact </w:t>
      </w:r>
      <w:r w:rsidRPr="00EE1108">
        <w:t>Trust staff to share your thoughts directly.</w:t>
      </w:r>
    </w:p>
    <w:p w14:paraId="12FE445F" w14:textId="42F04E81" w:rsidR="00F0278C" w:rsidRDefault="00362F59" w:rsidP="00455A44">
      <w:pPr>
        <w:pStyle w:val="TrustBody1"/>
      </w:pPr>
      <w:r>
        <w:rPr>
          <w:noProof/>
        </w:rPr>
        <mc:AlternateContent>
          <mc:Choice Requires="wps">
            <w:drawing>
              <wp:anchor distT="45720" distB="45720" distL="114300" distR="114300" simplePos="0" relativeHeight="251658247" behindDoc="0" locked="0" layoutInCell="1" allowOverlap="1" wp14:anchorId="6C24FE02" wp14:editId="18008D66">
                <wp:simplePos x="0" y="0"/>
                <wp:positionH relativeFrom="margin">
                  <wp:align>left</wp:align>
                </wp:positionH>
                <wp:positionV relativeFrom="paragraph">
                  <wp:posOffset>455188</wp:posOffset>
                </wp:positionV>
                <wp:extent cx="5885180" cy="347345"/>
                <wp:effectExtent l="0" t="0" r="20320" b="146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347345"/>
                        </a:xfrm>
                        <a:prstGeom prst="rect">
                          <a:avLst/>
                        </a:prstGeom>
                        <a:solidFill>
                          <a:srgbClr val="FFFFFF"/>
                        </a:solidFill>
                        <a:ln w="9525">
                          <a:solidFill>
                            <a:srgbClr val="000000"/>
                          </a:solidFill>
                          <a:miter lim="800000"/>
                          <a:headEnd/>
                          <a:tailEnd/>
                        </a:ln>
                      </wps:spPr>
                      <wps:txbx>
                        <w:txbxContent>
                          <w:p w14:paraId="3AE4A78F" w14:textId="77777777" w:rsidR="00362F59" w:rsidRDefault="00362F59" w:rsidP="00362F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4FE02" id="Text Box 8" o:spid="_x0000_s1044" type="#_x0000_t202" style="position:absolute;margin-left:0;margin-top:35.85pt;width:463.4pt;height:27.3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">
                <v:textbox>
                  <w:txbxContent>
                    <w:p w14:paraId="3AE4A78F" w14:textId="77777777" w:rsidR="00362F59" w:rsidRDefault="00362F59" w:rsidP="00362F59"/>
                  </w:txbxContent>
                </v:textbox>
                <w10:wrap type="square" anchorx="margin"/>
              </v:shape>
            </w:pict>
          </mc:Fallback>
        </mc:AlternateContent>
      </w:r>
      <w:r w:rsidR="00F0278C">
        <w:t>Do you have any feedback to share that could be relevant to another organization looking to complete a similar project?</w:t>
      </w:r>
    </w:p>
    <w:p w14:paraId="3F91BCA4" w14:textId="354E329B" w:rsidR="000838F4" w:rsidRDefault="009872A2" w:rsidP="00455A44">
      <w:pPr>
        <w:pStyle w:val="TrustBody1"/>
      </w:pPr>
      <w:bookmarkStart w:id="21" w:name="Where_possible,_the_Trust_would_apprecia"/>
      <w:bookmarkStart w:id="22" w:name="Who,_and_what_issues,_did_your_project_i"/>
      <w:bookmarkStart w:id="23" w:name="Participants"/>
      <w:bookmarkStart w:id="24" w:name="Who_was_the_main_target_population(s)_th"/>
      <w:bookmarkStart w:id="25" w:name="What_was_the_total_approximate_#_of_part"/>
      <w:bookmarkStart w:id="26" w:name="Systemic_Issues"/>
      <w:bookmarkStart w:id="27" w:name="Note:_The_structure_of_Social_Grants_doe"/>
      <w:bookmarkStart w:id="28" w:name="[___]_Reducing_poverty"/>
      <w:bookmarkEnd w:id="21"/>
      <w:bookmarkEnd w:id="22"/>
      <w:bookmarkEnd w:id="23"/>
      <w:bookmarkEnd w:id="24"/>
      <w:bookmarkEnd w:id="25"/>
      <w:bookmarkEnd w:id="26"/>
      <w:bookmarkEnd w:id="27"/>
      <w:bookmarkEnd w:id="28"/>
      <w:r>
        <w:rPr>
          <w:noProof/>
        </w:rPr>
        <mc:AlternateContent>
          <mc:Choice Requires="wps">
            <w:drawing>
              <wp:anchor distT="45720" distB="45720" distL="114300" distR="114300" simplePos="0" relativeHeight="251658248" behindDoc="0" locked="0" layoutInCell="1" allowOverlap="1" wp14:anchorId="5CDCE06F" wp14:editId="491621B8">
                <wp:simplePos x="0" y="0"/>
                <wp:positionH relativeFrom="margin">
                  <wp:align>left</wp:align>
                </wp:positionH>
                <wp:positionV relativeFrom="paragraph">
                  <wp:posOffset>681910</wp:posOffset>
                </wp:positionV>
                <wp:extent cx="5885180" cy="347345"/>
                <wp:effectExtent l="0" t="0" r="20320" b="146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347345"/>
                        </a:xfrm>
                        <a:prstGeom prst="rect">
                          <a:avLst/>
                        </a:prstGeom>
                        <a:solidFill>
                          <a:srgbClr val="FFFFFF"/>
                        </a:solidFill>
                        <a:ln w="9525">
                          <a:solidFill>
                            <a:srgbClr val="000000"/>
                          </a:solidFill>
                          <a:miter lim="800000"/>
                          <a:headEnd/>
                          <a:tailEnd/>
                        </a:ln>
                      </wps:spPr>
                      <wps:txbx>
                        <w:txbxContent>
                          <w:p w14:paraId="37FFF6B4" w14:textId="77777777" w:rsidR="00362F59" w:rsidRDefault="00362F59" w:rsidP="00362F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CE06F" id="Text Box 9" o:spid="_x0000_s1045" type="#_x0000_t202" style="position:absolute;margin-left:0;margin-top:53.7pt;width:463.4pt;height:27.3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">
                <v:textbox>
                  <w:txbxContent>
                    <w:p w14:paraId="37FFF6B4" w14:textId="77777777" w:rsidR="00362F59" w:rsidRDefault="00362F59" w:rsidP="00362F59"/>
                  </w:txbxContent>
                </v:textbox>
                <w10:wrap type="square" anchorx="margin"/>
              </v:shape>
            </w:pict>
          </mc:Fallback>
        </mc:AlternateContent>
      </w:r>
      <w:r w:rsidR="00F50AFC" w:rsidRPr="00126FB4">
        <w:t>Do you have any feedback on working with the Trust and/or our funding</w:t>
      </w:r>
      <w:r w:rsidR="00F50AFC" w:rsidRPr="00126FB4">
        <w:rPr>
          <w:spacing w:val="-4"/>
        </w:rPr>
        <w:t xml:space="preserve"> </w:t>
      </w:r>
      <w:r w:rsidR="00F50AFC" w:rsidRPr="00126FB4">
        <w:t>process?</w:t>
      </w:r>
    </w:p>
    <w:p w14:paraId="54FEA808" w14:textId="77777777" w:rsidR="000838F4" w:rsidRDefault="00F50AFC" w:rsidP="00455A44">
      <w:pPr>
        <w:pStyle w:val="TrustBody1Italics"/>
      </w:pPr>
      <w:bookmarkStart w:id="29" w:name="[___]_Improving_affordability_of_and_acc"/>
      <w:bookmarkStart w:id="30" w:name="[___]_early_childhood_development/childc"/>
      <w:bookmarkStart w:id="31" w:name="[___]_food_security____[___]_transportat"/>
      <w:bookmarkStart w:id="32" w:name="[___]_literacy_____[___]_training_and_ed"/>
      <w:bookmarkStart w:id="33" w:name="[___]_Reducing_social_Isolation"/>
      <w:bookmarkStart w:id="34" w:name="[___]_Strengthening_social_sector_capaci"/>
      <w:bookmarkStart w:id="35" w:name="[___]__________________Other"/>
      <w:bookmarkStart w:id="36" w:name="2.2_TRENDS"/>
      <w:bookmarkStart w:id="37" w:name="Through_your_project,_you_may_have_come_"/>
      <w:bookmarkStart w:id="38" w:name="[text_box_for_optional_comments]"/>
      <w:bookmarkEnd w:id="29"/>
      <w:bookmarkEnd w:id="30"/>
      <w:bookmarkEnd w:id="31"/>
      <w:bookmarkEnd w:id="32"/>
      <w:bookmarkEnd w:id="33"/>
      <w:bookmarkEnd w:id="34"/>
      <w:bookmarkEnd w:id="35"/>
      <w:bookmarkEnd w:id="36"/>
      <w:bookmarkEnd w:id="37"/>
      <w:bookmarkEnd w:id="38"/>
      <w:r w:rsidRPr="00126FB4">
        <w:t>Thank you for completing this report. The Trust is pleased to be able to support efforts like yours that contribute to a legacy of social, economic</w:t>
      </w:r>
      <w:r w:rsidR="00126FB4">
        <w:t>,</w:t>
      </w:r>
      <w:r w:rsidRPr="00126FB4">
        <w:t xml:space="preserve"> and environmental well-being in the Columbia Basin.</w:t>
      </w:r>
    </w:p>
    <w:p w14:paraId="48812D8C" w14:textId="77777777" w:rsidR="00662D42" w:rsidRDefault="00662D42" w:rsidP="00455A44">
      <w:pPr>
        <w:pStyle w:val="Heading2"/>
      </w:pPr>
      <w:r w:rsidRPr="00662D42">
        <w:t>DECLARATION</w:t>
      </w:r>
    </w:p>
    <w:p w14:paraId="1EBD2A41" w14:textId="09F62770" w:rsidR="00455A44" w:rsidRPr="00E9667A" w:rsidRDefault="00455A44" w:rsidP="00455A44">
      <w:pPr>
        <w:widowControl/>
        <w:numPr>
          <w:ilvl w:val="0"/>
          <w:numId w:val="12"/>
        </w:numPr>
        <w:shd w:val="clear" w:color="auto" w:fill="FFFFFF"/>
        <w:tabs>
          <w:tab w:val="clear" w:pos="720"/>
        </w:tabs>
        <w:autoSpaceDE/>
        <w:autoSpaceDN/>
        <w:spacing w:after="60"/>
        <w:ind w:left="450" w:hanging="450"/>
        <w:contextualSpacing/>
        <w:rPr>
          <w:rFonts w:eastAsia="Times New Roman"/>
          <w:lang w:val="en-CA" w:eastAsia="en-CA" w:bidi="ar-SA"/>
        </w:rPr>
      </w:pPr>
      <w:bookmarkStart w:id="39" w:name="_Hlk99973874"/>
      <w:r w:rsidRPr="00E9667A">
        <w:rPr>
          <w:rFonts w:eastAsia="Times New Roman"/>
          <w:lang w:val="en-CA" w:eastAsia="en-CA" w:bidi="ar-SA"/>
        </w:rPr>
        <w:t>I am authorized to submit this report on behalf of the organization that received Trust support.</w:t>
      </w:r>
    </w:p>
    <w:p w14:paraId="5A0AC3A6" w14:textId="4353B925" w:rsidR="00455A44" w:rsidRPr="00E9667A" w:rsidRDefault="00455A44" w:rsidP="00455A44">
      <w:pPr>
        <w:widowControl/>
        <w:numPr>
          <w:ilvl w:val="0"/>
          <w:numId w:val="12"/>
        </w:numPr>
        <w:shd w:val="clear" w:color="auto" w:fill="FFFFFF"/>
        <w:tabs>
          <w:tab w:val="clear" w:pos="720"/>
        </w:tabs>
        <w:autoSpaceDE/>
        <w:autoSpaceDN/>
        <w:spacing w:after="60"/>
        <w:ind w:left="450" w:hanging="450"/>
        <w:contextualSpacing/>
        <w:rPr>
          <w:rFonts w:eastAsia="Times New Roman"/>
          <w:lang w:val="en-CA" w:eastAsia="en-CA" w:bidi="ar-SA"/>
        </w:rPr>
      </w:pPr>
      <w:r w:rsidRPr="00E9667A">
        <w:rPr>
          <w:rFonts w:eastAsia="Times New Roman"/>
          <w:lang w:val="en-CA" w:eastAsia="en-CA" w:bidi="ar-SA"/>
        </w:rPr>
        <w:t>The information I have provided in this report is true, accurate and complete in every way.</w:t>
      </w:r>
    </w:p>
    <w:p w14:paraId="6A008E72" w14:textId="7DF2A8E3" w:rsidR="00455A44" w:rsidRPr="00E9667A" w:rsidRDefault="00455A44" w:rsidP="00455A44">
      <w:pPr>
        <w:widowControl/>
        <w:numPr>
          <w:ilvl w:val="0"/>
          <w:numId w:val="12"/>
        </w:numPr>
        <w:shd w:val="clear" w:color="auto" w:fill="FFFFFF"/>
        <w:tabs>
          <w:tab w:val="clear" w:pos="720"/>
        </w:tabs>
        <w:autoSpaceDE/>
        <w:autoSpaceDN/>
        <w:spacing w:after="60"/>
        <w:ind w:left="450" w:hanging="450"/>
        <w:contextualSpacing/>
        <w:rPr>
          <w:rFonts w:eastAsia="Times New Roman"/>
          <w:lang w:val="en-CA" w:eastAsia="en-CA" w:bidi="ar-SA"/>
        </w:rPr>
      </w:pPr>
      <w:r w:rsidRPr="00E9667A">
        <w:rPr>
          <w:rFonts w:eastAsia="Times New Roman"/>
          <w:lang w:val="en-CA" w:eastAsia="en-CA" w:bidi="ar-SA"/>
        </w:rPr>
        <w:t xml:space="preserve">Columbia Basin Trust may reveal details about this report—including my name, the organization’s name and location, and the amount and type of funding—to the public, </w:t>
      </w:r>
      <w:proofErr w:type="gramStart"/>
      <w:r w:rsidRPr="00E9667A">
        <w:rPr>
          <w:rFonts w:eastAsia="Times New Roman"/>
          <w:lang w:val="en-CA" w:eastAsia="en-CA" w:bidi="ar-SA"/>
        </w:rPr>
        <w:t>individuals</w:t>
      </w:r>
      <w:proofErr w:type="gramEnd"/>
      <w:r w:rsidRPr="00E9667A">
        <w:rPr>
          <w:rFonts w:eastAsia="Times New Roman"/>
          <w:lang w:val="en-CA" w:eastAsia="en-CA" w:bidi="ar-SA"/>
        </w:rPr>
        <w:t xml:space="preserve"> or anyone else, as allowed by the</w:t>
      </w:r>
      <w:r w:rsidRPr="00E9667A">
        <w:rPr>
          <w:rFonts w:eastAsia="Times New Roman"/>
          <w:i/>
          <w:iCs/>
          <w:lang w:val="en-CA" w:eastAsia="en-CA" w:bidi="ar-SA"/>
        </w:rPr>
        <w:t xml:space="preserve"> Freedom of Information and Protection of Privacy Act (FOIPPA)</w:t>
      </w:r>
      <w:r w:rsidRPr="00E9667A">
        <w:rPr>
          <w:rFonts w:eastAsia="Calibri"/>
          <w:lang w:val="en-CA" w:bidi="ar-SA"/>
        </w:rPr>
        <w:t>.</w:t>
      </w:r>
    </w:p>
    <w:p w14:paraId="32658EC5" w14:textId="14E6F453" w:rsidR="00455A44" w:rsidRDefault="00455A44" w:rsidP="00455A44">
      <w:pPr>
        <w:widowControl/>
        <w:numPr>
          <w:ilvl w:val="0"/>
          <w:numId w:val="12"/>
        </w:numPr>
        <w:tabs>
          <w:tab w:val="clear" w:pos="720"/>
        </w:tabs>
        <w:autoSpaceDE/>
        <w:autoSpaceDN/>
        <w:spacing w:after="60"/>
        <w:ind w:left="450" w:hanging="450"/>
        <w:contextualSpacing/>
        <w:rPr>
          <w:rFonts w:eastAsia="Calibri"/>
          <w:lang w:val="en-CA" w:eastAsia="en-CA" w:bidi="ar-SA"/>
        </w:rPr>
      </w:pPr>
      <w:r w:rsidRPr="00E9667A">
        <w:rPr>
          <w:rFonts w:eastAsia="Calibri"/>
          <w:lang w:val="en-CA" w:eastAsia="en-CA" w:bidi="ar-SA"/>
        </w:rPr>
        <w:t xml:space="preserve">Personal information requested that may be in this application is collected under authority of section 26(c) of the Act and will be used for administrative and evaluative purposes related to the program. Any privacy questions may be directed to: FOIPPA Inquiries, Senior Manager, Information Services, Columbia Basin Trust, 1.800.505.8998, </w:t>
      </w:r>
      <w:r w:rsidR="00FA4D84" w:rsidRPr="00FA4D84">
        <w:rPr>
          <w:rFonts w:eastAsia="Calibri"/>
          <w:lang w:val="en-CA" w:eastAsia="en-CA" w:bidi="ar-SA"/>
        </w:rPr>
        <w:t>privacy@outrust.org</w:t>
      </w:r>
      <w:r w:rsidRPr="00E9667A">
        <w:rPr>
          <w:rFonts w:eastAsia="Calibri"/>
          <w:lang w:val="en-CA" w:eastAsia="en-CA" w:bidi="ar-SA"/>
        </w:rPr>
        <w:t>.</w:t>
      </w:r>
      <w:bookmarkEnd w:id="39"/>
    </w:p>
    <w:p w14:paraId="5926CB99" w14:textId="77777777" w:rsidR="00FA4D84" w:rsidRPr="00A91072" w:rsidRDefault="00FA4D84" w:rsidP="00FA4D84">
      <w:pPr>
        <w:spacing w:line="330" w:lineRule="atLeast"/>
        <w:rPr>
          <w:rFonts w:eastAsia="Times New Roman"/>
          <w:color w:val="333333"/>
          <w:lang w:eastAsia="en-CA"/>
        </w:rPr>
      </w:pPr>
      <w:r w:rsidRPr="00A91072">
        <w:rPr>
          <w:rFonts w:eastAsia="Times New Roman"/>
          <w:color w:val="333333"/>
          <w:lang w:eastAsia="en-CA"/>
        </w:rPr>
        <w:t xml:space="preserve">I have read and agree to the declaration above. * </w:t>
      </w:r>
    </w:p>
    <w:p w14:paraId="405DA1C5" w14:textId="03698B16" w:rsidR="00FA4D84" w:rsidRDefault="009149BE" w:rsidP="009149BE">
      <w:pPr>
        <w:spacing w:after="120" w:line="330" w:lineRule="atLeast"/>
        <w:rPr>
          <w:rFonts w:eastAsia="Times New Roman"/>
          <w:color w:val="333333"/>
          <w:lang w:eastAsia="en-CA"/>
        </w:rPr>
      </w:pPr>
      <w:r>
        <w:rPr>
          <w:noProof/>
        </w:rPr>
        <mc:AlternateContent>
          <mc:Choice Requires="wps">
            <w:drawing>
              <wp:anchor distT="45720" distB="45720" distL="114300" distR="114300" simplePos="0" relativeHeight="251658253" behindDoc="0" locked="0" layoutInCell="1" allowOverlap="1" wp14:anchorId="03097FF8" wp14:editId="0775363D">
                <wp:simplePos x="0" y="0"/>
                <wp:positionH relativeFrom="margin">
                  <wp:posOffset>952500</wp:posOffset>
                </wp:positionH>
                <wp:positionV relativeFrom="paragraph">
                  <wp:posOffset>52070</wp:posOffset>
                </wp:positionV>
                <wp:extent cx="617855" cy="167005"/>
                <wp:effectExtent l="0" t="0" r="10795" b="2349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67005"/>
                        </a:xfrm>
                        <a:prstGeom prst="rect">
                          <a:avLst/>
                        </a:prstGeom>
                        <a:solidFill>
                          <a:srgbClr val="FFFFFF"/>
                        </a:solidFill>
                        <a:ln w="9525">
                          <a:solidFill>
                            <a:srgbClr val="000000"/>
                          </a:solidFill>
                          <a:miter lim="800000"/>
                          <a:headEnd/>
                          <a:tailEnd/>
                        </a:ln>
                      </wps:spPr>
                      <wps:txbx>
                        <w:txbxContent>
                          <w:p w14:paraId="1634B6E1" w14:textId="77777777" w:rsidR="009149BE" w:rsidRDefault="009149BE" w:rsidP="009149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97FF8" id="Text Box 15" o:spid="_x0000_s1046" type="#_x0000_t202" style="position:absolute;margin-left:75pt;margin-top:4.1pt;width:48.65pt;height:13.1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v1FAIAACYEAAAOAAAAZHJzL2Uyb0RvYy54bWysU9tu2zAMfR+wfxD0vtgO4iQ14hRdugwD&#10;ugvQ7QNkWY6FyaImKbGzrx8lu2l2exmmB4EUqUPykNzcDp0iJ2GdBF3SbJZSIjSHWupDSb983r9a&#10;U+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">
                <v:textbox>
                  <w:txbxContent>
                    <w:p w14:paraId="1634B6E1" w14:textId="77777777" w:rsidR="009149BE" w:rsidRDefault="009149BE" w:rsidP="009149BE"/>
                  </w:txbxContent>
                </v:textbox>
                <w10:wrap type="square" anchorx="margin"/>
              </v:shape>
            </w:pict>
          </mc:Fallback>
        </mc:AlternateContent>
      </w:r>
      <w:r w:rsidR="00FA4D84">
        <w:rPr>
          <w:rFonts w:eastAsia="Times New Roman"/>
          <w:color w:val="333333"/>
        </w:rPr>
        <w:t xml:space="preserve">I </w:t>
      </w:r>
      <w:r w:rsidR="00FA4D84" w:rsidRPr="00A91072">
        <w:rPr>
          <w:rFonts w:eastAsia="Times New Roman"/>
          <w:color w:val="333333"/>
          <w:lang w:eastAsia="en-CA"/>
        </w:rPr>
        <w:t>Agree</w:t>
      </w:r>
      <w:r>
        <w:rPr>
          <w:rFonts w:eastAsia="Times New Roman"/>
          <w:color w:val="333333"/>
          <w:lang w:eastAsia="en-CA"/>
        </w:rPr>
        <w:t xml:space="preserve"> </w:t>
      </w:r>
    </w:p>
    <w:p w14:paraId="6313DFB3" w14:textId="72AE5589" w:rsidR="00FA4D84" w:rsidRDefault="009149BE" w:rsidP="009149BE">
      <w:pPr>
        <w:spacing w:after="120" w:line="330" w:lineRule="atLeast"/>
        <w:rPr>
          <w:rFonts w:eastAsia="Times New Roman"/>
          <w:color w:val="333333"/>
          <w:lang w:eastAsia="en-CA"/>
        </w:rPr>
      </w:pPr>
      <w:r>
        <w:rPr>
          <w:noProof/>
        </w:rPr>
        <mc:AlternateContent>
          <mc:Choice Requires="wps">
            <w:drawing>
              <wp:anchor distT="45720" distB="45720" distL="114300" distR="114300" simplePos="0" relativeHeight="251658254" behindDoc="0" locked="0" layoutInCell="1" allowOverlap="1" wp14:anchorId="76CD7471" wp14:editId="09607826">
                <wp:simplePos x="0" y="0"/>
                <wp:positionH relativeFrom="margin">
                  <wp:posOffset>952500</wp:posOffset>
                </wp:positionH>
                <wp:positionV relativeFrom="paragraph">
                  <wp:posOffset>58062</wp:posOffset>
                </wp:positionV>
                <wp:extent cx="1892300" cy="193040"/>
                <wp:effectExtent l="0" t="0" r="12700" b="1651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93040"/>
                        </a:xfrm>
                        <a:prstGeom prst="rect">
                          <a:avLst/>
                        </a:prstGeom>
                        <a:solidFill>
                          <a:srgbClr val="FFFFFF"/>
                        </a:solidFill>
                        <a:ln w="9525">
                          <a:solidFill>
                            <a:srgbClr val="000000"/>
                          </a:solidFill>
                          <a:miter lim="800000"/>
                          <a:headEnd/>
                          <a:tailEnd/>
                        </a:ln>
                      </wps:spPr>
                      <wps:txbx>
                        <w:txbxContent>
                          <w:p w14:paraId="2C0BF4D1" w14:textId="77777777" w:rsidR="009149BE" w:rsidRDefault="009149BE" w:rsidP="009149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D7471" id="Text Box 16" o:spid="_x0000_s1047" type="#_x0000_t202" style="position:absolute;margin-left:75pt;margin-top:4.55pt;width:149pt;height:15.2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">
                <v:textbox>
                  <w:txbxContent>
                    <w:p w14:paraId="2C0BF4D1" w14:textId="77777777" w:rsidR="009149BE" w:rsidRDefault="009149BE" w:rsidP="009149BE"/>
                  </w:txbxContent>
                </v:textbox>
                <w10:wrap type="square" anchorx="margin"/>
              </v:shape>
            </w:pict>
          </mc:Fallback>
        </mc:AlternateContent>
      </w:r>
      <w:r w:rsidR="00FA4D84" w:rsidRPr="00A91072">
        <w:rPr>
          <w:rFonts w:eastAsia="Times New Roman"/>
          <w:color w:val="333333"/>
          <w:lang w:eastAsia="en-CA"/>
        </w:rPr>
        <w:t>Date</w:t>
      </w:r>
    </w:p>
    <w:p w14:paraId="47825731" w14:textId="77777777" w:rsidR="009149BE" w:rsidRDefault="009149BE" w:rsidP="009149BE">
      <w:pPr>
        <w:spacing w:after="120" w:line="330" w:lineRule="atLeast"/>
        <w:rPr>
          <w:rFonts w:eastAsia="Times New Roman"/>
          <w:color w:val="333333"/>
          <w:lang w:eastAsia="en-CA"/>
        </w:rPr>
      </w:pPr>
    </w:p>
    <w:p w14:paraId="0C79CDC4" w14:textId="6345EEF3" w:rsidR="00FA4D84" w:rsidRPr="00A91072" w:rsidRDefault="009149BE" w:rsidP="009149BE">
      <w:pPr>
        <w:spacing w:after="120" w:line="330" w:lineRule="atLeast"/>
        <w:rPr>
          <w:rFonts w:eastAsia="Times New Roman"/>
          <w:color w:val="333333"/>
          <w:lang w:eastAsia="en-CA"/>
        </w:rPr>
      </w:pPr>
      <w:r>
        <w:rPr>
          <w:noProof/>
        </w:rPr>
        <mc:AlternateContent>
          <mc:Choice Requires="wps">
            <w:drawing>
              <wp:anchor distT="45720" distB="45720" distL="114300" distR="114300" simplePos="0" relativeHeight="251658255" behindDoc="0" locked="0" layoutInCell="1" allowOverlap="1" wp14:anchorId="0CECBD91" wp14:editId="4838B3F4">
                <wp:simplePos x="0" y="0"/>
                <wp:positionH relativeFrom="margin">
                  <wp:align>right</wp:align>
                </wp:positionH>
                <wp:positionV relativeFrom="paragraph">
                  <wp:posOffset>57150</wp:posOffset>
                </wp:positionV>
                <wp:extent cx="4704080" cy="205740"/>
                <wp:effectExtent l="0" t="0" r="20320" b="228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205740"/>
                        </a:xfrm>
                        <a:prstGeom prst="rect">
                          <a:avLst/>
                        </a:prstGeom>
                        <a:solidFill>
                          <a:srgbClr val="FFFFFF"/>
                        </a:solidFill>
                        <a:ln w="9525">
                          <a:solidFill>
                            <a:srgbClr val="000000"/>
                          </a:solidFill>
                          <a:miter lim="800000"/>
                          <a:headEnd/>
                          <a:tailEnd/>
                        </a:ln>
                      </wps:spPr>
                      <wps:txbx>
                        <w:txbxContent>
                          <w:p w14:paraId="4218F0D0" w14:textId="77777777" w:rsidR="009149BE" w:rsidRDefault="009149BE" w:rsidP="009149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CBD91" id="Text Box 17" o:spid="_x0000_s1048" type="#_x0000_t202" style="position:absolute;margin-left:319.2pt;margin-top:4.5pt;width:370.4pt;height:16.2pt;z-index:25165825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HUFAIAACc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">
                <v:textbox>
                  <w:txbxContent>
                    <w:p w14:paraId="4218F0D0" w14:textId="77777777" w:rsidR="009149BE" w:rsidRDefault="009149BE" w:rsidP="009149BE"/>
                  </w:txbxContent>
                </v:textbox>
                <w10:wrap type="square" anchorx="margin"/>
              </v:shape>
            </w:pict>
          </mc:Fallback>
        </mc:AlternateContent>
      </w:r>
      <w:r w:rsidR="00FA4D84" w:rsidRPr="00A91072">
        <w:rPr>
          <w:rFonts w:eastAsia="Times New Roman"/>
          <w:color w:val="333333"/>
          <w:lang w:eastAsia="en-CA"/>
        </w:rPr>
        <w:t>Applicant Name</w:t>
      </w:r>
      <w:r>
        <w:rPr>
          <w:rFonts w:eastAsia="Times New Roman"/>
          <w:color w:val="333333"/>
          <w:lang w:eastAsia="en-CA"/>
        </w:rPr>
        <w:t xml:space="preserve"> </w:t>
      </w:r>
    </w:p>
    <w:p w14:paraId="37D795B8" w14:textId="0239A320" w:rsidR="00FA4D84" w:rsidRPr="00A91072" w:rsidRDefault="009149BE" w:rsidP="009149BE">
      <w:pPr>
        <w:spacing w:after="120" w:line="330" w:lineRule="atLeast"/>
        <w:rPr>
          <w:rFonts w:eastAsia="Times New Roman"/>
          <w:color w:val="333333"/>
          <w:lang w:eastAsia="en-CA"/>
        </w:rPr>
      </w:pPr>
      <w:r>
        <w:rPr>
          <w:noProof/>
        </w:rPr>
        <mc:AlternateContent>
          <mc:Choice Requires="wps">
            <w:drawing>
              <wp:anchor distT="45720" distB="45720" distL="114300" distR="114300" simplePos="0" relativeHeight="251658256" behindDoc="0" locked="0" layoutInCell="1" allowOverlap="1" wp14:anchorId="4555F90E" wp14:editId="02A1BEC7">
                <wp:simplePos x="0" y="0"/>
                <wp:positionH relativeFrom="margin">
                  <wp:align>right</wp:align>
                </wp:positionH>
                <wp:positionV relativeFrom="paragraph">
                  <wp:posOffset>67945</wp:posOffset>
                </wp:positionV>
                <wp:extent cx="4704080" cy="205740"/>
                <wp:effectExtent l="0" t="0" r="20320" b="2286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205740"/>
                        </a:xfrm>
                        <a:prstGeom prst="rect">
                          <a:avLst/>
                        </a:prstGeom>
                        <a:solidFill>
                          <a:srgbClr val="FFFFFF"/>
                        </a:solidFill>
                        <a:ln w="9525">
                          <a:solidFill>
                            <a:srgbClr val="000000"/>
                          </a:solidFill>
                          <a:miter lim="800000"/>
                          <a:headEnd/>
                          <a:tailEnd/>
                        </a:ln>
                      </wps:spPr>
                      <wps:txbx>
                        <w:txbxContent>
                          <w:p w14:paraId="5C44BE17" w14:textId="77777777" w:rsidR="009149BE" w:rsidRDefault="009149BE" w:rsidP="009149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5F90E" id="Text Box 18" o:spid="_x0000_s1049" type="#_x0000_t202" style="position:absolute;margin-left:319.2pt;margin-top:5.35pt;width:370.4pt;height:16.2pt;z-index:251658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8iFQIAACc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">
                <v:textbox>
                  <w:txbxContent>
                    <w:p w14:paraId="5C44BE17" w14:textId="77777777" w:rsidR="009149BE" w:rsidRDefault="009149BE" w:rsidP="009149BE"/>
                  </w:txbxContent>
                </v:textbox>
                <w10:wrap type="square" anchorx="margin"/>
              </v:shape>
            </w:pict>
          </mc:Fallback>
        </mc:AlternateContent>
      </w:r>
      <w:r w:rsidR="00FA4D84" w:rsidRPr="00A91072">
        <w:rPr>
          <w:rFonts w:eastAsia="Times New Roman"/>
          <w:color w:val="333333"/>
          <w:lang w:eastAsia="en-CA"/>
        </w:rPr>
        <w:t>Applicant Title</w:t>
      </w:r>
      <w:r>
        <w:rPr>
          <w:rFonts w:eastAsia="Times New Roman"/>
          <w:color w:val="333333"/>
          <w:lang w:eastAsia="en-CA"/>
        </w:rPr>
        <w:t xml:space="preserve"> </w:t>
      </w:r>
    </w:p>
    <w:p w14:paraId="57364023" w14:textId="16E8F632" w:rsidR="00FA4D84" w:rsidRPr="00E9667A" w:rsidRDefault="00FA4D84" w:rsidP="00FA4D84">
      <w:pPr>
        <w:widowControl/>
        <w:autoSpaceDE/>
        <w:autoSpaceDN/>
        <w:spacing w:after="60"/>
        <w:contextualSpacing/>
        <w:rPr>
          <w:rFonts w:eastAsia="Calibri"/>
          <w:lang w:val="en-CA" w:eastAsia="en-CA" w:bidi="ar-SA"/>
        </w:rPr>
      </w:pPr>
    </w:p>
    <w:sectPr w:rsidR="00FA4D84" w:rsidRPr="00E9667A" w:rsidSect="00A14076">
      <w:headerReference w:type="even" r:id="rId12"/>
      <w:headerReference w:type="default" r:id="rId13"/>
      <w:footerReference w:type="default" r:id="rId14"/>
      <w:headerReference w:type="first" r:id="rId15"/>
      <w:pgSz w:w="12240" w:h="15840"/>
      <w:pgMar w:top="1728" w:right="1440" w:bottom="1440" w:left="1440" w:header="720" w:footer="7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B57F4" w14:textId="77777777" w:rsidR="00A14076" w:rsidRDefault="00A14076">
      <w:r>
        <w:separator/>
      </w:r>
    </w:p>
  </w:endnote>
  <w:endnote w:type="continuationSeparator" w:id="0">
    <w:p w14:paraId="13B0485D" w14:textId="77777777" w:rsidR="00A14076" w:rsidRDefault="00A14076">
      <w:r>
        <w:continuationSeparator/>
      </w:r>
    </w:p>
  </w:endnote>
  <w:endnote w:type="continuationNotice" w:id="1">
    <w:p w14:paraId="3A27BF48" w14:textId="77777777" w:rsidR="00A14076" w:rsidRDefault="00A14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F00B" w14:textId="790E498B" w:rsidR="004E4F85" w:rsidRPr="001604BF" w:rsidRDefault="004E4F85" w:rsidP="004E4F85">
    <w:pPr>
      <w:pStyle w:val="Footer"/>
      <w:pBdr>
        <w:top w:val="single" w:sz="4" w:space="1" w:color="006298"/>
      </w:pBdr>
      <w:tabs>
        <w:tab w:val="clear" w:pos="9360"/>
        <w:tab w:val="right" w:pos="10530"/>
      </w:tabs>
      <w:spacing w:before="240"/>
      <w:rPr>
        <w:color w:val="006298"/>
        <w:sz w:val="20"/>
        <w:szCs w:val="20"/>
      </w:rPr>
    </w:pPr>
    <w:r w:rsidRPr="001604BF">
      <w:rPr>
        <w:color w:val="006298"/>
        <w:sz w:val="20"/>
        <w:szCs w:val="20"/>
      </w:rPr>
      <w:t xml:space="preserve">Questions? </w:t>
    </w:r>
    <w:r w:rsidRPr="001604BF">
      <w:rPr>
        <w:color w:val="006298"/>
        <w:sz w:val="20"/>
        <w:szCs w:val="20"/>
      </w:rPr>
      <w:tab/>
    </w:r>
    <w:r w:rsidRPr="001604BF">
      <w:rPr>
        <w:color w:val="006298"/>
        <w:sz w:val="20"/>
        <w:szCs w:val="20"/>
      </w:rPr>
      <w:tab/>
    </w:r>
    <w:r w:rsidR="001604BF" w:rsidRPr="001604BF">
      <w:rPr>
        <w:color w:val="006298"/>
        <w:sz w:val="20"/>
        <w:szCs w:val="20"/>
      </w:rPr>
      <w:t>Housing Initiative Program</w:t>
    </w:r>
  </w:p>
  <w:p w14:paraId="38AC81FB" w14:textId="4A4C9538" w:rsidR="004E4F85" w:rsidRPr="001604BF" w:rsidRDefault="004E4F85" w:rsidP="004E4F85">
    <w:pPr>
      <w:pStyle w:val="Footer"/>
      <w:tabs>
        <w:tab w:val="clear" w:pos="9360"/>
        <w:tab w:val="right" w:pos="10530"/>
      </w:tabs>
      <w:rPr>
        <w:color w:val="006298"/>
        <w:sz w:val="20"/>
        <w:szCs w:val="20"/>
      </w:rPr>
    </w:pPr>
    <w:r w:rsidRPr="001604BF">
      <w:rPr>
        <w:color w:val="006298"/>
        <w:sz w:val="20"/>
        <w:szCs w:val="20"/>
      </w:rPr>
      <w:t>1.800.505.8998</w:t>
    </w:r>
    <w:r w:rsidRPr="001604BF">
      <w:rPr>
        <w:color w:val="006298"/>
        <w:sz w:val="20"/>
        <w:szCs w:val="20"/>
      </w:rPr>
      <w:tab/>
    </w:r>
    <w:r w:rsidRPr="001604BF">
      <w:rPr>
        <w:color w:val="006298"/>
        <w:sz w:val="20"/>
        <w:szCs w:val="20"/>
      </w:rPr>
      <w:tab/>
      <w:t>Report Worksheet</w:t>
    </w:r>
  </w:p>
  <w:p w14:paraId="4D034590" w14:textId="1A6D8795" w:rsidR="00BB2CA8" w:rsidRPr="004E4F85" w:rsidRDefault="008714D2" w:rsidP="004E4F85">
    <w:pPr>
      <w:pStyle w:val="Footer"/>
      <w:tabs>
        <w:tab w:val="clear" w:pos="9360"/>
        <w:tab w:val="right" w:pos="10530"/>
      </w:tabs>
      <w:rPr>
        <w:color w:val="006298"/>
        <w:sz w:val="20"/>
        <w:szCs w:val="20"/>
      </w:rPr>
    </w:pPr>
    <w:hyperlink r:id="rId1" w:history="1">
      <w:r w:rsidR="00937644" w:rsidRPr="00E861CE">
        <w:rPr>
          <w:rStyle w:val="Hyperlink"/>
          <w:sz w:val="20"/>
          <w:szCs w:val="20"/>
        </w:rPr>
        <w:t>housing@ourtrust.org</w:t>
      </w:r>
    </w:hyperlink>
    <w:r w:rsidR="00937644">
      <w:rPr>
        <w:color w:val="006298"/>
        <w:sz w:val="20"/>
        <w:szCs w:val="20"/>
      </w:rPr>
      <w:t xml:space="preserve"> </w:t>
    </w:r>
    <w:r w:rsidR="00937644">
      <w:rPr>
        <w:color w:val="006298"/>
        <w:sz w:val="20"/>
        <w:szCs w:val="20"/>
      </w:rPr>
      <w:tab/>
    </w:r>
    <w:r w:rsidR="004E4F85" w:rsidRPr="001604BF">
      <w:rPr>
        <w:color w:val="006298"/>
        <w:sz w:val="20"/>
        <w:szCs w:val="20"/>
      </w:rPr>
      <w:tab/>
      <w:t xml:space="preserve">Page </w:t>
    </w:r>
    <w:r w:rsidR="004E4F85" w:rsidRPr="001604BF">
      <w:rPr>
        <w:color w:val="006298"/>
        <w:sz w:val="20"/>
        <w:szCs w:val="20"/>
      </w:rPr>
      <w:fldChar w:fldCharType="begin"/>
    </w:r>
    <w:r w:rsidR="004E4F85" w:rsidRPr="001604BF">
      <w:rPr>
        <w:color w:val="006298"/>
        <w:sz w:val="20"/>
        <w:szCs w:val="20"/>
      </w:rPr>
      <w:instrText xml:space="preserve"> PAGE </w:instrText>
    </w:r>
    <w:r w:rsidR="004E4F85" w:rsidRPr="001604BF">
      <w:rPr>
        <w:color w:val="006298"/>
        <w:sz w:val="20"/>
        <w:szCs w:val="20"/>
      </w:rPr>
      <w:fldChar w:fldCharType="separate"/>
    </w:r>
    <w:r w:rsidR="004E4F85" w:rsidRPr="001604BF">
      <w:rPr>
        <w:color w:val="006298"/>
        <w:sz w:val="20"/>
        <w:szCs w:val="20"/>
      </w:rPr>
      <w:t>2</w:t>
    </w:r>
    <w:r w:rsidR="004E4F85" w:rsidRPr="001604BF">
      <w:rPr>
        <w:color w:val="006298"/>
        <w:sz w:val="20"/>
        <w:szCs w:val="20"/>
      </w:rPr>
      <w:fldChar w:fldCharType="end"/>
    </w:r>
    <w:r w:rsidR="004E4F85" w:rsidRPr="001604BF">
      <w:rPr>
        <w:color w:val="006298"/>
        <w:sz w:val="20"/>
        <w:szCs w:val="20"/>
      </w:rPr>
      <w:t xml:space="preserve"> of </w:t>
    </w:r>
    <w:r w:rsidR="004E4F85" w:rsidRPr="001604BF">
      <w:rPr>
        <w:color w:val="006298"/>
        <w:sz w:val="20"/>
        <w:szCs w:val="20"/>
      </w:rPr>
      <w:fldChar w:fldCharType="begin"/>
    </w:r>
    <w:r w:rsidR="004E4F85" w:rsidRPr="001604BF">
      <w:rPr>
        <w:color w:val="006298"/>
        <w:sz w:val="20"/>
        <w:szCs w:val="20"/>
      </w:rPr>
      <w:instrText xml:space="preserve"> NUMPAGES  </w:instrText>
    </w:r>
    <w:r w:rsidR="004E4F85" w:rsidRPr="001604BF">
      <w:rPr>
        <w:color w:val="006298"/>
        <w:sz w:val="20"/>
        <w:szCs w:val="20"/>
      </w:rPr>
      <w:fldChar w:fldCharType="separate"/>
    </w:r>
    <w:r w:rsidR="004E4F85" w:rsidRPr="001604BF">
      <w:rPr>
        <w:color w:val="006298"/>
        <w:sz w:val="20"/>
        <w:szCs w:val="20"/>
      </w:rPr>
      <w:t>4</w:t>
    </w:r>
    <w:r w:rsidR="004E4F85" w:rsidRPr="001604BF">
      <w:rPr>
        <w:color w:val="006298"/>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882B3" w14:textId="77777777" w:rsidR="00A14076" w:rsidRDefault="00A14076">
      <w:r>
        <w:separator/>
      </w:r>
    </w:p>
  </w:footnote>
  <w:footnote w:type="continuationSeparator" w:id="0">
    <w:p w14:paraId="6E1BA875" w14:textId="77777777" w:rsidR="00A14076" w:rsidRDefault="00A14076">
      <w:r>
        <w:continuationSeparator/>
      </w:r>
    </w:p>
  </w:footnote>
  <w:footnote w:type="continuationNotice" w:id="1">
    <w:p w14:paraId="30E13E74" w14:textId="77777777" w:rsidR="00A14076" w:rsidRDefault="00A14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46DCA" w14:textId="77777777" w:rsidR="00BB2CA8" w:rsidRDefault="008714D2">
    <w:pPr>
      <w:pStyle w:val="Header"/>
    </w:pPr>
    <w:r>
      <w:rPr>
        <w:noProof/>
      </w:rPr>
      <w:pict w14:anchorId="28239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937991" o:spid="_x0000_s1032" type="#_x0000_t136" style="position:absolute;margin-left:0;margin-top:0;width:619.2pt;height:123.8pt;rotation:315;z-index:-251658240;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307C9" w14:textId="186FB209" w:rsidR="009D195D" w:rsidRPr="009D195D" w:rsidRDefault="00254958" w:rsidP="009D195D">
    <w:pPr>
      <w:pStyle w:val="Header"/>
    </w:pPr>
    <w:r>
      <w:rPr>
        <w:noProof/>
      </w:rPr>
      <w:t xml:space="preserve"> </w:t>
    </w:r>
    <w:r w:rsidR="009D195D">
      <w:rPr>
        <w:noProof/>
      </w:rPr>
      <w:drawing>
        <wp:anchor distT="0" distB="0" distL="114300" distR="114300" simplePos="0" relativeHeight="251658242" behindDoc="0" locked="0" layoutInCell="1" allowOverlap="1" wp14:anchorId="472AE50C" wp14:editId="014F835C">
          <wp:simplePos x="0" y="0"/>
          <wp:positionH relativeFrom="margin">
            <wp:align>right</wp:align>
          </wp:positionH>
          <wp:positionV relativeFrom="paragraph">
            <wp:posOffset>-171450</wp:posOffset>
          </wp:positionV>
          <wp:extent cx="2103120" cy="457200"/>
          <wp:effectExtent l="0" t="0" r="0" b="0"/>
          <wp:wrapSquare wrapText="bothSides"/>
          <wp:docPr id="2"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3120" cy="45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1EAF" w14:textId="77777777" w:rsidR="00BB2CA8" w:rsidRDefault="008714D2">
    <w:pPr>
      <w:pStyle w:val="Header"/>
    </w:pPr>
    <w:r>
      <w:rPr>
        <w:noProof/>
      </w:rPr>
      <w:pict w14:anchorId="782D8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937990" o:spid="_x0000_s1031" type="#_x0000_t136" style="position:absolute;margin-left:0;margin-top:0;width:619.2pt;height:123.8pt;rotation:315;z-index:-251658239;mso-position-horizontal:center;mso-position-horizontal-relative:margin;mso-position-vertical:center;mso-position-vertical-relative:margin" o:allowincell="f" fillcolor="silver" stroked="f">
          <v:fill opacity=".5"/>
          <v:textpath style="font-family:&quot;Arial&quot;;font-size:1pt" string="Work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78BB"/>
    <w:multiLevelType w:val="hybridMultilevel"/>
    <w:tmpl w:val="EC16B82C"/>
    <w:lvl w:ilvl="0" w:tplc="1F9C1184">
      <w:numFmt w:val="bullet"/>
      <w:lvlText w:val="•"/>
      <w:lvlJc w:val="left"/>
      <w:pPr>
        <w:ind w:left="887" w:hanging="720"/>
      </w:pPr>
      <w:rPr>
        <w:rFonts w:ascii="Arial" w:eastAsia="Arial" w:hAnsi="Arial" w:cs="Arial" w:hint="default"/>
        <w:spacing w:val="-1"/>
        <w:w w:val="100"/>
        <w:sz w:val="17"/>
        <w:szCs w:val="17"/>
        <w:lang w:val="en-US" w:eastAsia="en-US" w:bidi="en-US"/>
      </w:rPr>
    </w:lvl>
    <w:lvl w:ilvl="1" w:tplc="3E5EFE7E">
      <w:numFmt w:val="bullet"/>
      <w:lvlText w:val="•"/>
      <w:lvlJc w:val="left"/>
      <w:pPr>
        <w:ind w:left="1846" w:hanging="720"/>
      </w:pPr>
      <w:rPr>
        <w:rFonts w:hint="default"/>
        <w:lang w:val="en-US" w:eastAsia="en-US" w:bidi="en-US"/>
      </w:rPr>
    </w:lvl>
    <w:lvl w:ilvl="2" w:tplc="CDA82214">
      <w:numFmt w:val="bullet"/>
      <w:lvlText w:val="•"/>
      <w:lvlJc w:val="left"/>
      <w:pPr>
        <w:ind w:left="2812" w:hanging="720"/>
      </w:pPr>
      <w:rPr>
        <w:rFonts w:hint="default"/>
        <w:lang w:val="en-US" w:eastAsia="en-US" w:bidi="en-US"/>
      </w:rPr>
    </w:lvl>
    <w:lvl w:ilvl="3" w:tplc="C8CCCEF0">
      <w:numFmt w:val="bullet"/>
      <w:lvlText w:val="•"/>
      <w:lvlJc w:val="left"/>
      <w:pPr>
        <w:ind w:left="3778" w:hanging="720"/>
      </w:pPr>
      <w:rPr>
        <w:rFonts w:hint="default"/>
        <w:lang w:val="en-US" w:eastAsia="en-US" w:bidi="en-US"/>
      </w:rPr>
    </w:lvl>
    <w:lvl w:ilvl="4" w:tplc="5504DD22">
      <w:numFmt w:val="bullet"/>
      <w:lvlText w:val="•"/>
      <w:lvlJc w:val="left"/>
      <w:pPr>
        <w:ind w:left="4744" w:hanging="720"/>
      </w:pPr>
      <w:rPr>
        <w:rFonts w:hint="default"/>
        <w:lang w:val="en-US" w:eastAsia="en-US" w:bidi="en-US"/>
      </w:rPr>
    </w:lvl>
    <w:lvl w:ilvl="5" w:tplc="EBAE16B0">
      <w:numFmt w:val="bullet"/>
      <w:lvlText w:val="•"/>
      <w:lvlJc w:val="left"/>
      <w:pPr>
        <w:ind w:left="5710" w:hanging="720"/>
      </w:pPr>
      <w:rPr>
        <w:rFonts w:hint="default"/>
        <w:lang w:val="en-US" w:eastAsia="en-US" w:bidi="en-US"/>
      </w:rPr>
    </w:lvl>
    <w:lvl w:ilvl="6" w:tplc="E48A0060">
      <w:numFmt w:val="bullet"/>
      <w:lvlText w:val="•"/>
      <w:lvlJc w:val="left"/>
      <w:pPr>
        <w:ind w:left="6676" w:hanging="720"/>
      </w:pPr>
      <w:rPr>
        <w:rFonts w:hint="default"/>
        <w:lang w:val="en-US" w:eastAsia="en-US" w:bidi="en-US"/>
      </w:rPr>
    </w:lvl>
    <w:lvl w:ilvl="7" w:tplc="D8F8480E">
      <w:numFmt w:val="bullet"/>
      <w:lvlText w:val="•"/>
      <w:lvlJc w:val="left"/>
      <w:pPr>
        <w:ind w:left="7642" w:hanging="720"/>
      </w:pPr>
      <w:rPr>
        <w:rFonts w:hint="default"/>
        <w:lang w:val="en-US" w:eastAsia="en-US" w:bidi="en-US"/>
      </w:rPr>
    </w:lvl>
    <w:lvl w:ilvl="8" w:tplc="9B28B818">
      <w:numFmt w:val="bullet"/>
      <w:lvlText w:val="•"/>
      <w:lvlJc w:val="left"/>
      <w:pPr>
        <w:ind w:left="8608" w:hanging="720"/>
      </w:pPr>
      <w:rPr>
        <w:rFonts w:hint="default"/>
        <w:lang w:val="en-US" w:eastAsia="en-US" w:bidi="en-US"/>
      </w:rPr>
    </w:lvl>
  </w:abstractNum>
  <w:abstractNum w:abstractNumId="1" w15:restartNumberingAfterBreak="0">
    <w:nsid w:val="14A07F58"/>
    <w:multiLevelType w:val="multilevel"/>
    <w:tmpl w:val="E8CEED0E"/>
    <w:lvl w:ilvl="0">
      <w:start w:val="2"/>
      <w:numFmt w:val="none"/>
      <w:lvlText w:val="1"/>
      <w:lvlJc w:val="left"/>
      <w:pPr>
        <w:ind w:left="176" w:hanging="400"/>
      </w:pPr>
      <w:rPr>
        <w:rFonts w:hint="default"/>
        <w:lang w:val="en-US" w:eastAsia="en-US" w:bidi="en-US"/>
      </w:rPr>
    </w:lvl>
    <w:lvl w:ilvl="1">
      <w:start w:val="1"/>
      <w:numFmt w:val="decimal"/>
      <w:lvlText w:val="%1.%2"/>
      <w:lvlJc w:val="left"/>
      <w:pPr>
        <w:ind w:left="176" w:hanging="400"/>
      </w:pPr>
      <w:rPr>
        <w:rFonts w:ascii="Arial" w:eastAsia="Arial" w:hAnsi="Arial" w:cs="Arial" w:hint="default"/>
        <w:b/>
        <w:bCs/>
        <w:spacing w:val="-1"/>
        <w:w w:val="99"/>
        <w:sz w:val="24"/>
        <w:szCs w:val="24"/>
        <w:lang w:val="en-US" w:eastAsia="en-US" w:bidi="en-US"/>
      </w:rPr>
    </w:lvl>
    <w:lvl w:ilvl="2">
      <w:numFmt w:val="bullet"/>
      <w:lvlText w:val="•"/>
      <w:lvlJc w:val="left"/>
      <w:pPr>
        <w:ind w:left="2252" w:hanging="400"/>
      </w:pPr>
      <w:rPr>
        <w:rFonts w:hint="default"/>
        <w:lang w:val="en-US" w:eastAsia="en-US" w:bidi="en-US"/>
      </w:rPr>
    </w:lvl>
    <w:lvl w:ilvl="3">
      <w:numFmt w:val="bullet"/>
      <w:lvlText w:val="•"/>
      <w:lvlJc w:val="left"/>
      <w:pPr>
        <w:ind w:left="3288" w:hanging="400"/>
      </w:pPr>
      <w:rPr>
        <w:rFonts w:hint="default"/>
        <w:lang w:val="en-US" w:eastAsia="en-US" w:bidi="en-US"/>
      </w:rPr>
    </w:lvl>
    <w:lvl w:ilvl="4">
      <w:numFmt w:val="bullet"/>
      <w:lvlText w:val="•"/>
      <w:lvlJc w:val="left"/>
      <w:pPr>
        <w:ind w:left="4324" w:hanging="400"/>
      </w:pPr>
      <w:rPr>
        <w:rFonts w:hint="default"/>
        <w:lang w:val="en-US" w:eastAsia="en-US" w:bidi="en-US"/>
      </w:rPr>
    </w:lvl>
    <w:lvl w:ilvl="5">
      <w:numFmt w:val="bullet"/>
      <w:lvlText w:val="•"/>
      <w:lvlJc w:val="left"/>
      <w:pPr>
        <w:ind w:left="5360" w:hanging="400"/>
      </w:pPr>
      <w:rPr>
        <w:rFonts w:hint="default"/>
        <w:lang w:val="en-US" w:eastAsia="en-US" w:bidi="en-US"/>
      </w:rPr>
    </w:lvl>
    <w:lvl w:ilvl="6">
      <w:numFmt w:val="bullet"/>
      <w:lvlText w:val="•"/>
      <w:lvlJc w:val="left"/>
      <w:pPr>
        <w:ind w:left="6396" w:hanging="400"/>
      </w:pPr>
      <w:rPr>
        <w:rFonts w:hint="default"/>
        <w:lang w:val="en-US" w:eastAsia="en-US" w:bidi="en-US"/>
      </w:rPr>
    </w:lvl>
    <w:lvl w:ilvl="7">
      <w:numFmt w:val="bullet"/>
      <w:lvlText w:val="•"/>
      <w:lvlJc w:val="left"/>
      <w:pPr>
        <w:ind w:left="7432" w:hanging="400"/>
      </w:pPr>
      <w:rPr>
        <w:rFonts w:hint="default"/>
        <w:lang w:val="en-US" w:eastAsia="en-US" w:bidi="en-US"/>
      </w:rPr>
    </w:lvl>
    <w:lvl w:ilvl="8">
      <w:numFmt w:val="bullet"/>
      <w:lvlText w:val="•"/>
      <w:lvlJc w:val="left"/>
      <w:pPr>
        <w:ind w:left="8468" w:hanging="400"/>
      </w:pPr>
      <w:rPr>
        <w:rFonts w:hint="default"/>
        <w:lang w:val="en-US" w:eastAsia="en-US" w:bidi="en-US"/>
      </w:rPr>
    </w:lvl>
  </w:abstractNum>
  <w:abstractNum w:abstractNumId="2" w15:restartNumberingAfterBreak="0">
    <w:nsid w:val="150644FF"/>
    <w:multiLevelType w:val="hybridMultilevel"/>
    <w:tmpl w:val="3668C2FC"/>
    <w:lvl w:ilvl="0" w:tplc="B308B018">
      <w:start w:val="1"/>
      <w:numFmt w:val="decimal"/>
      <w:lvlText w:val="%1."/>
      <w:lvlJc w:val="left"/>
      <w:pPr>
        <w:ind w:left="802" w:hanging="475"/>
      </w:pPr>
      <w:rPr>
        <w:rFonts w:ascii="Arial" w:eastAsia="Arial" w:hAnsi="Arial" w:cs="Arial" w:hint="default"/>
        <w:w w:val="100"/>
        <w:sz w:val="20"/>
        <w:szCs w:val="20"/>
        <w:lang w:val="en-US" w:eastAsia="en-US" w:bidi="en-US"/>
      </w:rPr>
    </w:lvl>
    <w:lvl w:ilvl="1" w:tplc="057EED5A">
      <w:numFmt w:val="bullet"/>
      <w:lvlText w:val="•"/>
      <w:lvlJc w:val="left"/>
      <w:pPr>
        <w:ind w:left="1774" w:hanging="475"/>
      </w:pPr>
      <w:rPr>
        <w:rFonts w:hint="default"/>
        <w:lang w:val="en-US" w:eastAsia="en-US" w:bidi="en-US"/>
      </w:rPr>
    </w:lvl>
    <w:lvl w:ilvl="2" w:tplc="4B069ED2">
      <w:numFmt w:val="bullet"/>
      <w:lvlText w:val="•"/>
      <w:lvlJc w:val="left"/>
      <w:pPr>
        <w:ind w:left="2748" w:hanging="475"/>
      </w:pPr>
      <w:rPr>
        <w:rFonts w:hint="default"/>
        <w:lang w:val="en-US" w:eastAsia="en-US" w:bidi="en-US"/>
      </w:rPr>
    </w:lvl>
    <w:lvl w:ilvl="3" w:tplc="8F1A64B0">
      <w:numFmt w:val="bullet"/>
      <w:lvlText w:val="•"/>
      <w:lvlJc w:val="left"/>
      <w:pPr>
        <w:ind w:left="3722" w:hanging="475"/>
      </w:pPr>
      <w:rPr>
        <w:rFonts w:hint="default"/>
        <w:lang w:val="en-US" w:eastAsia="en-US" w:bidi="en-US"/>
      </w:rPr>
    </w:lvl>
    <w:lvl w:ilvl="4" w:tplc="176C0E66">
      <w:numFmt w:val="bullet"/>
      <w:lvlText w:val="•"/>
      <w:lvlJc w:val="left"/>
      <w:pPr>
        <w:ind w:left="4696" w:hanging="475"/>
      </w:pPr>
      <w:rPr>
        <w:rFonts w:hint="default"/>
        <w:lang w:val="en-US" w:eastAsia="en-US" w:bidi="en-US"/>
      </w:rPr>
    </w:lvl>
    <w:lvl w:ilvl="5" w:tplc="B5C241E8">
      <w:numFmt w:val="bullet"/>
      <w:lvlText w:val="•"/>
      <w:lvlJc w:val="left"/>
      <w:pPr>
        <w:ind w:left="5670" w:hanging="475"/>
      </w:pPr>
      <w:rPr>
        <w:rFonts w:hint="default"/>
        <w:lang w:val="en-US" w:eastAsia="en-US" w:bidi="en-US"/>
      </w:rPr>
    </w:lvl>
    <w:lvl w:ilvl="6" w:tplc="B5785356">
      <w:numFmt w:val="bullet"/>
      <w:lvlText w:val="•"/>
      <w:lvlJc w:val="left"/>
      <w:pPr>
        <w:ind w:left="6644" w:hanging="475"/>
      </w:pPr>
      <w:rPr>
        <w:rFonts w:hint="default"/>
        <w:lang w:val="en-US" w:eastAsia="en-US" w:bidi="en-US"/>
      </w:rPr>
    </w:lvl>
    <w:lvl w:ilvl="7" w:tplc="8D8228D8">
      <w:numFmt w:val="bullet"/>
      <w:lvlText w:val="•"/>
      <w:lvlJc w:val="left"/>
      <w:pPr>
        <w:ind w:left="7618" w:hanging="475"/>
      </w:pPr>
      <w:rPr>
        <w:rFonts w:hint="default"/>
        <w:lang w:val="en-US" w:eastAsia="en-US" w:bidi="en-US"/>
      </w:rPr>
    </w:lvl>
    <w:lvl w:ilvl="8" w:tplc="50683E40">
      <w:numFmt w:val="bullet"/>
      <w:lvlText w:val="•"/>
      <w:lvlJc w:val="left"/>
      <w:pPr>
        <w:ind w:left="8592" w:hanging="475"/>
      </w:pPr>
      <w:rPr>
        <w:rFonts w:hint="default"/>
        <w:lang w:val="en-US" w:eastAsia="en-US" w:bidi="en-US"/>
      </w:rPr>
    </w:lvl>
  </w:abstractNum>
  <w:abstractNum w:abstractNumId="3" w15:restartNumberingAfterBreak="0">
    <w:nsid w:val="176062EE"/>
    <w:multiLevelType w:val="multilevel"/>
    <w:tmpl w:val="171A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84093"/>
    <w:multiLevelType w:val="multilevel"/>
    <w:tmpl w:val="617E9D2E"/>
    <w:lvl w:ilvl="0">
      <w:start w:val="1"/>
      <w:numFmt w:val="decimal"/>
      <w:lvlText w:val="%1"/>
      <w:lvlJc w:val="left"/>
      <w:pPr>
        <w:ind w:left="240" w:hanging="399"/>
      </w:pPr>
      <w:rPr>
        <w:rFonts w:hint="default"/>
        <w:lang w:val="en-US" w:eastAsia="en-US" w:bidi="en-US"/>
      </w:rPr>
    </w:lvl>
    <w:lvl w:ilvl="1">
      <w:start w:val="1"/>
      <w:numFmt w:val="decimal"/>
      <w:lvlText w:val="%1.%2"/>
      <w:lvlJc w:val="left"/>
      <w:pPr>
        <w:ind w:left="240" w:hanging="399"/>
      </w:pPr>
      <w:rPr>
        <w:rFonts w:ascii="Arial" w:eastAsia="Arial" w:hAnsi="Arial" w:cs="Arial" w:hint="default"/>
        <w:b/>
        <w:bCs/>
        <w:spacing w:val="-1"/>
        <w:w w:val="100"/>
        <w:sz w:val="24"/>
        <w:szCs w:val="24"/>
        <w:lang w:val="en-US" w:eastAsia="en-US" w:bidi="en-US"/>
      </w:rPr>
    </w:lvl>
    <w:lvl w:ilvl="2">
      <w:numFmt w:val="bullet"/>
      <w:lvlText w:val="•"/>
      <w:lvlJc w:val="left"/>
      <w:pPr>
        <w:ind w:left="2300" w:hanging="399"/>
      </w:pPr>
      <w:rPr>
        <w:rFonts w:hint="default"/>
        <w:lang w:val="en-US" w:eastAsia="en-US" w:bidi="en-US"/>
      </w:rPr>
    </w:lvl>
    <w:lvl w:ilvl="3">
      <w:numFmt w:val="bullet"/>
      <w:lvlText w:val="•"/>
      <w:lvlJc w:val="left"/>
      <w:pPr>
        <w:ind w:left="3330" w:hanging="399"/>
      </w:pPr>
      <w:rPr>
        <w:rFonts w:hint="default"/>
        <w:lang w:val="en-US" w:eastAsia="en-US" w:bidi="en-US"/>
      </w:rPr>
    </w:lvl>
    <w:lvl w:ilvl="4">
      <w:numFmt w:val="bullet"/>
      <w:lvlText w:val="•"/>
      <w:lvlJc w:val="left"/>
      <w:pPr>
        <w:ind w:left="4360" w:hanging="399"/>
      </w:pPr>
      <w:rPr>
        <w:rFonts w:hint="default"/>
        <w:lang w:val="en-US" w:eastAsia="en-US" w:bidi="en-US"/>
      </w:rPr>
    </w:lvl>
    <w:lvl w:ilvl="5">
      <w:numFmt w:val="bullet"/>
      <w:lvlText w:val="•"/>
      <w:lvlJc w:val="left"/>
      <w:pPr>
        <w:ind w:left="5390" w:hanging="399"/>
      </w:pPr>
      <w:rPr>
        <w:rFonts w:hint="default"/>
        <w:lang w:val="en-US" w:eastAsia="en-US" w:bidi="en-US"/>
      </w:rPr>
    </w:lvl>
    <w:lvl w:ilvl="6">
      <w:numFmt w:val="bullet"/>
      <w:lvlText w:val="•"/>
      <w:lvlJc w:val="left"/>
      <w:pPr>
        <w:ind w:left="6420" w:hanging="399"/>
      </w:pPr>
      <w:rPr>
        <w:rFonts w:hint="default"/>
        <w:lang w:val="en-US" w:eastAsia="en-US" w:bidi="en-US"/>
      </w:rPr>
    </w:lvl>
    <w:lvl w:ilvl="7">
      <w:numFmt w:val="bullet"/>
      <w:lvlText w:val="•"/>
      <w:lvlJc w:val="left"/>
      <w:pPr>
        <w:ind w:left="7450" w:hanging="399"/>
      </w:pPr>
      <w:rPr>
        <w:rFonts w:hint="default"/>
        <w:lang w:val="en-US" w:eastAsia="en-US" w:bidi="en-US"/>
      </w:rPr>
    </w:lvl>
    <w:lvl w:ilvl="8">
      <w:numFmt w:val="bullet"/>
      <w:lvlText w:val="•"/>
      <w:lvlJc w:val="left"/>
      <w:pPr>
        <w:ind w:left="8480" w:hanging="399"/>
      </w:pPr>
      <w:rPr>
        <w:rFonts w:hint="default"/>
        <w:lang w:val="en-US" w:eastAsia="en-US" w:bidi="en-US"/>
      </w:rPr>
    </w:lvl>
  </w:abstractNum>
  <w:abstractNum w:abstractNumId="5" w15:restartNumberingAfterBreak="0">
    <w:nsid w:val="1EE1532B"/>
    <w:multiLevelType w:val="hybridMultilevel"/>
    <w:tmpl w:val="CF86D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95C4C56"/>
    <w:multiLevelType w:val="hybridMultilevel"/>
    <w:tmpl w:val="295881CA"/>
    <w:lvl w:ilvl="0" w:tplc="546287F4">
      <w:numFmt w:val="bullet"/>
      <w:lvlText w:val=""/>
      <w:lvlJc w:val="left"/>
      <w:pPr>
        <w:ind w:left="720" w:hanging="360"/>
      </w:pPr>
      <w:rPr>
        <w:rFonts w:ascii="Symbol" w:eastAsia="Arial"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0F5B07"/>
    <w:multiLevelType w:val="hybridMultilevel"/>
    <w:tmpl w:val="A9441F40"/>
    <w:lvl w:ilvl="0" w:tplc="F20EAE1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240E33"/>
    <w:multiLevelType w:val="hybridMultilevel"/>
    <w:tmpl w:val="89A40126"/>
    <w:lvl w:ilvl="0" w:tplc="6D26DAFA">
      <w:start w:val="1"/>
      <w:numFmt w:val="decimal"/>
      <w:lvlText w:val="%1.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D062D03"/>
    <w:multiLevelType w:val="multilevel"/>
    <w:tmpl w:val="617E9D2E"/>
    <w:lvl w:ilvl="0">
      <w:start w:val="1"/>
      <w:numFmt w:val="decimal"/>
      <w:lvlText w:val="%1"/>
      <w:lvlJc w:val="left"/>
      <w:pPr>
        <w:ind w:left="240" w:hanging="399"/>
      </w:pPr>
      <w:rPr>
        <w:rFonts w:hint="default"/>
        <w:lang w:val="en-US" w:eastAsia="en-US" w:bidi="en-US"/>
      </w:rPr>
    </w:lvl>
    <w:lvl w:ilvl="1">
      <w:start w:val="1"/>
      <w:numFmt w:val="decimal"/>
      <w:lvlText w:val="%1.%2"/>
      <w:lvlJc w:val="left"/>
      <w:pPr>
        <w:ind w:left="240" w:hanging="399"/>
      </w:pPr>
      <w:rPr>
        <w:rFonts w:ascii="Arial" w:eastAsia="Arial" w:hAnsi="Arial" w:cs="Arial" w:hint="default"/>
        <w:b/>
        <w:bCs/>
        <w:spacing w:val="-1"/>
        <w:w w:val="100"/>
        <w:sz w:val="24"/>
        <w:szCs w:val="24"/>
        <w:lang w:val="en-US" w:eastAsia="en-US" w:bidi="en-US"/>
      </w:rPr>
    </w:lvl>
    <w:lvl w:ilvl="2">
      <w:numFmt w:val="bullet"/>
      <w:lvlText w:val="•"/>
      <w:lvlJc w:val="left"/>
      <w:pPr>
        <w:ind w:left="2300" w:hanging="399"/>
      </w:pPr>
      <w:rPr>
        <w:rFonts w:hint="default"/>
        <w:lang w:val="en-US" w:eastAsia="en-US" w:bidi="en-US"/>
      </w:rPr>
    </w:lvl>
    <w:lvl w:ilvl="3">
      <w:numFmt w:val="bullet"/>
      <w:lvlText w:val="•"/>
      <w:lvlJc w:val="left"/>
      <w:pPr>
        <w:ind w:left="3330" w:hanging="399"/>
      </w:pPr>
      <w:rPr>
        <w:rFonts w:hint="default"/>
        <w:lang w:val="en-US" w:eastAsia="en-US" w:bidi="en-US"/>
      </w:rPr>
    </w:lvl>
    <w:lvl w:ilvl="4">
      <w:numFmt w:val="bullet"/>
      <w:lvlText w:val="•"/>
      <w:lvlJc w:val="left"/>
      <w:pPr>
        <w:ind w:left="4360" w:hanging="399"/>
      </w:pPr>
      <w:rPr>
        <w:rFonts w:hint="default"/>
        <w:lang w:val="en-US" w:eastAsia="en-US" w:bidi="en-US"/>
      </w:rPr>
    </w:lvl>
    <w:lvl w:ilvl="5">
      <w:numFmt w:val="bullet"/>
      <w:lvlText w:val="•"/>
      <w:lvlJc w:val="left"/>
      <w:pPr>
        <w:ind w:left="5390" w:hanging="399"/>
      </w:pPr>
      <w:rPr>
        <w:rFonts w:hint="default"/>
        <w:lang w:val="en-US" w:eastAsia="en-US" w:bidi="en-US"/>
      </w:rPr>
    </w:lvl>
    <w:lvl w:ilvl="6">
      <w:numFmt w:val="bullet"/>
      <w:lvlText w:val="•"/>
      <w:lvlJc w:val="left"/>
      <w:pPr>
        <w:ind w:left="6420" w:hanging="399"/>
      </w:pPr>
      <w:rPr>
        <w:rFonts w:hint="default"/>
        <w:lang w:val="en-US" w:eastAsia="en-US" w:bidi="en-US"/>
      </w:rPr>
    </w:lvl>
    <w:lvl w:ilvl="7">
      <w:numFmt w:val="bullet"/>
      <w:lvlText w:val="•"/>
      <w:lvlJc w:val="left"/>
      <w:pPr>
        <w:ind w:left="7450" w:hanging="399"/>
      </w:pPr>
      <w:rPr>
        <w:rFonts w:hint="default"/>
        <w:lang w:val="en-US" w:eastAsia="en-US" w:bidi="en-US"/>
      </w:rPr>
    </w:lvl>
    <w:lvl w:ilvl="8">
      <w:numFmt w:val="bullet"/>
      <w:lvlText w:val="•"/>
      <w:lvlJc w:val="left"/>
      <w:pPr>
        <w:ind w:left="8480" w:hanging="399"/>
      </w:pPr>
      <w:rPr>
        <w:rFonts w:hint="default"/>
        <w:lang w:val="en-US" w:eastAsia="en-US" w:bidi="en-US"/>
      </w:rPr>
    </w:lvl>
  </w:abstractNum>
  <w:abstractNum w:abstractNumId="10" w15:restartNumberingAfterBreak="0">
    <w:nsid w:val="4DF02ECC"/>
    <w:multiLevelType w:val="hybridMultilevel"/>
    <w:tmpl w:val="123013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9B93790"/>
    <w:multiLevelType w:val="hybridMultilevel"/>
    <w:tmpl w:val="C016A78A"/>
    <w:lvl w:ilvl="0" w:tplc="F20EAE1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5691B46"/>
    <w:multiLevelType w:val="multilevel"/>
    <w:tmpl w:val="5D88B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FB1D5D"/>
    <w:multiLevelType w:val="multilevel"/>
    <w:tmpl w:val="9E6E6624"/>
    <w:lvl w:ilvl="0">
      <w:start w:val="3"/>
      <w:numFmt w:val="decimal"/>
      <w:lvlText w:val="%1"/>
      <w:lvlJc w:val="left"/>
      <w:pPr>
        <w:ind w:left="294" w:hanging="398"/>
      </w:pPr>
      <w:rPr>
        <w:rFonts w:hint="default"/>
        <w:lang w:val="en-US" w:eastAsia="en-US" w:bidi="en-US"/>
      </w:rPr>
    </w:lvl>
    <w:lvl w:ilvl="1">
      <w:start w:val="1"/>
      <w:numFmt w:val="decimal"/>
      <w:lvlText w:val="%1.%2"/>
      <w:lvlJc w:val="left"/>
      <w:pPr>
        <w:ind w:left="294" w:hanging="398"/>
      </w:pPr>
      <w:rPr>
        <w:rFonts w:ascii="Arial" w:eastAsia="Arial" w:hAnsi="Arial" w:cs="Arial" w:hint="default"/>
        <w:b/>
        <w:bCs/>
        <w:w w:val="100"/>
        <w:sz w:val="24"/>
        <w:szCs w:val="24"/>
        <w:lang w:val="en-US" w:eastAsia="en-US" w:bidi="en-US"/>
      </w:rPr>
    </w:lvl>
    <w:lvl w:ilvl="2">
      <w:numFmt w:val="bullet"/>
      <w:lvlText w:val="•"/>
      <w:lvlJc w:val="left"/>
      <w:pPr>
        <w:ind w:left="2348" w:hanging="398"/>
      </w:pPr>
      <w:rPr>
        <w:rFonts w:hint="default"/>
        <w:lang w:val="en-US" w:eastAsia="en-US" w:bidi="en-US"/>
      </w:rPr>
    </w:lvl>
    <w:lvl w:ilvl="3">
      <w:numFmt w:val="bullet"/>
      <w:lvlText w:val="•"/>
      <w:lvlJc w:val="left"/>
      <w:pPr>
        <w:ind w:left="3372" w:hanging="398"/>
      </w:pPr>
      <w:rPr>
        <w:rFonts w:hint="default"/>
        <w:lang w:val="en-US" w:eastAsia="en-US" w:bidi="en-US"/>
      </w:rPr>
    </w:lvl>
    <w:lvl w:ilvl="4">
      <w:numFmt w:val="bullet"/>
      <w:lvlText w:val="•"/>
      <w:lvlJc w:val="left"/>
      <w:pPr>
        <w:ind w:left="4396" w:hanging="398"/>
      </w:pPr>
      <w:rPr>
        <w:rFonts w:hint="default"/>
        <w:lang w:val="en-US" w:eastAsia="en-US" w:bidi="en-US"/>
      </w:rPr>
    </w:lvl>
    <w:lvl w:ilvl="5">
      <w:numFmt w:val="bullet"/>
      <w:lvlText w:val="•"/>
      <w:lvlJc w:val="left"/>
      <w:pPr>
        <w:ind w:left="5420" w:hanging="398"/>
      </w:pPr>
      <w:rPr>
        <w:rFonts w:hint="default"/>
        <w:lang w:val="en-US" w:eastAsia="en-US" w:bidi="en-US"/>
      </w:rPr>
    </w:lvl>
    <w:lvl w:ilvl="6">
      <w:numFmt w:val="bullet"/>
      <w:lvlText w:val="•"/>
      <w:lvlJc w:val="left"/>
      <w:pPr>
        <w:ind w:left="6444" w:hanging="398"/>
      </w:pPr>
      <w:rPr>
        <w:rFonts w:hint="default"/>
        <w:lang w:val="en-US" w:eastAsia="en-US" w:bidi="en-US"/>
      </w:rPr>
    </w:lvl>
    <w:lvl w:ilvl="7">
      <w:numFmt w:val="bullet"/>
      <w:lvlText w:val="•"/>
      <w:lvlJc w:val="left"/>
      <w:pPr>
        <w:ind w:left="7468" w:hanging="398"/>
      </w:pPr>
      <w:rPr>
        <w:rFonts w:hint="default"/>
        <w:lang w:val="en-US" w:eastAsia="en-US" w:bidi="en-US"/>
      </w:rPr>
    </w:lvl>
    <w:lvl w:ilvl="8">
      <w:numFmt w:val="bullet"/>
      <w:lvlText w:val="•"/>
      <w:lvlJc w:val="left"/>
      <w:pPr>
        <w:ind w:left="8492" w:hanging="398"/>
      </w:pPr>
      <w:rPr>
        <w:rFonts w:hint="default"/>
        <w:lang w:val="en-US" w:eastAsia="en-US" w:bidi="en-US"/>
      </w:rPr>
    </w:lvl>
  </w:abstractNum>
  <w:abstractNum w:abstractNumId="14" w15:restartNumberingAfterBreak="0">
    <w:nsid w:val="7DF90FED"/>
    <w:multiLevelType w:val="hybridMultilevel"/>
    <w:tmpl w:val="21F86C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20070638">
    <w:abstractNumId w:val="13"/>
  </w:num>
  <w:num w:numId="2" w16cid:durableId="662009121">
    <w:abstractNumId w:val="0"/>
  </w:num>
  <w:num w:numId="3" w16cid:durableId="197013943">
    <w:abstractNumId w:val="1"/>
  </w:num>
  <w:num w:numId="4" w16cid:durableId="887449089">
    <w:abstractNumId w:val="9"/>
  </w:num>
  <w:num w:numId="5" w16cid:durableId="1161048055">
    <w:abstractNumId w:val="2"/>
  </w:num>
  <w:num w:numId="6" w16cid:durableId="1193373634">
    <w:abstractNumId w:val="8"/>
  </w:num>
  <w:num w:numId="7" w16cid:durableId="894006951">
    <w:abstractNumId w:val="4"/>
  </w:num>
  <w:num w:numId="8" w16cid:durableId="559749047">
    <w:abstractNumId w:val="12"/>
  </w:num>
  <w:num w:numId="9" w16cid:durableId="1908607025">
    <w:abstractNumId w:val="10"/>
  </w:num>
  <w:num w:numId="10" w16cid:durableId="1924483426">
    <w:abstractNumId w:val="5"/>
  </w:num>
  <w:num w:numId="11" w16cid:durableId="409625121">
    <w:abstractNumId w:val="14"/>
  </w:num>
  <w:num w:numId="12" w16cid:durableId="1249735469">
    <w:abstractNumId w:val="3"/>
  </w:num>
  <w:num w:numId="13" w16cid:durableId="1544056865">
    <w:abstractNumId w:val="11"/>
  </w:num>
  <w:num w:numId="14" w16cid:durableId="1966617587">
    <w:abstractNumId w:val="7"/>
  </w:num>
  <w:num w:numId="15" w16cid:durableId="1804229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6B"/>
    <w:rsid w:val="00001E70"/>
    <w:rsid w:val="00011475"/>
    <w:rsid w:val="00011B7D"/>
    <w:rsid w:val="00025CCC"/>
    <w:rsid w:val="0003034D"/>
    <w:rsid w:val="00032737"/>
    <w:rsid w:val="0003317F"/>
    <w:rsid w:val="0003611B"/>
    <w:rsid w:val="0004410B"/>
    <w:rsid w:val="000478A0"/>
    <w:rsid w:val="00057415"/>
    <w:rsid w:val="000608F9"/>
    <w:rsid w:val="00067CE5"/>
    <w:rsid w:val="000732C3"/>
    <w:rsid w:val="000838F4"/>
    <w:rsid w:val="000930C6"/>
    <w:rsid w:val="000A5298"/>
    <w:rsid w:val="000B5C88"/>
    <w:rsid w:val="000C1639"/>
    <w:rsid w:val="000C3A3A"/>
    <w:rsid w:val="000D535E"/>
    <w:rsid w:val="000E34E3"/>
    <w:rsid w:val="000E7F2B"/>
    <w:rsid w:val="001060A6"/>
    <w:rsid w:val="0010647D"/>
    <w:rsid w:val="0012329C"/>
    <w:rsid w:val="00126FB4"/>
    <w:rsid w:val="00132AF2"/>
    <w:rsid w:val="00140BFA"/>
    <w:rsid w:val="00141CA0"/>
    <w:rsid w:val="001425DC"/>
    <w:rsid w:val="00150B48"/>
    <w:rsid w:val="001530A6"/>
    <w:rsid w:val="00156B56"/>
    <w:rsid w:val="001604BF"/>
    <w:rsid w:val="00180473"/>
    <w:rsid w:val="00192AF8"/>
    <w:rsid w:val="00195DF8"/>
    <w:rsid w:val="001A16DC"/>
    <w:rsid w:val="001D586C"/>
    <w:rsid w:val="001D5C01"/>
    <w:rsid w:val="001D63C5"/>
    <w:rsid w:val="00223186"/>
    <w:rsid w:val="00226817"/>
    <w:rsid w:val="002320FC"/>
    <w:rsid w:val="00232F6A"/>
    <w:rsid w:val="00240B5E"/>
    <w:rsid w:val="00254958"/>
    <w:rsid w:val="00257FAA"/>
    <w:rsid w:val="002622AE"/>
    <w:rsid w:val="002669F4"/>
    <w:rsid w:val="00276D3C"/>
    <w:rsid w:val="00285816"/>
    <w:rsid w:val="0029382C"/>
    <w:rsid w:val="002A68E4"/>
    <w:rsid w:val="002E06CE"/>
    <w:rsid w:val="00300ED4"/>
    <w:rsid w:val="0030647F"/>
    <w:rsid w:val="00322A9C"/>
    <w:rsid w:val="0032315E"/>
    <w:rsid w:val="003307FF"/>
    <w:rsid w:val="00343CDD"/>
    <w:rsid w:val="00346541"/>
    <w:rsid w:val="00346BE2"/>
    <w:rsid w:val="003554E0"/>
    <w:rsid w:val="00361963"/>
    <w:rsid w:val="00362F59"/>
    <w:rsid w:val="00363871"/>
    <w:rsid w:val="003662D3"/>
    <w:rsid w:val="00372636"/>
    <w:rsid w:val="00385F76"/>
    <w:rsid w:val="003A47F0"/>
    <w:rsid w:val="003B63C4"/>
    <w:rsid w:val="003B6B9A"/>
    <w:rsid w:val="003C2A95"/>
    <w:rsid w:val="003C5615"/>
    <w:rsid w:val="003E722B"/>
    <w:rsid w:val="003F7502"/>
    <w:rsid w:val="00405518"/>
    <w:rsid w:val="004379BE"/>
    <w:rsid w:val="004509BA"/>
    <w:rsid w:val="00450F64"/>
    <w:rsid w:val="00452B3E"/>
    <w:rsid w:val="00455A44"/>
    <w:rsid w:val="0046061F"/>
    <w:rsid w:val="00465B2B"/>
    <w:rsid w:val="004817A8"/>
    <w:rsid w:val="00482E1D"/>
    <w:rsid w:val="00490766"/>
    <w:rsid w:val="004A2B23"/>
    <w:rsid w:val="004A37A2"/>
    <w:rsid w:val="004B02DF"/>
    <w:rsid w:val="004B3A20"/>
    <w:rsid w:val="004B4AE5"/>
    <w:rsid w:val="004E1726"/>
    <w:rsid w:val="004E2F92"/>
    <w:rsid w:val="004E4F85"/>
    <w:rsid w:val="00500E87"/>
    <w:rsid w:val="00505948"/>
    <w:rsid w:val="005063EC"/>
    <w:rsid w:val="00527BD7"/>
    <w:rsid w:val="00544810"/>
    <w:rsid w:val="00551E8C"/>
    <w:rsid w:val="0056266E"/>
    <w:rsid w:val="00586675"/>
    <w:rsid w:val="00586AE6"/>
    <w:rsid w:val="005A111C"/>
    <w:rsid w:val="005A5B7D"/>
    <w:rsid w:val="005B4489"/>
    <w:rsid w:val="005C7E0E"/>
    <w:rsid w:val="005E07A3"/>
    <w:rsid w:val="005F46EF"/>
    <w:rsid w:val="005F5AAE"/>
    <w:rsid w:val="00601EE5"/>
    <w:rsid w:val="00616F4E"/>
    <w:rsid w:val="00621609"/>
    <w:rsid w:val="00626A73"/>
    <w:rsid w:val="00643AD5"/>
    <w:rsid w:val="00643B8F"/>
    <w:rsid w:val="00654C63"/>
    <w:rsid w:val="00662D42"/>
    <w:rsid w:val="006640AC"/>
    <w:rsid w:val="0066705B"/>
    <w:rsid w:val="006872CA"/>
    <w:rsid w:val="006905F1"/>
    <w:rsid w:val="00697A66"/>
    <w:rsid w:val="006B3D78"/>
    <w:rsid w:val="006B6B2D"/>
    <w:rsid w:val="006C1F7F"/>
    <w:rsid w:val="006D7404"/>
    <w:rsid w:val="006F5D9C"/>
    <w:rsid w:val="00725FB6"/>
    <w:rsid w:val="00732291"/>
    <w:rsid w:val="00734F6C"/>
    <w:rsid w:val="0074566C"/>
    <w:rsid w:val="00747A22"/>
    <w:rsid w:val="0075130C"/>
    <w:rsid w:val="00760F6E"/>
    <w:rsid w:val="00761A03"/>
    <w:rsid w:val="007710F0"/>
    <w:rsid w:val="00787182"/>
    <w:rsid w:val="00791733"/>
    <w:rsid w:val="00792576"/>
    <w:rsid w:val="00792D70"/>
    <w:rsid w:val="007942C5"/>
    <w:rsid w:val="007953FE"/>
    <w:rsid w:val="00797EF1"/>
    <w:rsid w:val="007B6862"/>
    <w:rsid w:val="007C0315"/>
    <w:rsid w:val="007C0F49"/>
    <w:rsid w:val="007C1341"/>
    <w:rsid w:val="007C2F27"/>
    <w:rsid w:val="007C668E"/>
    <w:rsid w:val="007F155B"/>
    <w:rsid w:val="00830105"/>
    <w:rsid w:val="00836E3D"/>
    <w:rsid w:val="00855588"/>
    <w:rsid w:val="008660BF"/>
    <w:rsid w:val="00866130"/>
    <w:rsid w:val="008714D2"/>
    <w:rsid w:val="00894F2D"/>
    <w:rsid w:val="008A5FF3"/>
    <w:rsid w:val="008B0FD6"/>
    <w:rsid w:val="008B1433"/>
    <w:rsid w:val="008B71A6"/>
    <w:rsid w:val="008B7664"/>
    <w:rsid w:val="008D29BA"/>
    <w:rsid w:val="008D5540"/>
    <w:rsid w:val="008E030F"/>
    <w:rsid w:val="009010E6"/>
    <w:rsid w:val="00901FFC"/>
    <w:rsid w:val="009149BE"/>
    <w:rsid w:val="00922846"/>
    <w:rsid w:val="00933F62"/>
    <w:rsid w:val="00937644"/>
    <w:rsid w:val="009414EC"/>
    <w:rsid w:val="00945D52"/>
    <w:rsid w:val="00957FD8"/>
    <w:rsid w:val="00960AA7"/>
    <w:rsid w:val="00963D6A"/>
    <w:rsid w:val="00964ABB"/>
    <w:rsid w:val="009656A5"/>
    <w:rsid w:val="00965DEE"/>
    <w:rsid w:val="00974C3C"/>
    <w:rsid w:val="00980E4B"/>
    <w:rsid w:val="009872A2"/>
    <w:rsid w:val="00992431"/>
    <w:rsid w:val="009B07F4"/>
    <w:rsid w:val="009B13C8"/>
    <w:rsid w:val="009B6A10"/>
    <w:rsid w:val="009C1AD2"/>
    <w:rsid w:val="009D195D"/>
    <w:rsid w:val="009D6C85"/>
    <w:rsid w:val="009E049F"/>
    <w:rsid w:val="009E4A5F"/>
    <w:rsid w:val="009E5599"/>
    <w:rsid w:val="00A14076"/>
    <w:rsid w:val="00A14945"/>
    <w:rsid w:val="00A153DD"/>
    <w:rsid w:val="00A31157"/>
    <w:rsid w:val="00A333EA"/>
    <w:rsid w:val="00A51437"/>
    <w:rsid w:val="00A830EE"/>
    <w:rsid w:val="00A84776"/>
    <w:rsid w:val="00AA30F8"/>
    <w:rsid w:val="00AB6DEF"/>
    <w:rsid w:val="00AD4560"/>
    <w:rsid w:val="00AE074E"/>
    <w:rsid w:val="00AE18F8"/>
    <w:rsid w:val="00AF41DD"/>
    <w:rsid w:val="00B0238E"/>
    <w:rsid w:val="00B06685"/>
    <w:rsid w:val="00B85851"/>
    <w:rsid w:val="00B9199C"/>
    <w:rsid w:val="00B929C8"/>
    <w:rsid w:val="00B9538A"/>
    <w:rsid w:val="00BA4F60"/>
    <w:rsid w:val="00BA4FBB"/>
    <w:rsid w:val="00BA5477"/>
    <w:rsid w:val="00BA552C"/>
    <w:rsid w:val="00BB2CA8"/>
    <w:rsid w:val="00BB5A95"/>
    <w:rsid w:val="00BC144B"/>
    <w:rsid w:val="00BC4E60"/>
    <w:rsid w:val="00C03DA4"/>
    <w:rsid w:val="00C1511D"/>
    <w:rsid w:val="00C246E3"/>
    <w:rsid w:val="00C248D8"/>
    <w:rsid w:val="00C30356"/>
    <w:rsid w:val="00C3525E"/>
    <w:rsid w:val="00C35A59"/>
    <w:rsid w:val="00C46024"/>
    <w:rsid w:val="00C64577"/>
    <w:rsid w:val="00C7456B"/>
    <w:rsid w:val="00C74D74"/>
    <w:rsid w:val="00CA34E9"/>
    <w:rsid w:val="00CA785C"/>
    <w:rsid w:val="00CB6127"/>
    <w:rsid w:val="00D059FB"/>
    <w:rsid w:val="00D107FE"/>
    <w:rsid w:val="00D1354D"/>
    <w:rsid w:val="00D218D5"/>
    <w:rsid w:val="00D26D79"/>
    <w:rsid w:val="00D33927"/>
    <w:rsid w:val="00D504E9"/>
    <w:rsid w:val="00D51F2E"/>
    <w:rsid w:val="00D52B8C"/>
    <w:rsid w:val="00D5683F"/>
    <w:rsid w:val="00D618D5"/>
    <w:rsid w:val="00D748E9"/>
    <w:rsid w:val="00D75BFE"/>
    <w:rsid w:val="00D86996"/>
    <w:rsid w:val="00DD0B90"/>
    <w:rsid w:val="00DD2249"/>
    <w:rsid w:val="00DE0EEF"/>
    <w:rsid w:val="00DE6AB4"/>
    <w:rsid w:val="00DF2AB9"/>
    <w:rsid w:val="00E00053"/>
    <w:rsid w:val="00E00148"/>
    <w:rsid w:val="00E04B11"/>
    <w:rsid w:val="00E12B91"/>
    <w:rsid w:val="00E15EEA"/>
    <w:rsid w:val="00E16129"/>
    <w:rsid w:val="00E24951"/>
    <w:rsid w:val="00E26A02"/>
    <w:rsid w:val="00E524C6"/>
    <w:rsid w:val="00E56C93"/>
    <w:rsid w:val="00E57A31"/>
    <w:rsid w:val="00E57CFF"/>
    <w:rsid w:val="00E66F4F"/>
    <w:rsid w:val="00E73627"/>
    <w:rsid w:val="00E81BCE"/>
    <w:rsid w:val="00E9667A"/>
    <w:rsid w:val="00EA6242"/>
    <w:rsid w:val="00EC3412"/>
    <w:rsid w:val="00EC3624"/>
    <w:rsid w:val="00EC6732"/>
    <w:rsid w:val="00EE07E0"/>
    <w:rsid w:val="00EE1108"/>
    <w:rsid w:val="00EE5078"/>
    <w:rsid w:val="00EF02E8"/>
    <w:rsid w:val="00F0278C"/>
    <w:rsid w:val="00F23D42"/>
    <w:rsid w:val="00F34AE1"/>
    <w:rsid w:val="00F404A0"/>
    <w:rsid w:val="00F43C1F"/>
    <w:rsid w:val="00F44727"/>
    <w:rsid w:val="00F50AFC"/>
    <w:rsid w:val="00F9467C"/>
    <w:rsid w:val="00F94FAC"/>
    <w:rsid w:val="00FA16B2"/>
    <w:rsid w:val="00FA4D84"/>
    <w:rsid w:val="00FD6A27"/>
    <w:rsid w:val="00FE03DB"/>
    <w:rsid w:val="00FE2653"/>
    <w:rsid w:val="00FE6958"/>
    <w:rsid w:val="00FF5A51"/>
    <w:rsid w:val="00FF76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7FED4"/>
  <w15:docId w15:val="{A0E223C2-6970-4095-B372-6D593E1C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rsid w:val="006640AC"/>
    <w:pPr>
      <w:spacing w:after="240"/>
      <w:ind w:left="14"/>
      <w:outlineLvl w:val="0"/>
    </w:pPr>
    <w:rPr>
      <w:b/>
      <w:bCs/>
      <w:sz w:val="26"/>
      <w:szCs w:val="26"/>
    </w:rPr>
  </w:style>
  <w:style w:type="paragraph" w:styleId="Heading2">
    <w:name w:val="heading 2"/>
    <w:basedOn w:val="Style1"/>
    <w:next w:val="Normal"/>
    <w:link w:val="Heading2Char"/>
    <w:uiPriority w:val="9"/>
    <w:unhideWhenUsed/>
    <w:qFormat/>
    <w:rsid w:val="006640AC"/>
    <w:pPr>
      <w:spacing w:after="240"/>
      <w:ind w:left="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87"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0A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AFC"/>
    <w:rPr>
      <w:rFonts w:ascii="Segoe UI" w:eastAsia="Arial" w:hAnsi="Segoe UI" w:cs="Segoe UI"/>
      <w:sz w:val="18"/>
      <w:szCs w:val="18"/>
      <w:lang w:bidi="en-US"/>
    </w:rPr>
  </w:style>
  <w:style w:type="character" w:styleId="Hyperlink">
    <w:name w:val="Hyperlink"/>
    <w:basedOn w:val="DefaultParagraphFont"/>
    <w:uiPriority w:val="99"/>
    <w:unhideWhenUsed/>
    <w:rsid w:val="00300ED4"/>
    <w:rPr>
      <w:color w:val="0000FF" w:themeColor="hyperlink"/>
      <w:u w:val="single"/>
    </w:rPr>
  </w:style>
  <w:style w:type="character" w:styleId="UnresolvedMention">
    <w:name w:val="Unresolved Mention"/>
    <w:basedOn w:val="DefaultParagraphFont"/>
    <w:uiPriority w:val="99"/>
    <w:semiHidden/>
    <w:unhideWhenUsed/>
    <w:rsid w:val="00300ED4"/>
    <w:rPr>
      <w:color w:val="605E5C"/>
      <w:shd w:val="clear" w:color="auto" w:fill="E1DFDD"/>
    </w:rPr>
  </w:style>
  <w:style w:type="paragraph" w:styleId="Header">
    <w:name w:val="header"/>
    <w:basedOn w:val="Normal"/>
    <w:link w:val="HeaderChar"/>
    <w:uiPriority w:val="99"/>
    <w:unhideWhenUsed/>
    <w:rsid w:val="00192AF8"/>
    <w:pPr>
      <w:tabs>
        <w:tab w:val="center" w:pos="4680"/>
        <w:tab w:val="right" w:pos="9360"/>
      </w:tabs>
    </w:pPr>
  </w:style>
  <w:style w:type="character" w:customStyle="1" w:styleId="HeaderChar">
    <w:name w:val="Header Char"/>
    <w:basedOn w:val="DefaultParagraphFont"/>
    <w:link w:val="Header"/>
    <w:uiPriority w:val="99"/>
    <w:rsid w:val="00192AF8"/>
    <w:rPr>
      <w:rFonts w:ascii="Arial" w:eastAsia="Arial" w:hAnsi="Arial" w:cs="Arial"/>
      <w:lang w:bidi="en-US"/>
    </w:rPr>
  </w:style>
  <w:style w:type="paragraph" w:styleId="Footer">
    <w:name w:val="footer"/>
    <w:basedOn w:val="Normal"/>
    <w:link w:val="FooterChar"/>
    <w:uiPriority w:val="99"/>
    <w:unhideWhenUsed/>
    <w:rsid w:val="00192AF8"/>
    <w:pPr>
      <w:tabs>
        <w:tab w:val="center" w:pos="4680"/>
        <w:tab w:val="right" w:pos="9360"/>
      </w:tabs>
    </w:pPr>
  </w:style>
  <w:style w:type="character" w:customStyle="1" w:styleId="FooterChar">
    <w:name w:val="Footer Char"/>
    <w:basedOn w:val="DefaultParagraphFont"/>
    <w:link w:val="Footer"/>
    <w:uiPriority w:val="99"/>
    <w:rsid w:val="00192AF8"/>
    <w:rPr>
      <w:rFonts w:ascii="Arial" w:eastAsia="Arial" w:hAnsi="Arial" w:cs="Arial"/>
      <w:lang w:bidi="en-US"/>
    </w:rPr>
  </w:style>
  <w:style w:type="paragraph" w:customStyle="1" w:styleId="TrustBody1">
    <w:name w:val="TrustBody1"/>
    <w:basedOn w:val="Normal"/>
    <w:link w:val="TrustBody1Char"/>
    <w:qFormat/>
    <w:rsid w:val="006640AC"/>
    <w:pPr>
      <w:widowControl/>
      <w:autoSpaceDE/>
      <w:autoSpaceDN/>
      <w:spacing w:after="240"/>
    </w:pPr>
    <w:rPr>
      <w:rFonts w:eastAsiaTheme="minorHAnsi"/>
      <w:color w:val="000000"/>
      <w:lang w:val="en-CA" w:eastAsia="en-CA" w:bidi="ar-SA"/>
    </w:rPr>
  </w:style>
  <w:style w:type="character" w:customStyle="1" w:styleId="TrustBody1Char">
    <w:name w:val="TrustBody1 Char"/>
    <w:basedOn w:val="DefaultParagraphFont"/>
    <w:link w:val="TrustBody1"/>
    <w:rsid w:val="006640AC"/>
    <w:rPr>
      <w:rFonts w:ascii="Arial" w:hAnsi="Arial" w:cs="Arial"/>
      <w:color w:val="000000"/>
      <w:lang w:val="en-CA" w:eastAsia="en-CA"/>
    </w:rPr>
  </w:style>
  <w:style w:type="character" w:styleId="CommentReference">
    <w:name w:val="annotation reference"/>
    <w:basedOn w:val="DefaultParagraphFont"/>
    <w:uiPriority w:val="99"/>
    <w:semiHidden/>
    <w:unhideWhenUsed/>
    <w:rsid w:val="005C7E0E"/>
    <w:rPr>
      <w:sz w:val="16"/>
      <w:szCs w:val="16"/>
    </w:rPr>
  </w:style>
  <w:style w:type="paragraph" w:styleId="CommentText">
    <w:name w:val="annotation text"/>
    <w:basedOn w:val="Normal"/>
    <w:link w:val="CommentTextChar"/>
    <w:uiPriority w:val="99"/>
    <w:semiHidden/>
    <w:unhideWhenUsed/>
    <w:rsid w:val="005C7E0E"/>
    <w:rPr>
      <w:sz w:val="20"/>
      <w:szCs w:val="20"/>
    </w:rPr>
  </w:style>
  <w:style w:type="character" w:customStyle="1" w:styleId="CommentTextChar">
    <w:name w:val="Comment Text Char"/>
    <w:basedOn w:val="DefaultParagraphFont"/>
    <w:link w:val="CommentText"/>
    <w:uiPriority w:val="99"/>
    <w:semiHidden/>
    <w:rsid w:val="005C7E0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C7E0E"/>
    <w:rPr>
      <w:b/>
      <w:bCs/>
    </w:rPr>
  </w:style>
  <w:style w:type="character" w:customStyle="1" w:styleId="CommentSubjectChar">
    <w:name w:val="Comment Subject Char"/>
    <w:basedOn w:val="CommentTextChar"/>
    <w:link w:val="CommentSubject"/>
    <w:uiPriority w:val="99"/>
    <w:semiHidden/>
    <w:rsid w:val="005C7E0E"/>
    <w:rPr>
      <w:rFonts w:ascii="Arial" w:eastAsia="Arial" w:hAnsi="Arial" w:cs="Arial"/>
      <w:b/>
      <w:bCs/>
      <w:sz w:val="20"/>
      <w:szCs w:val="20"/>
      <w:lang w:bidi="en-US"/>
    </w:rPr>
  </w:style>
  <w:style w:type="paragraph" w:customStyle="1" w:styleId="Style1">
    <w:name w:val="Style1"/>
    <w:basedOn w:val="Normal"/>
    <w:link w:val="Style1Char"/>
    <w:qFormat/>
    <w:rsid w:val="009B07F4"/>
    <w:pPr>
      <w:ind w:left="196"/>
    </w:pPr>
    <w:rPr>
      <w:b/>
      <w:color w:val="006298"/>
      <w:sz w:val="28"/>
    </w:rPr>
  </w:style>
  <w:style w:type="character" w:customStyle="1" w:styleId="Style1Char">
    <w:name w:val="Style1 Char"/>
    <w:basedOn w:val="DefaultParagraphFont"/>
    <w:link w:val="Style1"/>
    <w:rsid w:val="009B07F4"/>
    <w:rPr>
      <w:rFonts w:ascii="Arial" w:eastAsia="Arial" w:hAnsi="Arial" w:cs="Arial"/>
      <w:b/>
      <w:color w:val="006298"/>
      <w:sz w:val="28"/>
      <w:lang w:bidi="en-US"/>
    </w:rPr>
  </w:style>
  <w:style w:type="character" w:customStyle="1" w:styleId="Heading2Char">
    <w:name w:val="Heading 2 Char"/>
    <w:basedOn w:val="DefaultParagraphFont"/>
    <w:link w:val="Heading2"/>
    <w:uiPriority w:val="9"/>
    <w:rsid w:val="006640AC"/>
    <w:rPr>
      <w:rFonts w:ascii="Arial" w:eastAsia="Arial" w:hAnsi="Arial" w:cs="Arial"/>
      <w:b/>
      <w:color w:val="006298"/>
      <w:sz w:val="28"/>
      <w:lang w:bidi="en-US"/>
    </w:rPr>
  </w:style>
  <w:style w:type="paragraph" w:styleId="Revision">
    <w:name w:val="Revision"/>
    <w:hidden/>
    <w:uiPriority w:val="99"/>
    <w:semiHidden/>
    <w:rsid w:val="007B6862"/>
    <w:pPr>
      <w:widowControl/>
      <w:autoSpaceDE/>
      <w:autoSpaceDN/>
    </w:pPr>
    <w:rPr>
      <w:rFonts w:ascii="Arial" w:eastAsia="Arial" w:hAnsi="Arial" w:cs="Arial"/>
      <w:lang w:bidi="en-US"/>
    </w:rPr>
  </w:style>
  <w:style w:type="paragraph" w:customStyle="1" w:styleId="TrustBody1Italics">
    <w:name w:val="TrustBody1_Italics"/>
    <w:basedOn w:val="TrustBody1"/>
    <w:qFormat/>
    <w:rsid w:val="006640AC"/>
    <w:rPr>
      <w:i/>
      <w:iCs/>
    </w:rPr>
  </w:style>
  <w:style w:type="table" w:styleId="TableGrid">
    <w:name w:val="Table Grid"/>
    <w:basedOn w:val="TableNormal"/>
    <w:uiPriority w:val="39"/>
    <w:rsid w:val="003C2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566C"/>
    <w:rPr>
      <w:rFonts w:ascii="Arial" w:eastAsia="Arial" w:hAnsi="Arial" w:cs="Arial"/>
      <w:lang w:bidi="en-US"/>
    </w:rPr>
  </w:style>
  <w:style w:type="character" w:customStyle="1" w:styleId="BodyTextChar">
    <w:name w:val="Body Text Char"/>
    <w:basedOn w:val="DefaultParagraphFont"/>
    <w:link w:val="BodyText"/>
    <w:uiPriority w:val="1"/>
    <w:rsid w:val="00B9538A"/>
    <w:rPr>
      <w:rFonts w:ascii="Arial" w:eastAsia="Arial" w:hAnsi="Arial" w:cs="Arial"/>
      <w:lang w:bidi="en-US"/>
    </w:rPr>
  </w:style>
  <w:style w:type="character" w:customStyle="1" w:styleId="Heading1Char">
    <w:name w:val="Heading 1 Char"/>
    <w:basedOn w:val="DefaultParagraphFont"/>
    <w:link w:val="Heading1"/>
    <w:uiPriority w:val="9"/>
    <w:rsid w:val="00E24951"/>
    <w:rPr>
      <w:rFonts w:ascii="Arial" w:eastAsia="Arial" w:hAnsi="Arial" w:cs="Arial"/>
      <w:b/>
      <w:bCs/>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10859">
      <w:bodyDiv w:val="1"/>
      <w:marLeft w:val="0"/>
      <w:marRight w:val="0"/>
      <w:marTop w:val="0"/>
      <w:marBottom w:val="0"/>
      <w:divBdr>
        <w:top w:val="none" w:sz="0" w:space="0" w:color="auto"/>
        <w:left w:val="none" w:sz="0" w:space="0" w:color="auto"/>
        <w:bottom w:val="none" w:sz="0" w:space="0" w:color="auto"/>
        <w:right w:val="none" w:sz="0" w:space="0" w:color="auto"/>
      </w:divBdr>
    </w:div>
    <w:div w:id="1848590562">
      <w:bodyDiv w:val="1"/>
      <w:marLeft w:val="0"/>
      <w:marRight w:val="0"/>
      <w:marTop w:val="0"/>
      <w:marBottom w:val="0"/>
      <w:divBdr>
        <w:top w:val="none" w:sz="0" w:space="0" w:color="auto"/>
        <w:left w:val="none" w:sz="0" w:space="0" w:color="auto"/>
        <w:bottom w:val="none" w:sz="0" w:space="0" w:color="auto"/>
        <w:right w:val="none" w:sz="0" w:space="0" w:color="auto"/>
      </w:divBdr>
    </w:div>
    <w:div w:id="2105950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sing@ourtrust.or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orms.ourtrust.org/final-report-housing-initiativ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ousing@ourtrus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oochnoff\Downloads\Final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17CCBBD84AF41B5021DCFABB3F44B" ma:contentTypeVersion="17" ma:contentTypeDescription="Create a new document." ma:contentTypeScope="" ma:versionID="9e1c180a7808eade194fa721230cad6d">
  <xsd:schema xmlns:xsd="http://www.w3.org/2001/XMLSchema" xmlns:xs="http://www.w3.org/2001/XMLSchema" xmlns:p="http://schemas.microsoft.com/office/2006/metadata/properties" xmlns:ns2="9a612e7b-672d-400f-9889-5a5e457c4914" xmlns:ns3="3efbf0bf-0e71-45bb-9676-7668ad16e61c" targetNamespace="http://schemas.microsoft.com/office/2006/metadata/properties" ma:root="true" ma:fieldsID="bb85f4666858d4597cfa369e42087e5a" ns2:_="" ns3:_="">
    <xsd:import namespace="9a612e7b-672d-400f-9889-5a5e457c4914"/>
    <xsd:import namespace="3efbf0bf-0e71-45bb-9676-7668ad16e6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Verified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12e7b-672d-400f-9889-5a5e457c4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41591e-9ad6-49b8-8bad-c26545a88e5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VerifiedComplete" ma:index="22" nillable="true" ma:displayName="Verified Complete" ma:format="Dropdown" ma:internalName="VerifiedComplete">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bf0bf-0e71-45bb-9676-7668ad16e6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a74270-e96e-4fce-b829-d284d0c0a113}" ma:internalName="TaxCatchAll" ma:showField="CatchAllData" ma:web="3efbf0bf-0e71-45bb-9676-7668ad16e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fbf0bf-0e71-45bb-9676-7668ad16e61c" xsi:nil="true"/>
    <lcf76f155ced4ddcb4097134ff3c332f xmlns="9a612e7b-672d-400f-9889-5a5e457c4914">
      <Terms xmlns="http://schemas.microsoft.com/office/infopath/2007/PartnerControls"/>
    </lcf76f155ced4ddcb4097134ff3c332f>
    <VerifiedComplete xmlns="9a612e7b-672d-400f-9889-5a5e457c4914" xsi:nil="true"/>
    <SharedWithUsers xmlns="3efbf0bf-0e71-45bb-9676-7668ad16e61c">
      <UserInfo>
        <DisplayName>Lilly Liddell</DisplayName>
        <AccountId>97</AccountId>
        <AccountType/>
      </UserInfo>
    </SharedWithUsers>
  </documentManagement>
</p:properties>
</file>

<file path=customXml/itemProps1.xml><?xml version="1.0" encoding="utf-8"?>
<ds:datastoreItem xmlns:ds="http://schemas.openxmlformats.org/officeDocument/2006/customXml" ds:itemID="{70A71B94-66B4-4E55-AE72-6E5E8DD3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12e7b-672d-400f-9889-5a5e457c4914"/>
    <ds:schemaRef ds:uri="3efbf0bf-0e71-45bb-9676-7668ad16e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8C2A5-BF09-4BBE-8BB7-F823D63527AC}">
  <ds:schemaRefs>
    <ds:schemaRef ds:uri="http://schemas.microsoft.com/sharepoint/v3/contenttype/forms"/>
  </ds:schemaRefs>
</ds:datastoreItem>
</file>

<file path=customXml/itemProps3.xml><?xml version="1.0" encoding="utf-8"?>
<ds:datastoreItem xmlns:ds="http://schemas.openxmlformats.org/officeDocument/2006/customXml" ds:itemID="{B046C967-11B0-4B12-8EBD-4E702BC5C858}">
  <ds:schemaRefs>
    <ds:schemaRef ds:uri="http://schemas.microsoft.com/office/2006/metadata/properties"/>
    <ds:schemaRef ds:uri="http://schemas.microsoft.com/office/infopath/2007/PartnerControls"/>
    <ds:schemaRef ds:uri="3efbf0bf-0e71-45bb-9676-7668ad16e61c"/>
    <ds:schemaRef ds:uri="9a612e7b-672d-400f-9889-5a5e457c4914"/>
  </ds:schemaRefs>
</ds:datastoreItem>
</file>

<file path=docProps/app.xml><?xml version="1.0" encoding="utf-8"?>
<Properties xmlns="http://schemas.openxmlformats.org/officeDocument/2006/extended-properties" xmlns:vt="http://schemas.openxmlformats.org/officeDocument/2006/docPropsVTypes">
  <Template>FinalReport_Template.dotx</Template>
  <TotalTime>1</TotalTime>
  <Pages>6</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Links>
    <vt:vector size="18" baseType="variant">
      <vt:variant>
        <vt:i4>3211287</vt:i4>
      </vt:variant>
      <vt:variant>
        <vt:i4>3</vt:i4>
      </vt:variant>
      <vt:variant>
        <vt:i4>0</vt:i4>
      </vt:variant>
      <vt:variant>
        <vt:i4>5</vt:i4>
      </vt:variant>
      <vt:variant>
        <vt:lpwstr>mailto:housing@ourtrust.org</vt:lpwstr>
      </vt:variant>
      <vt:variant>
        <vt:lpwstr/>
      </vt:variant>
      <vt:variant>
        <vt:i4>720920</vt:i4>
      </vt:variant>
      <vt:variant>
        <vt:i4>0</vt:i4>
      </vt:variant>
      <vt:variant>
        <vt:i4>0</vt:i4>
      </vt:variant>
      <vt:variant>
        <vt:i4>5</vt:i4>
      </vt:variant>
      <vt:variant>
        <vt:lpwstr>https://forms.ourtrust.org/final-report-housing-initiatives/</vt:lpwstr>
      </vt:variant>
      <vt:variant>
        <vt:lpwstr/>
      </vt:variant>
      <vt:variant>
        <vt:i4>3211287</vt:i4>
      </vt:variant>
      <vt:variant>
        <vt:i4>0</vt:i4>
      </vt:variant>
      <vt:variant>
        <vt:i4>0</vt:i4>
      </vt:variant>
      <vt:variant>
        <vt:i4>5</vt:i4>
      </vt:variant>
      <vt:variant>
        <vt:lpwstr>mailto:housing@ourtrust.org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Stoochnoff</dc:creator>
  <cp:keywords/>
  <cp:lastModifiedBy>Tessa Bendig</cp:lastModifiedBy>
  <cp:revision>2</cp:revision>
  <dcterms:created xsi:type="dcterms:W3CDTF">2024-06-24T17:46:00Z</dcterms:created>
  <dcterms:modified xsi:type="dcterms:W3CDTF">2024-06-24T17:46:00Z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Acrobat PDFMaker 11 for Word</vt:lpwstr>
  </property>
  <property fmtid="{D5CDD505-2E9C-101B-9397-08002B2CF9AE}" pid="4" name="LastSaved">
    <vt:filetime>2019-09-23T00:00:00Z</vt:filetime>
  </property>
  <property fmtid="{D5CDD505-2E9C-101B-9397-08002B2CF9AE}" pid="5" name="ContentTypeId">
    <vt:lpwstr>0x010100AC417CCBBD84AF41B5021DCFABB3F44B</vt:lpwstr>
  </property>
  <property fmtid="{D5CDD505-2E9C-101B-9397-08002B2CF9AE}" pid="6" name="MediaServiceImageTags">
    <vt:lpwstr/>
  </property>
</Properties>
</file>